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6F" w:rsidRDefault="006351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8676B7">
        <w:rPr>
          <w:rFonts w:ascii="Arial" w:hAnsi="Arial" w:cs="Arial"/>
          <w:b/>
          <w:sz w:val="32"/>
          <w:szCs w:val="32"/>
        </w:rPr>
        <w:t>ODATEK Č. 1</w:t>
      </w:r>
    </w:p>
    <w:p w:rsidR="00635170" w:rsidRDefault="006351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ke Smlouvě o dílo z </w:t>
      </w:r>
      <w:proofErr w:type="gramStart"/>
      <w:r>
        <w:rPr>
          <w:rFonts w:ascii="Arial" w:hAnsi="Arial" w:cs="Arial"/>
          <w:b/>
          <w:sz w:val="32"/>
          <w:szCs w:val="32"/>
        </w:rPr>
        <w:t>6.9.2016</w:t>
      </w:r>
      <w:proofErr w:type="gramEnd"/>
    </w:p>
    <w:p w:rsidR="004B4E6F" w:rsidRDefault="004B4E6F">
      <w:pPr>
        <w:spacing w:after="0" w:line="240" w:lineRule="auto"/>
        <w:rPr>
          <w:rFonts w:ascii="Arial" w:hAnsi="Arial" w:cs="Arial"/>
        </w:rPr>
      </w:pPr>
    </w:p>
    <w:p w:rsidR="004B4E6F" w:rsidRDefault="008676B7" w:rsidP="005B152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čl. I</w:t>
      </w:r>
      <w:r>
        <w:rPr>
          <w:rFonts w:ascii="Arial" w:hAnsi="Arial" w:cs="Arial"/>
          <w:b/>
          <w:u w:val="single"/>
        </w:rPr>
        <w:tab/>
        <w:t>Smluvní strany</w:t>
      </w:r>
    </w:p>
    <w:p w:rsidR="004B4E6F" w:rsidRDefault="004B4E6F">
      <w:pPr>
        <w:spacing w:after="0" w:line="240" w:lineRule="auto"/>
        <w:rPr>
          <w:rFonts w:ascii="Arial" w:hAnsi="Arial" w:cs="Arial"/>
        </w:rPr>
      </w:pPr>
    </w:p>
    <w:p w:rsidR="004B4E6F" w:rsidRDefault="008676B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Objednatel:</w:t>
      </w:r>
    </w:p>
    <w:p w:rsidR="00B51FC4" w:rsidRPr="00B51FC4" w:rsidRDefault="00B51FC4">
      <w:pPr>
        <w:spacing w:after="0" w:line="240" w:lineRule="auto"/>
        <w:rPr>
          <w:rFonts w:ascii="Arial" w:hAnsi="Arial" w:cs="Arial"/>
          <w:b/>
          <w:u w:val="single"/>
        </w:rPr>
      </w:pPr>
    </w:p>
    <w:p w:rsidR="00B51FC4" w:rsidRDefault="00B51FC4" w:rsidP="001D578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ZOO Brno a stanice zájmových činností, příspěvková organizace</w:t>
      </w:r>
    </w:p>
    <w:p w:rsidR="00B51FC4" w:rsidRDefault="00B51FC4" w:rsidP="001D578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U Zoologické zahrady 46,635 00 Brno</w:t>
      </w:r>
    </w:p>
    <w:p w:rsidR="00B51FC4" w:rsidRDefault="00B51FC4" w:rsidP="001D578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IČ:00101451</w:t>
      </w:r>
    </w:p>
    <w:p w:rsidR="00B51FC4" w:rsidRDefault="00B51FC4" w:rsidP="001D578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DIČ:CZ00101451</w:t>
      </w:r>
    </w:p>
    <w:p w:rsidR="00E230B6" w:rsidRDefault="00E230B6" w:rsidP="001D5781">
      <w:pPr>
        <w:spacing w:after="0" w:line="240" w:lineRule="auto"/>
        <w:ind w:left="426"/>
        <w:rPr>
          <w:rFonts w:ascii="Times New Roman" w:hAnsi="Times New Roman"/>
          <w:b/>
        </w:rPr>
      </w:pPr>
      <w:r w:rsidRPr="00E230B6">
        <w:rPr>
          <w:rFonts w:ascii="Times New Roman" w:hAnsi="Times New Roman"/>
          <w:b/>
        </w:rPr>
        <w:t xml:space="preserve">zapsaná v obchodním rejstříku vedeném u Krajského soudu v Brně, odd. </w:t>
      </w:r>
      <w:proofErr w:type="spellStart"/>
      <w:r w:rsidRPr="00E230B6">
        <w:rPr>
          <w:rFonts w:ascii="Times New Roman" w:hAnsi="Times New Roman"/>
          <w:b/>
        </w:rPr>
        <w:t>Pr</w:t>
      </w:r>
      <w:proofErr w:type="spellEnd"/>
      <w:r w:rsidRPr="00E230B6">
        <w:rPr>
          <w:rFonts w:ascii="Times New Roman" w:hAnsi="Times New Roman"/>
          <w:b/>
        </w:rPr>
        <w:t xml:space="preserve">, </w:t>
      </w:r>
      <w:proofErr w:type="spellStart"/>
      <w:r w:rsidRPr="00E230B6">
        <w:rPr>
          <w:rFonts w:ascii="Times New Roman" w:hAnsi="Times New Roman"/>
          <w:b/>
        </w:rPr>
        <w:t>vl</w:t>
      </w:r>
      <w:proofErr w:type="spellEnd"/>
      <w:r w:rsidRPr="00E230B6">
        <w:rPr>
          <w:rFonts w:ascii="Times New Roman" w:hAnsi="Times New Roman"/>
          <w:b/>
        </w:rPr>
        <w:t>. 11</w:t>
      </w:r>
    </w:p>
    <w:p w:rsidR="00B51FC4" w:rsidRDefault="00B51FC4" w:rsidP="001D578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Zastoupená</w:t>
      </w:r>
      <w:r w:rsidR="00E73E6E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MVDr.</w:t>
      </w:r>
      <w:r w:rsidR="00E73E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Martin Hovorka </w:t>
      </w:r>
      <w:proofErr w:type="gramStart"/>
      <w:r>
        <w:rPr>
          <w:rFonts w:ascii="Times New Roman" w:hAnsi="Times New Roman"/>
          <w:b/>
        </w:rPr>
        <w:t>Ph.D. , ředitel</w:t>
      </w:r>
      <w:proofErr w:type="gramEnd"/>
    </w:p>
    <w:p w:rsidR="00B51FC4" w:rsidRPr="00212620" w:rsidRDefault="00B51FC4" w:rsidP="001D57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   dále jen </w:t>
      </w:r>
      <w:r w:rsidRPr="00D2672A">
        <w:rPr>
          <w:rFonts w:ascii="Times New Roman" w:hAnsi="Times New Roman"/>
          <w:b/>
        </w:rPr>
        <w:t>„objednatel“</w:t>
      </w:r>
    </w:p>
    <w:p w:rsidR="004B4E6F" w:rsidRDefault="004B4E6F" w:rsidP="005B1522">
      <w:pPr>
        <w:pStyle w:val="Odstavecseseznamem"/>
        <w:spacing w:after="0" w:line="240" w:lineRule="auto"/>
        <w:ind w:left="284"/>
        <w:rPr>
          <w:rFonts w:ascii="Arial" w:hAnsi="Arial" w:cs="Arial"/>
        </w:rPr>
      </w:pPr>
    </w:p>
    <w:p w:rsidR="004B4E6F" w:rsidRDefault="008676B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Zhotovitel:</w:t>
      </w:r>
    </w:p>
    <w:p w:rsidR="004B4E6F" w:rsidRDefault="004B4E6F">
      <w:pPr>
        <w:pStyle w:val="Odstavecseseznamem"/>
        <w:spacing w:after="0" w:line="240" w:lineRule="auto"/>
        <w:ind w:left="284"/>
        <w:rPr>
          <w:rFonts w:ascii="Arial" w:hAnsi="Arial" w:cs="Arial"/>
          <w:b/>
          <w:u w:val="single"/>
        </w:rPr>
      </w:pPr>
    </w:p>
    <w:p w:rsidR="004B4E6F" w:rsidRPr="00B51FC4" w:rsidRDefault="00B51FC4" w:rsidP="00E73E6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proofErr w:type="spellStart"/>
      <w:r w:rsidR="008676B7" w:rsidRPr="00B51FC4">
        <w:rPr>
          <w:rFonts w:ascii="Times New Roman" w:hAnsi="Times New Roman"/>
          <w:b/>
        </w:rPr>
        <w:t>Buildcon</w:t>
      </w:r>
      <w:proofErr w:type="spellEnd"/>
      <w:r w:rsidR="008676B7" w:rsidRPr="00B51FC4">
        <w:rPr>
          <w:rFonts w:ascii="Times New Roman" w:hAnsi="Times New Roman"/>
          <w:b/>
        </w:rPr>
        <w:t xml:space="preserve"> s.r.o.</w:t>
      </w:r>
    </w:p>
    <w:p w:rsidR="004B4E6F" w:rsidRPr="00B51FC4" w:rsidRDefault="00B51FC4" w:rsidP="00E73E6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8676B7" w:rsidRPr="00B51FC4">
        <w:rPr>
          <w:rFonts w:ascii="Times New Roman" w:hAnsi="Times New Roman"/>
          <w:b/>
        </w:rPr>
        <w:t>Jeřabinová 4, 602 00 Brno</w:t>
      </w:r>
    </w:p>
    <w:p w:rsidR="004B4E6F" w:rsidRPr="00B51FC4" w:rsidRDefault="00B51FC4" w:rsidP="00E73E6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8676B7" w:rsidRPr="00B51FC4">
        <w:rPr>
          <w:rFonts w:ascii="Times New Roman" w:hAnsi="Times New Roman"/>
          <w:b/>
        </w:rPr>
        <w:t>IČ:29371228</w:t>
      </w:r>
    </w:p>
    <w:p w:rsidR="004B4E6F" w:rsidRDefault="00B51FC4" w:rsidP="00E73E6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8676B7" w:rsidRPr="00B51FC4">
        <w:rPr>
          <w:rFonts w:ascii="Times New Roman" w:hAnsi="Times New Roman"/>
          <w:b/>
        </w:rPr>
        <w:t>DIČ:CZ29371228</w:t>
      </w:r>
    </w:p>
    <w:p w:rsidR="005B1522" w:rsidRPr="00B51FC4" w:rsidRDefault="005B1522" w:rsidP="00E73E6E">
      <w:pPr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Zastoupená Vlastislavem Drápalem, jednatelem</w:t>
      </w:r>
    </w:p>
    <w:p w:rsidR="004B4E6F" w:rsidRDefault="00B51FC4" w:rsidP="00E73E6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E230B6">
        <w:rPr>
          <w:rFonts w:ascii="Times New Roman" w:hAnsi="Times New Roman"/>
        </w:rPr>
        <w:t>d</w:t>
      </w:r>
      <w:r w:rsidR="008676B7" w:rsidRPr="00E73E6E">
        <w:rPr>
          <w:rFonts w:ascii="Times New Roman" w:hAnsi="Times New Roman"/>
        </w:rPr>
        <w:t>ále jen</w:t>
      </w:r>
      <w:r w:rsidR="008676B7" w:rsidRPr="00B51FC4">
        <w:rPr>
          <w:rFonts w:ascii="Times New Roman" w:hAnsi="Times New Roman"/>
          <w:b/>
        </w:rPr>
        <w:t xml:space="preserve"> „zhotovitel“</w:t>
      </w:r>
    </w:p>
    <w:p w:rsidR="005B1522" w:rsidRPr="00B51FC4" w:rsidRDefault="005B1522" w:rsidP="00E73E6E">
      <w:pPr>
        <w:spacing w:after="0" w:line="240" w:lineRule="auto"/>
        <w:rPr>
          <w:rFonts w:ascii="Times New Roman" w:hAnsi="Times New Roman"/>
          <w:b/>
        </w:rPr>
      </w:pPr>
    </w:p>
    <w:p w:rsidR="004B4E6F" w:rsidRDefault="00635170" w:rsidP="00E73E6E">
      <w:pPr>
        <w:spacing w:after="0" w:line="240" w:lineRule="auto"/>
        <w:jc w:val="both"/>
        <w:rPr>
          <w:rFonts w:ascii="Times New Roman" w:hAnsi="Times New Roman"/>
        </w:rPr>
      </w:pPr>
      <w:r w:rsidRPr="00E73E6E">
        <w:rPr>
          <w:rFonts w:ascii="Times New Roman" w:hAnsi="Times New Roman"/>
        </w:rPr>
        <w:t xml:space="preserve">Tímto </w:t>
      </w:r>
      <w:r w:rsidR="00A8377A">
        <w:rPr>
          <w:rFonts w:ascii="Times New Roman" w:hAnsi="Times New Roman"/>
        </w:rPr>
        <w:t>D</w:t>
      </w:r>
      <w:r w:rsidRPr="00E73E6E">
        <w:rPr>
          <w:rFonts w:ascii="Times New Roman" w:hAnsi="Times New Roman"/>
        </w:rPr>
        <w:t xml:space="preserve">odatkem č. 1 se mění Smlouva o dílo ze dne </w:t>
      </w:r>
      <w:proofErr w:type="gramStart"/>
      <w:r w:rsidRPr="00E73E6E">
        <w:rPr>
          <w:rFonts w:ascii="Times New Roman" w:hAnsi="Times New Roman"/>
        </w:rPr>
        <w:t>6.9.2016</w:t>
      </w:r>
      <w:proofErr w:type="gramEnd"/>
      <w:r w:rsidRPr="00E73E6E">
        <w:rPr>
          <w:rFonts w:ascii="Times New Roman" w:hAnsi="Times New Roman"/>
        </w:rPr>
        <w:t xml:space="preserve"> (dále jen SOD) uzavřená mezi objednatelem a zhotovitelem takto:</w:t>
      </w:r>
    </w:p>
    <w:p w:rsidR="005B1522" w:rsidRPr="00E73E6E" w:rsidRDefault="005B1522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5B1522" w:rsidRPr="00E73E6E" w:rsidRDefault="00A92D07" w:rsidP="00E73E6E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E73E6E">
        <w:rPr>
          <w:rFonts w:ascii="Times New Roman" w:hAnsi="Times New Roman"/>
          <w:u w:val="single"/>
        </w:rPr>
        <w:t>1. Výkaz výměr (položkový rozpočet)</w:t>
      </w:r>
      <w:r w:rsidR="00A8377A">
        <w:rPr>
          <w:rFonts w:ascii="Times New Roman" w:hAnsi="Times New Roman"/>
          <w:u w:val="single"/>
        </w:rPr>
        <w:t xml:space="preserve"> na který odkazuje čl.</w:t>
      </w:r>
      <w:r w:rsidR="00764EEA">
        <w:rPr>
          <w:rFonts w:ascii="Times New Roman" w:hAnsi="Times New Roman"/>
          <w:u w:val="single"/>
        </w:rPr>
        <w:t xml:space="preserve"> </w:t>
      </w:r>
      <w:r w:rsidR="00A8377A">
        <w:rPr>
          <w:rFonts w:ascii="Times New Roman" w:hAnsi="Times New Roman"/>
          <w:u w:val="single"/>
        </w:rPr>
        <w:t xml:space="preserve">2.1 a čl. </w:t>
      </w:r>
      <w:proofErr w:type="gramStart"/>
      <w:r w:rsidR="00A8377A">
        <w:rPr>
          <w:rFonts w:ascii="Times New Roman" w:hAnsi="Times New Roman"/>
          <w:u w:val="single"/>
        </w:rPr>
        <w:t>2</w:t>
      </w:r>
      <w:r w:rsidR="0055078D">
        <w:rPr>
          <w:rFonts w:ascii="Times New Roman" w:hAnsi="Times New Roman"/>
          <w:u w:val="single"/>
        </w:rPr>
        <w:t>.2.</w:t>
      </w:r>
      <w:r w:rsidR="00764EEA">
        <w:rPr>
          <w:rFonts w:ascii="Times New Roman" w:hAnsi="Times New Roman"/>
          <w:u w:val="single"/>
        </w:rPr>
        <w:t xml:space="preserve"> SOD</w:t>
      </w:r>
      <w:proofErr w:type="gramEnd"/>
      <w:r w:rsidR="00764EEA">
        <w:rPr>
          <w:rFonts w:ascii="Times New Roman" w:hAnsi="Times New Roman"/>
          <w:u w:val="single"/>
        </w:rPr>
        <w:t xml:space="preserve">, který byl přílohou SOD, </w:t>
      </w:r>
      <w:r w:rsidR="00A8377A">
        <w:rPr>
          <w:rFonts w:ascii="Times New Roman" w:hAnsi="Times New Roman"/>
          <w:u w:val="single"/>
        </w:rPr>
        <w:t>se nahrazuje výkazem výměr (položkovým rozpočtem), který je v příloze tohoto Dodatku č. 1</w:t>
      </w:r>
      <w:r w:rsidR="0055078D">
        <w:rPr>
          <w:rFonts w:ascii="Times New Roman" w:hAnsi="Times New Roman"/>
          <w:u w:val="single"/>
        </w:rPr>
        <w:t>,</w:t>
      </w:r>
      <w:r w:rsidR="00777C4E">
        <w:rPr>
          <w:rFonts w:ascii="Times New Roman" w:hAnsi="Times New Roman"/>
          <w:u w:val="single"/>
        </w:rPr>
        <w:t xml:space="preserve"> a který odpovídá skutečnému provedení plochy</w:t>
      </w:r>
      <w:r w:rsidR="00A8377A">
        <w:rPr>
          <w:rFonts w:ascii="Times New Roman" w:hAnsi="Times New Roman"/>
          <w:u w:val="single"/>
        </w:rPr>
        <w:t>.</w:t>
      </w:r>
    </w:p>
    <w:p w:rsidR="00B51FC4" w:rsidRPr="00E73E6E" w:rsidRDefault="00B51FC4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A92D07" w:rsidRDefault="00777C4E" w:rsidP="00E73E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078D">
        <w:rPr>
          <w:rFonts w:ascii="Times New Roman" w:hAnsi="Times New Roman"/>
        </w:rPr>
        <w:t>Dosavadní c</w:t>
      </w:r>
      <w:r w:rsidR="00204673">
        <w:rPr>
          <w:rFonts w:ascii="Times New Roman" w:hAnsi="Times New Roman"/>
        </w:rPr>
        <w:t xml:space="preserve">ena díla sjednaná v čl. 4.1 smlouvy o dílo ve výši 476.500,- Kč bez DPH se mění tak, že se snižuje na částku ve výši </w:t>
      </w:r>
      <w:r w:rsidR="00204673" w:rsidRPr="00E73E6E">
        <w:rPr>
          <w:rFonts w:ascii="Times New Roman" w:hAnsi="Times New Roman"/>
          <w:b/>
        </w:rPr>
        <w:t>443.500,- Kč bez DPH</w:t>
      </w:r>
      <w:r w:rsidR="0055078D">
        <w:rPr>
          <w:rFonts w:ascii="Times New Roman" w:hAnsi="Times New Roman"/>
        </w:rPr>
        <w:t xml:space="preserve">, a to v návaznosti na omezení rozsahu díla dle předchozího bodu tohoto Dodatku </w:t>
      </w:r>
      <w:proofErr w:type="gramStart"/>
      <w:r w:rsidR="0055078D">
        <w:rPr>
          <w:rFonts w:ascii="Times New Roman" w:hAnsi="Times New Roman"/>
        </w:rPr>
        <w:t>č.1</w:t>
      </w:r>
      <w:r w:rsidR="00204673">
        <w:rPr>
          <w:rFonts w:ascii="Times New Roman" w:hAnsi="Times New Roman"/>
        </w:rPr>
        <w:t>.</w:t>
      </w:r>
      <w:proofErr w:type="gramEnd"/>
    </w:p>
    <w:p w:rsidR="005B1522" w:rsidRDefault="005B1522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3F79A1" w:rsidRDefault="003F79A1" w:rsidP="00E73E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Ostatní ujednání smlouvy o dílo zůstávají beze změn.</w:t>
      </w:r>
    </w:p>
    <w:p w:rsidR="005B1522" w:rsidRDefault="005B1522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4A04A4" w:rsidRDefault="004A04A4" w:rsidP="00E73E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dodatek je sepsán ve dvou vyhotoveních</w:t>
      </w:r>
      <w:r w:rsidR="00B443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 nichž každá ze stran obdrží po jednom.</w:t>
      </w:r>
    </w:p>
    <w:p w:rsidR="005B1522" w:rsidRDefault="005B1522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777C4E" w:rsidRDefault="00777C4E" w:rsidP="00E73E6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Položkový rozpočet</w:t>
      </w:r>
    </w:p>
    <w:p w:rsidR="005B1522" w:rsidRPr="00E73E6E" w:rsidRDefault="005B1522" w:rsidP="00E73E6E">
      <w:pPr>
        <w:spacing w:after="0" w:line="240" w:lineRule="auto"/>
        <w:jc w:val="both"/>
        <w:rPr>
          <w:rFonts w:ascii="Times New Roman" w:hAnsi="Times New Roman"/>
        </w:rPr>
      </w:pPr>
    </w:p>
    <w:p w:rsidR="004B4E6F" w:rsidRDefault="008676B7" w:rsidP="00E73E6E">
      <w:pPr>
        <w:spacing w:after="0" w:line="240" w:lineRule="auto"/>
      </w:pPr>
      <w:r>
        <w:t xml:space="preserve">V Brně dne  </w:t>
      </w:r>
      <w:proofErr w:type="gramStart"/>
      <w:r w:rsidR="00B574AC">
        <w:t>11</w:t>
      </w:r>
      <w:r w:rsidR="00B51FC4">
        <w:t>.</w:t>
      </w:r>
      <w:r w:rsidR="00B574AC">
        <w:t>11</w:t>
      </w:r>
      <w:r w:rsidR="00B51FC4">
        <w:t>.2016</w:t>
      </w:r>
      <w:proofErr w:type="gramEnd"/>
    </w:p>
    <w:p w:rsidR="005B1522" w:rsidRDefault="005B1522" w:rsidP="00E73E6E">
      <w:pPr>
        <w:spacing w:after="0" w:line="240" w:lineRule="auto"/>
      </w:pPr>
    </w:p>
    <w:p w:rsidR="005B1522" w:rsidRDefault="005B1522" w:rsidP="00E73E6E">
      <w:pPr>
        <w:spacing w:after="0" w:line="240" w:lineRule="auto"/>
      </w:pPr>
    </w:p>
    <w:p w:rsidR="005B1522" w:rsidRDefault="005B1522" w:rsidP="00E73E6E">
      <w:pPr>
        <w:spacing w:after="0" w:line="240" w:lineRule="auto"/>
      </w:pPr>
    </w:p>
    <w:p w:rsidR="000E5F7A" w:rsidRDefault="008676B7" w:rsidP="00E73E6E">
      <w:pPr>
        <w:spacing w:after="0" w:line="240" w:lineRule="auto"/>
      </w:pPr>
      <w:r>
        <w:t xml:space="preserve">Za </w:t>
      </w:r>
      <w:proofErr w:type="gramStart"/>
      <w:r>
        <w:t>objednatele :                                                                                                       Za</w:t>
      </w:r>
      <w:proofErr w:type="gramEnd"/>
      <w:r>
        <w:t xml:space="preserve"> zhotovitele:</w:t>
      </w:r>
    </w:p>
    <w:p w:rsidR="000E5F7A" w:rsidRDefault="000E5F7A">
      <w:pPr>
        <w:spacing w:after="0" w:line="240" w:lineRule="auto"/>
      </w:pPr>
      <w:r>
        <w:br w:type="page"/>
      </w:r>
    </w:p>
    <w:p w:rsidR="004B4E6F" w:rsidRDefault="000E5F7A" w:rsidP="00E73E6E">
      <w:pPr>
        <w:spacing w:after="0" w:line="240" w:lineRule="auto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-314325</wp:posOffset>
            </wp:positionV>
            <wp:extent cx="6448425" cy="9520274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22C-6e16111413240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" t="11108" r="13884" b="3298"/>
                    <a:stretch/>
                  </pic:blipFill>
                  <pic:spPr bwMode="auto">
                    <a:xfrm>
                      <a:off x="0" y="0"/>
                      <a:ext cx="6448425" cy="9520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4E6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9D5"/>
    <w:multiLevelType w:val="multilevel"/>
    <w:tmpl w:val="DE16B47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7DB"/>
    <w:multiLevelType w:val="multilevel"/>
    <w:tmpl w:val="F850DDB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FA37F2"/>
    <w:multiLevelType w:val="multilevel"/>
    <w:tmpl w:val="FC5A94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E7250"/>
    <w:multiLevelType w:val="multilevel"/>
    <w:tmpl w:val="4D260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6F"/>
    <w:rsid w:val="000E5F7A"/>
    <w:rsid w:val="001D5781"/>
    <w:rsid w:val="00204673"/>
    <w:rsid w:val="00324FE0"/>
    <w:rsid w:val="003F79A1"/>
    <w:rsid w:val="004265C7"/>
    <w:rsid w:val="004A04A4"/>
    <w:rsid w:val="004B4E6F"/>
    <w:rsid w:val="0055078D"/>
    <w:rsid w:val="005B1522"/>
    <w:rsid w:val="00635170"/>
    <w:rsid w:val="00764EEA"/>
    <w:rsid w:val="00777C4E"/>
    <w:rsid w:val="008676B7"/>
    <w:rsid w:val="0093304A"/>
    <w:rsid w:val="00A8377A"/>
    <w:rsid w:val="00A92D07"/>
    <w:rsid w:val="00A955AA"/>
    <w:rsid w:val="00AD0599"/>
    <w:rsid w:val="00B44304"/>
    <w:rsid w:val="00B51FC4"/>
    <w:rsid w:val="00B574AC"/>
    <w:rsid w:val="00E230B6"/>
    <w:rsid w:val="00E73E6E"/>
    <w:rsid w:val="00F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51011-FB85-49D4-A740-2518067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8E8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7008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D2369014</Template>
  <TotalTime>3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Hiersch Jan</cp:lastModifiedBy>
  <cp:revision>3</cp:revision>
  <cp:lastPrinted>2013-11-21T11:32:00Z</cp:lastPrinted>
  <dcterms:created xsi:type="dcterms:W3CDTF">2016-11-14T11:12:00Z</dcterms:created>
  <dcterms:modified xsi:type="dcterms:W3CDTF">2016-11-14T11:15:00Z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