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D6DD0" w:rsidP="009D6DD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9D6DD0" w:rsidRDefault="00D9672B" w:rsidP="009D6DD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9D6DD0">
        <w:rPr>
          <w:rFonts w:ascii="Arial" w:hAnsi="Arial" w:cs="Arial"/>
          <w:b/>
          <w:sz w:val="36"/>
        </w:rPr>
        <w:t>íslo 982807-3164/2015</w:t>
      </w:r>
      <w:r w:rsidR="00AD3327">
        <w:rPr>
          <w:rFonts w:ascii="Arial" w:hAnsi="Arial" w:cs="Arial"/>
          <w:b/>
          <w:sz w:val="36"/>
        </w:rPr>
        <w:t>, E2016/2000/D1</w:t>
      </w:r>
    </w:p>
    <w:p w:rsidR="009D6DD0" w:rsidRDefault="009D6DD0" w:rsidP="009D6DD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  <w:r w:rsidR="00D9672B">
        <w:br/>
        <w:t xml:space="preserve">                                                           </w:t>
      </w: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</w:p>
    <w:p w:rsidR="009D6DD0" w:rsidRDefault="009D6DD0" w:rsidP="009D6DD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D6DD0" w:rsidRDefault="009D6DD0" w:rsidP="009D6DD0">
      <w:pPr>
        <w:numPr>
          <w:ilvl w:val="0"/>
          <w:numId w:val="0"/>
        </w:numPr>
        <w:spacing w:after="0" w:line="240" w:lineRule="auto"/>
        <w:ind w:left="142"/>
      </w:pPr>
    </w:p>
    <w:p w:rsidR="00DD1F74" w:rsidRPr="00DD1F74" w:rsidRDefault="00DD1F74" w:rsidP="009D6DD0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 w:rsidRPr="00DD1F74">
        <w:rPr>
          <w:b/>
        </w:rPr>
        <w:t>XXX</w:t>
      </w:r>
      <w:r w:rsidRPr="00DD1F74">
        <w:rPr>
          <w:b/>
        </w:rPr>
        <w:t xml:space="preserve"> 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D1F74">
        <w:t>XXX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D1F74">
        <w:t>XXX</w:t>
      </w:r>
    </w:p>
    <w:p w:rsidR="00DD1F74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DD1F74">
        <w:t>XXX</w:t>
      </w:r>
      <w:r w:rsidR="00DD1F74">
        <w:t xml:space="preserve"> </w:t>
      </w:r>
    </w:p>
    <w:p w:rsidR="009D6DD0" w:rsidRDefault="009D6DD0" w:rsidP="009D6DD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D6DD0" w:rsidRDefault="009D6DD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D6DD0" w:rsidRPr="009D6DD0" w:rsidRDefault="009D6DD0" w:rsidP="009D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D6DD0" w:rsidRDefault="009D6DD0" w:rsidP="009D6DD0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982807-3164/2015 ze dne </w:t>
      </w:r>
      <w:r w:rsidR="00DD1F74">
        <w:t>XXX</w:t>
      </w:r>
      <w:r w:rsidR="00DD1F74">
        <w:t xml:space="preserve"> </w:t>
      </w:r>
      <w:r>
        <w:t>(dále jen "Dohoda"), a to následujícím způsobem:</w:t>
      </w:r>
    </w:p>
    <w:p w:rsidR="009D6DD0" w:rsidRDefault="009D6DD0" w:rsidP="009D6DD0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Čl. 4. Způsob úhrady, bod 4.2, s následujícím textem:</w:t>
      </w:r>
    </w:p>
    <w:p w:rsidR="009D6DD0" w:rsidRDefault="009D6DD0" w:rsidP="009D6DD0">
      <w:pPr>
        <w:numPr>
          <w:ilvl w:val="2"/>
          <w:numId w:val="50"/>
        </w:numPr>
        <w:spacing w:after="120"/>
        <w:jc w:val="both"/>
      </w:pPr>
      <w:r>
        <w:t>Cena za službu je účtována dle Přílohy č. 1 - Cena za službu Balík Do ruky a Přílohy č. 2 - Cena za službu Balík Na poštu. Cena je uvedena bez DPH. K ceně služby bude připočtena DPH v zákonné výši dle platných právních předpisů.</w:t>
      </w:r>
    </w:p>
    <w:p w:rsidR="009D6DD0" w:rsidRPr="009D6DD0" w:rsidRDefault="009D6DD0" w:rsidP="009D6DD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D6DD0" w:rsidRDefault="009D6DD0" w:rsidP="009D6DD0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D6DD0" w:rsidRDefault="009D6DD0" w:rsidP="009D6DD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9D6DD0" w:rsidRDefault="009D6DD0" w:rsidP="009D6DD0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9D6DD0" w:rsidRDefault="009D6DD0" w:rsidP="009D6DD0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9D6DD0" w:rsidRDefault="009D6DD0" w:rsidP="009D6DD0">
      <w:pPr>
        <w:numPr>
          <w:ilvl w:val="2"/>
          <w:numId w:val="50"/>
        </w:numPr>
        <w:spacing w:after="120"/>
      </w:pPr>
      <w:r>
        <w:t>Příloha č. 1 - Cena za službu Balík Do ruky</w:t>
      </w:r>
    </w:p>
    <w:p w:rsidR="009D6DD0" w:rsidRDefault="009D6DD0" w:rsidP="009D6DD0">
      <w:pPr>
        <w:numPr>
          <w:ilvl w:val="2"/>
          <w:numId w:val="50"/>
        </w:numPr>
        <w:spacing w:after="120"/>
      </w:pPr>
      <w:r>
        <w:t>Příloha č. 2 - Cena za službu Balík Na poštu</w:t>
      </w: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  <w:sectPr w:rsidR="009D6DD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D6DD0" w:rsidRDefault="009D6DD0" w:rsidP="009D6DD0">
      <w:pPr>
        <w:numPr>
          <w:ilvl w:val="0"/>
          <w:numId w:val="0"/>
        </w:numPr>
        <w:spacing w:after="120"/>
      </w:pPr>
      <w:r>
        <w:lastRenderedPageBreak/>
        <w:t xml:space="preserve">V Praze dne </w:t>
      </w: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</w:pPr>
      <w:r>
        <w:t>Za ČP:</w:t>
      </w: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D6DD0" w:rsidRDefault="009D6DD0" w:rsidP="009D6DD0">
      <w:pPr>
        <w:numPr>
          <w:ilvl w:val="0"/>
          <w:numId w:val="0"/>
        </w:numPr>
        <w:spacing w:after="120"/>
        <w:jc w:val="center"/>
      </w:pPr>
    </w:p>
    <w:p w:rsidR="009D6DD0" w:rsidRDefault="009D6DD0" w:rsidP="009D6DD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9D6DD0" w:rsidRDefault="009D6DD0" w:rsidP="009D6DD0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9D6DD0" w:rsidRDefault="009D6DD0" w:rsidP="009D6DD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</w:pPr>
      <w:r>
        <w:t>Za Odesílatele:</w:t>
      </w:r>
    </w:p>
    <w:p w:rsidR="009D6DD0" w:rsidRDefault="009D6DD0" w:rsidP="009D6DD0">
      <w:pPr>
        <w:numPr>
          <w:ilvl w:val="0"/>
          <w:numId w:val="0"/>
        </w:numPr>
        <w:spacing w:after="120"/>
      </w:pPr>
    </w:p>
    <w:p w:rsidR="009D6DD0" w:rsidRDefault="009D6DD0" w:rsidP="009D6DD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D6DD0" w:rsidRDefault="009D6DD0" w:rsidP="009D6DD0">
      <w:pPr>
        <w:numPr>
          <w:ilvl w:val="0"/>
          <w:numId w:val="0"/>
        </w:numPr>
        <w:spacing w:after="120"/>
        <w:jc w:val="center"/>
      </w:pPr>
    </w:p>
    <w:p w:rsidR="00DD1F74" w:rsidRDefault="00DD1F74" w:rsidP="009D6DD0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</w:p>
    <w:p w:rsidR="009D6DD0" w:rsidRPr="009D6DD0" w:rsidRDefault="00DD1F74" w:rsidP="009D6DD0">
      <w:pPr>
        <w:numPr>
          <w:ilvl w:val="0"/>
          <w:numId w:val="0"/>
        </w:numPr>
        <w:spacing w:after="120"/>
        <w:jc w:val="center"/>
      </w:pPr>
      <w:r>
        <w:t>XXX</w:t>
      </w:r>
      <w:r>
        <w:t xml:space="preserve"> </w:t>
      </w:r>
      <w:bookmarkStart w:id="0" w:name="_GoBack"/>
      <w:bookmarkEnd w:id="0"/>
    </w:p>
    <w:sectPr w:rsidR="009D6DD0" w:rsidRPr="009D6DD0" w:rsidSect="009D6DD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671" w:rsidRDefault="00506671">
      <w:r>
        <w:separator/>
      </w:r>
    </w:p>
  </w:endnote>
  <w:endnote w:type="continuationSeparator" w:id="0">
    <w:p w:rsidR="00506671" w:rsidRDefault="0050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DD1F7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DD1F74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671" w:rsidRDefault="00506671">
      <w:r>
        <w:separator/>
      </w:r>
    </w:p>
  </w:footnote>
  <w:footnote w:type="continuationSeparator" w:id="0">
    <w:p w:rsidR="00506671" w:rsidRDefault="00506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A2BC1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4CA2A6" wp14:editId="3008B0E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D6DD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877EF87" wp14:editId="0C2CE4D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D6DD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</w:t>
    </w:r>
    <w:r w:rsidR="00D9672B">
      <w:rPr>
        <w:rFonts w:ascii="Arial" w:hAnsi="Arial" w:cs="Arial"/>
        <w:szCs w:val="22"/>
      </w:rPr>
      <w:t>alík Do ruky a Balík Na poštu, č</w:t>
    </w:r>
    <w:r>
      <w:rPr>
        <w:rFonts w:ascii="Arial" w:hAnsi="Arial" w:cs="Arial"/>
        <w:szCs w:val="22"/>
      </w:rPr>
      <w:t>íslo 982807-3164/2015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8437AB3" wp14:editId="2FC70E1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5F701654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06671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6DD0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3327"/>
    <w:rsid w:val="00AD6022"/>
    <w:rsid w:val="00AD7EF4"/>
    <w:rsid w:val="00AF432C"/>
    <w:rsid w:val="00B01DFC"/>
    <w:rsid w:val="00B052AD"/>
    <w:rsid w:val="00B115C1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2BC1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672B"/>
    <w:rsid w:val="00DA1C6D"/>
    <w:rsid w:val="00DA6AA7"/>
    <w:rsid w:val="00DB767D"/>
    <w:rsid w:val="00DC78D5"/>
    <w:rsid w:val="00DD1F74"/>
    <w:rsid w:val="00DD6C0C"/>
    <w:rsid w:val="00DF2BE0"/>
    <w:rsid w:val="00E11B3F"/>
    <w:rsid w:val="00E2097A"/>
    <w:rsid w:val="00E23B5D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96EA0-EFBC-4E5E-9066-60A50517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2016-07-29T07:44:00Z</cp:lastPrinted>
  <dcterms:created xsi:type="dcterms:W3CDTF">2016-08-04T08:52:00Z</dcterms:created>
  <dcterms:modified xsi:type="dcterms:W3CDTF">2016-08-04T08:52:00Z</dcterms:modified>
</cp:coreProperties>
</file>