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0480" w:rsidRDefault="006F0480" w:rsidP="006F0480">
      <w:pPr>
        <w:pBdr>
          <w:bottom w:val="single" w:sz="6" w:space="0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</w:t>
      </w:r>
    </w:p>
    <w:p w:rsidR="006F0480" w:rsidRPr="00922895" w:rsidRDefault="006F0480" w:rsidP="006F0480">
      <w:pPr>
        <w:jc w:val="center"/>
        <w:rPr>
          <w:rFonts w:ascii="Arial" w:hAnsi="Arial" w:cs="Arial"/>
          <w:sz w:val="20"/>
          <w:szCs w:val="20"/>
        </w:rPr>
      </w:pPr>
      <w:r w:rsidRPr="00922895">
        <w:rPr>
          <w:rFonts w:ascii="Arial" w:hAnsi="Arial" w:cs="Arial"/>
          <w:sz w:val="20"/>
          <w:szCs w:val="20"/>
        </w:rPr>
        <w:t xml:space="preserve">Zápis v OR v oddílu </w:t>
      </w:r>
      <w:proofErr w:type="spellStart"/>
      <w:r w:rsidRPr="00922895">
        <w:rPr>
          <w:rFonts w:ascii="Arial" w:hAnsi="Arial" w:cs="Arial"/>
          <w:sz w:val="20"/>
          <w:szCs w:val="20"/>
        </w:rPr>
        <w:t>Pr</w:t>
      </w:r>
      <w:proofErr w:type="spellEnd"/>
      <w:r w:rsidRPr="00922895">
        <w:rPr>
          <w:rFonts w:ascii="Arial" w:hAnsi="Arial" w:cs="Arial"/>
          <w:sz w:val="20"/>
          <w:szCs w:val="20"/>
        </w:rPr>
        <w:t>, vložka 770 u Krajského soudu v Ostravě</w:t>
      </w:r>
    </w:p>
    <w:p w:rsidR="006F0480" w:rsidRPr="00922895" w:rsidRDefault="006F0480" w:rsidP="006F0480">
      <w:pPr>
        <w:rPr>
          <w:rFonts w:ascii="Arial" w:hAnsi="Arial" w:cs="Arial"/>
          <w:sz w:val="20"/>
          <w:szCs w:val="20"/>
        </w:rPr>
      </w:pPr>
    </w:p>
    <w:p w:rsidR="006F0480" w:rsidRDefault="006F0480" w:rsidP="006F0480">
      <w:pPr>
        <w:rPr>
          <w:rFonts w:ascii="Arial" w:hAnsi="Arial" w:cs="Arial"/>
          <w:sz w:val="20"/>
          <w:szCs w:val="20"/>
        </w:rPr>
      </w:pPr>
      <w:proofErr w:type="spellStart"/>
      <w:r w:rsidRPr="00922895">
        <w:rPr>
          <w:rFonts w:ascii="Arial" w:hAnsi="Arial" w:cs="Arial"/>
          <w:sz w:val="20"/>
          <w:szCs w:val="20"/>
        </w:rPr>
        <w:t>Obj</w:t>
      </w:r>
      <w:proofErr w:type="spellEnd"/>
      <w:r w:rsidRPr="00922895">
        <w:rPr>
          <w:rFonts w:ascii="Arial" w:hAnsi="Arial" w:cs="Arial"/>
          <w:sz w:val="20"/>
          <w:szCs w:val="20"/>
        </w:rPr>
        <w:t xml:space="preserve">. </w:t>
      </w:r>
      <w:proofErr w:type="gramStart"/>
      <w:r w:rsidRPr="00922895">
        <w:rPr>
          <w:rFonts w:ascii="Arial" w:hAnsi="Arial" w:cs="Arial"/>
          <w:sz w:val="20"/>
          <w:szCs w:val="20"/>
        </w:rPr>
        <w:t>č. :</w:t>
      </w:r>
      <w:proofErr w:type="gramEnd"/>
      <w:r w:rsidRPr="00922895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     PS/45/2018</w:t>
      </w:r>
    </w:p>
    <w:p w:rsidR="006F0480" w:rsidRDefault="006F0480" w:rsidP="006F04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Vyřizuje        </w:t>
      </w:r>
      <w:r w:rsidR="00924796">
        <w:rPr>
          <w:rFonts w:ascii="Arial" w:hAnsi="Arial" w:cs="Arial"/>
          <w:sz w:val="20"/>
          <w:szCs w:val="20"/>
        </w:rPr>
        <w:t>xxxxxxxxxxxx</w:t>
      </w:r>
      <w:r>
        <w:rPr>
          <w:rFonts w:ascii="Arial" w:hAnsi="Arial" w:cs="Arial"/>
          <w:sz w:val="20"/>
          <w:szCs w:val="20"/>
        </w:rPr>
        <w:t xml:space="preserve">585 757 084          </w:t>
      </w:r>
    </w:p>
    <w:p w:rsidR="006F0480" w:rsidRPr="00463D2E" w:rsidRDefault="006F0480" w:rsidP="006F0480">
      <w:pPr>
        <w:rPr>
          <w:rFonts w:ascii="Verdana" w:hAnsi="Verdana"/>
          <w:color w:val="000000"/>
          <w:sz w:val="20"/>
          <w:szCs w:val="20"/>
        </w:rPr>
      </w:pPr>
      <w:proofErr w:type="gramStart"/>
      <w:r w:rsidRPr="00922895">
        <w:rPr>
          <w:rFonts w:ascii="Arial" w:hAnsi="Arial" w:cs="Arial"/>
          <w:sz w:val="20"/>
          <w:szCs w:val="20"/>
        </w:rPr>
        <w:t xml:space="preserve">E-mail:   </w:t>
      </w:r>
      <w:proofErr w:type="gramEnd"/>
      <w:r w:rsidRPr="00922895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   </w:t>
      </w:r>
      <w:proofErr w:type="spellStart"/>
      <w:r w:rsidR="00924796">
        <w:rPr>
          <w:rFonts w:ascii="Arial" w:hAnsi="Arial" w:cs="Arial"/>
          <w:sz w:val="20"/>
          <w:szCs w:val="20"/>
        </w:rPr>
        <w:t>xxxxxxxxxxxxxxxxxxxxxxxx</w:t>
      </w:r>
      <w:proofErr w:type="spellEnd"/>
      <w:r>
        <w:rPr>
          <w:rFonts w:ascii="Arial" w:hAnsi="Arial" w:cs="Arial"/>
          <w:sz w:val="20"/>
          <w:szCs w:val="20"/>
        </w:rPr>
        <w:t xml:space="preserve">               </w:t>
      </w:r>
      <w:r w:rsidRPr="00463D2E">
        <w:rPr>
          <w:rFonts w:ascii="Verdana" w:hAnsi="Verdana"/>
          <w:color w:val="000000"/>
          <w:sz w:val="20"/>
          <w:szCs w:val="20"/>
        </w:rPr>
        <w:t xml:space="preserve">PETRA plast </w:t>
      </w:r>
      <w:proofErr w:type="spellStart"/>
      <w:r w:rsidRPr="00463D2E">
        <w:rPr>
          <w:rFonts w:ascii="Verdana" w:hAnsi="Verdana"/>
          <w:color w:val="000000"/>
          <w:sz w:val="20"/>
          <w:szCs w:val="20"/>
        </w:rPr>
        <w:t>s.r.o</w:t>
      </w:r>
      <w:proofErr w:type="spellEnd"/>
    </w:p>
    <w:p w:rsidR="006F0480" w:rsidRPr="00463D2E" w:rsidRDefault="006F0480" w:rsidP="006F0480">
      <w:pPr>
        <w:rPr>
          <w:rFonts w:ascii="Arial" w:hAnsi="Arial" w:cs="Arial"/>
          <w:sz w:val="20"/>
          <w:szCs w:val="20"/>
        </w:rPr>
      </w:pPr>
      <w:proofErr w:type="spellStart"/>
      <w:r w:rsidRPr="00463D2E">
        <w:rPr>
          <w:rFonts w:ascii="Arial" w:hAnsi="Arial" w:cs="Arial"/>
          <w:sz w:val="20"/>
          <w:szCs w:val="20"/>
        </w:rPr>
        <w:t>Web.str</w:t>
      </w:r>
      <w:proofErr w:type="spellEnd"/>
      <w:proofErr w:type="gramStart"/>
      <w:r w:rsidRPr="00463D2E">
        <w:rPr>
          <w:rFonts w:ascii="Arial" w:hAnsi="Arial" w:cs="Arial"/>
          <w:sz w:val="20"/>
          <w:szCs w:val="20"/>
        </w:rPr>
        <w:t xml:space="preserve">.:   </w:t>
      </w:r>
      <w:proofErr w:type="gramEnd"/>
      <w:r w:rsidRPr="00463D2E">
        <w:rPr>
          <w:rFonts w:ascii="Arial" w:hAnsi="Arial" w:cs="Arial"/>
          <w:sz w:val="20"/>
          <w:szCs w:val="20"/>
        </w:rPr>
        <w:t xml:space="preserve">   www.sluzbyproseniory.cz                  </w:t>
      </w:r>
      <w:r w:rsidRPr="00463D2E">
        <w:rPr>
          <w:rFonts w:ascii="Verdana" w:hAnsi="Verdana"/>
          <w:color w:val="000000"/>
          <w:sz w:val="20"/>
          <w:szCs w:val="20"/>
        </w:rPr>
        <w:t>Okružní 1296 </w:t>
      </w:r>
    </w:p>
    <w:p w:rsidR="006F0480" w:rsidRPr="00463D2E" w:rsidRDefault="006F0480" w:rsidP="006F0480">
      <w:pPr>
        <w:pStyle w:val="Zkladntext"/>
        <w:rPr>
          <w:rFonts w:ascii="Arial" w:hAnsi="Arial" w:cs="Arial"/>
          <w:iCs/>
          <w:sz w:val="20"/>
          <w:lang w:val="cs-CZ"/>
        </w:rPr>
      </w:pPr>
      <w:r w:rsidRPr="00463D2E">
        <w:rPr>
          <w:rFonts w:ascii="Arial" w:hAnsi="Arial" w:cs="Arial"/>
          <w:iCs/>
          <w:sz w:val="20"/>
        </w:rPr>
        <w:t xml:space="preserve">Bank. </w:t>
      </w:r>
      <w:proofErr w:type="spellStart"/>
      <w:r w:rsidRPr="00463D2E">
        <w:rPr>
          <w:rFonts w:ascii="Arial" w:hAnsi="Arial" w:cs="Arial"/>
          <w:iCs/>
          <w:sz w:val="20"/>
        </w:rPr>
        <w:t>sp</w:t>
      </w:r>
      <w:proofErr w:type="spellEnd"/>
      <w:r w:rsidRPr="00463D2E">
        <w:rPr>
          <w:rFonts w:ascii="Arial" w:hAnsi="Arial" w:cs="Arial"/>
          <w:iCs/>
          <w:sz w:val="20"/>
        </w:rPr>
        <w:t xml:space="preserve">..: </w:t>
      </w:r>
      <w:r w:rsidRPr="00463D2E">
        <w:rPr>
          <w:rFonts w:ascii="Arial" w:hAnsi="Arial" w:cs="Arial"/>
          <w:iCs/>
          <w:sz w:val="20"/>
          <w:lang w:val="cs-CZ"/>
        </w:rPr>
        <w:t xml:space="preserve"> </w:t>
      </w:r>
      <w:r w:rsidRPr="00463D2E">
        <w:rPr>
          <w:rFonts w:ascii="Arial" w:hAnsi="Arial" w:cs="Arial"/>
          <w:iCs/>
          <w:sz w:val="20"/>
        </w:rPr>
        <w:t xml:space="preserve"> KB Olomouc,                                 </w:t>
      </w:r>
      <w:r w:rsidRPr="00463D2E">
        <w:rPr>
          <w:rFonts w:ascii="Arial" w:hAnsi="Arial" w:cs="Arial"/>
          <w:iCs/>
          <w:sz w:val="20"/>
          <w:lang w:val="cs-CZ"/>
        </w:rPr>
        <w:t xml:space="preserve">    </w:t>
      </w:r>
      <w:r w:rsidRPr="00463D2E">
        <w:rPr>
          <w:rFonts w:ascii="Arial" w:hAnsi="Arial" w:cs="Arial"/>
          <w:iCs/>
          <w:sz w:val="20"/>
        </w:rPr>
        <w:t xml:space="preserve"> </w:t>
      </w:r>
      <w:r w:rsidRPr="00463D2E">
        <w:rPr>
          <w:rFonts w:ascii="Verdana" w:hAnsi="Verdana"/>
          <w:color w:val="000000"/>
          <w:sz w:val="20"/>
        </w:rPr>
        <w:t>396 01</w:t>
      </w:r>
      <w:r w:rsidRPr="00463D2E">
        <w:rPr>
          <w:rFonts w:ascii="Arial" w:hAnsi="Arial" w:cs="Arial"/>
          <w:iCs/>
          <w:sz w:val="20"/>
        </w:rPr>
        <w:t xml:space="preserve"> </w:t>
      </w:r>
      <w:r w:rsidRPr="00463D2E">
        <w:rPr>
          <w:rFonts w:ascii="Verdana" w:hAnsi="Verdana"/>
          <w:color w:val="000000"/>
          <w:sz w:val="20"/>
        </w:rPr>
        <w:t>Humpolec</w:t>
      </w:r>
    </w:p>
    <w:p w:rsidR="006F0480" w:rsidRPr="00463D2E" w:rsidRDefault="006F0480" w:rsidP="006F0480">
      <w:pPr>
        <w:rPr>
          <w:rFonts w:ascii="Arial" w:hAnsi="Arial" w:cs="Arial"/>
          <w:sz w:val="20"/>
          <w:szCs w:val="20"/>
        </w:rPr>
      </w:pPr>
      <w:proofErr w:type="spellStart"/>
      <w:r w:rsidRPr="00463D2E">
        <w:rPr>
          <w:rFonts w:ascii="Arial" w:hAnsi="Arial" w:cs="Arial"/>
          <w:iCs/>
          <w:sz w:val="20"/>
          <w:szCs w:val="20"/>
        </w:rPr>
        <w:t>č.ú</w:t>
      </w:r>
      <w:proofErr w:type="spellEnd"/>
      <w:r w:rsidRPr="00463D2E">
        <w:rPr>
          <w:rFonts w:ascii="Arial" w:hAnsi="Arial" w:cs="Arial"/>
          <w:iCs/>
          <w:sz w:val="20"/>
          <w:szCs w:val="20"/>
        </w:rPr>
        <w:t xml:space="preserve">.:    </w:t>
      </w:r>
      <w:proofErr w:type="spellStart"/>
      <w:r w:rsidR="00924796">
        <w:rPr>
          <w:rFonts w:ascii="Arial" w:hAnsi="Arial" w:cs="Arial"/>
          <w:iCs/>
          <w:sz w:val="20"/>
          <w:szCs w:val="20"/>
        </w:rPr>
        <w:t>xxxxxxxxxxxxxxxxxxx</w:t>
      </w:r>
      <w:proofErr w:type="spellEnd"/>
      <w:r w:rsidRPr="00463D2E">
        <w:rPr>
          <w:rFonts w:ascii="Arial" w:hAnsi="Arial" w:cs="Arial"/>
          <w:iCs/>
          <w:sz w:val="20"/>
          <w:szCs w:val="20"/>
        </w:rPr>
        <w:t xml:space="preserve">                    </w:t>
      </w:r>
      <w:r>
        <w:rPr>
          <w:rFonts w:ascii="Arial" w:hAnsi="Arial" w:cs="Arial"/>
          <w:iCs/>
          <w:sz w:val="20"/>
          <w:szCs w:val="20"/>
        </w:rPr>
        <w:t xml:space="preserve">         </w:t>
      </w:r>
      <w:r w:rsidRPr="00463D2E">
        <w:rPr>
          <w:rFonts w:ascii="Arial" w:hAnsi="Arial" w:cs="Arial"/>
          <w:iCs/>
          <w:sz w:val="20"/>
          <w:szCs w:val="20"/>
        </w:rPr>
        <w:t xml:space="preserve">     </w:t>
      </w:r>
    </w:p>
    <w:p w:rsidR="006F0480" w:rsidRDefault="006F0480" w:rsidP="006F0480">
      <w:pPr>
        <w:pStyle w:val="Zkladntext"/>
        <w:rPr>
          <w:rFonts w:ascii="Arial" w:hAnsi="Arial" w:cs="Arial"/>
          <w:sz w:val="20"/>
          <w:lang w:val="cs-CZ"/>
        </w:rPr>
      </w:pPr>
      <w:r w:rsidRPr="00922895">
        <w:rPr>
          <w:rFonts w:ascii="Arial" w:hAnsi="Arial" w:cs="Arial"/>
          <w:iCs/>
          <w:sz w:val="20"/>
        </w:rPr>
        <w:t xml:space="preserve">DIČ:        </w:t>
      </w:r>
      <w:r>
        <w:rPr>
          <w:rFonts w:ascii="Arial" w:hAnsi="Arial" w:cs="Arial"/>
          <w:iCs/>
          <w:sz w:val="20"/>
        </w:rPr>
        <w:t xml:space="preserve">  </w:t>
      </w:r>
      <w:r>
        <w:rPr>
          <w:rFonts w:ascii="Arial" w:hAnsi="Arial" w:cs="Arial"/>
          <w:iCs/>
          <w:sz w:val="20"/>
          <w:lang w:val="cs-CZ"/>
        </w:rPr>
        <w:t xml:space="preserve"> </w:t>
      </w:r>
      <w:r>
        <w:rPr>
          <w:rFonts w:ascii="Arial" w:hAnsi="Arial" w:cs="Arial"/>
          <w:iCs/>
          <w:sz w:val="20"/>
        </w:rPr>
        <w:t xml:space="preserve"> </w:t>
      </w:r>
      <w:r w:rsidRPr="00922895">
        <w:rPr>
          <w:rFonts w:ascii="Arial" w:hAnsi="Arial" w:cs="Arial"/>
          <w:iCs/>
          <w:sz w:val="20"/>
        </w:rPr>
        <w:t xml:space="preserve"> CZ-750 042 59</w:t>
      </w:r>
      <w:r w:rsidRPr="00922895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  </w:t>
      </w:r>
    </w:p>
    <w:p w:rsidR="006F0480" w:rsidRDefault="006F0480" w:rsidP="006F0480">
      <w:pPr>
        <w:pStyle w:val="Zkladntext"/>
        <w:rPr>
          <w:rFonts w:ascii="Arial" w:hAnsi="Arial" w:cs="Arial"/>
          <w:b/>
          <w:sz w:val="20"/>
          <w:lang w:val="cs-CZ"/>
        </w:rPr>
      </w:pPr>
    </w:p>
    <w:p w:rsidR="006F0480" w:rsidRPr="008D6379" w:rsidRDefault="006F0480" w:rsidP="006F0480">
      <w:pPr>
        <w:pStyle w:val="Zkladntext"/>
        <w:rPr>
          <w:rFonts w:ascii="Arial" w:hAnsi="Arial" w:cs="Arial"/>
          <w:b/>
          <w:sz w:val="20"/>
          <w:lang w:val="cs-CZ"/>
        </w:rPr>
      </w:pPr>
      <w:r w:rsidRPr="008D6379">
        <w:rPr>
          <w:rFonts w:ascii="Arial" w:hAnsi="Arial" w:cs="Arial"/>
          <w:b/>
          <w:sz w:val="20"/>
          <w:lang w:val="cs-CZ"/>
        </w:rPr>
        <w:t>NEJSME PLÁTCI DPH</w:t>
      </w:r>
      <w:r w:rsidRPr="008D6379">
        <w:rPr>
          <w:rFonts w:ascii="Arial" w:hAnsi="Arial" w:cs="Arial"/>
          <w:b/>
          <w:sz w:val="20"/>
        </w:rPr>
        <w:t xml:space="preserve">  </w:t>
      </w:r>
    </w:p>
    <w:p w:rsidR="006F0480" w:rsidRPr="00C52CD7" w:rsidRDefault="006F0480" w:rsidP="006F0480">
      <w:pPr>
        <w:pStyle w:val="Zkladntext"/>
        <w:rPr>
          <w:rFonts w:ascii="Arial" w:hAnsi="Arial" w:cs="Arial"/>
          <w:b/>
          <w:sz w:val="20"/>
        </w:rPr>
      </w:pPr>
      <w:r w:rsidRPr="00C52CD7">
        <w:rPr>
          <w:rFonts w:ascii="Arial" w:hAnsi="Arial" w:cs="Arial"/>
          <w:b/>
          <w:sz w:val="20"/>
        </w:rPr>
        <w:t xml:space="preserve">                                 </w:t>
      </w:r>
    </w:p>
    <w:p w:rsidR="006F0480" w:rsidRDefault="006F0480" w:rsidP="006F0480">
      <w:p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Datum: 15.6.2018</w:t>
      </w:r>
    </w:p>
    <w:p w:rsidR="006F0480" w:rsidRDefault="006F0480" w:rsidP="006F0480">
      <w:pPr>
        <w:rPr>
          <w:rFonts w:ascii="Arial" w:hAnsi="Arial" w:cs="Arial"/>
          <w:iCs/>
          <w:sz w:val="22"/>
          <w:szCs w:val="22"/>
        </w:rPr>
      </w:pPr>
    </w:p>
    <w:p w:rsidR="006F0480" w:rsidRPr="00DA78BF" w:rsidRDefault="006F0480" w:rsidP="006F0480">
      <w:pPr>
        <w:rPr>
          <w:rFonts w:ascii="Arial" w:hAnsi="Arial" w:cs="Arial"/>
          <w:b/>
          <w:sz w:val="22"/>
          <w:szCs w:val="22"/>
        </w:rPr>
      </w:pPr>
      <w:r w:rsidRPr="00DA78BF">
        <w:rPr>
          <w:rFonts w:ascii="Arial" w:hAnsi="Arial" w:cs="Arial"/>
          <w:b/>
          <w:sz w:val="22"/>
          <w:szCs w:val="22"/>
        </w:rPr>
        <w:t>Objednávka</w:t>
      </w:r>
    </w:p>
    <w:p w:rsidR="006F0480" w:rsidRPr="00AF5A58" w:rsidRDefault="006F0480" w:rsidP="006F0480">
      <w:pPr>
        <w:jc w:val="both"/>
        <w:rPr>
          <w:rFonts w:ascii="Arial" w:hAnsi="Arial" w:cs="Arial"/>
          <w:sz w:val="22"/>
          <w:szCs w:val="22"/>
        </w:rPr>
      </w:pPr>
      <w:r w:rsidRPr="00AF5A58">
        <w:rPr>
          <w:rFonts w:ascii="Arial" w:hAnsi="Arial" w:cs="Arial"/>
          <w:sz w:val="22"/>
          <w:szCs w:val="22"/>
          <w:lang w:eastAsia="x-none"/>
        </w:rPr>
        <w:t xml:space="preserve">Objednáváme u Vás </w:t>
      </w:r>
      <w:r w:rsidRPr="00AF5A58">
        <w:rPr>
          <w:rFonts w:ascii="Arial" w:hAnsi="Arial" w:cs="Arial"/>
          <w:sz w:val="22"/>
          <w:szCs w:val="22"/>
        </w:rPr>
        <w:t>misky na stravu</w:t>
      </w:r>
      <w:r>
        <w:rPr>
          <w:rFonts w:ascii="Arial" w:hAnsi="Arial" w:cs="Arial"/>
          <w:sz w:val="22"/>
          <w:szCs w:val="22"/>
        </w:rPr>
        <w:t xml:space="preserve"> společně s víčky</w:t>
      </w:r>
      <w:r w:rsidRPr="00AF5A58">
        <w:rPr>
          <w:rFonts w:ascii="Arial" w:hAnsi="Arial" w:cs="Arial"/>
          <w:sz w:val="22"/>
          <w:szCs w:val="22"/>
        </w:rPr>
        <w:t xml:space="preserve"> s objemem 1 litr v počtu </w:t>
      </w:r>
      <w:r w:rsidRPr="003E4657">
        <w:rPr>
          <w:rFonts w:ascii="Arial" w:hAnsi="Arial" w:cs="Arial"/>
          <w:sz w:val="22"/>
          <w:szCs w:val="22"/>
        </w:rPr>
        <w:t>2900</w:t>
      </w:r>
      <w:r w:rsidRPr="00AF5A58">
        <w:rPr>
          <w:rFonts w:ascii="Arial" w:hAnsi="Arial" w:cs="Arial"/>
          <w:sz w:val="22"/>
          <w:szCs w:val="22"/>
        </w:rPr>
        <w:t>ks</w:t>
      </w:r>
      <w:r>
        <w:rPr>
          <w:rFonts w:ascii="Arial" w:hAnsi="Arial" w:cs="Arial"/>
          <w:sz w:val="22"/>
          <w:szCs w:val="22"/>
        </w:rPr>
        <w:t xml:space="preserve"> (cena za 1ks - </w:t>
      </w:r>
      <w:r w:rsidRPr="003E4657">
        <w:rPr>
          <w:rFonts w:ascii="Arial" w:hAnsi="Arial" w:cs="Arial"/>
          <w:sz w:val="22"/>
          <w:szCs w:val="22"/>
        </w:rPr>
        <w:t xml:space="preserve">21.20 bez </w:t>
      </w:r>
      <w:proofErr w:type="gramStart"/>
      <w:r w:rsidRPr="003E4657">
        <w:rPr>
          <w:rFonts w:ascii="Arial" w:hAnsi="Arial" w:cs="Arial"/>
          <w:sz w:val="22"/>
          <w:szCs w:val="22"/>
        </w:rPr>
        <w:t>DPH</w:t>
      </w:r>
      <w:r>
        <w:rPr>
          <w:rFonts w:ascii="Arial" w:hAnsi="Arial" w:cs="Arial"/>
          <w:sz w:val="22"/>
          <w:szCs w:val="22"/>
        </w:rPr>
        <w:t>)</w:t>
      </w:r>
      <w:r w:rsidRPr="003E4657">
        <w:rPr>
          <w:rFonts w:ascii="Arial" w:hAnsi="Arial" w:cs="Arial"/>
          <w:sz w:val="22"/>
          <w:szCs w:val="22"/>
        </w:rPr>
        <w:t xml:space="preserve"> </w:t>
      </w:r>
      <w:r w:rsidRPr="00AF5A58">
        <w:rPr>
          <w:rFonts w:ascii="Arial" w:hAnsi="Arial" w:cs="Arial"/>
          <w:sz w:val="22"/>
          <w:szCs w:val="22"/>
        </w:rPr>
        <w:t xml:space="preserve"> a</w:t>
      </w:r>
      <w:proofErr w:type="gramEnd"/>
      <w:r w:rsidRPr="00AF5A5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9</w:t>
      </w:r>
      <w:r w:rsidRPr="00AF5A58">
        <w:rPr>
          <w:rFonts w:ascii="Arial" w:hAnsi="Arial" w:cs="Arial"/>
          <w:sz w:val="22"/>
          <w:szCs w:val="22"/>
        </w:rPr>
        <w:t xml:space="preserve">00 ks náhradních víček o průměru 15 cm </w:t>
      </w:r>
      <w:r w:rsidRPr="003E4657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 xml:space="preserve">cena za 1ks - </w:t>
      </w:r>
      <w:r w:rsidRPr="003E4657">
        <w:rPr>
          <w:rFonts w:ascii="Arial" w:hAnsi="Arial" w:cs="Arial"/>
          <w:sz w:val="22"/>
          <w:szCs w:val="22"/>
        </w:rPr>
        <w:t>2 Kč bez DPH)</w:t>
      </w:r>
      <w:r w:rsidRPr="00AF5A58">
        <w:rPr>
          <w:rFonts w:ascii="Arial" w:hAnsi="Arial" w:cs="Arial"/>
          <w:sz w:val="22"/>
          <w:szCs w:val="22"/>
        </w:rPr>
        <w:t>.</w:t>
      </w:r>
    </w:p>
    <w:p w:rsidR="006F0480" w:rsidRDefault="006F0480" w:rsidP="006F0480">
      <w:pPr>
        <w:jc w:val="both"/>
        <w:rPr>
          <w:rFonts w:ascii="Arial" w:hAnsi="Arial" w:cs="Arial"/>
          <w:sz w:val="22"/>
          <w:szCs w:val="22"/>
        </w:rPr>
      </w:pPr>
    </w:p>
    <w:p w:rsidR="006F0480" w:rsidRDefault="006F0480" w:rsidP="006F048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Platba fakturou.</w:t>
      </w:r>
    </w:p>
    <w:p w:rsidR="006F0480" w:rsidRPr="00AF5A58" w:rsidRDefault="006F0480" w:rsidP="006F0480">
      <w:pPr>
        <w:jc w:val="both"/>
        <w:rPr>
          <w:rFonts w:ascii="Arial" w:hAnsi="Arial" w:cs="Arial"/>
          <w:sz w:val="22"/>
          <w:szCs w:val="22"/>
        </w:rPr>
      </w:pPr>
    </w:p>
    <w:p w:rsidR="006F0480" w:rsidRPr="00AF5A58" w:rsidRDefault="006F0480" w:rsidP="006F0480">
      <w:pPr>
        <w:jc w:val="both"/>
        <w:rPr>
          <w:rFonts w:ascii="Arial" w:hAnsi="Arial" w:cs="Arial"/>
          <w:sz w:val="22"/>
          <w:szCs w:val="22"/>
        </w:rPr>
      </w:pPr>
      <w:r w:rsidRPr="00AF5A58">
        <w:rPr>
          <w:rFonts w:ascii="Arial" w:hAnsi="Arial" w:cs="Arial"/>
          <w:sz w:val="22"/>
          <w:szCs w:val="22"/>
        </w:rPr>
        <w:t xml:space="preserve">Předpokládaná </w:t>
      </w:r>
      <w:proofErr w:type="gramStart"/>
      <w:r w:rsidRPr="00AF5A58">
        <w:rPr>
          <w:rFonts w:ascii="Arial" w:hAnsi="Arial" w:cs="Arial"/>
          <w:sz w:val="22"/>
          <w:szCs w:val="22"/>
        </w:rPr>
        <w:t>celková  cena</w:t>
      </w:r>
      <w:proofErr w:type="gramEnd"/>
      <w:r w:rsidRPr="00AF5A58">
        <w:rPr>
          <w:rFonts w:ascii="Arial" w:hAnsi="Arial" w:cs="Arial"/>
          <w:sz w:val="22"/>
          <w:szCs w:val="22"/>
        </w:rPr>
        <w:t xml:space="preserve">  </w:t>
      </w:r>
      <w:proofErr w:type="spellStart"/>
      <w:r w:rsidR="00924796">
        <w:rPr>
          <w:rFonts w:ascii="Arial" w:hAnsi="Arial" w:cs="Arial"/>
          <w:sz w:val="22"/>
          <w:szCs w:val="22"/>
        </w:rPr>
        <w:t>xxxxxxxxx</w:t>
      </w:r>
      <w:bookmarkStart w:id="0" w:name="_GoBack"/>
      <w:bookmarkEnd w:id="0"/>
      <w:proofErr w:type="spellEnd"/>
      <w:r>
        <w:rPr>
          <w:rFonts w:ascii="Arial" w:hAnsi="Arial" w:cs="Arial"/>
          <w:sz w:val="22"/>
          <w:szCs w:val="22"/>
        </w:rPr>
        <w:t>,-  Kč.</w:t>
      </w:r>
    </w:p>
    <w:p w:rsidR="006F0480" w:rsidRPr="00AF5A58" w:rsidRDefault="006F0480" w:rsidP="006F0480">
      <w:pPr>
        <w:jc w:val="both"/>
        <w:rPr>
          <w:rFonts w:ascii="Arial" w:hAnsi="Arial" w:cs="Arial"/>
          <w:sz w:val="22"/>
          <w:szCs w:val="22"/>
        </w:rPr>
      </w:pPr>
    </w:p>
    <w:p w:rsidR="006F0480" w:rsidRPr="00AF5A58" w:rsidRDefault="006F0480" w:rsidP="006F0480">
      <w:pPr>
        <w:jc w:val="both"/>
        <w:rPr>
          <w:rFonts w:ascii="Arial" w:hAnsi="Arial" w:cs="Arial"/>
          <w:sz w:val="22"/>
          <w:szCs w:val="22"/>
        </w:rPr>
      </w:pPr>
    </w:p>
    <w:p w:rsidR="006F0480" w:rsidRDefault="006F0480" w:rsidP="006F048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Zdůvodnění výběru dodavatele: </w:t>
      </w:r>
    </w:p>
    <w:p w:rsidR="006F0480" w:rsidRDefault="006F0480" w:rsidP="006F048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Jedná se o českého výrobce misek a víček a zboží je nakupováno přímo z výrobního podniku.</w:t>
      </w:r>
    </w:p>
    <w:p w:rsidR="006F0480" w:rsidRDefault="006F0480" w:rsidP="006F0480">
      <w:pPr>
        <w:rPr>
          <w:rFonts w:ascii="Arial" w:hAnsi="Arial" w:cs="Arial"/>
          <w:sz w:val="22"/>
          <w:szCs w:val="22"/>
        </w:rPr>
      </w:pPr>
    </w:p>
    <w:p w:rsidR="006F0480" w:rsidRDefault="006F0480" w:rsidP="006F0480">
      <w:pPr>
        <w:rPr>
          <w:rFonts w:ascii="Arial" w:hAnsi="Arial" w:cs="Arial"/>
          <w:sz w:val="22"/>
          <w:szCs w:val="22"/>
        </w:rPr>
      </w:pPr>
    </w:p>
    <w:p w:rsidR="006F0480" w:rsidRDefault="006F0480" w:rsidP="006F0480">
      <w:pPr>
        <w:rPr>
          <w:rFonts w:ascii="Arial" w:hAnsi="Arial" w:cs="Arial"/>
          <w:sz w:val="22"/>
          <w:szCs w:val="22"/>
        </w:rPr>
      </w:pPr>
    </w:p>
    <w:p w:rsidR="006F0480" w:rsidRDefault="006F0480" w:rsidP="006F0480">
      <w:pPr>
        <w:rPr>
          <w:rFonts w:ascii="Arial" w:hAnsi="Arial" w:cs="Arial"/>
          <w:sz w:val="22"/>
          <w:szCs w:val="22"/>
        </w:rPr>
      </w:pPr>
    </w:p>
    <w:p w:rsidR="006F0480" w:rsidRDefault="006F0480" w:rsidP="006F0480">
      <w:pPr>
        <w:rPr>
          <w:rFonts w:ascii="Arial" w:hAnsi="Arial" w:cs="Arial"/>
          <w:sz w:val="22"/>
          <w:szCs w:val="22"/>
        </w:rPr>
      </w:pPr>
    </w:p>
    <w:p w:rsidR="006F0480" w:rsidRDefault="006F0480" w:rsidP="006F0480">
      <w:pPr>
        <w:rPr>
          <w:rFonts w:ascii="Arial" w:hAnsi="Arial" w:cs="Arial"/>
          <w:sz w:val="22"/>
          <w:szCs w:val="22"/>
        </w:rPr>
      </w:pPr>
    </w:p>
    <w:p w:rsidR="006F0480" w:rsidRDefault="006F0480" w:rsidP="006F048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Příkazce operace                                     Správce rozpočtu</w:t>
      </w:r>
    </w:p>
    <w:p w:rsidR="006F0480" w:rsidRDefault="006F0480" w:rsidP="006F0480">
      <w:pPr>
        <w:rPr>
          <w:rFonts w:ascii="Arial" w:hAnsi="Arial" w:cs="Arial"/>
          <w:sz w:val="22"/>
          <w:szCs w:val="22"/>
        </w:rPr>
      </w:pPr>
    </w:p>
    <w:p w:rsidR="00B8731C" w:rsidRDefault="00B8731C" w:rsidP="006F0480">
      <w:pPr>
        <w:rPr>
          <w:rFonts w:ascii="Arial" w:hAnsi="Arial" w:cs="Arial"/>
          <w:sz w:val="22"/>
          <w:szCs w:val="22"/>
        </w:rPr>
      </w:pPr>
    </w:p>
    <w:p w:rsidR="006F0480" w:rsidRDefault="00B8731C" w:rsidP="006F048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Akceptuji tuto objednávku telefonicky: </w:t>
      </w:r>
    </w:p>
    <w:sectPr w:rsidR="006F0480" w:rsidSect="00922895">
      <w:headerReference w:type="default" r:id="rId7"/>
      <w:pgSz w:w="8392" w:h="11907" w:code="11"/>
      <w:pgMar w:top="1418" w:right="964" w:bottom="907" w:left="964" w:header="3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5631" w:rsidRDefault="00655631">
      <w:r>
        <w:separator/>
      </w:r>
    </w:p>
  </w:endnote>
  <w:endnote w:type="continuationSeparator" w:id="0">
    <w:p w:rsidR="00655631" w:rsidRDefault="00655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5631" w:rsidRDefault="00655631">
      <w:r>
        <w:separator/>
      </w:r>
    </w:p>
  </w:footnote>
  <w:footnote w:type="continuationSeparator" w:id="0">
    <w:p w:rsidR="00655631" w:rsidRDefault="006556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537C" w:rsidRPr="0078773A" w:rsidRDefault="00181FF5" w:rsidP="0078773A"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-154940</wp:posOffset>
          </wp:positionH>
          <wp:positionV relativeFrom="paragraph">
            <wp:posOffset>-76200</wp:posOffset>
          </wp:positionV>
          <wp:extent cx="4708525" cy="784860"/>
          <wp:effectExtent l="0" t="0" r="0" b="6350"/>
          <wp:wrapNone/>
          <wp:docPr id="4" name="obrázek 4" descr="hlav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lavic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08525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1537C" w:rsidRDefault="0011537C" w:rsidP="0078773A">
    <w:pPr>
      <w:ind w:left="2340" w:right="5940"/>
    </w:pPr>
  </w:p>
  <w:p w:rsidR="0011537C" w:rsidRDefault="0011537C" w:rsidP="0042796F">
    <w:pPr>
      <w:rPr>
        <w:sz w:val="20"/>
        <w:szCs w:val="20"/>
      </w:rPr>
    </w:pPr>
    <w:r>
      <w:t xml:space="preserve">                     </w:t>
    </w:r>
    <w:r w:rsidRPr="001446EC">
      <w:rPr>
        <w:sz w:val="20"/>
        <w:szCs w:val="20"/>
      </w:rPr>
      <w:t xml:space="preserve">Zikova č. 618/14, 770 10 Olomouc </w:t>
    </w:r>
    <w:r w:rsidRPr="001446EC">
      <w:rPr>
        <w:spacing w:val="20"/>
        <w:position w:val="-4"/>
        <w:sz w:val="20"/>
        <w:szCs w:val="20"/>
      </w:rPr>
      <w:t>*</w:t>
    </w:r>
    <w:r w:rsidRPr="001446EC">
      <w:rPr>
        <w:sz w:val="20"/>
        <w:szCs w:val="20"/>
      </w:rPr>
      <w:t xml:space="preserve"> IČ 75004259 </w:t>
    </w:r>
    <w:r w:rsidRPr="001446EC">
      <w:rPr>
        <w:position w:val="-4"/>
        <w:sz w:val="20"/>
        <w:szCs w:val="20"/>
      </w:rPr>
      <w:t>*</w:t>
    </w:r>
    <w:r>
      <w:rPr>
        <w:sz w:val="20"/>
        <w:szCs w:val="20"/>
      </w:rPr>
      <w:t xml:space="preserve"> tel.     </w:t>
    </w:r>
  </w:p>
  <w:p w:rsidR="0011537C" w:rsidRPr="0042796F" w:rsidRDefault="0011537C" w:rsidP="0042796F">
    <w:r>
      <w:rPr>
        <w:sz w:val="20"/>
        <w:szCs w:val="20"/>
      </w:rPr>
      <w:t xml:space="preserve">               </w:t>
    </w:r>
    <w:r w:rsidRPr="001446EC">
      <w:rPr>
        <w:sz w:val="20"/>
        <w:szCs w:val="20"/>
      </w:rPr>
      <w:t xml:space="preserve">585757061 </w:t>
    </w:r>
    <w:r w:rsidRPr="001446EC">
      <w:rPr>
        <w:position w:val="-4"/>
        <w:sz w:val="20"/>
        <w:szCs w:val="20"/>
      </w:rPr>
      <w:t>*</w:t>
    </w:r>
    <w:r w:rsidRPr="001446EC">
      <w:rPr>
        <w:sz w:val="20"/>
        <w:szCs w:val="20"/>
      </w:rPr>
      <w:t xml:space="preserve"> fax: 585757066</w:t>
    </w:r>
    <w:r>
      <w:rPr>
        <w:sz w:val="20"/>
        <w:szCs w:val="20"/>
      </w:rPr>
      <w:t xml:space="preserve"> * </w:t>
    </w:r>
    <w:r w:rsidRPr="001446EC">
      <w:rPr>
        <w:sz w:val="20"/>
        <w:szCs w:val="20"/>
      </w:rPr>
      <w:t xml:space="preserve">E-mail: </w:t>
    </w:r>
    <w:hyperlink r:id="rId2" w:history="1">
      <w:r w:rsidRPr="001446EC">
        <w:rPr>
          <w:rStyle w:val="Hypertextovodkaz"/>
          <w:color w:val="auto"/>
          <w:sz w:val="20"/>
          <w:szCs w:val="20"/>
          <w:u w:val="none"/>
        </w:rPr>
        <w:t>olomouc@sluzbyproseniory.cz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06E63"/>
    <w:multiLevelType w:val="hybridMultilevel"/>
    <w:tmpl w:val="4C0236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F5553"/>
    <w:multiLevelType w:val="hybridMultilevel"/>
    <w:tmpl w:val="66428AEE"/>
    <w:lvl w:ilvl="0" w:tplc="C2581D1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71753"/>
    <w:multiLevelType w:val="hybridMultilevel"/>
    <w:tmpl w:val="3EEAE9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F775C1"/>
    <w:multiLevelType w:val="hybridMultilevel"/>
    <w:tmpl w:val="B4FA52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DA56A4"/>
    <w:multiLevelType w:val="hybridMultilevel"/>
    <w:tmpl w:val="FFF4E4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BA6A90"/>
    <w:multiLevelType w:val="hybridMultilevel"/>
    <w:tmpl w:val="CF3A5B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B75CCD"/>
    <w:multiLevelType w:val="hybridMultilevel"/>
    <w:tmpl w:val="86A884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05187E"/>
    <w:multiLevelType w:val="hybridMultilevel"/>
    <w:tmpl w:val="D8ACDF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6"/>
  </w:num>
  <w:num w:numId="5">
    <w:abstractNumId w:val="2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384"/>
    <w:rsid w:val="00004BEE"/>
    <w:rsid w:val="00005028"/>
    <w:rsid w:val="000062AB"/>
    <w:rsid w:val="000172CE"/>
    <w:rsid w:val="00017584"/>
    <w:rsid w:val="00020EB4"/>
    <w:rsid w:val="00021682"/>
    <w:rsid w:val="00024140"/>
    <w:rsid w:val="00030945"/>
    <w:rsid w:val="00034957"/>
    <w:rsid w:val="00035AB3"/>
    <w:rsid w:val="00035C74"/>
    <w:rsid w:val="000365A4"/>
    <w:rsid w:val="000375B9"/>
    <w:rsid w:val="00042C40"/>
    <w:rsid w:val="00042D1B"/>
    <w:rsid w:val="00047A3C"/>
    <w:rsid w:val="00047C7D"/>
    <w:rsid w:val="00052CEA"/>
    <w:rsid w:val="0005419C"/>
    <w:rsid w:val="0006170E"/>
    <w:rsid w:val="00063DD5"/>
    <w:rsid w:val="00064197"/>
    <w:rsid w:val="00070D44"/>
    <w:rsid w:val="00070E85"/>
    <w:rsid w:val="00072BE0"/>
    <w:rsid w:val="00080612"/>
    <w:rsid w:val="00085F61"/>
    <w:rsid w:val="000918CA"/>
    <w:rsid w:val="00093727"/>
    <w:rsid w:val="00095612"/>
    <w:rsid w:val="000970D1"/>
    <w:rsid w:val="00097C61"/>
    <w:rsid w:val="000A3DFD"/>
    <w:rsid w:val="000A52A9"/>
    <w:rsid w:val="000B5558"/>
    <w:rsid w:val="000B74BE"/>
    <w:rsid w:val="000C6183"/>
    <w:rsid w:val="000C7CC0"/>
    <w:rsid w:val="000D1058"/>
    <w:rsid w:val="000D151E"/>
    <w:rsid w:val="000D4CCD"/>
    <w:rsid w:val="000D5820"/>
    <w:rsid w:val="000D72AF"/>
    <w:rsid w:val="000E1234"/>
    <w:rsid w:val="000E1D28"/>
    <w:rsid w:val="000E39E1"/>
    <w:rsid w:val="000E7D21"/>
    <w:rsid w:val="000F39E9"/>
    <w:rsid w:val="000F57EE"/>
    <w:rsid w:val="000F5CCD"/>
    <w:rsid w:val="000F5CD1"/>
    <w:rsid w:val="0010065E"/>
    <w:rsid w:val="00100BB5"/>
    <w:rsid w:val="00102B4C"/>
    <w:rsid w:val="00102EDD"/>
    <w:rsid w:val="001037ED"/>
    <w:rsid w:val="00104DDF"/>
    <w:rsid w:val="00105344"/>
    <w:rsid w:val="001058E4"/>
    <w:rsid w:val="00107980"/>
    <w:rsid w:val="001105A0"/>
    <w:rsid w:val="0011240B"/>
    <w:rsid w:val="00112530"/>
    <w:rsid w:val="0011300F"/>
    <w:rsid w:val="0011537C"/>
    <w:rsid w:val="00115AC2"/>
    <w:rsid w:val="00116AF9"/>
    <w:rsid w:val="001214E3"/>
    <w:rsid w:val="00127F8D"/>
    <w:rsid w:val="00130C58"/>
    <w:rsid w:val="001363C9"/>
    <w:rsid w:val="00136ECE"/>
    <w:rsid w:val="00144113"/>
    <w:rsid w:val="001446EC"/>
    <w:rsid w:val="001458A2"/>
    <w:rsid w:val="00154120"/>
    <w:rsid w:val="00155288"/>
    <w:rsid w:val="00155B21"/>
    <w:rsid w:val="00156289"/>
    <w:rsid w:val="00162A08"/>
    <w:rsid w:val="00166E40"/>
    <w:rsid w:val="0017082A"/>
    <w:rsid w:val="00175372"/>
    <w:rsid w:val="00176753"/>
    <w:rsid w:val="00180E29"/>
    <w:rsid w:val="00181FF5"/>
    <w:rsid w:val="00183337"/>
    <w:rsid w:val="00184050"/>
    <w:rsid w:val="00187D82"/>
    <w:rsid w:val="00193F76"/>
    <w:rsid w:val="001A29D9"/>
    <w:rsid w:val="001A2B72"/>
    <w:rsid w:val="001A48F2"/>
    <w:rsid w:val="001B0920"/>
    <w:rsid w:val="001C112D"/>
    <w:rsid w:val="001C2CB6"/>
    <w:rsid w:val="001C4E86"/>
    <w:rsid w:val="001D31C2"/>
    <w:rsid w:val="001D469B"/>
    <w:rsid w:val="001D5C94"/>
    <w:rsid w:val="001D69E0"/>
    <w:rsid w:val="001E054E"/>
    <w:rsid w:val="001E1302"/>
    <w:rsid w:val="001E256D"/>
    <w:rsid w:val="001E32C8"/>
    <w:rsid w:val="001F0224"/>
    <w:rsid w:val="001F1A13"/>
    <w:rsid w:val="001F3709"/>
    <w:rsid w:val="001F5137"/>
    <w:rsid w:val="001F6F99"/>
    <w:rsid w:val="001F75DD"/>
    <w:rsid w:val="00201A88"/>
    <w:rsid w:val="00201E61"/>
    <w:rsid w:val="002037A2"/>
    <w:rsid w:val="00204C41"/>
    <w:rsid w:val="002060AE"/>
    <w:rsid w:val="00211522"/>
    <w:rsid w:val="002120BF"/>
    <w:rsid w:val="002200EF"/>
    <w:rsid w:val="00223C98"/>
    <w:rsid w:val="00226F3E"/>
    <w:rsid w:val="00236EA8"/>
    <w:rsid w:val="00241B31"/>
    <w:rsid w:val="00242776"/>
    <w:rsid w:val="00243802"/>
    <w:rsid w:val="00244B4D"/>
    <w:rsid w:val="00244DB4"/>
    <w:rsid w:val="00245C2C"/>
    <w:rsid w:val="00250542"/>
    <w:rsid w:val="00251304"/>
    <w:rsid w:val="00253B6F"/>
    <w:rsid w:val="00255381"/>
    <w:rsid w:val="00255C1A"/>
    <w:rsid w:val="00256727"/>
    <w:rsid w:val="002578DC"/>
    <w:rsid w:val="00260218"/>
    <w:rsid w:val="00260A9C"/>
    <w:rsid w:val="00262945"/>
    <w:rsid w:val="002654F5"/>
    <w:rsid w:val="0026765A"/>
    <w:rsid w:val="00267767"/>
    <w:rsid w:val="00270175"/>
    <w:rsid w:val="00270DB1"/>
    <w:rsid w:val="00271C3A"/>
    <w:rsid w:val="00274601"/>
    <w:rsid w:val="002750A7"/>
    <w:rsid w:val="002755A6"/>
    <w:rsid w:val="00275621"/>
    <w:rsid w:val="002864B5"/>
    <w:rsid w:val="00292FB5"/>
    <w:rsid w:val="0029505B"/>
    <w:rsid w:val="002950AC"/>
    <w:rsid w:val="0029753A"/>
    <w:rsid w:val="002A14D7"/>
    <w:rsid w:val="002A7202"/>
    <w:rsid w:val="002B5B9C"/>
    <w:rsid w:val="002C4820"/>
    <w:rsid w:val="002C4FBB"/>
    <w:rsid w:val="002C656C"/>
    <w:rsid w:val="002C7C33"/>
    <w:rsid w:val="002D33A7"/>
    <w:rsid w:val="002D3573"/>
    <w:rsid w:val="002D3E2C"/>
    <w:rsid w:val="002D7983"/>
    <w:rsid w:val="002E13CD"/>
    <w:rsid w:val="002E44D9"/>
    <w:rsid w:val="002F0581"/>
    <w:rsid w:val="002F0C7A"/>
    <w:rsid w:val="002F5452"/>
    <w:rsid w:val="00303187"/>
    <w:rsid w:val="0030469C"/>
    <w:rsid w:val="00306192"/>
    <w:rsid w:val="00307791"/>
    <w:rsid w:val="00314B9A"/>
    <w:rsid w:val="00317E5C"/>
    <w:rsid w:val="00320DD1"/>
    <w:rsid w:val="003357A6"/>
    <w:rsid w:val="0033733D"/>
    <w:rsid w:val="00341B84"/>
    <w:rsid w:val="0034338B"/>
    <w:rsid w:val="00343D2A"/>
    <w:rsid w:val="00344A4F"/>
    <w:rsid w:val="00345E4E"/>
    <w:rsid w:val="003467DB"/>
    <w:rsid w:val="00347652"/>
    <w:rsid w:val="003530A6"/>
    <w:rsid w:val="00353908"/>
    <w:rsid w:val="00355BAA"/>
    <w:rsid w:val="00361837"/>
    <w:rsid w:val="00364542"/>
    <w:rsid w:val="00373AA0"/>
    <w:rsid w:val="00380BA4"/>
    <w:rsid w:val="003848F4"/>
    <w:rsid w:val="00386C9F"/>
    <w:rsid w:val="00387A5E"/>
    <w:rsid w:val="00387D03"/>
    <w:rsid w:val="00392904"/>
    <w:rsid w:val="00393F1A"/>
    <w:rsid w:val="003A2B4C"/>
    <w:rsid w:val="003A3CAC"/>
    <w:rsid w:val="003A5248"/>
    <w:rsid w:val="003A531F"/>
    <w:rsid w:val="003B18BF"/>
    <w:rsid w:val="003B2292"/>
    <w:rsid w:val="003B6A60"/>
    <w:rsid w:val="003B6C47"/>
    <w:rsid w:val="003B763A"/>
    <w:rsid w:val="003C2CC8"/>
    <w:rsid w:val="003C7C56"/>
    <w:rsid w:val="003C7F85"/>
    <w:rsid w:val="003D5570"/>
    <w:rsid w:val="003E4657"/>
    <w:rsid w:val="003E5516"/>
    <w:rsid w:val="003E6B1E"/>
    <w:rsid w:val="003F137E"/>
    <w:rsid w:val="003F2D90"/>
    <w:rsid w:val="003F6E01"/>
    <w:rsid w:val="00400DE8"/>
    <w:rsid w:val="00402956"/>
    <w:rsid w:val="00404630"/>
    <w:rsid w:val="004069C3"/>
    <w:rsid w:val="004107CA"/>
    <w:rsid w:val="00411BC9"/>
    <w:rsid w:val="00412456"/>
    <w:rsid w:val="0041403F"/>
    <w:rsid w:val="004167C2"/>
    <w:rsid w:val="0042796F"/>
    <w:rsid w:val="00437270"/>
    <w:rsid w:val="00437DB9"/>
    <w:rsid w:val="0044355F"/>
    <w:rsid w:val="00445F2C"/>
    <w:rsid w:val="00454F83"/>
    <w:rsid w:val="00456CC3"/>
    <w:rsid w:val="004604A0"/>
    <w:rsid w:val="00462B65"/>
    <w:rsid w:val="00462D55"/>
    <w:rsid w:val="004636CA"/>
    <w:rsid w:val="00463D2E"/>
    <w:rsid w:val="00467E82"/>
    <w:rsid w:val="004725B6"/>
    <w:rsid w:val="0047365E"/>
    <w:rsid w:val="00474191"/>
    <w:rsid w:val="00474C80"/>
    <w:rsid w:val="004865CC"/>
    <w:rsid w:val="00487737"/>
    <w:rsid w:val="0049003F"/>
    <w:rsid w:val="0049065E"/>
    <w:rsid w:val="004A059C"/>
    <w:rsid w:val="004A51CC"/>
    <w:rsid w:val="004B163B"/>
    <w:rsid w:val="004B7F44"/>
    <w:rsid w:val="004C074D"/>
    <w:rsid w:val="004C5287"/>
    <w:rsid w:val="004C560D"/>
    <w:rsid w:val="004D03C3"/>
    <w:rsid w:val="004D16D4"/>
    <w:rsid w:val="004E227D"/>
    <w:rsid w:val="004E5C9E"/>
    <w:rsid w:val="004E6039"/>
    <w:rsid w:val="004E6C86"/>
    <w:rsid w:val="004F1740"/>
    <w:rsid w:val="004F5A9D"/>
    <w:rsid w:val="00500643"/>
    <w:rsid w:val="00501158"/>
    <w:rsid w:val="00514938"/>
    <w:rsid w:val="00523CE7"/>
    <w:rsid w:val="0052485E"/>
    <w:rsid w:val="00532ED3"/>
    <w:rsid w:val="005347AE"/>
    <w:rsid w:val="005366B1"/>
    <w:rsid w:val="00540491"/>
    <w:rsid w:val="00545991"/>
    <w:rsid w:val="005476B4"/>
    <w:rsid w:val="00550AAF"/>
    <w:rsid w:val="00551AF2"/>
    <w:rsid w:val="00560487"/>
    <w:rsid w:val="005645CE"/>
    <w:rsid w:val="00571FCB"/>
    <w:rsid w:val="005728BF"/>
    <w:rsid w:val="005734B3"/>
    <w:rsid w:val="00574A99"/>
    <w:rsid w:val="00577648"/>
    <w:rsid w:val="005806C8"/>
    <w:rsid w:val="00581723"/>
    <w:rsid w:val="00584F8E"/>
    <w:rsid w:val="005862D3"/>
    <w:rsid w:val="00586DA5"/>
    <w:rsid w:val="0058749E"/>
    <w:rsid w:val="00587667"/>
    <w:rsid w:val="00587934"/>
    <w:rsid w:val="00592D78"/>
    <w:rsid w:val="005951C7"/>
    <w:rsid w:val="005966DA"/>
    <w:rsid w:val="00597D0A"/>
    <w:rsid w:val="00597FCC"/>
    <w:rsid w:val="005A2C0C"/>
    <w:rsid w:val="005A3741"/>
    <w:rsid w:val="005A43F5"/>
    <w:rsid w:val="005A4D47"/>
    <w:rsid w:val="005B275B"/>
    <w:rsid w:val="005B3287"/>
    <w:rsid w:val="005B582C"/>
    <w:rsid w:val="005B74EE"/>
    <w:rsid w:val="005B79C4"/>
    <w:rsid w:val="005B7CEE"/>
    <w:rsid w:val="005C08A8"/>
    <w:rsid w:val="005C165F"/>
    <w:rsid w:val="005C2812"/>
    <w:rsid w:val="005C4382"/>
    <w:rsid w:val="005C4BF2"/>
    <w:rsid w:val="005C5319"/>
    <w:rsid w:val="005C6061"/>
    <w:rsid w:val="005C63D4"/>
    <w:rsid w:val="005E23F4"/>
    <w:rsid w:val="005E2C0B"/>
    <w:rsid w:val="005E366D"/>
    <w:rsid w:val="005E3F20"/>
    <w:rsid w:val="005F0ACB"/>
    <w:rsid w:val="005F1422"/>
    <w:rsid w:val="005F1722"/>
    <w:rsid w:val="005F1804"/>
    <w:rsid w:val="005F20AC"/>
    <w:rsid w:val="005F22F3"/>
    <w:rsid w:val="005F23A0"/>
    <w:rsid w:val="00603F40"/>
    <w:rsid w:val="00604036"/>
    <w:rsid w:val="00606BC4"/>
    <w:rsid w:val="00606CFC"/>
    <w:rsid w:val="0060756C"/>
    <w:rsid w:val="006118ED"/>
    <w:rsid w:val="006174C1"/>
    <w:rsid w:val="006222E8"/>
    <w:rsid w:val="00624572"/>
    <w:rsid w:val="00631B09"/>
    <w:rsid w:val="00631F5F"/>
    <w:rsid w:val="00632297"/>
    <w:rsid w:val="006333E0"/>
    <w:rsid w:val="00633ABB"/>
    <w:rsid w:val="00634616"/>
    <w:rsid w:val="00636C2D"/>
    <w:rsid w:val="00637A4A"/>
    <w:rsid w:val="006419C6"/>
    <w:rsid w:val="00642F3F"/>
    <w:rsid w:val="006442D1"/>
    <w:rsid w:val="0064550D"/>
    <w:rsid w:val="00645FD9"/>
    <w:rsid w:val="006536B2"/>
    <w:rsid w:val="00653C46"/>
    <w:rsid w:val="00655631"/>
    <w:rsid w:val="0065566E"/>
    <w:rsid w:val="006557D3"/>
    <w:rsid w:val="00657C13"/>
    <w:rsid w:val="00661965"/>
    <w:rsid w:val="00664CBC"/>
    <w:rsid w:val="006652F0"/>
    <w:rsid w:val="00665E91"/>
    <w:rsid w:val="00667FD5"/>
    <w:rsid w:val="00672D72"/>
    <w:rsid w:val="00675C6B"/>
    <w:rsid w:val="0068010F"/>
    <w:rsid w:val="00681B67"/>
    <w:rsid w:val="00682BCF"/>
    <w:rsid w:val="006837F2"/>
    <w:rsid w:val="006859B0"/>
    <w:rsid w:val="00685EA1"/>
    <w:rsid w:val="00692A99"/>
    <w:rsid w:val="006A2923"/>
    <w:rsid w:val="006A41B7"/>
    <w:rsid w:val="006A542C"/>
    <w:rsid w:val="006A654F"/>
    <w:rsid w:val="006B2418"/>
    <w:rsid w:val="006B290C"/>
    <w:rsid w:val="006B2BD6"/>
    <w:rsid w:val="006B4A3F"/>
    <w:rsid w:val="006B5C20"/>
    <w:rsid w:val="006C12B5"/>
    <w:rsid w:val="006C2B1A"/>
    <w:rsid w:val="006D5C48"/>
    <w:rsid w:val="006D7371"/>
    <w:rsid w:val="006D7894"/>
    <w:rsid w:val="006E193D"/>
    <w:rsid w:val="006E4F66"/>
    <w:rsid w:val="006E7DAD"/>
    <w:rsid w:val="006F0480"/>
    <w:rsid w:val="006F23FE"/>
    <w:rsid w:val="006F4790"/>
    <w:rsid w:val="006F649A"/>
    <w:rsid w:val="007030AD"/>
    <w:rsid w:val="00710A17"/>
    <w:rsid w:val="0071383F"/>
    <w:rsid w:val="00725627"/>
    <w:rsid w:val="00726D1F"/>
    <w:rsid w:val="007318DE"/>
    <w:rsid w:val="007327D4"/>
    <w:rsid w:val="007379D3"/>
    <w:rsid w:val="00741F45"/>
    <w:rsid w:val="00745512"/>
    <w:rsid w:val="00745B03"/>
    <w:rsid w:val="007465BC"/>
    <w:rsid w:val="00750119"/>
    <w:rsid w:val="007538F4"/>
    <w:rsid w:val="0076231A"/>
    <w:rsid w:val="00771856"/>
    <w:rsid w:val="0077201F"/>
    <w:rsid w:val="00774B0E"/>
    <w:rsid w:val="00775420"/>
    <w:rsid w:val="007806A2"/>
    <w:rsid w:val="007809BA"/>
    <w:rsid w:val="00780C1E"/>
    <w:rsid w:val="00787074"/>
    <w:rsid w:val="0078773A"/>
    <w:rsid w:val="0079058D"/>
    <w:rsid w:val="00792D78"/>
    <w:rsid w:val="00793869"/>
    <w:rsid w:val="007963D7"/>
    <w:rsid w:val="007A185A"/>
    <w:rsid w:val="007A287C"/>
    <w:rsid w:val="007A566C"/>
    <w:rsid w:val="007B0998"/>
    <w:rsid w:val="007B2980"/>
    <w:rsid w:val="007B3DA4"/>
    <w:rsid w:val="007B5888"/>
    <w:rsid w:val="007B5FF6"/>
    <w:rsid w:val="007C359E"/>
    <w:rsid w:val="007C41B5"/>
    <w:rsid w:val="007C588B"/>
    <w:rsid w:val="007C61C4"/>
    <w:rsid w:val="007D13D7"/>
    <w:rsid w:val="007E06BB"/>
    <w:rsid w:val="007E36F5"/>
    <w:rsid w:val="007E3E4C"/>
    <w:rsid w:val="007F2793"/>
    <w:rsid w:val="007F42D0"/>
    <w:rsid w:val="0080256D"/>
    <w:rsid w:val="008038F5"/>
    <w:rsid w:val="00803B50"/>
    <w:rsid w:val="00803C41"/>
    <w:rsid w:val="00804A5C"/>
    <w:rsid w:val="00805BC1"/>
    <w:rsid w:val="00806FDC"/>
    <w:rsid w:val="00811AC1"/>
    <w:rsid w:val="00814F05"/>
    <w:rsid w:val="00815F67"/>
    <w:rsid w:val="00820626"/>
    <w:rsid w:val="00820D16"/>
    <w:rsid w:val="0082379D"/>
    <w:rsid w:val="008242BE"/>
    <w:rsid w:val="008244E5"/>
    <w:rsid w:val="00827958"/>
    <w:rsid w:val="0083099F"/>
    <w:rsid w:val="00831ADF"/>
    <w:rsid w:val="008321B2"/>
    <w:rsid w:val="00834FDD"/>
    <w:rsid w:val="00837DB0"/>
    <w:rsid w:val="00840C36"/>
    <w:rsid w:val="008447DA"/>
    <w:rsid w:val="008467A3"/>
    <w:rsid w:val="00850C1A"/>
    <w:rsid w:val="00850DBB"/>
    <w:rsid w:val="008513F0"/>
    <w:rsid w:val="00851C1D"/>
    <w:rsid w:val="00852420"/>
    <w:rsid w:val="0085312A"/>
    <w:rsid w:val="00853CFC"/>
    <w:rsid w:val="00861815"/>
    <w:rsid w:val="008636A7"/>
    <w:rsid w:val="00863E2C"/>
    <w:rsid w:val="0086579D"/>
    <w:rsid w:val="008672C9"/>
    <w:rsid w:val="0087118B"/>
    <w:rsid w:val="00872994"/>
    <w:rsid w:val="00873A1D"/>
    <w:rsid w:val="0087441D"/>
    <w:rsid w:val="008830AA"/>
    <w:rsid w:val="00884A50"/>
    <w:rsid w:val="00885A74"/>
    <w:rsid w:val="008930DD"/>
    <w:rsid w:val="00893BD3"/>
    <w:rsid w:val="0089629C"/>
    <w:rsid w:val="008A074C"/>
    <w:rsid w:val="008A3252"/>
    <w:rsid w:val="008A709A"/>
    <w:rsid w:val="008B073B"/>
    <w:rsid w:val="008B089B"/>
    <w:rsid w:val="008B3AEB"/>
    <w:rsid w:val="008B69F8"/>
    <w:rsid w:val="008C067B"/>
    <w:rsid w:val="008C5E0C"/>
    <w:rsid w:val="008C60FA"/>
    <w:rsid w:val="008C7EB6"/>
    <w:rsid w:val="008D50B9"/>
    <w:rsid w:val="008D6379"/>
    <w:rsid w:val="008E0E93"/>
    <w:rsid w:val="008E34AB"/>
    <w:rsid w:val="008E4AC3"/>
    <w:rsid w:val="008F1B50"/>
    <w:rsid w:val="008F2EF5"/>
    <w:rsid w:val="008F5AA8"/>
    <w:rsid w:val="00900765"/>
    <w:rsid w:val="00904BD1"/>
    <w:rsid w:val="009141C2"/>
    <w:rsid w:val="009164CD"/>
    <w:rsid w:val="009209B8"/>
    <w:rsid w:val="00920A16"/>
    <w:rsid w:val="00922895"/>
    <w:rsid w:val="00924796"/>
    <w:rsid w:val="00926ED0"/>
    <w:rsid w:val="009357E5"/>
    <w:rsid w:val="00936DC3"/>
    <w:rsid w:val="00936F82"/>
    <w:rsid w:val="009375C8"/>
    <w:rsid w:val="00940E14"/>
    <w:rsid w:val="00942F4A"/>
    <w:rsid w:val="00951217"/>
    <w:rsid w:val="00951AEF"/>
    <w:rsid w:val="00951BBD"/>
    <w:rsid w:val="00960759"/>
    <w:rsid w:val="00961BD3"/>
    <w:rsid w:val="0096357B"/>
    <w:rsid w:val="009643B5"/>
    <w:rsid w:val="00965846"/>
    <w:rsid w:val="00966184"/>
    <w:rsid w:val="009718A0"/>
    <w:rsid w:val="00975C6F"/>
    <w:rsid w:val="009761F5"/>
    <w:rsid w:val="00980EFD"/>
    <w:rsid w:val="00980F5E"/>
    <w:rsid w:val="009815D2"/>
    <w:rsid w:val="0099278B"/>
    <w:rsid w:val="00994016"/>
    <w:rsid w:val="009959BE"/>
    <w:rsid w:val="009A1B04"/>
    <w:rsid w:val="009A4BAD"/>
    <w:rsid w:val="009B1206"/>
    <w:rsid w:val="009B1AA7"/>
    <w:rsid w:val="009B3855"/>
    <w:rsid w:val="009C0093"/>
    <w:rsid w:val="009C18AB"/>
    <w:rsid w:val="009C35D6"/>
    <w:rsid w:val="009C40B7"/>
    <w:rsid w:val="009C5D9F"/>
    <w:rsid w:val="009C680C"/>
    <w:rsid w:val="009D3DBE"/>
    <w:rsid w:val="009D447E"/>
    <w:rsid w:val="009D57C9"/>
    <w:rsid w:val="009E45E2"/>
    <w:rsid w:val="009E69D4"/>
    <w:rsid w:val="009F0142"/>
    <w:rsid w:val="009F1EED"/>
    <w:rsid w:val="009F4D37"/>
    <w:rsid w:val="00A00703"/>
    <w:rsid w:val="00A00DC5"/>
    <w:rsid w:val="00A02773"/>
    <w:rsid w:val="00A06896"/>
    <w:rsid w:val="00A07A91"/>
    <w:rsid w:val="00A15979"/>
    <w:rsid w:val="00A16D4C"/>
    <w:rsid w:val="00A20730"/>
    <w:rsid w:val="00A20DD3"/>
    <w:rsid w:val="00A2168B"/>
    <w:rsid w:val="00A26AAF"/>
    <w:rsid w:val="00A27BC2"/>
    <w:rsid w:val="00A33272"/>
    <w:rsid w:val="00A371A3"/>
    <w:rsid w:val="00A442C6"/>
    <w:rsid w:val="00A52156"/>
    <w:rsid w:val="00A54C89"/>
    <w:rsid w:val="00A56353"/>
    <w:rsid w:val="00A57283"/>
    <w:rsid w:val="00A60F35"/>
    <w:rsid w:val="00A63E15"/>
    <w:rsid w:val="00A64030"/>
    <w:rsid w:val="00A70DDC"/>
    <w:rsid w:val="00A758FC"/>
    <w:rsid w:val="00A76254"/>
    <w:rsid w:val="00A76267"/>
    <w:rsid w:val="00A771AA"/>
    <w:rsid w:val="00A803BB"/>
    <w:rsid w:val="00A80D2E"/>
    <w:rsid w:val="00A81BEB"/>
    <w:rsid w:val="00A90093"/>
    <w:rsid w:val="00A94E17"/>
    <w:rsid w:val="00A96CEC"/>
    <w:rsid w:val="00AA03AA"/>
    <w:rsid w:val="00AA658E"/>
    <w:rsid w:val="00AB2A92"/>
    <w:rsid w:val="00AB7837"/>
    <w:rsid w:val="00AC2674"/>
    <w:rsid w:val="00AC2D8F"/>
    <w:rsid w:val="00AC3C7C"/>
    <w:rsid w:val="00AC5945"/>
    <w:rsid w:val="00AD2734"/>
    <w:rsid w:val="00AE1219"/>
    <w:rsid w:val="00AE14B2"/>
    <w:rsid w:val="00AE2348"/>
    <w:rsid w:val="00AE393A"/>
    <w:rsid w:val="00AE624C"/>
    <w:rsid w:val="00AE764F"/>
    <w:rsid w:val="00AE78E2"/>
    <w:rsid w:val="00AF3E4B"/>
    <w:rsid w:val="00AF54C7"/>
    <w:rsid w:val="00AF5A58"/>
    <w:rsid w:val="00AF5C5D"/>
    <w:rsid w:val="00B01D3C"/>
    <w:rsid w:val="00B04DAB"/>
    <w:rsid w:val="00B05E8A"/>
    <w:rsid w:val="00B06F82"/>
    <w:rsid w:val="00B07B69"/>
    <w:rsid w:val="00B11A2A"/>
    <w:rsid w:val="00B11E1A"/>
    <w:rsid w:val="00B1374B"/>
    <w:rsid w:val="00B149D2"/>
    <w:rsid w:val="00B1762E"/>
    <w:rsid w:val="00B238C1"/>
    <w:rsid w:val="00B23BDD"/>
    <w:rsid w:val="00B24272"/>
    <w:rsid w:val="00B26126"/>
    <w:rsid w:val="00B26CCD"/>
    <w:rsid w:val="00B26DC1"/>
    <w:rsid w:val="00B26E21"/>
    <w:rsid w:val="00B30BC2"/>
    <w:rsid w:val="00B32CED"/>
    <w:rsid w:val="00B41EF8"/>
    <w:rsid w:val="00B421CE"/>
    <w:rsid w:val="00B43547"/>
    <w:rsid w:val="00B449E7"/>
    <w:rsid w:val="00B45515"/>
    <w:rsid w:val="00B45778"/>
    <w:rsid w:val="00B4715F"/>
    <w:rsid w:val="00B50158"/>
    <w:rsid w:val="00B51D77"/>
    <w:rsid w:val="00B57F35"/>
    <w:rsid w:val="00B62762"/>
    <w:rsid w:val="00B62D7E"/>
    <w:rsid w:val="00B70508"/>
    <w:rsid w:val="00B70A6C"/>
    <w:rsid w:val="00B70AD2"/>
    <w:rsid w:val="00B710B6"/>
    <w:rsid w:val="00B7165A"/>
    <w:rsid w:val="00B72854"/>
    <w:rsid w:val="00B73C75"/>
    <w:rsid w:val="00B75CA7"/>
    <w:rsid w:val="00B80263"/>
    <w:rsid w:val="00B80414"/>
    <w:rsid w:val="00B8731C"/>
    <w:rsid w:val="00B87E82"/>
    <w:rsid w:val="00B903D2"/>
    <w:rsid w:val="00B94839"/>
    <w:rsid w:val="00B96C77"/>
    <w:rsid w:val="00BA0A8F"/>
    <w:rsid w:val="00BA1C9A"/>
    <w:rsid w:val="00BA4F4F"/>
    <w:rsid w:val="00BA5A97"/>
    <w:rsid w:val="00BA6B1E"/>
    <w:rsid w:val="00BB1D39"/>
    <w:rsid w:val="00BB33D1"/>
    <w:rsid w:val="00BB5B33"/>
    <w:rsid w:val="00BB5F52"/>
    <w:rsid w:val="00BB60DB"/>
    <w:rsid w:val="00BB73FA"/>
    <w:rsid w:val="00BC266A"/>
    <w:rsid w:val="00BC2A26"/>
    <w:rsid w:val="00BC41B1"/>
    <w:rsid w:val="00BC506A"/>
    <w:rsid w:val="00BC5E73"/>
    <w:rsid w:val="00BD3F97"/>
    <w:rsid w:val="00BD6DD5"/>
    <w:rsid w:val="00BE1D02"/>
    <w:rsid w:val="00BE2DAC"/>
    <w:rsid w:val="00BF0203"/>
    <w:rsid w:val="00BF052B"/>
    <w:rsid w:val="00BF2017"/>
    <w:rsid w:val="00BF4583"/>
    <w:rsid w:val="00C0096A"/>
    <w:rsid w:val="00C00D5F"/>
    <w:rsid w:val="00C06154"/>
    <w:rsid w:val="00C108C3"/>
    <w:rsid w:val="00C11A00"/>
    <w:rsid w:val="00C11A03"/>
    <w:rsid w:val="00C12A2B"/>
    <w:rsid w:val="00C13125"/>
    <w:rsid w:val="00C135A1"/>
    <w:rsid w:val="00C14361"/>
    <w:rsid w:val="00C15E70"/>
    <w:rsid w:val="00C17B2B"/>
    <w:rsid w:val="00C20407"/>
    <w:rsid w:val="00C24377"/>
    <w:rsid w:val="00C2504F"/>
    <w:rsid w:val="00C25072"/>
    <w:rsid w:val="00C25DAA"/>
    <w:rsid w:val="00C27555"/>
    <w:rsid w:val="00C317A7"/>
    <w:rsid w:val="00C3566A"/>
    <w:rsid w:val="00C366AF"/>
    <w:rsid w:val="00C36F90"/>
    <w:rsid w:val="00C376F8"/>
    <w:rsid w:val="00C40431"/>
    <w:rsid w:val="00C4279E"/>
    <w:rsid w:val="00C437DD"/>
    <w:rsid w:val="00C4472C"/>
    <w:rsid w:val="00C52CD7"/>
    <w:rsid w:val="00C57930"/>
    <w:rsid w:val="00C63736"/>
    <w:rsid w:val="00C70D3C"/>
    <w:rsid w:val="00C72D82"/>
    <w:rsid w:val="00C75689"/>
    <w:rsid w:val="00C762B8"/>
    <w:rsid w:val="00C76446"/>
    <w:rsid w:val="00C77D08"/>
    <w:rsid w:val="00C81CB1"/>
    <w:rsid w:val="00C83CCC"/>
    <w:rsid w:val="00C86587"/>
    <w:rsid w:val="00C9059A"/>
    <w:rsid w:val="00C91F27"/>
    <w:rsid w:val="00C9263A"/>
    <w:rsid w:val="00C93941"/>
    <w:rsid w:val="00C953EC"/>
    <w:rsid w:val="00C9550B"/>
    <w:rsid w:val="00C96799"/>
    <w:rsid w:val="00C96D90"/>
    <w:rsid w:val="00CA2F8E"/>
    <w:rsid w:val="00CA32AC"/>
    <w:rsid w:val="00CA3684"/>
    <w:rsid w:val="00CA3A21"/>
    <w:rsid w:val="00CA47B4"/>
    <w:rsid w:val="00CA727F"/>
    <w:rsid w:val="00CB26AF"/>
    <w:rsid w:val="00CC0306"/>
    <w:rsid w:val="00CC17D3"/>
    <w:rsid w:val="00CC1836"/>
    <w:rsid w:val="00CC1EEA"/>
    <w:rsid w:val="00CC3B88"/>
    <w:rsid w:val="00CC52F7"/>
    <w:rsid w:val="00CC639B"/>
    <w:rsid w:val="00CD12FA"/>
    <w:rsid w:val="00CD1798"/>
    <w:rsid w:val="00CD26E8"/>
    <w:rsid w:val="00CD358D"/>
    <w:rsid w:val="00CD423D"/>
    <w:rsid w:val="00CD5902"/>
    <w:rsid w:val="00CD61AD"/>
    <w:rsid w:val="00CD6C71"/>
    <w:rsid w:val="00CE44E0"/>
    <w:rsid w:val="00CE4B20"/>
    <w:rsid w:val="00CE56DE"/>
    <w:rsid w:val="00CE5DA4"/>
    <w:rsid w:val="00CF0BFB"/>
    <w:rsid w:val="00CF2E68"/>
    <w:rsid w:val="00CF3DBC"/>
    <w:rsid w:val="00CF418C"/>
    <w:rsid w:val="00D014C8"/>
    <w:rsid w:val="00D015B5"/>
    <w:rsid w:val="00D0165A"/>
    <w:rsid w:val="00D021EF"/>
    <w:rsid w:val="00D02701"/>
    <w:rsid w:val="00D03EC7"/>
    <w:rsid w:val="00D04174"/>
    <w:rsid w:val="00D052A5"/>
    <w:rsid w:val="00D05730"/>
    <w:rsid w:val="00D1047B"/>
    <w:rsid w:val="00D133FB"/>
    <w:rsid w:val="00D14A9B"/>
    <w:rsid w:val="00D16384"/>
    <w:rsid w:val="00D20143"/>
    <w:rsid w:val="00D245E6"/>
    <w:rsid w:val="00D25E54"/>
    <w:rsid w:val="00D2748F"/>
    <w:rsid w:val="00D27988"/>
    <w:rsid w:val="00D3492C"/>
    <w:rsid w:val="00D34C86"/>
    <w:rsid w:val="00D35E34"/>
    <w:rsid w:val="00D36876"/>
    <w:rsid w:val="00D36ED7"/>
    <w:rsid w:val="00D42DB3"/>
    <w:rsid w:val="00D438E5"/>
    <w:rsid w:val="00D55D35"/>
    <w:rsid w:val="00D55E6B"/>
    <w:rsid w:val="00D6125C"/>
    <w:rsid w:val="00D62A1E"/>
    <w:rsid w:val="00D64ACC"/>
    <w:rsid w:val="00D67F1B"/>
    <w:rsid w:val="00D70196"/>
    <w:rsid w:val="00D73F40"/>
    <w:rsid w:val="00D74774"/>
    <w:rsid w:val="00D75596"/>
    <w:rsid w:val="00D80726"/>
    <w:rsid w:val="00D81689"/>
    <w:rsid w:val="00D837EB"/>
    <w:rsid w:val="00D85326"/>
    <w:rsid w:val="00D92D8A"/>
    <w:rsid w:val="00D965B3"/>
    <w:rsid w:val="00DA21F6"/>
    <w:rsid w:val="00DA2440"/>
    <w:rsid w:val="00DA2C67"/>
    <w:rsid w:val="00DA3AA4"/>
    <w:rsid w:val="00DA42D3"/>
    <w:rsid w:val="00DA5861"/>
    <w:rsid w:val="00DA5A5A"/>
    <w:rsid w:val="00DA78BF"/>
    <w:rsid w:val="00DB347D"/>
    <w:rsid w:val="00DB5AC5"/>
    <w:rsid w:val="00DB759A"/>
    <w:rsid w:val="00DB7889"/>
    <w:rsid w:val="00DC505C"/>
    <w:rsid w:val="00DC7EAC"/>
    <w:rsid w:val="00DD35ED"/>
    <w:rsid w:val="00DD569C"/>
    <w:rsid w:val="00DE3590"/>
    <w:rsid w:val="00DE606D"/>
    <w:rsid w:val="00DE63A8"/>
    <w:rsid w:val="00DE63B6"/>
    <w:rsid w:val="00DE77B8"/>
    <w:rsid w:val="00DF66BE"/>
    <w:rsid w:val="00DF7C37"/>
    <w:rsid w:val="00E00E38"/>
    <w:rsid w:val="00E04970"/>
    <w:rsid w:val="00E055F1"/>
    <w:rsid w:val="00E0724D"/>
    <w:rsid w:val="00E07FFE"/>
    <w:rsid w:val="00E10660"/>
    <w:rsid w:val="00E137C5"/>
    <w:rsid w:val="00E15838"/>
    <w:rsid w:val="00E1764C"/>
    <w:rsid w:val="00E20151"/>
    <w:rsid w:val="00E20881"/>
    <w:rsid w:val="00E22AF4"/>
    <w:rsid w:val="00E24581"/>
    <w:rsid w:val="00E2491D"/>
    <w:rsid w:val="00E40011"/>
    <w:rsid w:val="00E40F5A"/>
    <w:rsid w:val="00E42161"/>
    <w:rsid w:val="00E55879"/>
    <w:rsid w:val="00E55C94"/>
    <w:rsid w:val="00E55F17"/>
    <w:rsid w:val="00E56A8C"/>
    <w:rsid w:val="00E6043E"/>
    <w:rsid w:val="00E60EEF"/>
    <w:rsid w:val="00E67664"/>
    <w:rsid w:val="00E71978"/>
    <w:rsid w:val="00E74599"/>
    <w:rsid w:val="00E75DEB"/>
    <w:rsid w:val="00E760BE"/>
    <w:rsid w:val="00E76FA9"/>
    <w:rsid w:val="00E808D1"/>
    <w:rsid w:val="00E81B02"/>
    <w:rsid w:val="00E839AA"/>
    <w:rsid w:val="00E84E44"/>
    <w:rsid w:val="00E865B4"/>
    <w:rsid w:val="00E93289"/>
    <w:rsid w:val="00E9399F"/>
    <w:rsid w:val="00E939A9"/>
    <w:rsid w:val="00E9452C"/>
    <w:rsid w:val="00EA09E5"/>
    <w:rsid w:val="00EA1AEC"/>
    <w:rsid w:val="00EA424A"/>
    <w:rsid w:val="00EA43FF"/>
    <w:rsid w:val="00EA61C7"/>
    <w:rsid w:val="00EB0405"/>
    <w:rsid w:val="00EB6BE8"/>
    <w:rsid w:val="00EC15C3"/>
    <w:rsid w:val="00EC186B"/>
    <w:rsid w:val="00EC2E76"/>
    <w:rsid w:val="00EC39E4"/>
    <w:rsid w:val="00EC4712"/>
    <w:rsid w:val="00EC4885"/>
    <w:rsid w:val="00EC4DB5"/>
    <w:rsid w:val="00EC5F6D"/>
    <w:rsid w:val="00ED094A"/>
    <w:rsid w:val="00ED38FF"/>
    <w:rsid w:val="00ED5096"/>
    <w:rsid w:val="00ED6493"/>
    <w:rsid w:val="00ED7EF5"/>
    <w:rsid w:val="00EE0F58"/>
    <w:rsid w:val="00EE1188"/>
    <w:rsid w:val="00EE2AFB"/>
    <w:rsid w:val="00EE2EC0"/>
    <w:rsid w:val="00EE47B3"/>
    <w:rsid w:val="00EE6876"/>
    <w:rsid w:val="00EE6F89"/>
    <w:rsid w:val="00EF1EDC"/>
    <w:rsid w:val="00EF42D2"/>
    <w:rsid w:val="00EF6F27"/>
    <w:rsid w:val="00F00CDC"/>
    <w:rsid w:val="00F01D48"/>
    <w:rsid w:val="00F05CAC"/>
    <w:rsid w:val="00F106E5"/>
    <w:rsid w:val="00F12F5D"/>
    <w:rsid w:val="00F13A3D"/>
    <w:rsid w:val="00F14BCF"/>
    <w:rsid w:val="00F209A0"/>
    <w:rsid w:val="00F225F9"/>
    <w:rsid w:val="00F227D2"/>
    <w:rsid w:val="00F24BFF"/>
    <w:rsid w:val="00F257AE"/>
    <w:rsid w:val="00F2651C"/>
    <w:rsid w:val="00F31866"/>
    <w:rsid w:val="00F35AD8"/>
    <w:rsid w:val="00F428FF"/>
    <w:rsid w:val="00F50010"/>
    <w:rsid w:val="00F50286"/>
    <w:rsid w:val="00F5030D"/>
    <w:rsid w:val="00F52615"/>
    <w:rsid w:val="00F54A8C"/>
    <w:rsid w:val="00F61E62"/>
    <w:rsid w:val="00F625FD"/>
    <w:rsid w:val="00F6446B"/>
    <w:rsid w:val="00F6484C"/>
    <w:rsid w:val="00F64D1A"/>
    <w:rsid w:val="00F65617"/>
    <w:rsid w:val="00F65896"/>
    <w:rsid w:val="00F7077D"/>
    <w:rsid w:val="00F72665"/>
    <w:rsid w:val="00F72C78"/>
    <w:rsid w:val="00F82656"/>
    <w:rsid w:val="00F85BFD"/>
    <w:rsid w:val="00F86219"/>
    <w:rsid w:val="00F910CC"/>
    <w:rsid w:val="00F9399C"/>
    <w:rsid w:val="00F952D0"/>
    <w:rsid w:val="00F95996"/>
    <w:rsid w:val="00F95D18"/>
    <w:rsid w:val="00F970E6"/>
    <w:rsid w:val="00FA1CEA"/>
    <w:rsid w:val="00FA2A27"/>
    <w:rsid w:val="00FA502B"/>
    <w:rsid w:val="00FA506A"/>
    <w:rsid w:val="00FA66E2"/>
    <w:rsid w:val="00FB65C8"/>
    <w:rsid w:val="00FC2C28"/>
    <w:rsid w:val="00FC492A"/>
    <w:rsid w:val="00FC58DD"/>
    <w:rsid w:val="00FC6332"/>
    <w:rsid w:val="00FC70B7"/>
    <w:rsid w:val="00FC74C3"/>
    <w:rsid w:val="00FD1E85"/>
    <w:rsid w:val="00FD49CF"/>
    <w:rsid w:val="00FD4B57"/>
    <w:rsid w:val="00FD64F0"/>
    <w:rsid w:val="00FD7D10"/>
    <w:rsid w:val="00FE0344"/>
    <w:rsid w:val="00FE5AB4"/>
    <w:rsid w:val="00FF21DF"/>
    <w:rsid w:val="00FF3630"/>
    <w:rsid w:val="00FF4FD4"/>
    <w:rsid w:val="00FF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E3DB6D"/>
  <w15:chartTrackingRefBased/>
  <w15:docId w15:val="{1F924991-724C-4A8A-821E-D82903591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0970D1"/>
    <w:rPr>
      <w:sz w:val="24"/>
      <w:szCs w:val="24"/>
    </w:rPr>
  </w:style>
  <w:style w:type="paragraph" w:styleId="Nadpis2">
    <w:name w:val="heading 2"/>
    <w:basedOn w:val="Normln"/>
    <w:qFormat/>
    <w:rsid w:val="0078773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qFormat/>
    <w:rsid w:val="009228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qFormat/>
    <w:rsid w:val="00922895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CF0BFB"/>
    <w:rPr>
      <w:color w:val="0000FF"/>
      <w:u w:val="single"/>
    </w:rPr>
  </w:style>
  <w:style w:type="paragraph" w:styleId="Zhlav">
    <w:name w:val="header"/>
    <w:basedOn w:val="Normln"/>
    <w:rsid w:val="0096075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60759"/>
    <w:pPr>
      <w:tabs>
        <w:tab w:val="center" w:pos="4536"/>
        <w:tab w:val="right" w:pos="9072"/>
      </w:tabs>
    </w:pPr>
  </w:style>
  <w:style w:type="character" w:customStyle="1" w:styleId="a">
    <w:name w:val="a"/>
    <w:basedOn w:val="Standardnpsmoodstavce"/>
    <w:rsid w:val="0078773A"/>
  </w:style>
  <w:style w:type="character" w:customStyle="1" w:styleId="w">
    <w:name w:val="w"/>
    <w:basedOn w:val="Standardnpsmoodstavce"/>
    <w:rsid w:val="0078773A"/>
  </w:style>
  <w:style w:type="character" w:customStyle="1" w:styleId="f">
    <w:name w:val="f"/>
    <w:basedOn w:val="Standardnpsmoodstavce"/>
    <w:rsid w:val="0078773A"/>
  </w:style>
  <w:style w:type="paragraph" w:styleId="Normlnweb">
    <w:name w:val="Normal (Web)"/>
    <w:basedOn w:val="Normln"/>
    <w:rsid w:val="0078773A"/>
    <w:pPr>
      <w:spacing w:before="100" w:beforeAutospacing="1" w:after="100" w:afterAutospacing="1"/>
    </w:pPr>
  </w:style>
  <w:style w:type="paragraph" w:styleId="Zkladntext">
    <w:name w:val="Body Text"/>
    <w:basedOn w:val="Normln"/>
    <w:link w:val="ZkladntextChar"/>
    <w:rsid w:val="00922895"/>
    <w:rPr>
      <w:szCs w:val="20"/>
      <w:lang w:val="x-none" w:eastAsia="x-none"/>
    </w:rPr>
  </w:style>
  <w:style w:type="character" w:customStyle="1" w:styleId="Nadpis5Char">
    <w:name w:val="Nadpis 5 Char"/>
    <w:link w:val="Nadpis5"/>
    <w:rsid w:val="00DA5A5A"/>
    <w:rPr>
      <w:b/>
      <w:bCs/>
      <w:i/>
      <w:iCs/>
      <w:sz w:val="26"/>
      <w:szCs w:val="26"/>
    </w:rPr>
  </w:style>
  <w:style w:type="character" w:customStyle="1" w:styleId="ZkladntextChar">
    <w:name w:val="Základní text Char"/>
    <w:link w:val="Zkladntext"/>
    <w:rsid w:val="00DA5A5A"/>
    <w:rPr>
      <w:sz w:val="24"/>
    </w:rPr>
  </w:style>
  <w:style w:type="paragraph" w:styleId="Textbubliny">
    <w:name w:val="Balloon Text"/>
    <w:basedOn w:val="Normln"/>
    <w:link w:val="TextbublinyChar"/>
    <w:rsid w:val="009C40B7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rsid w:val="009C40B7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rsid w:val="00E676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3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3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8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008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7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lomouc@sluzbyproseniory.cz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h&#225;&#269;kov&#225;\Data%20aplikac&#237;\Microsoft\&#352;ablony\Penzion%20%20pro%20d&#367;chodce%20a%20pe&#269;ovatelsk&#225;%20slu&#382;ba%20Olomouc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Penzion  pro důchodce a pečovatelská služba Olomouc.dot</Template>
  <TotalTime>2</TotalTime>
  <Pages>1</Pages>
  <Words>158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Penzion  pro důchodce a pečovatelská služba Olomouc</vt:lpstr>
    </vt:vector>
  </TitlesOfParts>
  <Company>PD a PS Olomouc</Company>
  <LinksUpToDate>false</LinksUpToDate>
  <CharactersWithSpaces>1094</CharactersWithSpaces>
  <SharedDoc>false</SharedDoc>
  <HLinks>
    <vt:vector size="6" baseType="variant">
      <vt:variant>
        <vt:i4>4128779</vt:i4>
      </vt:variant>
      <vt:variant>
        <vt:i4>0</vt:i4>
      </vt:variant>
      <vt:variant>
        <vt:i4>0</vt:i4>
      </vt:variant>
      <vt:variant>
        <vt:i4>5</vt:i4>
      </vt:variant>
      <vt:variant>
        <vt:lpwstr>mailto:olomouc@sluzbyproseniory.cz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Penzion  pro důchodce a pečovatelská služba Olomouc</dc:title>
  <dc:subject/>
  <dc:creator>Boháčková</dc:creator>
  <cp:keywords/>
  <cp:lastModifiedBy>janalikovai</cp:lastModifiedBy>
  <cp:revision>4</cp:revision>
  <cp:lastPrinted>2016-09-19T10:37:00Z</cp:lastPrinted>
  <dcterms:created xsi:type="dcterms:W3CDTF">2018-07-09T10:19:00Z</dcterms:created>
  <dcterms:modified xsi:type="dcterms:W3CDTF">2018-07-11T09:27:00Z</dcterms:modified>
</cp:coreProperties>
</file>