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3B0847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47" w:rsidRPr="00703E3D" w:rsidRDefault="003B0847" w:rsidP="009747D9">
            <w:pPr>
              <w:pStyle w:val="PDSS13"/>
              <w:rPr>
                <w:rFonts w:cs="Arial"/>
                <w:szCs w:val="22"/>
              </w:rPr>
            </w:pPr>
            <w:r w:rsidRPr="00703E3D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3B0847" w:rsidRPr="00703E3D" w:rsidRDefault="003B0847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03E3D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3B0847" w:rsidRPr="00703E3D" w:rsidRDefault="003B0847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03E3D">
              <w:rPr>
                <w:rFonts w:cs="Arial"/>
                <w:sz w:val="40"/>
                <w:szCs w:val="40"/>
              </w:rPr>
              <w:t>sociálních služeb</w:t>
            </w:r>
          </w:p>
          <w:p w:rsidR="003B0847" w:rsidRPr="00703E3D" w:rsidRDefault="003B0847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03E3D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3B0847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847" w:rsidRPr="00703E3D" w:rsidRDefault="003B0847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3B0847" w:rsidRPr="00703E3D" w:rsidRDefault="003B0847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03E3D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3B0847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0847" w:rsidRPr="00703E3D" w:rsidRDefault="003B0847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47" w:rsidRPr="00703E3D" w:rsidRDefault="003B084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03E3D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47" w:rsidRPr="00703E3D" w:rsidRDefault="003B084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03E3D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47" w:rsidRPr="00703E3D" w:rsidRDefault="003B084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703E3D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3B0847" w:rsidRDefault="003B0847" w:rsidP="00AD7C0A">
      <w:pPr>
        <w:rPr>
          <w:b/>
          <w:i/>
          <w:sz w:val="18"/>
          <w:szCs w:val="18"/>
          <w:u w:val="single"/>
        </w:rPr>
      </w:pPr>
    </w:p>
    <w:p w:rsidR="003B0847" w:rsidRDefault="003B0847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>
        <w:rPr>
          <w:b/>
          <w:i/>
          <w:sz w:val="18"/>
          <w:szCs w:val="18"/>
        </w:rPr>
        <w:t>55</w:t>
      </w:r>
      <w:r>
        <w:rPr>
          <w:b/>
          <w:sz w:val="18"/>
          <w:szCs w:val="18"/>
        </w:rPr>
        <w:t>/2018</w:t>
      </w:r>
    </w:p>
    <w:p w:rsidR="003B0847" w:rsidRDefault="003B0847" w:rsidP="00AD7C0A">
      <w:pPr>
        <w:rPr>
          <w:b/>
          <w:i/>
          <w:sz w:val="18"/>
          <w:szCs w:val="18"/>
        </w:rPr>
      </w:pPr>
    </w:p>
    <w:p w:rsidR="003B0847" w:rsidRDefault="003B0847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3B0847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0606C5" w:rsidRDefault="003B0847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GASTRO-WALTER s.r.o.</w:t>
            </w: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3B084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Vrchem 68</w:t>
            </w: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3B084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3B0847" w:rsidRPr="00947439" w:rsidRDefault="003B0847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0606C5" w:rsidRDefault="003B0847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05 Děčín XX</w:t>
            </w: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B084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</w:p>
        </w:tc>
      </w:tr>
      <w:tr w:rsidR="003B084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</w:p>
        </w:tc>
      </w:tr>
      <w:tr w:rsidR="003B084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947439" w:rsidRDefault="003B0847" w:rsidP="001E36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</w:p>
        </w:tc>
      </w:tr>
      <w:tr w:rsidR="003B084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3B0847" w:rsidRPr="00125BA5" w:rsidRDefault="003B0847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22802967</w:t>
            </w:r>
          </w:p>
        </w:tc>
        <w:tc>
          <w:tcPr>
            <w:tcW w:w="3402" w:type="dxa"/>
            <w:tcBorders>
              <w:left w:val="nil"/>
            </w:tcBorders>
          </w:tcPr>
          <w:p w:rsidR="003B0847" w:rsidRPr="00947439" w:rsidRDefault="003B0847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CZ22802967</w:t>
            </w:r>
          </w:p>
        </w:tc>
        <w:tc>
          <w:tcPr>
            <w:tcW w:w="1417" w:type="dxa"/>
            <w:tcBorders>
              <w:right w:val="nil"/>
            </w:tcBorders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3B0847" w:rsidRPr="00947439" w:rsidRDefault="003B0847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3B0847" w:rsidRPr="00947439" w:rsidRDefault="003B0847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3B0847" w:rsidRPr="00947439" w:rsidTr="00947439">
        <w:trPr>
          <w:trHeight w:val="332"/>
        </w:trPr>
        <w:tc>
          <w:tcPr>
            <w:tcW w:w="6941" w:type="dxa"/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3B0847" w:rsidRPr="00947439" w:rsidRDefault="003B084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včetně montáže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B0847" w:rsidRPr="00947439" w:rsidRDefault="003B0847" w:rsidP="009747D9">
            <w:pPr>
              <w:rPr>
                <w:sz w:val="18"/>
                <w:szCs w:val="18"/>
              </w:rPr>
            </w:pPr>
          </w:p>
        </w:tc>
      </w:tr>
      <w:tr w:rsidR="003B0847" w:rsidRPr="00947439" w:rsidTr="00947439">
        <w:trPr>
          <w:trHeight w:val="2081"/>
        </w:trPr>
        <w:tc>
          <w:tcPr>
            <w:tcW w:w="6941" w:type="dxa"/>
          </w:tcPr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Default="003B084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dle cenové nabídky č. 2018-107:</w:t>
            </w:r>
          </w:p>
          <w:p w:rsidR="003B0847" w:rsidRDefault="003B0847" w:rsidP="000874B5">
            <w:pPr>
              <w:rPr>
                <w:b/>
                <w:i/>
                <w:sz w:val="18"/>
                <w:szCs w:val="18"/>
              </w:rPr>
            </w:pPr>
          </w:p>
          <w:p w:rsidR="003B0847" w:rsidRDefault="003B084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Elektrický varný kotel 80 litrů, </w:t>
            </w:r>
          </w:p>
          <w:p w:rsidR="003B0847" w:rsidRDefault="003B084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typ ME7-10 BM, rozměr 70x78x85                  1 ks</w:t>
            </w:r>
          </w:p>
          <w:p w:rsidR="003B0847" w:rsidRPr="00ED0D9D" w:rsidRDefault="003B0847" w:rsidP="000874B5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3B0847" w:rsidRPr="00947439" w:rsidRDefault="003B0847" w:rsidP="009747D9">
            <w:pPr>
              <w:rPr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sz w:val="18"/>
                <w:szCs w:val="18"/>
              </w:rPr>
            </w:pPr>
          </w:p>
          <w:p w:rsidR="003B0847" w:rsidRDefault="003B0847" w:rsidP="00A2564B">
            <w:pPr>
              <w:rPr>
                <w:sz w:val="18"/>
                <w:szCs w:val="18"/>
              </w:rPr>
            </w:pPr>
          </w:p>
          <w:p w:rsidR="003B0847" w:rsidRDefault="003B0847" w:rsidP="000874B5">
            <w:pPr>
              <w:rPr>
                <w:sz w:val="18"/>
                <w:szCs w:val="18"/>
              </w:rPr>
            </w:pPr>
          </w:p>
          <w:p w:rsidR="003B0847" w:rsidRDefault="003B0847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0847" w:rsidRPr="00947439" w:rsidRDefault="003B0847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90.000,00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3B0847" w:rsidRPr="00947439" w:rsidTr="00511F1E">
        <w:trPr>
          <w:trHeight w:val="299"/>
        </w:trPr>
        <w:tc>
          <w:tcPr>
            <w:tcW w:w="6941" w:type="dxa"/>
          </w:tcPr>
          <w:p w:rsidR="003B0847" w:rsidRPr="00947439" w:rsidRDefault="003B0847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3B0847" w:rsidRPr="00511F1E" w:rsidRDefault="003B0847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108.900,00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B0847" w:rsidRPr="00947439" w:rsidRDefault="003B0847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3B0847" w:rsidRDefault="003B0847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3B0847" w:rsidRDefault="003B0847" w:rsidP="00AD7C0A">
      <w:pPr>
        <w:rPr>
          <w:sz w:val="18"/>
          <w:szCs w:val="18"/>
        </w:rPr>
      </w:pPr>
    </w:p>
    <w:p w:rsidR="003B0847" w:rsidRPr="00947439" w:rsidRDefault="003B0847" w:rsidP="000A64AD">
      <w:pPr>
        <w:rPr>
          <w:sz w:val="18"/>
          <w:szCs w:val="18"/>
        </w:rPr>
      </w:pPr>
    </w:p>
    <w:p w:rsidR="003B0847" w:rsidRPr="00947439" w:rsidRDefault="003B0847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3B0847" w:rsidRPr="00947439" w:rsidRDefault="003B0847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2.7.2018</w:t>
      </w: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Default="003B0847" w:rsidP="00DE0205">
      <w:pPr>
        <w:rPr>
          <w:sz w:val="18"/>
          <w:szCs w:val="18"/>
        </w:rPr>
      </w:pPr>
    </w:p>
    <w:p w:rsidR="003B0847" w:rsidRPr="00857C7E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3B0847" w:rsidRPr="00857C7E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3B0847" w:rsidRPr="00857C7E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3B0847" w:rsidRPr="00857C7E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3B0847" w:rsidRPr="008C6302" w:rsidRDefault="003B0847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</w:p>
    <w:p w:rsidR="003B0847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3B0847" w:rsidRPr="00817AEE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3B0847" w:rsidRPr="00817AEE" w:rsidRDefault="003B084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3B0847" w:rsidRDefault="003B0847" w:rsidP="00A90454"/>
    <w:p w:rsidR="003B0847" w:rsidRDefault="003B0847" w:rsidP="00A90454"/>
    <w:sectPr w:rsidR="003B0847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21768"/>
    <w:rsid w:val="00027926"/>
    <w:rsid w:val="0005511E"/>
    <w:rsid w:val="000606C5"/>
    <w:rsid w:val="00080EE8"/>
    <w:rsid w:val="000874B5"/>
    <w:rsid w:val="000A64AD"/>
    <w:rsid w:val="000C0120"/>
    <w:rsid w:val="000F290D"/>
    <w:rsid w:val="00103864"/>
    <w:rsid w:val="00125BA5"/>
    <w:rsid w:val="001302C1"/>
    <w:rsid w:val="00196573"/>
    <w:rsid w:val="001973E6"/>
    <w:rsid w:val="001D6357"/>
    <w:rsid w:val="001E360D"/>
    <w:rsid w:val="00205DC1"/>
    <w:rsid w:val="00210EA4"/>
    <w:rsid w:val="002204BD"/>
    <w:rsid w:val="00290516"/>
    <w:rsid w:val="002F5EFB"/>
    <w:rsid w:val="003B0847"/>
    <w:rsid w:val="003E6ED9"/>
    <w:rsid w:val="00511F1E"/>
    <w:rsid w:val="00531B30"/>
    <w:rsid w:val="00584736"/>
    <w:rsid w:val="005A0868"/>
    <w:rsid w:val="005B2C15"/>
    <w:rsid w:val="005F2292"/>
    <w:rsid w:val="005F2E25"/>
    <w:rsid w:val="00650C31"/>
    <w:rsid w:val="006704F2"/>
    <w:rsid w:val="006A18F3"/>
    <w:rsid w:val="006F7296"/>
    <w:rsid w:val="00703E3D"/>
    <w:rsid w:val="0070497E"/>
    <w:rsid w:val="00735E46"/>
    <w:rsid w:val="00740CC3"/>
    <w:rsid w:val="00795602"/>
    <w:rsid w:val="007B6FCD"/>
    <w:rsid w:val="007D58EB"/>
    <w:rsid w:val="007F3908"/>
    <w:rsid w:val="00817AEE"/>
    <w:rsid w:val="00846E1F"/>
    <w:rsid w:val="00857C7E"/>
    <w:rsid w:val="0086558F"/>
    <w:rsid w:val="008C32FC"/>
    <w:rsid w:val="008C6302"/>
    <w:rsid w:val="008E2D23"/>
    <w:rsid w:val="009025BB"/>
    <w:rsid w:val="00906C11"/>
    <w:rsid w:val="00932C5C"/>
    <w:rsid w:val="00947439"/>
    <w:rsid w:val="00950422"/>
    <w:rsid w:val="00972D0D"/>
    <w:rsid w:val="009747D9"/>
    <w:rsid w:val="0098207E"/>
    <w:rsid w:val="009E6A4A"/>
    <w:rsid w:val="00A12931"/>
    <w:rsid w:val="00A2564B"/>
    <w:rsid w:val="00A90454"/>
    <w:rsid w:val="00AA7132"/>
    <w:rsid w:val="00AD7C0A"/>
    <w:rsid w:val="00AF280C"/>
    <w:rsid w:val="00B07997"/>
    <w:rsid w:val="00B448A9"/>
    <w:rsid w:val="00BD336A"/>
    <w:rsid w:val="00BF630B"/>
    <w:rsid w:val="00C13253"/>
    <w:rsid w:val="00C267E7"/>
    <w:rsid w:val="00C629B9"/>
    <w:rsid w:val="00C66F02"/>
    <w:rsid w:val="00CC1208"/>
    <w:rsid w:val="00CD10DB"/>
    <w:rsid w:val="00CE5A22"/>
    <w:rsid w:val="00D02FBB"/>
    <w:rsid w:val="00DB606A"/>
    <w:rsid w:val="00DE0205"/>
    <w:rsid w:val="00E02F9B"/>
    <w:rsid w:val="00E075E6"/>
    <w:rsid w:val="00E33D0B"/>
    <w:rsid w:val="00E87C6E"/>
    <w:rsid w:val="00EC11F9"/>
    <w:rsid w:val="00ED0D9D"/>
    <w:rsid w:val="00EF0941"/>
    <w:rsid w:val="00F321A1"/>
    <w:rsid w:val="00FC2ECA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2018-06-26T12:25:00Z</cp:lastPrinted>
  <dcterms:created xsi:type="dcterms:W3CDTF">2018-07-09T05:06:00Z</dcterms:created>
  <dcterms:modified xsi:type="dcterms:W3CDTF">2018-07-09T05:06:00Z</dcterms:modified>
</cp:coreProperties>
</file>