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13" w:rsidRDefault="007F090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5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7F0905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64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OB7118-074</w:t>
      </w:r>
      <w:r>
        <w:rPr>
          <w:noProof/>
          <w:lang w:val="cs-CZ" w:eastAsia="cs-CZ"/>
        </w:rPr>
        <w:pict>
          <v:shape id="_x0000_s1062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7F0905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223313" w:rsidRDefault="00223313">
      <w:pPr>
        <w:pStyle w:val="Row5"/>
      </w:pPr>
    </w:p>
    <w:p w:rsidR="00223313" w:rsidRDefault="007F0905">
      <w:pPr>
        <w:pStyle w:val="Row6"/>
      </w:pPr>
      <w:r>
        <w:tab/>
      </w:r>
      <w:r>
        <w:rPr>
          <w:rStyle w:val="Text4"/>
        </w:rPr>
        <w:t>Loretánské náměstí 5</w:t>
      </w:r>
    </w:p>
    <w:p w:rsidR="00223313" w:rsidRDefault="007F0905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223313" w:rsidRDefault="007F0905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223313" w:rsidRDefault="007F0905">
      <w:pPr>
        <w:pStyle w:val="Row9"/>
      </w:pPr>
      <w:r>
        <w:tab/>
      </w:r>
      <w:r>
        <w:rPr>
          <w:rStyle w:val="Text5"/>
        </w:rPr>
        <w:t xml:space="preserve">198 00 Praha </w:t>
      </w:r>
      <w:r>
        <w:rPr>
          <w:rStyle w:val="Text5"/>
        </w:rPr>
        <w:t>9</w:t>
      </w:r>
    </w:p>
    <w:p w:rsidR="00223313" w:rsidRDefault="00223313">
      <w:pPr>
        <w:pStyle w:val="Row5"/>
      </w:pPr>
    </w:p>
    <w:p w:rsidR="00223313" w:rsidRDefault="007F0905">
      <w:pPr>
        <w:pStyle w:val="Row10"/>
      </w:pPr>
      <w:r>
        <w:rPr>
          <w:noProof/>
          <w:lang w:val="cs-CZ" w:eastAsia="cs-CZ"/>
        </w:rPr>
        <w:pict>
          <v:shape id="_x0000_s1060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58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223313">
      <w:pPr>
        <w:pStyle w:val="Row5"/>
      </w:pPr>
    </w:p>
    <w:p w:rsidR="00223313" w:rsidRDefault="00223313">
      <w:pPr>
        <w:pStyle w:val="Row5"/>
      </w:pPr>
    </w:p>
    <w:p w:rsidR="00223313" w:rsidRDefault="007F0905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SM7115-011</w:t>
      </w:r>
    </w:p>
    <w:p w:rsidR="00223313" w:rsidRDefault="007F0905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1177902018</w:t>
      </w:r>
    </w:p>
    <w:p w:rsidR="00223313" w:rsidRDefault="007F0905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08.06.2018</w:t>
      </w:r>
    </w:p>
    <w:p w:rsidR="00223313" w:rsidRDefault="007F0905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223313" w:rsidRDefault="007F0905">
      <w:pPr>
        <w:pStyle w:val="Row15"/>
      </w:pPr>
      <w:r>
        <w:rPr>
          <w:noProof/>
          <w:lang w:val="cs-CZ" w:eastAsia="cs-CZ"/>
        </w:rPr>
        <w:pict>
          <v:shape id="_x0000_s1057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3pt;margin-top:18pt;width:0;height:2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Splatnost faktury 21 dnů od data </w:t>
      </w:r>
      <w:r>
        <w:rPr>
          <w:rStyle w:val="Text3"/>
        </w:rPr>
        <w:t>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54" type="#_x0000_t32" style="position:absolute;margin-left:573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7F0905">
      <w:pPr>
        <w:pStyle w:val="Row16"/>
      </w:pPr>
      <w:r>
        <w:tab/>
      </w:r>
      <w:r>
        <w:rPr>
          <w:rStyle w:val="Text4"/>
        </w:rPr>
        <w:t>Objednáváme u Vás :</w:t>
      </w:r>
    </w:p>
    <w:p w:rsidR="00223313" w:rsidRDefault="007F0905">
      <w:pPr>
        <w:pStyle w:val="Row17"/>
      </w:pPr>
      <w:r>
        <w:rPr>
          <w:noProof/>
          <w:lang w:val="cs-CZ" w:eastAsia="cs-CZ"/>
        </w:rPr>
        <w:pict>
          <v:rect id="_x0000_s1052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1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Místo dodání: MZV, Loretánské nám. 5, Praha 1.</w:t>
      </w:r>
      <w:r>
        <w:rPr>
          <w:noProof/>
          <w:lang w:val="cs-CZ" w:eastAsia="cs-CZ"/>
        </w:rPr>
        <w:pict>
          <v:shape id="_x0000_s1049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7F0905">
      <w:pPr>
        <w:pStyle w:val="Row18"/>
      </w:pPr>
      <w:r>
        <w:rPr>
          <w:noProof/>
          <w:lang w:val="cs-CZ" w:eastAsia="cs-CZ"/>
        </w:rPr>
        <w:pict>
          <v:shape id="_x0000_s1048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6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7F0905">
      <w:pPr>
        <w:pStyle w:val="Row19"/>
      </w:pPr>
      <w:r>
        <w:rPr>
          <w:noProof/>
          <w:lang w:val="cs-CZ" w:eastAsia="cs-CZ"/>
        </w:rPr>
        <w:pict>
          <v:shape id="_x0000_s1045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ReadRails Sliding Rails Without Cable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2 600.00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202" style="position:absolute;margin-left:407pt;margin-top:6pt;width:86pt;height:10pt;z-index:-251658215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546.00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202" style="position:absolute;margin-left:275pt;margin-top:6pt;width:43pt;height:10pt;z-index:-251658214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KS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2.00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6 292.00</w:t>
      </w:r>
    </w:p>
    <w:p w:rsidR="00223313" w:rsidRDefault="007F0905">
      <w:pPr>
        <w:pStyle w:val="Row20"/>
      </w:pPr>
      <w:r>
        <w:rPr>
          <w:noProof/>
          <w:lang w:val="cs-CZ" w:eastAsia="cs-CZ"/>
        </w:rPr>
        <w:pict>
          <v:shape id="_x0000_s1041" type="#_x0000_t32" style="position:absolute;margin-left:23pt;margin-top:3pt;width:0;height:12pt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3pt;margin-top:15pt;width:0;height:15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ReadyRails Sliding Rails Without Cable, Management Arm,CusKit</w:t>
      </w:r>
      <w:r>
        <w:rPr>
          <w:noProof/>
          <w:lang w:val="cs-CZ" w:eastAsia="cs-CZ"/>
        </w:rPr>
        <w:pict>
          <v:shape id="_x0000_s1039" type="#_x0000_t32" style="position:absolute;margin-left:573pt;margin-top:3pt;width:0;height:12pt;z-index:-251658211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573pt;margin-top:15pt;width:0;height:15pt;z-index:-251658210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7F0905">
      <w:pPr>
        <w:pStyle w:val="Row21"/>
      </w:pPr>
      <w:r>
        <w:rPr>
          <w:noProof/>
          <w:lang w:val="cs-CZ" w:eastAsia="cs-CZ"/>
        </w:rPr>
        <w:pict>
          <v:shape id="_x0000_s1037" type="#_x0000_t202" style="position:absolute;margin-left:32pt;margin-top:5pt;width:191pt;height:10pt;z-index:-251658209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CUS,RACK,TOWER-2-R,T430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34pt;margin-top:5pt;width:98pt;height:10pt;z-index:-251658208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2 600.00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407pt;margin-top:5pt;width:86pt;height:10pt;z-index:-251658207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546.00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75pt;margin-top:5pt;width:43pt;height:10pt;z-index:-251658206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1pt;width:548pt;height:12pt;z-index:-251658205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0pt;width:550pt;height:0;z-index:-25165820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7pt;width:0;height:173pt;z-index:-25165820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2.00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6 292.00</w:t>
      </w:r>
      <w:r>
        <w:rPr>
          <w:noProof/>
          <w:lang w:val="cs-CZ" w:eastAsia="cs-CZ"/>
        </w:rPr>
        <w:pict>
          <v:shape id="_x0000_s1030" type="#_x0000_t32" style="position:absolute;margin-left:573pt;margin-top:17pt;width:0;height:174pt;z-index:-251658202;mso-position-horizontal-relative:margin;mso-position-vertical-relative:text" o:connectortype="straight" strokeweight="1pt">
            <w10:wrap anchorx="margin" anchory="page"/>
          </v:shape>
        </w:pict>
      </w:r>
    </w:p>
    <w:p w:rsidR="00223313" w:rsidRDefault="007F0905">
      <w:pPr>
        <w:pStyle w:val="Row22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01;mso-position-horizontal-relative:margin" stroked="f">
            <v:fill o:opacity2="0"/>
            <v:textbox inset="0,0,0,0">
              <w:txbxContent>
                <w:p w:rsidR="00223313" w:rsidRDefault="007F090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2 184.00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10 400.00</w:t>
      </w:r>
      <w:r>
        <w:tab/>
      </w:r>
      <w:r>
        <w:rPr>
          <w:rStyle w:val="Text4"/>
        </w:rPr>
        <w:t>12 584.00</w:t>
      </w:r>
    </w:p>
    <w:p w:rsidR="00223313" w:rsidRDefault="00223313">
      <w:pPr>
        <w:pStyle w:val="Row5"/>
      </w:pPr>
    </w:p>
    <w:p w:rsidR="00223313" w:rsidRDefault="007F0905">
      <w:pPr>
        <w:pStyle w:val="Row23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223313" w:rsidRDefault="007F0905">
      <w:pPr>
        <w:pStyle w:val="Row24"/>
      </w:pPr>
      <w:r>
        <w:tab/>
      </w:r>
      <w:r>
        <w:rPr>
          <w:rStyle w:val="Text4"/>
        </w:rPr>
        <w:t>Telefon:</w:t>
      </w:r>
      <w:r>
        <w:tab/>
      </w:r>
    </w:p>
    <w:p w:rsidR="00223313" w:rsidRDefault="00223313">
      <w:pPr>
        <w:pStyle w:val="Row5"/>
      </w:pPr>
    </w:p>
    <w:p w:rsidR="00223313" w:rsidRDefault="00223313">
      <w:pPr>
        <w:pStyle w:val="Row5"/>
      </w:pPr>
      <w:bookmarkStart w:id="0" w:name="_GoBack"/>
      <w:bookmarkEnd w:id="0"/>
    </w:p>
    <w:p w:rsidR="00223313" w:rsidRDefault="00223313">
      <w:pPr>
        <w:pStyle w:val="Row5"/>
      </w:pPr>
    </w:p>
    <w:p w:rsidR="00223313" w:rsidRDefault="007F0905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19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23313" w:rsidRDefault="007F0905">
      <w:pPr>
        <w:pStyle w:val="Row26"/>
      </w:pPr>
      <w:r>
        <w:tab/>
      </w:r>
      <w:r>
        <w:rPr>
          <w:rStyle w:val="Text3"/>
        </w:rPr>
        <w:t>Objednávku za dodavatele převzal a potvrdil statutátní zástupce:</w:t>
      </w:r>
    </w:p>
    <w:p w:rsidR="00223313" w:rsidRDefault="007F0905">
      <w:pPr>
        <w:pStyle w:val="Row27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23313" w:rsidRDefault="007F0905">
      <w:pPr>
        <w:pStyle w:val="Row28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</w:t>
      </w:r>
      <w:r>
        <w:rPr>
          <w:rStyle w:val="Text4"/>
        </w:rPr>
        <w:t>.........................................................................</w:t>
      </w:r>
    </w:p>
    <w:p w:rsidR="00223313" w:rsidRDefault="007F0905">
      <w:pPr>
        <w:pStyle w:val="Row29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23313" w:rsidRDefault="007F0905">
      <w:pPr>
        <w:pStyle w:val="Row30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198;mso-position-horizontal-relative:margin" o:connectortype="straight" strokeweight="1pt">
            <w10:wrap anchorx="margin" anchory="page"/>
          </v:shape>
        </w:pict>
      </w:r>
    </w:p>
    <w:sectPr w:rsidR="00223313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0905">
      <w:pPr>
        <w:spacing w:after="0" w:line="240" w:lineRule="auto"/>
      </w:pPr>
      <w:r>
        <w:separator/>
      </w:r>
    </w:p>
  </w:endnote>
  <w:endnote w:type="continuationSeparator" w:id="0">
    <w:p w:rsidR="00000000" w:rsidRDefault="007F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13" w:rsidRDefault="007F0905">
    <w:pPr>
      <w:pStyle w:val="Row3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OB7118-074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223313" w:rsidRDefault="00223313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0905">
      <w:pPr>
        <w:spacing w:after="0" w:line="240" w:lineRule="auto"/>
      </w:pPr>
      <w:r>
        <w:separator/>
      </w:r>
    </w:p>
  </w:footnote>
  <w:footnote w:type="continuationSeparator" w:id="0">
    <w:p w:rsidR="00000000" w:rsidRDefault="007F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13" w:rsidRDefault="0022331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23313"/>
    <w:rsid w:val="007F090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8"/>
        <o:r id="V:Rule2" type="connector" idref="#_x0000_s1067"/>
        <o:r id="V:Rule3" type="connector" idref="#_x0000_s1066"/>
        <o:r id="V:Rule4" type="connector" idref="#_x0000_s1065"/>
        <o:r id="V:Rule5" type="connector" idref="#_x0000_s1064"/>
        <o:r id="V:Rule6" type="connector" idref="#_x0000_s1063"/>
        <o:r id="V:Rule7" type="connector" idref="#_x0000_s1062"/>
        <o:r id="V:Rule8" type="connector" idref="#_x0000_s1060"/>
        <o:r id="V:Rule9" type="connector" idref="#_x0000_s1059"/>
        <o:r id="V:Rule10" type="connector" idref="#_x0000_s1058"/>
        <o:r id="V:Rule11" type="connector" idref="#_x0000_s1057"/>
        <o:r id="V:Rule12" type="connector" idref="#_x0000_s1056"/>
        <o:r id="V:Rule13" type="connector" idref="#_x0000_s1055"/>
        <o:r id="V:Rule14" type="connector" idref="#_x0000_s1054"/>
        <o:r id="V:Rule15" type="connector" idref="#_x0000_s1053"/>
        <o:r id="V:Rule16" type="connector" idref="#_x0000_s1051"/>
        <o:r id="V:Rule17" type="connector" idref="#_x0000_s1050"/>
        <o:r id="V:Rule18" type="connector" idref="#_x0000_s1049"/>
        <o:r id="V:Rule19" type="connector" idref="#_x0000_s1048"/>
        <o:r id="V:Rule20" type="connector" idref="#_x0000_s1047"/>
        <o:r id="V:Rule21" type="connector" idref="#_x0000_s1046"/>
        <o:r id="V:Rule22" type="connector" idref="#_x0000_s1041"/>
        <o:r id="V:Rule23" type="connector" idref="#_x0000_s1040"/>
        <o:r id="V:Rule24" type="connector" idref="#_x0000_s1039"/>
        <o:r id="V:Rule25" type="connector" idref="#_x0000_s1038"/>
        <o:r id="V:Rule26" type="connector" idref="#_x0000_s1032"/>
        <o:r id="V:Rule27" type="connector" idref="#_x0000_s1031"/>
        <o:r id="V:Rule28" type="connector" idref="#_x0000_s1030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5471"/>
        <w:tab w:val="right" w:pos="6731"/>
        <w:tab w:val="right" w:pos="11276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30">
    <w:name w:val="Row 30"/>
    <w:basedOn w:val="Normln"/>
    <w:qFormat/>
    <w:pPr>
      <w:keepNext/>
      <w:spacing w:after="0" w:line="340" w:lineRule="exact"/>
    </w:pPr>
  </w:style>
  <w:style w:type="paragraph" w:customStyle="1" w:styleId="Row31">
    <w:name w:val="Row 31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373009F2.dotm</Template>
  <TotalTime>5</TotalTime>
  <Pages>1</Pages>
  <Words>194</Words>
  <Characters>1146</Characters>
  <Application>Microsoft Office Word</Application>
  <DocSecurity>0</DocSecurity>
  <Lines>9</Lines>
  <Paragraphs>2</Paragraphs>
  <ScaleCrop>false</ScaleCrop>
  <Manager/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2018-07-04T12:55:00Z</dcterms:created>
  <dcterms:modified xsi:type="dcterms:W3CDTF">2018-07-04T12:56:00Z</dcterms:modified>
  <cp:category/>
</cp:coreProperties>
</file>