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C4" w:rsidRDefault="00673331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3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23pt;margin-top:16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289pt;margin-top:16pt;width:0;height:22pt;z-index:-251658238;mso-position-horizontal-relative:margin" o:connectortype="straight" strokeweight="1pt">
            <w10:wrap anchorx="margin" anchory="page"/>
          </v:shape>
        </w:pict>
      </w:r>
      <w:r w:rsidR="00E0529E">
        <w:tab/>
      </w:r>
      <w:r w:rsidR="00E0529E"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6" type="#_x0000_t32" style="position:absolute;margin-left:573pt;margin-top:16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2940C4" w:rsidRDefault="00E0529E">
      <w:pPr>
        <w:pStyle w:val="Row3"/>
      </w:pPr>
      <w:r>
        <w:tab/>
      </w:r>
      <w:r>
        <w:rPr>
          <w:rStyle w:val="Text2"/>
        </w:rPr>
        <w:t>ODBĚRATEL</w:t>
      </w:r>
      <w:r w:rsidR="00673331">
        <w:rPr>
          <w:noProof/>
          <w:lang w:val="cs-CZ" w:eastAsia="cs-CZ"/>
        </w:rPr>
        <w:pict>
          <v:shape id="_x0000_s1055" type="#_x0000_t32" style="position:absolute;margin-left:274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 w:rsidR="00673331">
        <w:rPr>
          <w:noProof/>
          <w:lang w:val="cs-CZ" w:eastAsia="cs-CZ"/>
        </w:rPr>
        <w:pict>
          <v:shape id="_x0000_s1054" type="#_x0000_t32" style="position:absolute;margin-left:274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OB7118-081</w:t>
      </w:r>
      <w:r w:rsidR="00673331">
        <w:rPr>
          <w:noProof/>
          <w:lang w:val="cs-CZ" w:eastAsia="cs-CZ"/>
        </w:rPr>
        <w:pict>
          <v:shape id="_x0000_s1053" type="#_x0000_t32" style="position:absolute;margin-left:580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2940C4" w:rsidRDefault="00673331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2pt;margin-top:19pt;width:214pt;height:10pt;z-index:-251658233;mso-position-horizontal-relative:margin" stroked="f">
            <v:fill o:opacity2="0"/>
            <v:textbox inset="0,0,0,0">
              <w:txbxContent>
                <w:p w:rsidR="002940C4" w:rsidRDefault="00E0529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 w:rsidR="00E0529E">
        <w:tab/>
      </w:r>
      <w:r w:rsidR="00E0529E">
        <w:rPr>
          <w:rStyle w:val="Text3"/>
          <w:position w:val="19"/>
        </w:rPr>
        <w:t>Fakturační adresa</w:t>
      </w:r>
      <w:r w:rsidR="00E0529E">
        <w:tab/>
      </w:r>
      <w:r w:rsidR="00E0529E">
        <w:rPr>
          <w:rStyle w:val="Text2"/>
        </w:rPr>
        <w:t>DODAVATEL</w:t>
      </w:r>
      <w:r w:rsidR="00E0529E">
        <w:tab/>
      </w:r>
      <w:r w:rsidR="00E0529E">
        <w:rPr>
          <w:rStyle w:val="Text3"/>
          <w:position w:val="1"/>
        </w:rPr>
        <w:t>IČ</w:t>
      </w:r>
      <w:r w:rsidR="00E0529E">
        <w:tab/>
      </w:r>
      <w:r w:rsidR="00E0529E">
        <w:rPr>
          <w:rStyle w:val="Text4"/>
        </w:rPr>
        <w:t>44846029</w:t>
      </w:r>
    </w:p>
    <w:p w:rsidR="002940C4" w:rsidRDefault="002940C4">
      <w:pPr>
        <w:pStyle w:val="Row5"/>
      </w:pPr>
    </w:p>
    <w:p w:rsidR="002940C4" w:rsidRDefault="00E0529E">
      <w:pPr>
        <w:pStyle w:val="Row6"/>
      </w:pPr>
      <w:r>
        <w:tab/>
      </w:r>
      <w:r>
        <w:rPr>
          <w:rStyle w:val="Text4"/>
        </w:rPr>
        <w:t>Loretánské náměstí 5</w:t>
      </w:r>
    </w:p>
    <w:p w:rsidR="002940C4" w:rsidRDefault="00E0529E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S&amp;T Services ČR s.r.o.</w:t>
      </w:r>
    </w:p>
    <w:p w:rsidR="002940C4" w:rsidRDefault="00E0529E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5"/>
        </w:rPr>
        <w:t>Bucharova 2/1281</w:t>
      </w:r>
    </w:p>
    <w:p w:rsidR="002940C4" w:rsidRDefault="00E0529E">
      <w:pPr>
        <w:pStyle w:val="Row9"/>
      </w:pPr>
      <w:r>
        <w:tab/>
      </w:r>
      <w:r>
        <w:rPr>
          <w:rStyle w:val="Text5"/>
        </w:rPr>
        <w:t>158 00 Praha 5</w:t>
      </w:r>
    </w:p>
    <w:p w:rsidR="002940C4" w:rsidRDefault="002940C4">
      <w:pPr>
        <w:pStyle w:val="Row5"/>
      </w:pPr>
    </w:p>
    <w:p w:rsidR="002940C4" w:rsidRDefault="00673331">
      <w:pPr>
        <w:pStyle w:val="Row10"/>
      </w:pPr>
      <w:r>
        <w:rPr>
          <w:noProof/>
          <w:lang w:val="cs-CZ" w:eastAsia="cs-CZ"/>
        </w:rPr>
        <w:pict>
          <v:shape id="_x0000_s1051" type="#_x0000_t32" style="position:absolute;margin-left:274pt;margin-top:33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89pt;margin-top:33pt;width:0;height:71pt;z-index:-251658231;mso-position-horizontal-relative:margin" o:connectortype="straight" strokeweight="1pt">
            <w10:wrap anchorx="margin" anchory="page"/>
          </v:shape>
        </w:pict>
      </w:r>
      <w:r w:rsidR="00E0529E">
        <w:tab/>
      </w:r>
      <w:r w:rsidR="00E0529E"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49" type="#_x0000_t32" style="position:absolute;margin-left:573pt;margin-top:33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2940C4" w:rsidRDefault="002940C4">
      <w:pPr>
        <w:pStyle w:val="Row5"/>
      </w:pPr>
    </w:p>
    <w:p w:rsidR="002940C4" w:rsidRDefault="002940C4">
      <w:pPr>
        <w:pStyle w:val="Row5"/>
      </w:pPr>
    </w:p>
    <w:p w:rsidR="002940C4" w:rsidRDefault="00E0529E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  <w:r>
        <w:tab/>
      </w:r>
      <w:r>
        <w:rPr>
          <w:rStyle w:val="Text4"/>
          <w:position w:val="2"/>
        </w:rPr>
        <w:t>SM7116-008</w:t>
      </w:r>
    </w:p>
    <w:p w:rsidR="002940C4" w:rsidRDefault="00E0529E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1202802018</w:t>
      </w:r>
    </w:p>
    <w:p w:rsidR="002940C4" w:rsidRDefault="00E0529E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29.06.2018</w:t>
      </w:r>
    </w:p>
    <w:p w:rsidR="002940C4" w:rsidRDefault="00E0529E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2940C4" w:rsidRDefault="00673331">
      <w:pPr>
        <w:pStyle w:val="Row15"/>
      </w:pPr>
      <w:r>
        <w:rPr>
          <w:noProof/>
          <w:lang w:val="cs-CZ" w:eastAsia="cs-CZ"/>
        </w:rPr>
        <w:pict>
          <v:shape id="_x0000_s1048" type="#_x0000_t32" style="position:absolute;margin-left:17pt;margin-top:17pt;width:4pt;height:0;z-index:-25165822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3pt;margin-top:17pt;width:550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3pt;margin-top:18pt;width:0;height:111pt;z-index:-251658227;mso-position-horizontal-relative:margin" o:connectortype="straight" strokeweight="1pt">
            <w10:wrap anchorx="margin" anchory="page"/>
          </v:shape>
        </w:pict>
      </w:r>
      <w:r w:rsidR="00E0529E">
        <w:tab/>
      </w:r>
      <w:r w:rsidR="00E0529E">
        <w:rPr>
          <w:rStyle w:val="Text3"/>
        </w:rPr>
        <w:t>Splatnost faktury 21 dnů od data fakturace</w:t>
      </w:r>
      <w:r w:rsidR="00E0529E">
        <w:tab/>
      </w:r>
      <w:r w:rsidR="00E0529E"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5" type="#_x0000_t32" style="position:absolute;margin-left:573pt;margin-top:18pt;width:0;height:111pt;z-index:-25165822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8in;margin-top:17pt;width:4pt;height:0;z-index:-251658225;mso-position-horizontal-relative:margin;mso-position-vertical-relative:text" o:connectortype="straight" strokeweight="1pt">
            <w10:wrap anchorx="margin" anchory="page"/>
          </v:shape>
        </w:pict>
      </w:r>
    </w:p>
    <w:p w:rsidR="002940C4" w:rsidRDefault="00E0529E">
      <w:pPr>
        <w:pStyle w:val="Row16"/>
      </w:pPr>
      <w:r>
        <w:tab/>
      </w:r>
      <w:r>
        <w:rPr>
          <w:rStyle w:val="Text4"/>
        </w:rPr>
        <w:t>Objednáváme u Vás v souladu s čl. 2.2,čl.5, odst. 6.1, písm. d) a f) a odst. 10.4. smlouvy SM7116-008</w:t>
      </w:r>
    </w:p>
    <w:p w:rsidR="002940C4" w:rsidRDefault="00E0529E">
      <w:pPr>
        <w:pStyle w:val="Row17"/>
      </w:pPr>
      <w:r>
        <w:tab/>
      </w:r>
      <w:r>
        <w:rPr>
          <w:rStyle w:val="Text4"/>
        </w:rPr>
        <w:t>Poskytování služeb Helpdesk a Technické podpory ze dne 10.11.2016 na</w:t>
      </w:r>
    </w:p>
    <w:p w:rsidR="002940C4" w:rsidRDefault="00E0529E">
      <w:pPr>
        <w:pStyle w:val="Row17"/>
      </w:pPr>
      <w:r>
        <w:tab/>
      </w:r>
      <w:r>
        <w:rPr>
          <w:rStyle w:val="Text4"/>
        </w:rPr>
        <w:t>- úpravu šablon</w:t>
      </w:r>
    </w:p>
    <w:p w:rsidR="002940C4" w:rsidRDefault="00E0529E">
      <w:pPr>
        <w:pStyle w:val="Row17"/>
      </w:pPr>
      <w:r>
        <w:tab/>
      </w:r>
      <w:r>
        <w:rPr>
          <w:rStyle w:val="Text4"/>
        </w:rPr>
        <w:t>- asistenci pracovníka na poradě VFHÚ (aktualizace SW na čtečkách ze ZÚ)</w:t>
      </w:r>
    </w:p>
    <w:p w:rsidR="002940C4" w:rsidRDefault="00E0529E">
      <w:pPr>
        <w:pStyle w:val="Row17"/>
      </w:pPr>
      <w:r>
        <w:tab/>
      </w:r>
      <w:r>
        <w:rPr>
          <w:rStyle w:val="Text4"/>
        </w:rPr>
        <w:t>- asistenci 1 pracovníka během porady  vedoucích ZÚ</w:t>
      </w:r>
    </w:p>
    <w:p w:rsidR="002940C4" w:rsidRDefault="00E0529E">
      <w:pPr>
        <w:pStyle w:val="Row17"/>
      </w:pPr>
      <w:r>
        <w:tab/>
      </w:r>
      <w:r>
        <w:rPr>
          <w:rStyle w:val="Text4"/>
        </w:rPr>
        <w:t>navýšení pracovníků služby Helpdesk v celkovém počtu 50 hodin s  hodinovou sazbou 223,90 Kč v termínu od 9.7.2018 do 30.11.2018.</w:t>
      </w:r>
    </w:p>
    <w:p w:rsidR="002940C4" w:rsidRDefault="00E0529E">
      <w:pPr>
        <w:pStyle w:val="Row17"/>
      </w:pPr>
      <w:r>
        <w:tab/>
      </w:r>
    </w:p>
    <w:p w:rsidR="002940C4" w:rsidRDefault="00E0529E">
      <w:pPr>
        <w:pStyle w:val="Row17"/>
      </w:pPr>
      <w:r>
        <w:tab/>
      </w:r>
      <w:r>
        <w:rPr>
          <w:rStyle w:val="Text4"/>
        </w:rPr>
        <w:t>Celkem Kč bez DPH :</w:t>
      </w:r>
    </w:p>
    <w:p w:rsidR="002940C4" w:rsidRDefault="00E0529E">
      <w:pPr>
        <w:pStyle w:val="Row17"/>
      </w:pPr>
      <w:r>
        <w:tab/>
      </w:r>
      <w:r>
        <w:rPr>
          <w:rStyle w:val="Text4"/>
        </w:rPr>
        <w:t>Cellkem Kč s DPH :</w:t>
      </w:r>
    </w:p>
    <w:p w:rsidR="002940C4" w:rsidRDefault="00E0529E">
      <w:pPr>
        <w:pStyle w:val="Row17"/>
      </w:pPr>
      <w:r>
        <w:tab/>
      </w:r>
    </w:p>
    <w:p w:rsidR="002940C4" w:rsidRDefault="00673331">
      <w:pPr>
        <w:pStyle w:val="Row17"/>
      </w:pPr>
      <w:r>
        <w:rPr>
          <w:noProof/>
          <w:lang w:val="cs-CZ" w:eastAsia="cs-CZ"/>
        </w:rPr>
        <w:pict>
          <v:rect id="_x0000_s1043" style="position:absolute;margin-left:23pt;margin-top:12pt;width:549pt;height:12pt;z-index:-25165822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23pt;margin-top:11pt;width:550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23pt;margin-top:11pt;width:0;height:14pt;z-index:-251658222;mso-position-horizontal-relative:margin" o:connectortype="straight" strokeweight="1pt">
            <w10:wrap anchorx="margin" anchory="page"/>
          </v:shape>
        </w:pict>
      </w:r>
      <w:r w:rsidR="00E0529E">
        <w:tab/>
      </w:r>
      <w:r w:rsidR="00E0529E">
        <w:rPr>
          <w:rStyle w:val="Text4"/>
        </w:rPr>
        <w:t>Měsíční fakturace na základě vzájemně odsouhlaseného výkazu provedené práce. Splatnost faktury minimálně 21 dní.</w:t>
      </w:r>
      <w:r>
        <w:rPr>
          <w:noProof/>
          <w:lang w:val="cs-CZ" w:eastAsia="cs-CZ"/>
        </w:rPr>
        <w:pict>
          <v:shape id="_x0000_s1040" type="#_x0000_t32" style="position:absolute;margin-left:573pt;margin-top:11pt;width:0;height:14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2940C4" w:rsidRDefault="00673331">
      <w:pPr>
        <w:pStyle w:val="Row18"/>
      </w:pPr>
      <w:r>
        <w:rPr>
          <w:noProof/>
          <w:lang w:val="cs-CZ" w:eastAsia="cs-CZ"/>
        </w:rPr>
        <w:pict>
          <v:shape id="_x0000_s1039" type="#_x0000_t32" style="position:absolute;margin-left:23pt;margin-top:16pt;width:0;height:15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4pt;margin-top:14pt;width:549pt;height:0;z-index:-251658219;mso-position-horizontal-relative:margin" o:connectortype="straight" strokeweight="1pt">
            <v:stroke dashstyle="1 1"/>
            <w10:wrap anchorx="margin" anchory="page"/>
          </v:shape>
        </w:pict>
      </w:r>
      <w:r w:rsidR="00E0529E">
        <w:tab/>
      </w:r>
      <w:r w:rsidR="00E0529E">
        <w:rPr>
          <w:rStyle w:val="Text6"/>
        </w:rPr>
        <w:t>Položka</w:t>
      </w:r>
      <w:r w:rsidR="00E0529E">
        <w:tab/>
      </w:r>
      <w:r w:rsidR="00E0529E">
        <w:rPr>
          <w:rStyle w:val="Text6"/>
        </w:rPr>
        <w:t>Množství</w:t>
      </w:r>
      <w:r w:rsidR="00E0529E">
        <w:tab/>
      </w:r>
      <w:r w:rsidR="00E0529E">
        <w:rPr>
          <w:rStyle w:val="Text6"/>
        </w:rPr>
        <w:t>MJ</w:t>
      </w:r>
      <w:r w:rsidR="00E0529E">
        <w:tab/>
      </w:r>
      <w:r w:rsidR="00E0529E">
        <w:rPr>
          <w:rStyle w:val="Text6"/>
        </w:rPr>
        <w:t>%DPH</w:t>
      </w:r>
      <w:r w:rsidR="00E0529E">
        <w:tab/>
      </w:r>
      <w:r w:rsidR="00E0529E">
        <w:rPr>
          <w:rStyle w:val="Text6"/>
        </w:rPr>
        <w:t>Cena za MJ bez DPH</w:t>
      </w:r>
      <w:r w:rsidR="00E0529E">
        <w:tab/>
      </w:r>
      <w:r w:rsidR="00E0529E">
        <w:rPr>
          <w:rStyle w:val="Text6"/>
        </w:rPr>
        <w:t>DPH za MJ</w:t>
      </w:r>
      <w:r w:rsidR="00E0529E">
        <w:tab/>
      </w:r>
      <w:r w:rsidR="00E0529E"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7" type="#_x0000_t32" style="position:absolute;margin-left:573pt;margin-top:16pt;width:0;height:15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2940C4" w:rsidRDefault="00673331" w:rsidP="00673331">
      <w:pPr>
        <w:pStyle w:val="Row19"/>
        <w:tabs>
          <w:tab w:val="left" w:pos="8115"/>
        </w:tabs>
      </w:pPr>
      <w:r>
        <w:rPr>
          <w:noProof/>
          <w:lang w:val="cs-CZ" w:eastAsia="cs-CZ"/>
        </w:rPr>
        <w:pict>
          <v:shape id="_x0000_s1036" type="#_x0000_t202" style="position:absolute;margin-left:32pt;margin-top:6pt;width:191pt;height:10pt;z-index:-251658217;mso-position-horizontal-relative:margin" stroked="f">
            <v:fill o:opacity2="0"/>
            <v:textbox style="mso-next-textbox:#_x0000_s1036" inset="0,0,0,0">
              <w:txbxContent>
                <w:p w:rsidR="002940C4" w:rsidRDefault="00E0529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Služby </w:t>
                  </w:r>
                  <w:proofErr w:type="spellStart"/>
                  <w:r>
                    <w:rPr>
                      <w:rStyle w:val="Text4"/>
                    </w:rPr>
                    <w:t>Helpdesk</w:t>
                  </w:r>
                  <w:proofErr w:type="spellEnd"/>
                  <w:r>
                    <w:rPr>
                      <w:rStyle w:val="Text4"/>
                    </w:rPr>
                    <w:t>-krátkodobé navýšení pracovníků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334pt;margin-top:6pt;width:98pt;height:10pt;z-index:-251658216;mso-position-horizontal-relative:margin" stroked="f">
            <v:fill o:opacity2="0"/>
            <v:textbox style="mso-next-textbox:#_x0000_s1035" inset="0,0,0,0">
              <w:txbxContent>
                <w:p w:rsidR="002940C4" w:rsidRDefault="00E0529E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11 195.00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407pt;margin-top:6pt;width:86pt;height:10pt;z-index:-251658215;mso-position-horizontal-relative:margin" stroked="f">
            <v:fill o:opacity2="0"/>
            <v:textbox style="mso-next-textbox:#_x0000_s1034" inset="0,0,0,0">
              <w:txbxContent>
                <w:p w:rsidR="002940C4" w:rsidRDefault="00E0529E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2 350.95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3" style="position:absolute;margin-left:24pt;margin-top:22pt;width:548pt;height:12pt;z-index:-25165821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2" type="#_x0000_t32" style="position:absolute;margin-left:23pt;margin-top:22pt;width:550pt;height:0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23pt;margin-top:19pt;width:0;height:173pt;z-index:-251658212;mso-position-horizontal-relative:margin" o:connectortype="straight" strokeweight="1pt">
            <w10:wrap anchorx="margin" anchory="page"/>
          </v:shape>
        </w:pict>
      </w:r>
      <w:r w:rsidR="00E0529E">
        <w:tab/>
      </w:r>
      <w:r w:rsidR="00E0529E">
        <w:rPr>
          <w:rStyle w:val="Text4"/>
        </w:rPr>
        <w:t>1.00</w:t>
      </w:r>
      <w:r w:rsidR="00E0529E">
        <w:tab/>
      </w:r>
      <w:r w:rsidR="00E0529E">
        <w:rPr>
          <w:rStyle w:val="Text4"/>
        </w:rPr>
        <w:t>21</w:t>
      </w:r>
      <w:r w:rsidR="00E0529E">
        <w:tab/>
      </w:r>
      <w:r>
        <w:rPr>
          <w:rFonts w:ascii="Tahoma" w:hAnsi="Tahoma" w:cs="Tahoma"/>
          <w:sz w:val="16"/>
          <w:szCs w:val="16"/>
        </w:rPr>
        <w:t>950.00</w:t>
      </w:r>
      <w:bookmarkStart w:id="0" w:name="_GoBack"/>
      <w:bookmarkEnd w:id="0"/>
      <w:r>
        <w:tab/>
      </w:r>
      <w:r w:rsidR="00E0529E">
        <w:rPr>
          <w:rStyle w:val="Text4"/>
        </w:rPr>
        <w:t>13 545.95</w:t>
      </w:r>
      <w:r>
        <w:rPr>
          <w:noProof/>
          <w:lang w:val="cs-CZ" w:eastAsia="cs-CZ"/>
        </w:rPr>
        <w:pict>
          <v:shape id="_x0000_s1030" type="#_x0000_t32" style="position:absolute;margin-left:573pt;margin-top:19pt;width:0;height:174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2940C4" w:rsidRDefault="00673331">
      <w:pPr>
        <w:pStyle w:val="Row20"/>
      </w:pPr>
      <w:r>
        <w:rPr>
          <w:noProof/>
          <w:lang w:val="cs-CZ" w:eastAsia="cs-CZ"/>
        </w:rPr>
        <w:pict>
          <v:shape id="_x0000_s1029" type="#_x0000_t202" style="position:absolute;margin-left:395pt;margin-top:8pt;width:98pt;height:10pt;z-index:-251658210;mso-position-horizontal-relative:margin" stroked="f">
            <v:fill o:opacity2="0"/>
            <v:textbox inset="0,0,0,0">
              <w:txbxContent>
                <w:p w:rsidR="002940C4" w:rsidRDefault="00E0529E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2 350.95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3pt;margin-top:20pt;width:550pt;height:0;z-index:-251658209;mso-position-horizontal-relative:margin" o:connectortype="straight" strokeweight="1pt">
            <w10:wrap anchorx="margin" anchory="page"/>
          </v:shape>
        </w:pict>
      </w:r>
      <w:r w:rsidR="00E0529E">
        <w:tab/>
      </w:r>
      <w:r w:rsidR="00E0529E">
        <w:rPr>
          <w:rStyle w:val="Text3"/>
        </w:rPr>
        <w:t>Celková částka v Kč</w:t>
      </w:r>
      <w:r w:rsidR="00E0529E">
        <w:tab/>
      </w:r>
      <w:r w:rsidR="00E0529E">
        <w:rPr>
          <w:rStyle w:val="Text4"/>
        </w:rPr>
        <w:t>11 195.00</w:t>
      </w:r>
      <w:r w:rsidR="00E0529E">
        <w:tab/>
      </w:r>
      <w:r w:rsidR="00E0529E">
        <w:rPr>
          <w:rStyle w:val="Text4"/>
        </w:rPr>
        <w:t>13 545.95</w:t>
      </w:r>
    </w:p>
    <w:p w:rsidR="002940C4" w:rsidRDefault="002940C4">
      <w:pPr>
        <w:pStyle w:val="Row5"/>
      </w:pPr>
    </w:p>
    <w:p w:rsidR="002940C4" w:rsidRDefault="00E0529E">
      <w:pPr>
        <w:pStyle w:val="Row21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2940C4" w:rsidRDefault="00E0529E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2940C4" w:rsidRDefault="002940C4">
      <w:pPr>
        <w:pStyle w:val="Row5"/>
      </w:pPr>
    </w:p>
    <w:p w:rsidR="002940C4" w:rsidRDefault="002940C4">
      <w:pPr>
        <w:pStyle w:val="Row5"/>
      </w:pPr>
    </w:p>
    <w:p w:rsidR="002940C4" w:rsidRDefault="002940C4">
      <w:pPr>
        <w:pStyle w:val="Row5"/>
      </w:pPr>
    </w:p>
    <w:p w:rsidR="002940C4" w:rsidRDefault="00673331">
      <w:pPr>
        <w:pStyle w:val="Row23"/>
      </w:pPr>
      <w:r>
        <w:rPr>
          <w:noProof/>
          <w:lang w:val="cs-CZ" w:eastAsia="cs-CZ"/>
        </w:rPr>
        <w:pict>
          <v:shape id="_x0000_s1027" type="#_x0000_t32" style="position:absolute;margin-left:24pt;margin-top:12pt;width:549pt;height:0;z-index:-251658208;mso-position-horizontal-relative:margin" o:connectortype="straight" strokeweight="1pt">
            <w10:wrap anchorx="margin" anchory="page"/>
          </v:shape>
        </w:pict>
      </w:r>
      <w:r w:rsidR="00E0529E">
        <w:tab/>
      </w:r>
      <w:r w:rsidR="00E0529E">
        <w:rPr>
          <w:rStyle w:val="Text3"/>
        </w:rPr>
        <w:t>Razítko a podpis</w:t>
      </w:r>
      <w:r w:rsidR="00E0529E">
        <w:tab/>
      </w:r>
      <w:r w:rsidR="00E0529E">
        <w:rPr>
          <w:rStyle w:val="Text4"/>
        </w:rPr>
        <w:t>...........................................................................</w:t>
      </w:r>
    </w:p>
    <w:p w:rsidR="002940C4" w:rsidRDefault="00E0529E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2940C4" w:rsidRDefault="00E0529E">
      <w:pPr>
        <w:pStyle w:val="Row25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940C4" w:rsidRDefault="00E0529E">
      <w:pPr>
        <w:pStyle w:val="Row26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940C4" w:rsidRDefault="00E0529E">
      <w:pPr>
        <w:pStyle w:val="Row27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940C4" w:rsidRDefault="00673331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23pt;margin-top:17pt;width:550pt;height:0;z-index:-251658207;mso-position-horizontal-relative:margin" o:connectortype="straight" strokeweight="1pt">
            <w10:wrap anchorx="margin" anchory="page"/>
          </v:shape>
        </w:pict>
      </w:r>
    </w:p>
    <w:sectPr w:rsidR="002940C4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61" w:rsidRDefault="00E0529E">
      <w:pPr>
        <w:spacing w:after="0" w:line="240" w:lineRule="auto"/>
      </w:pPr>
      <w:r>
        <w:separator/>
      </w:r>
    </w:p>
  </w:endnote>
  <w:endnote w:type="continuationSeparator" w:id="0">
    <w:p w:rsidR="00D03161" w:rsidRDefault="00E0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0C4" w:rsidRDefault="00673331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3pt;margin-top:-3pt;width:550pt;height:0;z-index:-251658752;mso-position-horizontal-relative:margin" o:connectortype="straight" strokeweight="1pt">
          <w10:wrap anchorx="margin" anchory="page"/>
        </v:shape>
      </w:pict>
    </w:r>
    <w:r w:rsidR="00E0529E">
      <w:tab/>
    </w:r>
    <w:r w:rsidR="00E0529E">
      <w:rPr>
        <w:rStyle w:val="Text3"/>
      </w:rPr>
      <w:t>Číslo objednávky</w:t>
    </w:r>
    <w:r w:rsidR="00E0529E">
      <w:tab/>
    </w:r>
    <w:r w:rsidR="00E0529E">
      <w:rPr>
        <w:rStyle w:val="Text4"/>
      </w:rPr>
      <w:t>OB7118-081</w:t>
    </w:r>
    <w:r w:rsidR="00E0529E">
      <w:tab/>
    </w:r>
    <w:r w:rsidR="00E0529E">
      <w:rPr>
        <w:rStyle w:val="Text4"/>
        <w:highlight w:val="white"/>
      </w:rPr>
      <w:t>© MÚZO Praha s.r.o. - www.muzo.cz</w:t>
    </w:r>
    <w:r w:rsidR="00E0529E">
      <w:tab/>
    </w:r>
    <w:r w:rsidR="00E0529E">
      <w:rPr>
        <w:rStyle w:val="Text3"/>
      </w:rPr>
      <w:t>Strana</w:t>
    </w:r>
    <w:r w:rsidR="00E0529E">
      <w:tab/>
    </w:r>
    <w:r w:rsidR="00E0529E">
      <w:rPr>
        <w:rStyle w:val="Text4"/>
      </w:rPr>
      <w:t>1</w:t>
    </w:r>
  </w:p>
  <w:p w:rsidR="002940C4" w:rsidRDefault="002940C4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61" w:rsidRDefault="00E0529E">
      <w:pPr>
        <w:spacing w:after="0" w:line="240" w:lineRule="auto"/>
      </w:pPr>
      <w:r>
        <w:separator/>
      </w:r>
    </w:p>
  </w:footnote>
  <w:footnote w:type="continuationSeparator" w:id="0">
    <w:p w:rsidR="00D03161" w:rsidRDefault="00E0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0C4" w:rsidRDefault="002940C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940C4"/>
    <w:rsid w:val="00673331"/>
    <w:rsid w:val="009107EA"/>
    <w:rsid w:val="00D03161"/>
    <w:rsid w:val="00E0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9"/>
        <o:r id="V:Rule29" type="connector" idref="#_x0000_s1057"/>
        <o:r id="V:Rule30" type="connector" idref="#_x0000_s1058"/>
        <o:r id="V:Rule31" type="connector" idref="#_x0000_s1053"/>
        <o:r id="V:Rule32" type="connector" idref="#_x0000_s1040"/>
        <o:r id="V:Rule33" type="connector" idref="#_x0000_s1054"/>
        <o:r id="V:Rule34" type="connector" idref="#_x0000_s1039"/>
        <o:r id="V:Rule35" type="connector" idref="#_x0000_s1056"/>
        <o:r id="V:Rule36" type="connector" idref="#_x0000_s1055"/>
        <o:r id="V:Rule37" type="connector" idref="#_x0000_s1049"/>
        <o:r id="V:Rule38" type="connector" idref="#_x0000_s1037"/>
        <o:r id="V:Rule39" type="connector" idref="#_x0000_s1038"/>
        <o:r id="V:Rule40" type="connector" idref="#_x0000_s1048"/>
        <o:r id="V:Rule41" type="connector" idref="#_x0000_s1032"/>
        <o:r id="V:Rule42" type="connector" idref="#_x0000_s1046"/>
        <o:r id="V:Rule43" type="connector" idref="#_x0000_s1047"/>
        <o:r id="V:Rule44" type="connector" idref="#_x0000_s1031"/>
        <o:r id="V:Rule45" type="connector" idref="#_x0000_s1027"/>
        <o:r id="V:Rule46" type="connector" idref="#_x0000_s1041"/>
        <o:r id="V:Rule47" type="connector" idref="#_x0000_s1051"/>
        <o:r id="V:Rule48" type="connector" idref="#_x0000_s1042"/>
        <o:r id="V:Rule49" type="connector" idref="#_x0000_s1050"/>
        <o:r id="V:Rule50" type="connector" idref="#_x0000_s1026"/>
        <o:r id="V:Rule51" type="connector" idref="#_x0000_s1045"/>
        <o:r id="V:Rule52" type="connector" idref="#_x0000_s1028"/>
        <o:r id="V:Rule53" type="connector" idref="#_x0000_s1030"/>
        <o:r id="V:Rule54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1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before="200"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  <w:tab w:val="left" w:pos="7676"/>
      </w:tabs>
      <w:spacing w:before="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2021"/>
        <w:tab w:val="left" w:pos="5981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CF7F2726.dotm</Template>
  <TotalTime>6</TotalTime>
  <Pages>1</Pages>
  <Words>258</Words>
  <Characters>1527</Characters>
  <Application>Microsoft Office Word</Application>
  <DocSecurity>0</DocSecurity>
  <Lines>12</Lines>
  <Paragraphs>3</Paragraphs>
  <ScaleCrop>false</ScaleCrop>
  <Manager/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jdvorak</dc:creator>
  <cp:keywords/>
  <dc:description/>
  <cp:lastModifiedBy>jdvorak</cp:lastModifiedBy>
  <cp:revision>3</cp:revision>
  <dcterms:created xsi:type="dcterms:W3CDTF">2018-06-29T10:12:00Z</dcterms:created>
  <dcterms:modified xsi:type="dcterms:W3CDTF">2018-07-04T11:55:00Z</dcterms:modified>
  <cp:category/>
</cp:coreProperties>
</file>