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970" w:rsidRDefault="00471970" w:rsidP="00471970">
      <w:pPr>
        <w:pStyle w:val="Nzev"/>
        <w:pBdr>
          <w:bottom w:val="single" w:sz="4" w:space="1" w:color="auto"/>
        </w:pBdr>
        <w:rPr>
          <w:rFonts w:ascii="Times New Roman" w:hAnsi="Times New Roman"/>
          <w:sz w:val="36"/>
          <w:szCs w:val="36"/>
        </w:rPr>
      </w:pPr>
      <w:r w:rsidRPr="00DD37AF">
        <w:rPr>
          <w:rFonts w:ascii="Times New Roman" w:hAnsi="Times New Roman"/>
          <w:sz w:val="36"/>
          <w:szCs w:val="36"/>
        </w:rPr>
        <w:t xml:space="preserve">Základní  škola  </w:t>
      </w:r>
      <w:proofErr w:type="spellStart"/>
      <w:proofErr w:type="gramStart"/>
      <w:r w:rsidRPr="00DD37AF">
        <w:rPr>
          <w:rFonts w:ascii="Times New Roman" w:hAnsi="Times New Roman"/>
          <w:sz w:val="36"/>
          <w:szCs w:val="36"/>
        </w:rPr>
        <w:t>T.G.Masaryka</w:t>
      </w:r>
      <w:proofErr w:type="spellEnd"/>
      <w:proofErr w:type="gramEnd"/>
    </w:p>
    <w:p w:rsidR="00DD37AF" w:rsidRDefault="00471970" w:rsidP="00471970">
      <w:pPr>
        <w:pStyle w:val="Nzev"/>
        <w:pBdr>
          <w:bottom w:val="single" w:sz="4" w:space="1" w:color="auto"/>
        </w:pBdr>
        <w:rPr>
          <w:rFonts w:ascii="Times New Roman" w:hAnsi="Times New Roman"/>
          <w:bCs/>
        </w:rPr>
      </w:pPr>
      <w:r w:rsidRPr="00DD37AF">
        <w:rPr>
          <w:rFonts w:ascii="Times New Roman" w:hAnsi="Times New Roman"/>
          <w:b w:val="0"/>
          <w:sz w:val="32"/>
          <w:szCs w:val="32"/>
        </w:rPr>
        <w:t xml:space="preserve">Tyršova </w:t>
      </w:r>
      <w:proofErr w:type="gramStart"/>
      <w:r w:rsidRPr="00DD37AF">
        <w:rPr>
          <w:rFonts w:ascii="Times New Roman" w:hAnsi="Times New Roman"/>
          <w:b w:val="0"/>
          <w:sz w:val="32"/>
          <w:szCs w:val="32"/>
        </w:rPr>
        <w:t>409,  59301</w:t>
      </w:r>
      <w:proofErr w:type="gramEnd"/>
      <w:r w:rsidRPr="00DD37AF">
        <w:rPr>
          <w:rFonts w:ascii="Times New Roman" w:hAnsi="Times New Roman"/>
          <w:b w:val="0"/>
          <w:sz w:val="32"/>
          <w:szCs w:val="32"/>
        </w:rPr>
        <w:t xml:space="preserve"> Bystřice nad Pernštejnem</w:t>
      </w:r>
    </w:p>
    <w:p w:rsidR="00471970" w:rsidRDefault="00471970" w:rsidP="00DD37AF">
      <w:pPr>
        <w:pStyle w:val="Zhlav"/>
        <w:tabs>
          <w:tab w:val="clear" w:pos="4536"/>
          <w:tab w:val="clear" w:pos="9072"/>
          <w:tab w:val="left" w:pos="5948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471970" w:rsidRPr="00471970" w:rsidRDefault="00471970" w:rsidP="00DD37AF">
      <w:pPr>
        <w:pStyle w:val="Zhlav"/>
        <w:tabs>
          <w:tab w:val="clear" w:pos="4536"/>
          <w:tab w:val="clear" w:pos="9072"/>
          <w:tab w:val="left" w:pos="5948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DD37AF" w:rsidRPr="00471970" w:rsidRDefault="00DD37AF" w:rsidP="00DD37AF">
      <w:pPr>
        <w:pStyle w:val="Zhlav"/>
        <w:tabs>
          <w:tab w:val="clear" w:pos="4536"/>
          <w:tab w:val="left" w:pos="6237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71970">
        <w:rPr>
          <w:rFonts w:ascii="Times New Roman" w:hAnsi="Times New Roman"/>
          <w:bCs/>
        </w:rPr>
        <w:tab/>
        <w:t>Pekařství Řeznictví Kohut s.r.o.</w:t>
      </w:r>
    </w:p>
    <w:p w:rsidR="00DD37AF" w:rsidRPr="00471970" w:rsidRDefault="00DD37AF" w:rsidP="00DD37AF">
      <w:pPr>
        <w:pStyle w:val="Zhlav"/>
        <w:tabs>
          <w:tab w:val="clear" w:pos="4536"/>
          <w:tab w:val="left" w:pos="6237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71970">
        <w:rPr>
          <w:rFonts w:ascii="Times New Roman" w:hAnsi="Times New Roman"/>
          <w:bCs/>
        </w:rPr>
        <w:tab/>
        <w:t>Čeladná 3</w:t>
      </w:r>
    </w:p>
    <w:p w:rsidR="00DD37AF" w:rsidRPr="00471970" w:rsidRDefault="00DD37AF" w:rsidP="00DD37AF">
      <w:pPr>
        <w:pStyle w:val="Zhlav"/>
        <w:tabs>
          <w:tab w:val="clear" w:pos="4536"/>
          <w:tab w:val="left" w:pos="6237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71970">
        <w:rPr>
          <w:rFonts w:ascii="Times New Roman" w:hAnsi="Times New Roman"/>
          <w:bCs/>
        </w:rPr>
        <w:tab/>
      </w:r>
      <w:proofErr w:type="gramStart"/>
      <w:r w:rsidRPr="00471970">
        <w:rPr>
          <w:rFonts w:ascii="Times New Roman" w:hAnsi="Times New Roman"/>
          <w:bCs/>
        </w:rPr>
        <w:t>739 12  Čeladná</w:t>
      </w:r>
      <w:proofErr w:type="gramEnd"/>
    </w:p>
    <w:p w:rsidR="00DD37AF" w:rsidRPr="00471970" w:rsidRDefault="00DD37AF" w:rsidP="00DD37AF">
      <w:pPr>
        <w:pStyle w:val="Zhlav"/>
        <w:tabs>
          <w:tab w:val="clear" w:pos="4536"/>
          <w:tab w:val="left" w:pos="6237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71970">
        <w:rPr>
          <w:rFonts w:ascii="Times New Roman" w:hAnsi="Times New Roman"/>
          <w:bCs/>
        </w:rPr>
        <w:tab/>
        <w:t>IČO: 01800906</w:t>
      </w:r>
    </w:p>
    <w:p w:rsidR="00DD37AF" w:rsidRPr="00471970" w:rsidRDefault="00DD37AF" w:rsidP="00DD37AF">
      <w:pPr>
        <w:pStyle w:val="Zhlav"/>
        <w:tabs>
          <w:tab w:val="clear" w:pos="4536"/>
          <w:tab w:val="left" w:pos="6237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71970">
        <w:rPr>
          <w:rFonts w:ascii="Times New Roman" w:hAnsi="Times New Roman"/>
          <w:bCs/>
        </w:rPr>
        <w:tab/>
        <w:t xml:space="preserve">DIČ: </w:t>
      </w:r>
      <w:proofErr w:type="spellStart"/>
      <w:r w:rsidRPr="00471970">
        <w:rPr>
          <w:rFonts w:ascii="Times New Roman" w:hAnsi="Times New Roman"/>
          <w:bCs/>
        </w:rPr>
        <w:t>CZ01800906</w:t>
      </w:r>
      <w:proofErr w:type="spellEnd"/>
    </w:p>
    <w:p w:rsidR="00DD37AF" w:rsidRDefault="00DD37AF" w:rsidP="00DD37AF">
      <w:pPr>
        <w:pStyle w:val="Zhlav"/>
        <w:spacing w:after="0" w:line="240" w:lineRule="auto"/>
        <w:jc w:val="both"/>
        <w:rPr>
          <w:rFonts w:ascii="Times New Roman" w:hAnsi="Times New Roman"/>
          <w:bCs/>
        </w:rPr>
      </w:pPr>
    </w:p>
    <w:p w:rsidR="00471970" w:rsidRPr="00471970" w:rsidRDefault="00471970" w:rsidP="00DD37AF">
      <w:pPr>
        <w:pStyle w:val="Zhlav"/>
        <w:spacing w:after="0" w:line="240" w:lineRule="auto"/>
        <w:jc w:val="both"/>
        <w:rPr>
          <w:rFonts w:ascii="Times New Roman" w:hAnsi="Times New Roman"/>
          <w:bCs/>
        </w:rPr>
      </w:pPr>
    </w:p>
    <w:p w:rsidR="00DD37AF" w:rsidRPr="00471970" w:rsidRDefault="00DD37AF" w:rsidP="00DD37AF">
      <w:pPr>
        <w:pStyle w:val="Zhlav"/>
        <w:spacing w:after="0" w:line="240" w:lineRule="auto"/>
        <w:jc w:val="both"/>
        <w:rPr>
          <w:rFonts w:ascii="Times New Roman" w:hAnsi="Times New Roman"/>
          <w:bCs/>
        </w:rPr>
      </w:pPr>
    </w:p>
    <w:p w:rsidR="00492BA0" w:rsidRPr="00471970" w:rsidRDefault="00DD37AF" w:rsidP="00471970">
      <w:pPr>
        <w:pStyle w:val="Zhlav"/>
        <w:pBdr>
          <w:bottom w:val="single" w:sz="4" w:space="1" w:color="auto"/>
        </w:pBdr>
        <w:tabs>
          <w:tab w:val="clear" w:pos="4536"/>
          <w:tab w:val="clear" w:pos="9072"/>
        </w:tabs>
        <w:jc w:val="both"/>
        <w:rPr>
          <w:rFonts w:ascii="Times New Roman" w:hAnsi="Times New Roman"/>
          <w:bCs/>
        </w:rPr>
      </w:pPr>
      <w:r w:rsidRPr="00471970">
        <w:rPr>
          <w:rFonts w:ascii="Times New Roman" w:hAnsi="Times New Roman"/>
          <w:bCs/>
        </w:rPr>
        <w:t>Váš dopis značky / ze dne</w:t>
      </w:r>
      <w:r w:rsidRPr="00471970">
        <w:rPr>
          <w:rFonts w:ascii="Times New Roman" w:hAnsi="Times New Roman"/>
          <w:bCs/>
        </w:rPr>
        <w:tab/>
        <w:t>Číslo jednací</w:t>
      </w:r>
      <w:r w:rsidRPr="00471970">
        <w:rPr>
          <w:rFonts w:ascii="Times New Roman" w:hAnsi="Times New Roman"/>
          <w:bCs/>
        </w:rPr>
        <w:tab/>
      </w:r>
      <w:r w:rsidR="00471970">
        <w:rPr>
          <w:rFonts w:ascii="Times New Roman" w:hAnsi="Times New Roman"/>
          <w:bCs/>
        </w:rPr>
        <w:tab/>
      </w:r>
      <w:r w:rsidRPr="00471970">
        <w:rPr>
          <w:rFonts w:ascii="Times New Roman" w:hAnsi="Times New Roman"/>
          <w:bCs/>
        </w:rPr>
        <w:t>Vyřizuje J. Sláma</w:t>
      </w:r>
      <w:r w:rsidRPr="00471970">
        <w:rPr>
          <w:rFonts w:ascii="Times New Roman" w:hAnsi="Times New Roman"/>
          <w:bCs/>
        </w:rPr>
        <w:tab/>
      </w:r>
      <w:r w:rsidR="00471970">
        <w:rPr>
          <w:rFonts w:ascii="Times New Roman" w:hAnsi="Times New Roman"/>
          <w:bCs/>
        </w:rPr>
        <w:tab/>
      </w:r>
      <w:r w:rsidRPr="00471970">
        <w:rPr>
          <w:rFonts w:ascii="Times New Roman" w:hAnsi="Times New Roman"/>
          <w:bCs/>
        </w:rPr>
        <w:t xml:space="preserve">Datum </w:t>
      </w:r>
      <w:proofErr w:type="gramStart"/>
      <w:r w:rsidRPr="00471970">
        <w:rPr>
          <w:rFonts w:ascii="Times New Roman" w:hAnsi="Times New Roman"/>
          <w:bCs/>
        </w:rPr>
        <w:t>15.6.2018</w:t>
      </w:r>
      <w:proofErr w:type="gramEnd"/>
    </w:p>
    <w:p w:rsidR="00DD37AF" w:rsidRPr="00471970" w:rsidRDefault="00DD37A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3"/>
          <w:u w:val="single"/>
        </w:rPr>
      </w:pPr>
    </w:p>
    <w:p w:rsidR="00DD37AF" w:rsidRPr="00471970" w:rsidRDefault="00DD37A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3"/>
          <w:u w:val="single"/>
        </w:rPr>
      </w:pPr>
    </w:p>
    <w:p w:rsidR="00DD37AF" w:rsidRPr="00471970" w:rsidRDefault="00DD37AF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3"/>
          <w:u w:val="single"/>
        </w:rPr>
      </w:pPr>
      <w:r w:rsidRPr="00471970">
        <w:rPr>
          <w:rFonts w:ascii="Times New Roman" w:hAnsi="Times New Roman"/>
          <w:sz w:val="23"/>
          <w:u w:val="single"/>
        </w:rPr>
        <w:t>Objednávka</w:t>
      </w:r>
    </w:p>
    <w:p w:rsidR="00492BA0" w:rsidRPr="00471970" w:rsidRDefault="00492BA0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471970">
        <w:rPr>
          <w:rFonts w:ascii="Times New Roman" w:hAnsi="Times New Roman"/>
          <w:b/>
          <w:sz w:val="23"/>
        </w:rPr>
        <w:tab/>
      </w:r>
    </w:p>
    <w:p w:rsidR="00DD37AF" w:rsidRPr="00471970" w:rsidRDefault="00DD37AF" w:rsidP="00DD37AF">
      <w:pPr>
        <w:rPr>
          <w:rFonts w:ascii="Times New Roman" w:hAnsi="Times New Roman"/>
        </w:rPr>
      </w:pPr>
      <w:r w:rsidRPr="00471970">
        <w:rPr>
          <w:rFonts w:ascii="Times New Roman" w:hAnsi="Times New Roman"/>
        </w:rPr>
        <w:t>Objednáváme u Vás na základě nabídky nábytek níže uvedený včetně montáže. Termín dodání srpen 2018.</w:t>
      </w:r>
    </w:p>
    <w:p w:rsidR="00492BA0" w:rsidRDefault="00492BA0">
      <w:pPr>
        <w:pStyle w:val="Zhlav"/>
        <w:tabs>
          <w:tab w:val="clear" w:pos="4536"/>
          <w:tab w:val="clear" w:pos="9072"/>
        </w:tabs>
        <w:jc w:val="both"/>
      </w:pPr>
    </w:p>
    <w:p w:rsidR="00DD37AF" w:rsidRDefault="00DD37AF" w:rsidP="00DD37AF">
      <w:pPr>
        <w:pStyle w:val="Zhlav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DD37A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Kancelář zástupkyň</w:t>
      </w:r>
    </w:p>
    <w:p w:rsidR="00D5782B" w:rsidRPr="00DD37AF" w:rsidRDefault="00D5782B" w:rsidP="00DD37AF">
      <w:pPr>
        <w:pStyle w:val="Zhlav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D37AF" w:rsidRPr="00DD37AF" w:rsidRDefault="00DD37AF" w:rsidP="00DD37AF">
      <w:pPr>
        <w:pStyle w:val="Zhlav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7A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 </w:t>
      </w:r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Materiál lamino šedá + javor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H1521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 (barevná kombinace </w:t>
      </w:r>
      <w:proofErr w:type="gram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viz. ilustrace</w:t>
      </w:r>
      <w:proofErr w:type="gram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D5782B" w:rsidRDefault="00DD37AF" w:rsidP="00DD37AF">
      <w:pPr>
        <w:pStyle w:val="Zhlav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:rsidR="00DD37AF" w:rsidRPr="00DD37AF" w:rsidRDefault="00DD37AF" w:rsidP="00DD37AF">
      <w:pPr>
        <w:pStyle w:val="Zhlav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7A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pravá stěna:</w:t>
      </w:r>
    </w:p>
    <w:p w:rsidR="00DD37AF" w:rsidRPr="00DD37AF" w:rsidRDefault="00DD37AF" w:rsidP="00471970">
      <w:pPr>
        <w:pStyle w:val="Zhlav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1)      šatní skříň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2250x650x360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, výsuvný věšák, police, průduchy, horní regál, spodní část regál na boty (boční vykrývací lišta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2200x50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DD37AF" w:rsidRPr="00DD37AF" w:rsidRDefault="00DD37AF" w:rsidP="00471970">
      <w:pPr>
        <w:pStyle w:val="Zhlav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2)      skříň na trezor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2250x750x360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, plná dvířka, horní regál, otevřená záda</w:t>
      </w:r>
    </w:p>
    <w:p w:rsidR="00DD37AF" w:rsidRPr="00DD37AF" w:rsidRDefault="00DD37AF" w:rsidP="00471970">
      <w:pPr>
        <w:pStyle w:val="Zhlav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3)      skříň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2250x800x420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, spodní část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2x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 dvířka, horní část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2x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 dvířka + regál</w:t>
      </w:r>
    </w:p>
    <w:p w:rsidR="00DD37AF" w:rsidRPr="00DD37AF" w:rsidRDefault="00DD37AF" w:rsidP="00471970">
      <w:pPr>
        <w:pStyle w:val="Zhlav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4)      skříň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2250x800x420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, spodní část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2x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 dvířka + regál, horní část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2x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 dvířka + regál</w:t>
      </w:r>
    </w:p>
    <w:p w:rsidR="00DD37AF" w:rsidRPr="00DD37AF" w:rsidRDefault="00D5782B" w:rsidP="00471970">
      <w:pPr>
        <w:pStyle w:val="Zhlav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5)    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D37AF"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skříň </w:t>
      </w:r>
      <w:proofErr w:type="spellStart"/>
      <w:r w:rsidR="00DD37AF" w:rsidRPr="00DD37AF">
        <w:rPr>
          <w:rFonts w:ascii="Times New Roman" w:eastAsia="Times New Roman" w:hAnsi="Times New Roman"/>
          <w:sz w:val="24"/>
          <w:szCs w:val="24"/>
          <w:lang w:eastAsia="cs-CZ"/>
        </w:rPr>
        <w:t>2250x800x420</w:t>
      </w:r>
      <w:proofErr w:type="spellEnd"/>
      <w:r w:rsidR="00DD37AF"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, spodní část </w:t>
      </w:r>
      <w:proofErr w:type="spellStart"/>
      <w:r w:rsidR="00DD37AF" w:rsidRPr="00DD37AF">
        <w:rPr>
          <w:rFonts w:ascii="Times New Roman" w:eastAsia="Times New Roman" w:hAnsi="Times New Roman"/>
          <w:sz w:val="24"/>
          <w:szCs w:val="24"/>
          <w:lang w:eastAsia="cs-CZ"/>
        </w:rPr>
        <w:t>2x</w:t>
      </w:r>
      <w:proofErr w:type="spellEnd"/>
      <w:r w:rsidR="00DD37AF"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 dvířka se zámkem,  horní část </w:t>
      </w:r>
      <w:proofErr w:type="spellStart"/>
      <w:r w:rsidR="00DD37AF" w:rsidRPr="00DD37AF">
        <w:rPr>
          <w:rFonts w:ascii="Times New Roman" w:eastAsia="Times New Roman" w:hAnsi="Times New Roman"/>
          <w:sz w:val="24"/>
          <w:szCs w:val="24"/>
          <w:lang w:eastAsia="cs-CZ"/>
        </w:rPr>
        <w:t>2x</w:t>
      </w:r>
      <w:proofErr w:type="spellEnd"/>
      <w:r w:rsidR="00DD37AF"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 skleněná dvířka se zámkem + regál</w:t>
      </w:r>
    </w:p>
    <w:p w:rsidR="00DD37AF" w:rsidRPr="00DD37AF" w:rsidRDefault="00DD37AF" w:rsidP="00471970">
      <w:pPr>
        <w:pStyle w:val="Zhlav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6)      skříň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2250x800x420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, spodní část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2x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 dvířka, horní část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2x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 dvířka + regál</w:t>
      </w:r>
    </w:p>
    <w:p w:rsidR="00DD37AF" w:rsidRPr="00DD37AF" w:rsidRDefault="00DD37AF" w:rsidP="00471970">
      <w:pPr>
        <w:pStyle w:val="Zhlav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7)      skříň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2250x800x420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, spodní část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2x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 dvířka + registrační vložka, horní část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2x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 dvířka + regál</w:t>
      </w:r>
    </w:p>
    <w:p w:rsidR="00DD37AF" w:rsidRPr="00DD37AF" w:rsidRDefault="00DD37AF" w:rsidP="00471970">
      <w:pPr>
        <w:pStyle w:val="Zhlav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8)      skříň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2250x400x420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, spodní část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1x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 dvířka, horní část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1x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 dvířka + regál</w:t>
      </w:r>
    </w:p>
    <w:p w:rsidR="00DD37AF" w:rsidRPr="00DD37AF" w:rsidRDefault="00DD37AF" w:rsidP="00DD37AF">
      <w:pPr>
        <w:pStyle w:val="Zhlav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:rsidR="00DD37AF" w:rsidRPr="00DD37AF" w:rsidRDefault="00DD37AF" w:rsidP="00DD37AF">
      <w:pPr>
        <w:pStyle w:val="Zhlav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7A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levá stěna:</w:t>
      </w:r>
    </w:p>
    <w:p w:rsidR="00DD37AF" w:rsidRPr="00DD37AF" w:rsidRDefault="00DD37AF" w:rsidP="00471970">
      <w:pPr>
        <w:pStyle w:val="Zhlav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D5782B">
        <w:rPr>
          <w:rFonts w:ascii="Times New Roman" w:eastAsia="Times New Roman" w:hAnsi="Times New Roman"/>
          <w:sz w:val="24"/>
          <w:szCs w:val="24"/>
          <w:lang w:eastAsia="cs-CZ"/>
        </w:rPr>
        <w:t>9)    </w:t>
      </w:r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skříň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2250x800x420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, spodní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2x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 dvířka, horní část regál</w:t>
      </w:r>
    </w:p>
    <w:p w:rsidR="00DD37AF" w:rsidRPr="00DD37AF" w:rsidRDefault="00DD37AF" w:rsidP="00471970">
      <w:pPr>
        <w:pStyle w:val="Zhlav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10)  skříň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2250x800x420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, spodní část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2x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 dvířka se zámkem + registrační vložka, horní část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2x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 skleněná dvířka se zámkem + regál</w:t>
      </w:r>
    </w:p>
    <w:p w:rsidR="00DD37AF" w:rsidRPr="00DD37AF" w:rsidRDefault="00DD37AF" w:rsidP="00471970">
      <w:pPr>
        <w:pStyle w:val="Zhlav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11)  skříň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2250x800x420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, spodní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2x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 dvířka se zámkem, horní část regál</w:t>
      </w:r>
    </w:p>
    <w:p w:rsidR="00DD37AF" w:rsidRPr="00DD37AF" w:rsidRDefault="00DD37AF" w:rsidP="00471970">
      <w:pPr>
        <w:pStyle w:val="Zhlav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12)  skříň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2250x800x420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, spodní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2x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 dvířka se zámkem, horní část regál</w:t>
      </w:r>
    </w:p>
    <w:p w:rsidR="00DD37AF" w:rsidRPr="00DD37AF" w:rsidRDefault="00DD37AF" w:rsidP="00471970">
      <w:pPr>
        <w:pStyle w:val="Zhlav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13)  skříň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2250x800x420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, spodní část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2x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 dvířka se zámkem + registrační vložka, horní část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2x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 skleněná dvířka se zámkem + regál</w:t>
      </w:r>
    </w:p>
    <w:p w:rsidR="00DD37AF" w:rsidRPr="00DD37AF" w:rsidRDefault="00DD37AF" w:rsidP="00DD37AF">
      <w:pPr>
        <w:pStyle w:val="Zhlav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14)  skříň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2250x800x420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, spodní část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2x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 dvířka, horní část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2x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 dvířka + regál</w:t>
      </w:r>
    </w:p>
    <w:p w:rsidR="00DD37AF" w:rsidRPr="00DD37AF" w:rsidRDefault="00DD37AF" w:rsidP="00DD37AF">
      <w:pPr>
        <w:pStyle w:val="Zhlav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:rsidR="00DD37AF" w:rsidRPr="00DD37AF" w:rsidRDefault="00DD37AF" w:rsidP="00DD37AF">
      <w:pPr>
        <w:pStyle w:val="Zhlav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7A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lastRenderedPageBreak/>
        <w:t>kuchyňka:</w:t>
      </w:r>
    </w:p>
    <w:p w:rsidR="00DD37AF" w:rsidRDefault="00DD37AF" w:rsidP="00471970">
      <w:pPr>
        <w:pStyle w:val="Zhlav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 15)  kuchyňka do výklenku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2250x1000x600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 (300), pravá spodní část korpus s dvířky pro chladničku, levá spodní část skříňka s baterií a dřezem, pracovní deska šedá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38mm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, horní část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4x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 dvířka</w:t>
      </w:r>
    </w:p>
    <w:p w:rsidR="00471970" w:rsidRPr="00DD37AF" w:rsidRDefault="00471970" w:rsidP="00DD37AF">
      <w:pPr>
        <w:pStyle w:val="Zhlav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D37AF" w:rsidRPr="00DD37AF" w:rsidRDefault="00DD37AF" w:rsidP="00DD37AF">
      <w:pPr>
        <w:pStyle w:val="Zhlav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7A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pracovní stůl:</w:t>
      </w:r>
    </w:p>
    <w:p w:rsidR="00DD37AF" w:rsidRPr="00DD37AF" w:rsidRDefault="00DD37AF" w:rsidP="00D5782B">
      <w:pPr>
        <w:pStyle w:val="Zhlav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82B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16)  pracovní stůl rozměr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2500x750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 (tloušťka deska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25mm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), na jedné straně regál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750x500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, protější strana zaoblené rohy</w:t>
      </w:r>
    </w:p>
    <w:p w:rsidR="00DD37AF" w:rsidRPr="00DD37AF" w:rsidRDefault="00DD37AF" w:rsidP="00471970">
      <w:pPr>
        <w:pStyle w:val="Zhlav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17)  pracovní stůl rozměr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2500x750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 (tloušťka deska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25mm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), na jedné straně regál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750x500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, protější strana zaoblené rohy</w:t>
      </w:r>
    </w:p>
    <w:p w:rsidR="00DD37AF" w:rsidRPr="00DD37AF" w:rsidRDefault="00DD37AF" w:rsidP="00D5782B">
      <w:pPr>
        <w:pStyle w:val="Zhlav"/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18)  skříňka kombinovaná 4 zásuvková  s  centrálním zámkem (400) + regál (300), hloubka 500, horní deska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25mm</w:t>
      </w:r>
      <w:proofErr w:type="spellEnd"/>
    </w:p>
    <w:p w:rsidR="00DD37AF" w:rsidRPr="00DD37AF" w:rsidRDefault="00DD37AF" w:rsidP="00471970">
      <w:pPr>
        <w:pStyle w:val="Zhlav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19)  skříňka kombinovaná 4 zásuvková s centrálním zámkem (400) + regál (300), hloubka 500, horní deska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25mm</w:t>
      </w:r>
      <w:proofErr w:type="spellEnd"/>
    </w:p>
    <w:p w:rsidR="00D5782B" w:rsidRDefault="00D5782B" w:rsidP="00DD37AF">
      <w:pPr>
        <w:pStyle w:val="Zhlav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DD37AF" w:rsidRPr="00DD37AF" w:rsidRDefault="00DD37AF" w:rsidP="00DD37AF">
      <w:pPr>
        <w:pStyle w:val="Zhlav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7A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protější stěna:</w:t>
      </w:r>
    </w:p>
    <w:p w:rsidR="00DD37AF" w:rsidRPr="00DD37AF" w:rsidRDefault="00DD37AF" w:rsidP="00DD37AF">
      <w:pPr>
        <w:pStyle w:val="Zhlav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7A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 </w:t>
      </w:r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20)  konferenční stolek obdélníkový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1100x600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, zaoblené rohy, podnož z lamina</w:t>
      </w:r>
    </w:p>
    <w:p w:rsidR="00D5782B" w:rsidRDefault="00D5782B" w:rsidP="00DD37AF">
      <w:pPr>
        <w:pStyle w:val="Zhlav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:rsidR="00DD37AF" w:rsidRDefault="00DD37AF" w:rsidP="00DD37AF">
      <w:pPr>
        <w:pStyle w:val="Zhlav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DD37A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Třída 127</w:t>
      </w:r>
    </w:p>
    <w:p w:rsidR="00D5782B" w:rsidRPr="00DD37AF" w:rsidRDefault="00D5782B" w:rsidP="00DD37AF">
      <w:pPr>
        <w:pStyle w:val="Zhlav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D37AF" w:rsidRDefault="00DD37AF" w:rsidP="00DD37AF">
      <w:pPr>
        <w:pStyle w:val="Zhlav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7A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 </w:t>
      </w:r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Materiál lamino buk 1796</w:t>
      </w:r>
    </w:p>
    <w:p w:rsidR="00D5782B" w:rsidRPr="00DD37AF" w:rsidRDefault="00D5782B" w:rsidP="00DD37AF">
      <w:pPr>
        <w:pStyle w:val="Zhlav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D37AF" w:rsidRPr="00DD37AF" w:rsidRDefault="00DD37AF" w:rsidP="00471970">
      <w:pPr>
        <w:pStyle w:val="Zhlav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21)      pracovní stůl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2200x500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, 4 zásuvkový mobilní kontejner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420x400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, regál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400x400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, přístavná část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500x1000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, spodní skříňka s dvířky na šanony,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tl</w:t>
      </w:r>
      <w:proofErr w:type="spell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proofErr w:type="gram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desky</w:t>
      </w:r>
      <w:proofErr w:type="gramEnd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 25 mm</w:t>
      </w:r>
    </w:p>
    <w:p w:rsidR="00DD37AF" w:rsidRPr="00DD37AF" w:rsidRDefault="00DD37AF" w:rsidP="00471970">
      <w:pPr>
        <w:pStyle w:val="Zhlav"/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 xml:space="preserve">22)      regál na stěnu </w:t>
      </w:r>
      <w:proofErr w:type="spellStart"/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800x700x300</w:t>
      </w:r>
      <w:proofErr w:type="spellEnd"/>
    </w:p>
    <w:p w:rsidR="00DD37AF" w:rsidRDefault="00DD37AF" w:rsidP="00DD37AF">
      <w:pPr>
        <w:pStyle w:val="Zhlav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37AF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:rsidR="00D5782B" w:rsidRDefault="00D5782B" w:rsidP="00DD37AF">
      <w:pPr>
        <w:pStyle w:val="Zhlav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B0C09" w:rsidRPr="00DD37AF" w:rsidRDefault="00BB0C09" w:rsidP="00DD37AF">
      <w:pPr>
        <w:pStyle w:val="Zhlav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D37AF" w:rsidRPr="00471970" w:rsidRDefault="00DD37AF" w:rsidP="00DD37AF">
      <w:pPr>
        <w:pStyle w:val="Zhlav"/>
        <w:jc w:val="both"/>
        <w:rPr>
          <w:rFonts w:ascii="Times New Roman" w:hAnsi="Times New Roman"/>
          <w:u w:val="single"/>
        </w:rPr>
      </w:pPr>
      <w:r w:rsidRPr="00471970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Celková cena (viz. </w:t>
      </w:r>
      <w:proofErr w:type="gramStart"/>
      <w:r w:rsidRPr="00471970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položkový</w:t>
      </w:r>
      <w:proofErr w:type="gramEnd"/>
      <w:r w:rsidRPr="00471970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rozpočet) 164.973,- Kč (bez DPH), tj. 199.617,- Kč (vč. DPH)</w:t>
      </w:r>
    </w:p>
    <w:p w:rsidR="00DD37AF" w:rsidRPr="00471970" w:rsidRDefault="00DD37AF" w:rsidP="00DD37AF">
      <w:pPr>
        <w:pStyle w:val="Zhlav"/>
        <w:jc w:val="both"/>
        <w:rPr>
          <w:rFonts w:ascii="Times New Roman" w:hAnsi="Times New Roman"/>
          <w:u w:val="single"/>
        </w:rPr>
      </w:pPr>
    </w:p>
    <w:p w:rsidR="00DD37AF" w:rsidRDefault="00DD37AF" w:rsidP="00DD37AF">
      <w:pPr>
        <w:pStyle w:val="Zhlav"/>
        <w:jc w:val="both"/>
        <w:rPr>
          <w:rFonts w:ascii="Times New Roman" w:hAnsi="Times New Roman"/>
          <w:u w:val="single"/>
        </w:rPr>
      </w:pPr>
    </w:p>
    <w:p w:rsidR="00471970" w:rsidRDefault="00471970" w:rsidP="00DD37AF">
      <w:pPr>
        <w:pStyle w:val="Zhlav"/>
        <w:jc w:val="both"/>
        <w:rPr>
          <w:rFonts w:ascii="Times New Roman" w:hAnsi="Times New Roman"/>
          <w:u w:val="single"/>
        </w:rPr>
      </w:pPr>
    </w:p>
    <w:p w:rsidR="00471970" w:rsidRDefault="00471970" w:rsidP="00DD37AF">
      <w:pPr>
        <w:pStyle w:val="Zhlav"/>
        <w:jc w:val="both"/>
        <w:rPr>
          <w:rFonts w:ascii="Times New Roman" w:hAnsi="Times New Roman"/>
          <w:u w:val="single"/>
        </w:rPr>
      </w:pPr>
    </w:p>
    <w:p w:rsidR="00471970" w:rsidRDefault="00471970" w:rsidP="00DD37AF">
      <w:pPr>
        <w:pStyle w:val="Zhlav"/>
        <w:jc w:val="both"/>
        <w:rPr>
          <w:rFonts w:ascii="Times New Roman" w:hAnsi="Times New Roman"/>
          <w:u w:val="single"/>
        </w:rPr>
      </w:pPr>
    </w:p>
    <w:p w:rsidR="00BB0C09" w:rsidRDefault="00BB0C09" w:rsidP="00DD37AF">
      <w:pPr>
        <w:pStyle w:val="Zhlav"/>
        <w:jc w:val="both"/>
        <w:rPr>
          <w:rFonts w:ascii="Times New Roman" w:hAnsi="Times New Roman"/>
          <w:u w:val="single"/>
        </w:rPr>
      </w:pPr>
    </w:p>
    <w:p w:rsidR="00BB0C09" w:rsidRDefault="00BB0C09" w:rsidP="00DD37AF">
      <w:pPr>
        <w:pStyle w:val="Zhlav"/>
        <w:jc w:val="both"/>
        <w:rPr>
          <w:rFonts w:ascii="Times New Roman" w:hAnsi="Times New Roman"/>
          <w:u w:val="single"/>
        </w:rPr>
      </w:pPr>
    </w:p>
    <w:p w:rsidR="00BB0C09" w:rsidRDefault="00BB0C09" w:rsidP="00DD37AF">
      <w:pPr>
        <w:pStyle w:val="Zhlav"/>
        <w:jc w:val="both"/>
        <w:rPr>
          <w:rFonts w:ascii="Times New Roman" w:hAnsi="Times New Roman"/>
          <w:u w:val="single"/>
        </w:rPr>
      </w:pPr>
    </w:p>
    <w:p w:rsidR="00471970" w:rsidRPr="00471970" w:rsidRDefault="00471970" w:rsidP="00DD37AF">
      <w:pPr>
        <w:pStyle w:val="Zhlav"/>
        <w:jc w:val="both"/>
        <w:rPr>
          <w:rFonts w:ascii="Times New Roman" w:hAnsi="Times New Roman"/>
          <w:u w:val="single"/>
        </w:rPr>
      </w:pPr>
    </w:p>
    <w:p w:rsidR="00DD37AF" w:rsidRPr="00471970" w:rsidRDefault="00471970" w:rsidP="00D5782B">
      <w:pPr>
        <w:pStyle w:val="Zhlav"/>
        <w:tabs>
          <w:tab w:val="center" w:pos="737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D37AF" w:rsidRPr="00471970">
        <w:rPr>
          <w:rFonts w:ascii="Times New Roman" w:hAnsi="Times New Roman"/>
        </w:rPr>
        <w:t>Mgr. Jaroslav Sláma</w:t>
      </w:r>
    </w:p>
    <w:p w:rsidR="00DD37AF" w:rsidRPr="00471970" w:rsidRDefault="00DD37AF" w:rsidP="00D5782B">
      <w:pPr>
        <w:pStyle w:val="Zhlav"/>
        <w:tabs>
          <w:tab w:val="center" w:pos="7371"/>
        </w:tabs>
        <w:spacing w:after="0" w:line="240" w:lineRule="auto"/>
        <w:jc w:val="both"/>
        <w:rPr>
          <w:rFonts w:ascii="Times New Roman" w:hAnsi="Times New Roman"/>
        </w:rPr>
      </w:pPr>
      <w:r w:rsidRPr="00471970">
        <w:rPr>
          <w:rFonts w:ascii="Times New Roman" w:hAnsi="Times New Roman"/>
        </w:rPr>
        <w:tab/>
        <w:t xml:space="preserve">  </w:t>
      </w:r>
      <w:r w:rsidR="00D5782B">
        <w:rPr>
          <w:rFonts w:ascii="Times New Roman" w:hAnsi="Times New Roman"/>
        </w:rPr>
        <w:tab/>
      </w:r>
      <w:r w:rsidRPr="00471970">
        <w:rPr>
          <w:rFonts w:ascii="Times New Roman" w:hAnsi="Times New Roman"/>
        </w:rPr>
        <w:t>ředitel</w:t>
      </w:r>
    </w:p>
    <w:p w:rsidR="00DD37AF" w:rsidRPr="00471970" w:rsidRDefault="00DD37AF" w:rsidP="00DD37AF">
      <w:pPr>
        <w:pStyle w:val="Zhlav"/>
        <w:spacing w:after="0" w:line="240" w:lineRule="auto"/>
        <w:jc w:val="both"/>
        <w:rPr>
          <w:rFonts w:ascii="Times New Roman" w:hAnsi="Times New Roman"/>
        </w:rPr>
      </w:pPr>
    </w:p>
    <w:p w:rsidR="00DD37AF" w:rsidRPr="00471970" w:rsidRDefault="00DD37AF" w:rsidP="00DD37AF">
      <w:pPr>
        <w:pStyle w:val="Zhlav"/>
        <w:spacing w:after="0" w:line="240" w:lineRule="auto"/>
        <w:jc w:val="both"/>
        <w:rPr>
          <w:rFonts w:ascii="Times New Roman" w:hAnsi="Times New Roman"/>
        </w:rPr>
      </w:pPr>
    </w:p>
    <w:p w:rsidR="00DD37AF" w:rsidRPr="00471970" w:rsidRDefault="00471970" w:rsidP="00D5782B">
      <w:pPr>
        <w:pStyle w:val="Zhlav"/>
        <w:tabs>
          <w:tab w:val="clear" w:pos="4536"/>
          <w:tab w:val="left" w:pos="2835"/>
          <w:tab w:val="left" w:pos="737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Bankovní spojení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Telefon : 566 552 549</w:t>
      </w:r>
      <w:proofErr w:type="gramEnd"/>
      <w:r>
        <w:rPr>
          <w:rFonts w:ascii="Times New Roman" w:hAnsi="Times New Roman"/>
        </w:rPr>
        <w:tab/>
      </w:r>
      <w:r w:rsidR="00DD37AF" w:rsidRPr="00471970">
        <w:rPr>
          <w:rFonts w:ascii="Times New Roman" w:hAnsi="Times New Roman"/>
        </w:rPr>
        <w:t>IČO 48897400</w:t>
      </w:r>
    </w:p>
    <w:p w:rsidR="00DD37AF" w:rsidRPr="00471970" w:rsidRDefault="00D5782B" w:rsidP="00D5782B">
      <w:pPr>
        <w:pStyle w:val="Zhlav"/>
        <w:tabs>
          <w:tab w:val="clear" w:pos="4536"/>
          <w:tab w:val="clear" w:pos="9072"/>
          <w:tab w:val="left" w:pos="2835"/>
          <w:tab w:val="left" w:pos="737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KB Bystřice n. P.</w:t>
      </w:r>
      <w:r>
        <w:rPr>
          <w:rFonts w:ascii="Times New Roman" w:hAnsi="Times New Roman"/>
        </w:rPr>
        <w:tab/>
        <w:t xml:space="preserve">e-mail: </w:t>
      </w:r>
      <w:proofErr w:type="spellStart"/>
      <w:r>
        <w:rPr>
          <w:rFonts w:ascii="Times New Roman" w:hAnsi="Times New Roman"/>
        </w:rPr>
        <w:t>reditel@zstgmbystrice.cz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DD37AF" w:rsidRPr="00471970">
        <w:rPr>
          <w:rFonts w:ascii="Times New Roman" w:hAnsi="Times New Roman"/>
        </w:rPr>
        <w:t xml:space="preserve">DIČ </w:t>
      </w:r>
      <w:proofErr w:type="spellStart"/>
      <w:r w:rsidR="00DD37AF" w:rsidRPr="00471970">
        <w:rPr>
          <w:rFonts w:ascii="Times New Roman" w:hAnsi="Times New Roman"/>
        </w:rPr>
        <w:t>CZ48897400</w:t>
      </w:r>
      <w:proofErr w:type="spellEnd"/>
    </w:p>
    <w:p w:rsidR="00492BA0" w:rsidRDefault="00DD37AF" w:rsidP="00BB0C09">
      <w:pPr>
        <w:pStyle w:val="Zhlav"/>
        <w:spacing w:after="0" w:line="240" w:lineRule="auto"/>
        <w:jc w:val="both"/>
      </w:pPr>
      <w:r w:rsidRPr="00471970">
        <w:rPr>
          <w:rFonts w:ascii="Times New Roman" w:hAnsi="Times New Roman"/>
        </w:rPr>
        <w:t>5333950277/0100</w:t>
      </w:r>
      <w:bookmarkStart w:id="0" w:name="_GoBack"/>
      <w:bookmarkEnd w:id="0"/>
    </w:p>
    <w:p w:rsidR="00492BA0" w:rsidRDefault="00492BA0">
      <w:pPr>
        <w:pStyle w:val="Zhlav"/>
        <w:tabs>
          <w:tab w:val="clear" w:pos="4536"/>
          <w:tab w:val="clear" w:pos="9072"/>
        </w:tabs>
        <w:jc w:val="both"/>
      </w:pPr>
    </w:p>
    <w:sectPr w:rsidR="00492BA0" w:rsidSect="00471970">
      <w:pgSz w:w="11906" w:h="16838"/>
      <w:pgMar w:top="1021" w:right="1021" w:bottom="1021" w:left="102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5B9" w:rsidRDefault="005245B9">
      <w:r>
        <w:separator/>
      </w:r>
    </w:p>
  </w:endnote>
  <w:endnote w:type="continuationSeparator" w:id="0">
    <w:p w:rsidR="005245B9" w:rsidRDefault="0052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5B9" w:rsidRDefault="005245B9">
      <w:r>
        <w:separator/>
      </w:r>
    </w:p>
  </w:footnote>
  <w:footnote w:type="continuationSeparator" w:id="0">
    <w:p w:rsidR="005245B9" w:rsidRDefault="00524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7AF"/>
    <w:rsid w:val="00065DC9"/>
    <w:rsid w:val="000D28D6"/>
    <w:rsid w:val="000F5DA1"/>
    <w:rsid w:val="000F6959"/>
    <w:rsid w:val="001362F5"/>
    <w:rsid w:val="00426B54"/>
    <w:rsid w:val="00471970"/>
    <w:rsid w:val="00492BA0"/>
    <w:rsid w:val="005245B9"/>
    <w:rsid w:val="00566BC2"/>
    <w:rsid w:val="005860D8"/>
    <w:rsid w:val="005F3DD2"/>
    <w:rsid w:val="0094127E"/>
    <w:rsid w:val="009449CF"/>
    <w:rsid w:val="00A65636"/>
    <w:rsid w:val="00B75BD1"/>
    <w:rsid w:val="00BB0C09"/>
    <w:rsid w:val="00D5782B"/>
    <w:rsid w:val="00D97B27"/>
    <w:rsid w:val="00D97D2F"/>
    <w:rsid w:val="00DD37AF"/>
    <w:rsid w:val="00F4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42BBEC-DACA-419C-B31E-D7387F8B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7AF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  <w:outlineLvl w:val="0"/>
    </w:pPr>
    <w:rPr>
      <w:b/>
      <w:sz w:val="5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l&#225;ma\Tiskopisy%20+%20Raz&#237;tka\Hlavi&#269;kov&#253;%20pap&#237;r+log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56333-B65F-4533-ABCE-7C7B8289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papír+logo</Template>
  <TotalTime>28</TotalTime>
  <Pages>2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Sláma Jaroslav</dc:creator>
  <cp:keywords/>
  <dc:description/>
  <cp:lastModifiedBy>reditel zstgmby</cp:lastModifiedBy>
  <cp:revision>2</cp:revision>
  <cp:lastPrinted>2006-05-12T10:22:00Z</cp:lastPrinted>
  <dcterms:created xsi:type="dcterms:W3CDTF">2018-06-15T13:05:00Z</dcterms:created>
  <dcterms:modified xsi:type="dcterms:W3CDTF">2018-06-15T14:55:00Z</dcterms:modified>
</cp:coreProperties>
</file>