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AD" w:rsidRDefault="0035341B" w:rsidP="00BA72AD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7D9" w:rsidRDefault="003F37D9" w:rsidP="00BA72AD">
                            <w:r w:rsidRPr="0090370E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92134609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35pt;margin-top:-.5pt;width:51.3pt;height:6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" o:allowincell="f" filled="f" stroked="f" strokeweight="0">
                <v:textbox inset="0,0,0,0">
                  <w:txbxContent>
                    <w:p w:rsidR="003F37D9" w:rsidRDefault="003F37D9" w:rsidP="00BA72AD">
                      <w:r w:rsidRPr="0090370E">
                        <w:rPr>
                          <w:b/>
                        </w:rPr>
                        <w:object w:dxaOrig="934" w:dyaOrig="1098">
                          <v:shape id="_x0000_i1026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6" DrawAspect="Content" ObjectID="_158790097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5E0B9B">
        <w:rPr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72AD" w:rsidRPr="000E16FB">
        <w:rPr>
          <w:szCs w:val="32"/>
        </w:rPr>
        <w:t>M</w:t>
      </w:r>
      <w:r w:rsidR="00BA72AD">
        <w:rPr>
          <w:szCs w:val="32"/>
        </w:rPr>
        <w:t xml:space="preserve">ĚSTO MILEVSKO, </w:t>
      </w:r>
    </w:p>
    <w:p w:rsidR="00BA72AD" w:rsidRPr="009431EA" w:rsidRDefault="00BA72AD" w:rsidP="00BA72AD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</w:t>
      </w:r>
      <w:r w:rsidR="00057596">
        <w:rPr>
          <w:sz w:val="28"/>
          <w:szCs w:val="28"/>
        </w:rPr>
        <w:t xml:space="preserve"> </w:t>
      </w:r>
      <w:r w:rsidRPr="009431EA">
        <w:rPr>
          <w:sz w:val="28"/>
          <w:szCs w:val="28"/>
        </w:rPr>
        <w:t>MILEVSKO</w:t>
      </w:r>
    </w:p>
    <w:p w:rsidR="00BA72AD" w:rsidRPr="000E16FB" w:rsidRDefault="00BA72AD" w:rsidP="00057596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57596">
        <w:rPr>
          <w:b/>
          <w:sz w:val="24"/>
          <w:szCs w:val="24"/>
        </w:rPr>
        <w:t>IČ 00249831, DIČ CZ00249831</w:t>
      </w:r>
    </w:p>
    <w:p w:rsidR="00BA72AD" w:rsidRDefault="00BA72AD" w:rsidP="00BA72AD">
      <w:pPr>
        <w:jc w:val="both"/>
      </w:pPr>
    </w:p>
    <w:p w:rsidR="00BA72AD" w:rsidRDefault="00BA72AD">
      <w:pPr>
        <w:jc w:val="both"/>
        <w:rPr>
          <w:b/>
          <w:sz w:val="28"/>
        </w:rPr>
      </w:pPr>
    </w:p>
    <w:p w:rsidR="004777EE" w:rsidRDefault="0035341B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8890" t="12700" r="1016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Pr="003D755A" w:rsidRDefault="003F37D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 w:rsidR="004807A0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BD385E">
                              <w:rPr>
                                <w:color w:val="000000"/>
                              </w:rPr>
                              <w:t>3</w:t>
                            </w:r>
                            <w:r w:rsidR="00E91CD9">
                              <w:rPr>
                                <w:color w:val="000000"/>
                              </w:rPr>
                              <w:t>74</w:t>
                            </w:r>
                            <w:r w:rsidR="000462DD"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</w:rPr>
                              <w:t>201</w:t>
                            </w:r>
                            <w:r w:rsidR="0035341B">
                              <w:rPr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06057E" w:rsidRPr="006A6F77" w:rsidRDefault="00300B86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</w:t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ankovní </w:t>
                            </w:r>
                            <w:proofErr w:type="gramStart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="0006057E"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s.,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6057E" w:rsidRDefault="0006057E" w:rsidP="0006057E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3F37D9" w:rsidRPr="002501F2" w:rsidRDefault="003F37D9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 w:rsidRPr="002501F2">
                              <w:rPr>
                                <w:color w:val="000000"/>
                              </w:rPr>
                              <w:tab/>
                            </w:r>
                            <w:r w:rsidRPr="002501F2"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F37D9" w:rsidRDefault="003F3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8pt;margin-top:12.25pt;width:252pt;height:12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" strokecolor="white">
                <v:textbox>
                  <w:txbxContent>
                    <w:p w:rsidR="003F37D9" w:rsidRPr="003D755A" w:rsidRDefault="003F37D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 w:rsidR="004807A0">
                        <w:rPr>
                          <w:color w:val="000000"/>
                        </w:rPr>
                        <w:t xml:space="preserve"> </w:t>
                      </w:r>
                      <w:r w:rsidR="00BD385E">
                        <w:rPr>
                          <w:color w:val="000000"/>
                        </w:rPr>
                        <w:t>3</w:t>
                      </w:r>
                      <w:r w:rsidR="00E91CD9">
                        <w:rPr>
                          <w:color w:val="000000"/>
                        </w:rPr>
                        <w:t>74</w:t>
                      </w:r>
                      <w:r w:rsidR="000462DD"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</w:rPr>
                        <w:t>201</w:t>
                      </w:r>
                      <w:r w:rsidR="0035341B">
                        <w:rPr>
                          <w:color w:val="000000"/>
                        </w:rPr>
                        <w:t>8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06057E" w:rsidRPr="006A6F77" w:rsidRDefault="00300B86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</w:t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 xml:space="preserve">ankovní </w:t>
                      </w:r>
                      <w:proofErr w:type="gramStart"/>
                      <w:r w:rsidR="0006057E"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="0006057E"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6057E" w:rsidRDefault="0006057E" w:rsidP="0006057E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3F37D9" w:rsidRPr="002501F2" w:rsidRDefault="003F37D9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 w:rsidRPr="002501F2">
                        <w:rPr>
                          <w:color w:val="000000"/>
                        </w:rPr>
                        <w:tab/>
                      </w:r>
                      <w:r w:rsidRPr="002501F2"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i/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  <w:p w:rsidR="003F37D9" w:rsidRDefault="003F37D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D9" w:rsidRDefault="003F37D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Služby Města Milevska, spol. s r.o.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rlova 1012</w:t>
                            </w:r>
                          </w:p>
                          <w:p w:rsidR="00160B0D" w:rsidRPr="00810A96" w:rsidRDefault="00160B0D" w:rsidP="00160B0D">
                            <w:pPr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0A96">
                              <w:rPr>
                                <w:color w:val="000000"/>
                                <w:sz w:val="24"/>
                                <w:szCs w:val="24"/>
                              </w:rPr>
                              <w:t>399 01 Milevsko</w:t>
                            </w:r>
                          </w:p>
                          <w:p w:rsidR="00160B0D" w:rsidRPr="00F95F6C" w:rsidRDefault="00160B0D" w:rsidP="00160B0D">
                            <w:pPr>
                              <w:rPr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IČ: </w:t>
                            </w:r>
                            <w:r w:rsidRPr="00F95F6C">
                              <w:rPr>
                                <w:sz w:val="24"/>
                                <w:lang w:eastAsia="ar-SA"/>
                              </w:rPr>
                              <w:t>49061186</w:t>
                            </w:r>
                          </w:p>
                          <w:p w:rsidR="004807A0" w:rsidRDefault="004807A0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" o:allowincell="f">
                <v:textbox>
                  <w:txbxContent>
                    <w:p w:rsidR="003F37D9" w:rsidRDefault="003F37D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Služby Města Milevska, spol. s r.o.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rlova 1012</w:t>
                      </w:r>
                    </w:p>
                    <w:p w:rsidR="00160B0D" w:rsidRPr="00810A96" w:rsidRDefault="00160B0D" w:rsidP="00160B0D">
                      <w:pPr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10A96">
                        <w:rPr>
                          <w:color w:val="000000"/>
                          <w:sz w:val="24"/>
                          <w:szCs w:val="24"/>
                        </w:rPr>
                        <w:t>399 01 Milevsko</w:t>
                      </w:r>
                    </w:p>
                    <w:p w:rsidR="00160B0D" w:rsidRPr="00F95F6C" w:rsidRDefault="00160B0D" w:rsidP="00160B0D">
                      <w:pPr>
                        <w:rPr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 w:rsidRPr="00F95F6C">
                        <w:rPr>
                          <w:sz w:val="24"/>
                          <w:lang w:eastAsia="ar-SA"/>
                        </w:rPr>
                        <w:t>49061186</w:t>
                      </w:r>
                    </w:p>
                    <w:p w:rsidR="004807A0" w:rsidRDefault="004807A0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4777EE">
      <w:pPr>
        <w:jc w:val="both"/>
        <w:rPr>
          <w:b/>
          <w:sz w:val="24"/>
        </w:rPr>
      </w:pPr>
    </w:p>
    <w:p w:rsidR="004777EE" w:rsidRDefault="001D4FE1">
      <w:r>
        <w:t>E</w:t>
      </w:r>
      <w:r w:rsidR="004777EE">
        <w:t xml:space="preserve">               </w:t>
      </w:r>
      <w:r w:rsidR="004777EE">
        <w:tab/>
        <w:t xml:space="preserve">     </w:t>
      </w:r>
      <w:r w:rsidR="004777EE">
        <w:tab/>
      </w:r>
      <w:r w:rsidR="004777EE">
        <w:tab/>
      </w:r>
      <w:r w:rsidR="004777EE">
        <w:tab/>
      </w:r>
      <w:r w:rsidR="004777EE">
        <w:tab/>
      </w:r>
      <w:r w:rsidR="004777EE">
        <w:tab/>
        <w:t xml:space="preserve">  Vyřizuje/linka                          V Milevsku </w:t>
      </w:r>
    </w:p>
    <w:p w:rsidR="001D4FE1" w:rsidRDefault="001D4FE1"/>
    <w:p w:rsidR="004777EE" w:rsidRDefault="004777EE"/>
    <w:p w:rsidR="009520A5" w:rsidRDefault="00057596" w:rsidP="009520A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Milevsku dne</w:t>
      </w:r>
    </w:p>
    <w:p w:rsidR="00057596" w:rsidRDefault="004807A0" w:rsidP="009520A5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5341B">
        <w:rPr>
          <w:i/>
          <w:sz w:val="24"/>
          <w:szCs w:val="24"/>
        </w:rPr>
        <w:t>Zemanová</w:t>
      </w:r>
      <w:r>
        <w:rPr>
          <w:i/>
          <w:sz w:val="24"/>
          <w:szCs w:val="24"/>
        </w:rPr>
        <w:t>/213</w:t>
      </w:r>
      <w:r w:rsidR="00762F7B">
        <w:rPr>
          <w:i/>
          <w:sz w:val="24"/>
          <w:szCs w:val="24"/>
        </w:rPr>
        <w:tab/>
      </w:r>
      <w:r w:rsidR="00E91CD9">
        <w:rPr>
          <w:i/>
          <w:sz w:val="24"/>
          <w:szCs w:val="24"/>
        </w:rPr>
        <w:t>03</w:t>
      </w:r>
      <w:r w:rsidR="000B0326">
        <w:rPr>
          <w:i/>
          <w:sz w:val="24"/>
          <w:szCs w:val="24"/>
        </w:rPr>
        <w:t>.</w:t>
      </w:r>
      <w:r w:rsidR="00E91CD9">
        <w:rPr>
          <w:i/>
          <w:sz w:val="24"/>
          <w:szCs w:val="24"/>
        </w:rPr>
        <w:t xml:space="preserve"> 07.</w:t>
      </w:r>
      <w:r w:rsidR="005E0B9B">
        <w:rPr>
          <w:i/>
          <w:sz w:val="24"/>
          <w:szCs w:val="24"/>
        </w:rPr>
        <w:t xml:space="preserve"> </w:t>
      </w:r>
      <w:r w:rsidR="00BA4BAC">
        <w:rPr>
          <w:i/>
          <w:sz w:val="24"/>
          <w:szCs w:val="24"/>
        </w:rPr>
        <w:t>201</w:t>
      </w:r>
      <w:r w:rsidR="0035341B">
        <w:rPr>
          <w:i/>
          <w:sz w:val="24"/>
          <w:szCs w:val="24"/>
        </w:rPr>
        <w:t>8</w:t>
      </w:r>
    </w:p>
    <w:p w:rsidR="00057596" w:rsidRDefault="00057596" w:rsidP="009520A5">
      <w:pPr>
        <w:rPr>
          <w:i/>
          <w:sz w:val="24"/>
          <w:szCs w:val="24"/>
        </w:rPr>
      </w:pPr>
    </w:p>
    <w:p w:rsidR="00057596" w:rsidRDefault="00057596" w:rsidP="009520A5">
      <w:pPr>
        <w:rPr>
          <w:i/>
          <w:sz w:val="24"/>
          <w:szCs w:val="24"/>
        </w:rPr>
      </w:pPr>
    </w:p>
    <w:p w:rsidR="00BD385E" w:rsidRDefault="00BD385E" w:rsidP="009520A5">
      <w:pPr>
        <w:rPr>
          <w:i/>
          <w:sz w:val="24"/>
          <w:szCs w:val="24"/>
        </w:rPr>
      </w:pPr>
    </w:p>
    <w:p w:rsidR="00BD385E" w:rsidRDefault="00BD385E" w:rsidP="009520A5">
      <w:pPr>
        <w:rPr>
          <w:i/>
          <w:sz w:val="24"/>
          <w:szCs w:val="24"/>
        </w:rPr>
      </w:pPr>
    </w:p>
    <w:p w:rsidR="00BD385E" w:rsidRDefault="00BD385E" w:rsidP="009520A5">
      <w:pPr>
        <w:rPr>
          <w:i/>
          <w:sz w:val="24"/>
          <w:szCs w:val="24"/>
        </w:rPr>
      </w:pPr>
    </w:p>
    <w:p w:rsidR="00052DC2" w:rsidRDefault="00052DC2" w:rsidP="00052DC2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1D4FE1" w:rsidRDefault="001D4FE1" w:rsidP="009520A5">
      <w:pPr>
        <w:rPr>
          <w:sz w:val="24"/>
          <w:szCs w:val="24"/>
        </w:rPr>
      </w:pPr>
    </w:p>
    <w:p w:rsidR="00E91CD9" w:rsidRDefault="00E91CD9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Opravu chodníku v ul. Sadová před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1106 – 1024, kde dojde k:</w:t>
      </w:r>
    </w:p>
    <w:p w:rsidR="00BF15DA" w:rsidRDefault="00E91CD9" w:rsidP="003534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odtěžení povrchu, navezení podkladových vrstev, pokládka zámkové dlažby a následnému </w:t>
      </w:r>
      <w:proofErr w:type="spellStart"/>
      <w:r>
        <w:rPr>
          <w:sz w:val="24"/>
          <w:szCs w:val="24"/>
        </w:rPr>
        <w:t>zapískování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přehutnění</w:t>
      </w:r>
      <w:proofErr w:type="spellEnd"/>
      <w:r>
        <w:rPr>
          <w:sz w:val="24"/>
          <w:szCs w:val="24"/>
        </w:rPr>
        <w:t xml:space="preserve">. </w:t>
      </w:r>
    </w:p>
    <w:p w:rsidR="003E0346" w:rsidRDefault="003E0346" w:rsidP="00D1734F">
      <w:pPr>
        <w:jc w:val="both"/>
        <w:rPr>
          <w:b/>
        </w:rPr>
      </w:pPr>
    </w:p>
    <w:p w:rsidR="00720FBA" w:rsidRDefault="00720FBA" w:rsidP="00720FBA">
      <w:pPr>
        <w:rPr>
          <w:sz w:val="24"/>
          <w:szCs w:val="24"/>
        </w:rPr>
      </w:pPr>
      <w:r>
        <w:rPr>
          <w:sz w:val="24"/>
          <w:szCs w:val="24"/>
        </w:rPr>
        <w:t xml:space="preserve">CENA </w:t>
      </w:r>
      <w:r w:rsidR="00E772AE">
        <w:rPr>
          <w:sz w:val="24"/>
          <w:szCs w:val="24"/>
        </w:rPr>
        <w:t xml:space="preserve"> - dle skutečně vynaložených nákladů</w:t>
      </w:r>
      <w:r w:rsidR="00072EC0">
        <w:rPr>
          <w:sz w:val="24"/>
          <w:szCs w:val="24"/>
        </w:rPr>
        <w:t xml:space="preserve">, max. však do </w:t>
      </w:r>
      <w:r w:rsidR="00E91CD9">
        <w:rPr>
          <w:sz w:val="24"/>
          <w:szCs w:val="24"/>
        </w:rPr>
        <w:t>164. 560,-</w:t>
      </w:r>
      <w:r w:rsidR="002D156E">
        <w:rPr>
          <w:sz w:val="24"/>
          <w:szCs w:val="24"/>
        </w:rPr>
        <w:t>- vč. DPH</w:t>
      </w:r>
    </w:p>
    <w:p w:rsidR="00720FBA" w:rsidRDefault="00720FBA" w:rsidP="00720FBA">
      <w:pPr>
        <w:jc w:val="both"/>
        <w:rPr>
          <w:b/>
        </w:rPr>
      </w:pPr>
    </w:p>
    <w:p w:rsidR="00720FBA" w:rsidRDefault="00720FBA" w:rsidP="00720FBA">
      <w:pPr>
        <w:jc w:val="both"/>
        <w:rPr>
          <w:i/>
        </w:rPr>
      </w:pPr>
      <w:r>
        <w:rPr>
          <w:i/>
        </w:rPr>
        <w:t>Kopii objednávky vraťte s fakturou!</w:t>
      </w:r>
    </w:p>
    <w:p w:rsidR="007D4DCA" w:rsidRDefault="007D4DCA" w:rsidP="00D06A2A">
      <w:pPr>
        <w:jc w:val="both"/>
      </w:pPr>
    </w:p>
    <w:p w:rsidR="007D4DCA" w:rsidRDefault="007D4DCA" w:rsidP="00D06A2A">
      <w:pPr>
        <w:jc w:val="both"/>
      </w:pPr>
    </w:p>
    <w:p w:rsidR="00BD385E" w:rsidRDefault="00BD385E" w:rsidP="00D06A2A">
      <w:pPr>
        <w:jc w:val="both"/>
      </w:pPr>
      <w:bookmarkStart w:id="0" w:name="_GoBack"/>
      <w:bookmarkEnd w:id="0"/>
    </w:p>
    <w:p w:rsidR="00BD385E" w:rsidRDefault="00BD385E" w:rsidP="00D06A2A">
      <w:pPr>
        <w:jc w:val="both"/>
      </w:pPr>
    </w:p>
    <w:p w:rsidR="00BD385E" w:rsidRDefault="00BD385E" w:rsidP="00D06A2A">
      <w:pPr>
        <w:jc w:val="both"/>
      </w:pPr>
    </w:p>
    <w:p w:rsidR="00BD385E" w:rsidRDefault="00BD385E" w:rsidP="00D06A2A">
      <w:pPr>
        <w:jc w:val="both"/>
      </w:pPr>
    </w:p>
    <w:p w:rsidR="00720FBA" w:rsidRDefault="00720FBA" w:rsidP="00D06A2A">
      <w:pPr>
        <w:jc w:val="both"/>
      </w:pPr>
    </w:p>
    <w:p w:rsidR="003F37D9" w:rsidRDefault="003F37D9" w:rsidP="003F37D9">
      <w:pPr>
        <w:jc w:val="both"/>
      </w:pPr>
      <w:r>
        <w:t>………………………………………</w:t>
      </w:r>
    </w:p>
    <w:p w:rsidR="00194255" w:rsidRDefault="00F045CE" w:rsidP="00D06A2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762F7B">
        <w:rPr>
          <w:i/>
          <w:sz w:val="24"/>
          <w:szCs w:val="24"/>
        </w:rPr>
        <w:t xml:space="preserve">Bc. </w:t>
      </w:r>
      <w:r w:rsidR="0035341B">
        <w:rPr>
          <w:i/>
          <w:sz w:val="24"/>
          <w:szCs w:val="24"/>
        </w:rPr>
        <w:t>David Lukeš</w:t>
      </w:r>
    </w:p>
    <w:p w:rsidR="0035341B" w:rsidRDefault="00762F7B" w:rsidP="0035341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35341B">
        <w:rPr>
          <w:i/>
          <w:sz w:val="24"/>
          <w:szCs w:val="24"/>
        </w:rPr>
        <w:t>vedoucí odboru investic</w:t>
      </w:r>
    </w:p>
    <w:p w:rsidR="00762F7B" w:rsidRPr="007C25F8" w:rsidRDefault="0035341B" w:rsidP="0035341B">
      <w:pPr>
        <w:ind w:firstLine="708"/>
        <w:jc w:val="both"/>
        <w:rPr>
          <w:b/>
        </w:rPr>
      </w:pPr>
      <w:r>
        <w:rPr>
          <w:i/>
          <w:sz w:val="24"/>
          <w:szCs w:val="24"/>
        </w:rPr>
        <w:t>a správy majetku</w:t>
      </w:r>
    </w:p>
    <w:p w:rsidR="00194255" w:rsidRDefault="00194255" w:rsidP="00D06A2A">
      <w:pPr>
        <w:jc w:val="both"/>
        <w:rPr>
          <w:b/>
        </w:rPr>
      </w:pPr>
    </w:p>
    <w:p w:rsidR="007D4DCA" w:rsidRDefault="007D4DCA" w:rsidP="00D06A2A">
      <w:pPr>
        <w:jc w:val="both"/>
        <w:rPr>
          <w:b/>
        </w:rPr>
      </w:pPr>
    </w:p>
    <w:p w:rsidR="00154996" w:rsidRDefault="00154996" w:rsidP="00D06A2A">
      <w:pPr>
        <w:jc w:val="both"/>
        <w:rPr>
          <w:b/>
        </w:rPr>
      </w:pPr>
    </w:p>
    <w:p w:rsidR="00637479" w:rsidRDefault="00637479" w:rsidP="00D06A2A">
      <w:pPr>
        <w:jc w:val="both"/>
        <w:rPr>
          <w:b/>
        </w:rPr>
      </w:pPr>
    </w:p>
    <w:p w:rsidR="00D06A2A" w:rsidRPr="007C25F8" w:rsidRDefault="00D06A2A" w:rsidP="00D06A2A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D385E" w:rsidP="00D06A2A">
      <w:pPr>
        <w:jc w:val="both"/>
        <w:rPr>
          <w:i/>
        </w:rPr>
      </w:pPr>
      <w:r w:rsidRPr="007C25F8">
        <w:t xml:space="preserve">Objednatel prohlašuje, že </w:t>
      </w:r>
      <w:r>
        <w:t>předmět opravy</w:t>
      </w:r>
      <w:r w:rsidRPr="007C25F8">
        <w:t xml:space="preserve"> </w:t>
      </w:r>
      <w:r w:rsidRPr="007C25F8">
        <w:rPr>
          <w:u w:val="single"/>
        </w:rPr>
        <w:t xml:space="preserve">není používán k ekonomické </w:t>
      </w:r>
      <w:proofErr w:type="gramStart"/>
      <w:r w:rsidRPr="007C25F8">
        <w:rPr>
          <w:u w:val="single"/>
        </w:rPr>
        <w:t>činnosti</w:t>
      </w:r>
      <w:r>
        <w:t xml:space="preserve">  </w:t>
      </w:r>
      <w:r w:rsidR="00D06A2A" w:rsidRPr="007C25F8">
        <w:t>a ve</w:t>
      </w:r>
      <w:proofErr w:type="gramEnd"/>
      <w:r w:rsidR="00D06A2A" w:rsidRPr="007C25F8">
        <w:t xml:space="preserve"> smyslu informace GFŘ a M</w:t>
      </w:r>
      <w:r w:rsidR="009914F7" w:rsidRPr="007C25F8">
        <w:t>F</w:t>
      </w:r>
      <w:r w:rsidR="00D06A2A" w:rsidRPr="007C25F8">
        <w:t xml:space="preserve">ČR ze dne 9. 11. 2011 </w:t>
      </w:r>
      <w:r w:rsidR="00D06A2A" w:rsidRPr="007C25F8">
        <w:rPr>
          <w:b/>
        </w:rPr>
        <w:t>nebude pro výše uvedenou dodávku aplikován režim přenesené daňové povinnosti</w:t>
      </w:r>
      <w:r w:rsidR="00D06A2A" w:rsidRPr="007C25F8">
        <w:t xml:space="preserve"> podle § 92</w:t>
      </w:r>
      <w:r w:rsidR="00D60DB7">
        <w:t>e</w:t>
      </w:r>
      <w:r w:rsidR="00D06A2A" w:rsidRPr="007C25F8">
        <w:t xml:space="preserve">) zákona o DPH. </w:t>
      </w:r>
      <w:r w:rsidR="00D06A2A" w:rsidRPr="007C25F8">
        <w:rPr>
          <w:i/>
        </w:rPr>
        <w:t>V tomto případě objednatel není osobou povinnou k dani, protože přijaté</w:t>
      </w:r>
      <w:r w:rsidR="00217004">
        <w:rPr>
          <w:i/>
        </w:rPr>
        <w:t xml:space="preserve"> stavební </w:t>
      </w:r>
      <w:r w:rsidR="00D06A2A"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B7" w:rsidRDefault="00E52FB7">
      <w:r>
        <w:separator/>
      </w:r>
    </w:p>
  </w:endnote>
  <w:endnote w:type="continuationSeparator" w:id="0">
    <w:p w:rsidR="00E52FB7" w:rsidRDefault="00E5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B7" w:rsidRDefault="00E52FB7">
      <w:r>
        <w:separator/>
      </w:r>
    </w:p>
  </w:footnote>
  <w:footnote w:type="continuationSeparator" w:id="0">
    <w:p w:rsidR="00E52FB7" w:rsidRDefault="00E5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F4BE8"/>
    <w:multiLevelType w:val="hybridMultilevel"/>
    <w:tmpl w:val="33EAEF7C"/>
    <w:lvl w:ilvl="0" w:tplc="176A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96D"/>
    <w:multiLevelType w:val="hybridMultilevel"/>
    <w:tmpl w:val="774297AA"/>
    <w:lvl w:ilvl="0" w:tplc="EE6AE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F7163"/>
    <w:multiLevelType w:val="hybridMultilevel"/>
    <w:tmpl w:val="61A45986"/>
    <w:lvl w:ilvl="0" w:tplc="8F368582">
      <w:start w:val="7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39"/>
    <w:rsid w:val="0000404F"/>
    <w:rsid w:val="00040236"/>
    <w:rsid w:val="000462DD"/>
    <w:rsid w:val="00052DC2"/>
    <w:rsid w:val="00054EC7"/>
    <w:rsid w:val="00057596"/>
    <w:rsid w:val="0006057E"/>
    <w:rsid w:val="000606C7"/>
    <w:rsid w:val="00060E9D"/>
    <w:rsid w:val="00067FB1"/>
    <w:rsid w:val="00072EC0"/>
    <w:rsid w:val="00083EE5"/>
    <w:rsid w:val="000A05A4"/>
    <w:rsid w:val="000A35F0"/>
    <w:rsid w:val="000A4FC4"/>
    <w:rsid w:val="000B0326"/>
    <w:rsid w:val="000B1D89"/>
    <w:rsid w:val="000E0667"/>
    <w:rsid w:val="000E4519"/>
    <w:rsid w:val="000E577E"/>
    <w:rsid w:val="001205C2"/>
    <w:rsid w:val="00154374"/>
    <w:rsid w:val="00154788"/>
    <w:rsid w:val="00154996"/>
    <w:rsid w:val="0015705C"/>
    <w:rsid w:val="00160B0D"/>
    <w:rsid w:val="0016241C"/>
    <w:rsid w:val="00170111"/>
    <w:rsid w:val="00173DBE"/>
    <w:rsid w:val="00194255"/>
    <w:rsid w:val="001A3173"/>
    <w:rsid w:val="001C24F1"/>
    <w:rsid w:val="001D4FE1"/>
    <w:rsid w:val="001D772D"/>
    <w:rsid w:val="001F5100"/>
    <w:rsid w:val="00203DA9"/>
    <w:rsid w:val="00217004"/>
    <w:rsid w:val="00246E9E"/>
    <w:rsid w:val="002501F2"/>
    <w:rsid w:val="00254AC4"/>
    <w:rsid w:val="0025562C"/>
    <w:rsid w:val="00264E89"/>
    <w:rsid w:val="00281864"/>
    <w:rsid w:val="00285EBC"/>
    <w:rsid w:val="002A39CE"/>
    <w:rsid w:val="002A694E"/>
    <w:rsid w:val="002D156E"/>
    <w:rsid w:val="002D2804"/>
    <w:rsid w:val="002F1DE6"/>
    <w:rsid w:val="002F25E2"/>
    <w:rsid w:val="00300B86"/>
    <w:rsid w:val="00301238"/>
    <w:rsid w:val="00307538"/>
    <w:rsid w:val="00310BC0"/>
    <w:rsid w:val="00320B33"/>
    <w:rsid w:val="00333552"/>
    <w:rsid w:val="003373CC"/>
    <w:rsid w:val="003531E8"/>
    <w:rsid w:val="0035341B"/>
    <w:rsid w:val="00353C4B"/>
    <w:rsid w:val="003763D0"/>
    <w:rsid w:val="003B2A18"/>
    <w:rsid w:val="003B688C"/>
    <w:rsid w:val="003D58AC"/>
    <w:rsid w:val="003D70B3"/>
    <w:rsid w:val="003D755A"/>
    <w:rsid w:val="003E0346"/>
    <w:rsid w:val="003E14F6"/>
    <w:rsid w:val="003E1880"/>
    <w:rsid w:val="003F32EF"/>
    <w:rsid w:val="003F37D9"/>
    <w:rsid w:val="003F7BF5"/>
    <w:rsid w:val="00422288"/>
    <w:rsid w:val="00434B8C"/>
    <w:rsid w:val="00435748"/>
    <w:rsid w:val="00446A08"/>
    <w:rsid w:val="00454CA7"/>
    <w:rsid w:val="004704C7"/>
    <w:rsid w:val="00475977"/>
    <w:rsid w:val="004777EE"/>
    <w:rsid w:val="004807A0"/>
    <w:rsid w:val="004B6B2E"/>
    <w:rsid w:val="004C77D1"/>
    <w:rsid w:val="004D6B14"/>
    <w:rsid w:val="004F42E4"/>
    <w:rsid w:val="00501EAA"/>
    <w:rsid w:val="00502778"/>
    <w:rsid w:val="00505596"/>
    <w:rsid w:val="005068FF"/>
    <w:rsid w:val="005169D3"/>
    <w:rsid w:val="00577480"/>
    <w:rsid w:val="00580CB2"/>
    <w:rsid w:val="0059456C"/>
    <w:rsid w:val="005B63EB"/>
    <w:rsid w:val="005E0B9B"/>
    <w:rsid w:val="006005A1"/>
    <w:rsid w:val="00617DC0"/>
    <w:rsid w:val="00637479"/>
    <w:rsid w:val="006A44DB"/>
    <w:rsid w:val="006A6F77"/>
    <w:rsid w:val="006E53DF"/>
    <w:rsid w:val="006E78C9"/>
    <w:rsid w:val="006E7E51"/>
    <w:rsid w:val="007073C7"/>
    <w:rsid w:val="00720FBA"/>
    <w:rsid w:val="0075071C"/>
    <w:rsid w:val="007533E0"/>
    <w:rsid w:val="0075755D"/>
    <w:rsid w:val="00762F7B"/>
    <w:rsid w:val="00776A5A"/>
    <w:rsid w:val="00783C60"/>
    <w:rsid w:val="0079177E"/>
    <w:rsid w:val="00793773"/>
    <w:rsid w:val="007B497D"/>
    <w:rsid w:val="007C25F8"/>
    <w:rsid w:val="007C3D69"/>
    <w:rsid w:val="007C70CA"/>
    <w:rsid w:val="007D4DCA"/>
    <w:rsid w:val="007F2B26"/>
    <w:rsid w:val="007F4DF4"/>
    <w:rsid w:val="00841C73"/>
    <w:rsid w:val="008726C9"/>
    <w:rsid w:val="008924CC"/>
    <w:rsid w:val="00892DC8"/>
    <w:rsid w:val="008A3DF6"/>
    <w:rsid w:val="008C764F"/>
    <w:rsid w:val="008F4F8F"/>
    <w:rsid w:val="008F50F4"/>
    <w:rsid w:val="00900DA5"/>
    <w:rsid w:val="0090370E"/>
    <w:rsid w:val="00904C14"/>
    <w:rsid w:val="00911972"/>
    <w:rsid w:val="00922916"/>
    <w:rsid w:val="00933DEE"/>
    <w:rsid w:val="009400A1"/>
    <w:rsid w:val="00943DE5"/>
    <w:rsid w:val="00950B15"/>
    <w:rsid w:val="0095116C"/>
    <w:rsid w:val="009520A5"/>
    <w:rsid w:val="00954A3F"/>
    <w:rsid w:val="00957DE3"/>
    <w:rsid w:val="009653CB"/>
    <w:rsid w:val="00985332"/>
    <w:rsid w:val="00985A2B"/>
    <w:rsid w:val="009914F7"/>
    <w:rsid w:val="009B2925"/>
    <w:rsid w:val="009B63A0"/>
    <w:rsid w:val="009C05C8"/>
    <w:rsid w:val="009E31D2"/>
    <w:rsid w:val="009E7E28"/>
    <w:rsid w:val="009F22B0"/>
    <w:rsid w:val="009F64A5"/>
    <w:rsid w:val="00A00D91"/>
    <w:rsid w:val="00A111E6"/>
    <w:rsid w:val="00A15BD6"/>
    <w:rsid w:val="00A2339D"/>
    <w:rsid w:val="00A27B96"/>
    <w:rsid w:val="00A56715"/>
    <w:rsid w:val="00A62584"/>
    <w:rsid w:val="00AA4439"/>
    <w:rsid w:val="00AB0D75"/>
    <w:rsid w:val="00AB7E2C"/>
    <w:rsid w:val="00AC3EB3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3C89"/>
    <w:rsid w:val="00BA4BAC"/>
    <w:rsid w:val="00BA72AD"/>
    <w:rsid w:val="00BC23B7"/>
    <w:rsid w:val="00BD129C"/>
    <w:rsid w:val="00BD385E"/>
    <w:rsid w:val="00BF15DA"/>
    <w:rsid w:val="00BF27DC"/>
    <w:rsid w:val="00BF6CAA"/>
    <w:rsid w:val="00C046F5"/>
    <w:rsid w:val="00C2369A"/>
    <w:rsid w:val="00C36116"/>
    <w:rsid w:val="00C37C18"/>
    <w:rsid w:val="00C423AF"/>
    <w:rsid w:val="00C524B7"/>
    <w:rsid w:val="00C666EB"/>
    <w:rsid w:val="00C77B20"/>
    <w:rsid w:val="00C86356"/>
    <w:rsid w:val="00CC3443"/>
    <w:rsid w:val="00CD5DA7"/>
    <w:rsid w:val="00CD6554"/>
    <w:rsid w:val="00CE7B69"/>
    <w:rsid w:val="00CF460F"/>
    <w:rsid w:val="00D04B1D"/>
    <w:rsid w:val="00D06A2A"/>
    <w:rsid w:val="00D1676D"/>
    <w:rsid w:val="00D1734F"/>
    <w:rsid w:val="00D21B97"/>
    <w:rsid w:val="00D60586"/>
    <w:rsid w:val="00D60DB7"/>
    <w:rsid w:val="00D6410A"/>
    <w:rsid w:val="00D670CD"/>
    <w:rsid w:val="00D67EA2"/>
    <w:rsid w:val="00D729BD"/>
    <w:rsid w:val="00D75C4B"/>
    <w:rsid w:val="00DB6402"/>
    <w:rsid w:val="00DC3419"/>
    <w:rsid w:val="00DC3F31"/>
    <w:rsid w:val="00DC67D4"/>
    <w:rsid w:val="00DD5CB0"/>
    <w:rsid w:val="00DF5AB7"/>
    <w:rsid w:val="00E01603"/>
    <w:rsid w:val="00E2236A"/>
    <w:rsid w:val="00E231F5"/>
    <w:rsid w:val="00E23751"/>
    <w:rsid w:val="00E40C09"/>
    <w:rsid w:val="00E40C93"/>
    <w:rsid w:val="00E52FB7"/>
    <w:rsid w:val="00E547A9"/>
    <w:rsid w:val="00E55AC7"/>
    <w:rsid w:val="00E772AE"/>
    <w:rsid w:val="00E91CD9"/>
    <w:rsid w:val="00E925CA"/>
    <w:rsid w:val="00E936CD"/>
    <w:rsid w:val="00E97921"/>
    <w:rsid w:val="00EB6586"/>
    <w:rsid w:val="00F045CE"/>
    <w:rsid w:val="00F339A0"/>
    <w:rsid w:val="00F420E9"/>
    <w:rsid w:val="00F46E5C"/>
    <w:rsid w:val="00F71441"/>
    <w:rsid w:val="00F73B1C"/>
    <w:rsid w:val="00F745DF"/>
    <w:rsid w:val="00F7616D"/>
    <w:rsid w:val="00F80F72"/>
    <w:rsid w:val="00F96D09"/>
    <w:rsid w:val="00FA6736"/>
    <w:rsid w:val="00FB0CF9"/>
    <w:rsid w:val="00FB4F6B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63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D77A6-B343-414D-9F0D-E8D3E6F4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1</TotalTime>
  <Pages>1</Pages>
  <Words>151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1905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Milena Ilievová</dc:creator>
  <cp:lastModifiedBy>Bc. Gabriela Zemanová</cp:lastModifiedBy>
  <cp:revision>3</cp:revision>
  <cp:lastPrinted>2018-07-03T12:37:00Z</cp:lastPrinted>
  <dcterms:created xsi:type="dcterms:W3CDTF">2018-07-03T12:38:00Z</dcterms:created>
  <dcterms:modified xsi:type="dcterms:W3CDTF">2018-07-03T12:50:00Z</dcterms:modified>
</cp:coreProperties>
</file>