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B2" w:rsidRDefault="002966B2" w:rsidP="002966B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966B2" w:rsidRDefault="002966B2" w:rsidP="002966B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982607-4023/2012</w:t>
      </w:r>
    </w:p>
    <w:p w:rsidR="002966B2" w:rsidRDefault="002966B2" w:rsidP="002966B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</w:t>
      </w:r>
      <w:r w:rsidR="00716152">
        <w:t>5</w:t>
      </w:r>
      <w:r>
        <w:t>5/30, 663 00 Brno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</w:p>
    <w:p w:rsidR="002966B2" w:rsidRDefault="002966B2" w:rsidP="002966B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966B2" w:rsidRDefault="002966B2" w:rsidP="002966B2">
      <w:pPr>
        <w:numPr>
          <w:ilvl w:val="0"/>
          <w:numId w:val="0"/>
        </w:numPr>
        <w:spacing w:after="0" w:line="240" w:lineRule="auto"/>
        <w:ind w:left="142"/>
      </w:pPr>
    </w:p>
    <w:p w:rsidR="002966B2" w:rsidRDefault="00DF5153" w:rsidP="002966B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F5153">
        <w:t>XX</w:t>
      </w: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F5153">
        <w:t>XX</w:t>
      </w:r>
    </w:p>
    <w:p w:rsidR="00716152" w:rsidRDefault="00716152" w:rsidP="002966B2">
      <w:pPr>
        <w:numPr>
          <w:ilvl w:val="0"/>
          <w:numId w:val="0"/>
        </w:numPr>
        <w:spacing w:before="50" w:after="70" w:line="240" w:lineRule="auto"/>
        <w:ind w:left="142"/>
      </w:pPr>
    </w:p>
    <w:p w:rsidR="002966B2" w:rsidRDefault="002966B2" w:rsidP="002966B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966B2" w:rsidRDefault="002966B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966B2" w:rsidRPr="002966B2" w:rsidRDefault="002966B2" w:rsidP="002966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966B2" w:rsidRPr="002966B2" w:rsidRDefault="002966B2" w:rsidP="002966B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982607-4023/2012 ze dne </w:t>
      </w:r>
      <w:proofErr w:type="gramStart"/>
      <w:r>
        <w:t>15.11.2012</w:t>
      </w:r>
      <w:proofErr w:type="gramEnd"/>
      <w:r>
        <w:t xml:space="preserve"> (dále jen "Dohoda"), a to následujícím způsobem:</w:t>
      </w:r>
    </w:p>
    <w:p w:rsidR="002966B2" w:rsidRPr="00716152" w:rsidRDefault="002966B2" w:rsidP="002966B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716152">
        <w:rPr>
          <w:b/>
        </w:rPr>
        <w:t>Strany se dohodly, že text Přílohy č. 1 - Cena za službu Balík Do ruky, je plně nahrazen textem obsaženým v Příloze č. 1 tohoto Dodatku.</w:t>
      </w:r>
    </w:p>
    <w:p w:rsidR="002966B2" w:rsidRPr="00716152" w:rsidRDefault="002966B2" w:rsidP="002966B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716152">
        <w:rPr>
          <w:b/>
        </w:rPr>
        <w:t xml:space="preserve">Strany se dohodly, že text Přílohy č. 2 - Cena za službu Balík Na poštu, je plně nahrazen textem obsaženým v Příloze </w:t>
      </w:r>
      <w:proofErr w:type="gramStart"/>
      <w:r w:rsidRPr="00716152">
        <w:rPr>
          <w:b/>
        </w:rPr>
        <w:t>č. 2 tohoto</w:t>
      </w:r>
      <w:proofErr w:type="gramEnd"/>
      <w:r w:rsidRPr="00716152">
        <w:rPr>
          <w:b/>
        </w:rPr>
        <w:t xml:space="preserve"> Dodatku.</w:t>
      </w:r>
    </w:p>
    <w:p w:rsidR="002966B2" w:rsidRPr="002966B2" w:rsidRDefault="002966B2" w:rsidP="002966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966B2" w:rsidRPr="002966B2" w:rsidRDefault="002966B2" w:rsidP="002966B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966B2" w:rsidRPr="002966B2" w:rsidRDefault="002966B2" w:rsidP="002966B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platný a účinný </w:t>
      </w:r>
      <w:r w:rsidR="00716152" w:rsidRPr="00716152">
        <w:rPr>
          <w:b/>
        </w:rPr>
        <w:t xml:space="preserve">od </w:t>
      </w:r>
      <w:proofErr w:type="gramStart"/>
      <w:r w:rsidR="00716152" w:rsidRPr="00716152">
        <w:rPr>
          <w:b/>
        </w:rPr>
        <w:t>1.1.2014</w:t>
      </w:r>
      <w:proofErr w:type="gramEnd"/>
      <w:r>
        <w:t>.</w:t>
      </w:r>
    </w:p>
    <w:p w:rsidR="002966B2" w:rsidRPr="002966B2" w:rsidRDefault="002966B2" w:rsidP="002966B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966B2" w:rsidRPr="002966B2" w:rsidRDefault="002966B2" w:rsidP="002966B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966B2" w:rsidRPr="00716152" w:rsidRDefault="002966B2" w:rsidP="002966B2">
      <w:pPr>
        <w:numPr>
          <w:ilvl w:val="2"/>
          <w:numId w:val="50"/>
        </w:numPr>
        <w:spacing w:after="120"/>
        <w:rPr>
          <w:b/>
        </w:rPr>
      </w:pPr>
      <w:r w:rsidRPr="00716152">
        <w:rPr>
          <w:b/>
        </w:rPr>
        <w:t>Příloha č. 1 - Cena za službu Balík Do ruky</w:t>
      </w:r>
    </w:p>
    <w:p w:rsidR="002966B2" w:rsidRPr="00716152" w:rsidRDefault="002966B2" w:rsidP="002966B2">
      <w:pPr>
        <w:numPr>
          <w:ilvl w:val="2"/>
          <w:numId w:val="50"/>
        </w:numPr>
        <w:spacing w:after="120"/>
        <w:rPr>
          <w:b/>
        </w:rPr>
      </w:pPr>
      <w:r w:rsidRPr="00716152">
        <w:rPr>
          <w:b/>
        </w:rPr>
        <w:t>Příloha č. 2 - Cena za službu Balík Na poštu</w:t>
      </w: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  <w:sectPr w:rsidR="002966B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966B2" w:rsidRDefault="002966B2" w:rsidP="002966B2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</w:pPr>
      <w:r>
        <w:t>Za ČP:</w:t>
      </w: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966B2" w:rsidRDefault="002966B2" w:rsidP="002966B2">
      <w:pPr>
        <w:numPr>
          <w:ilvl w:val="0"/>
          <w:numId w:val="0"/>
        </w:numPr>
        <w:spacing w:after="120"/>
        <w:jc w:val="center"/>
      </w:pPr>
    </w:p>
    <w:p w:rsidR="002966B2" w:rsidRDefault="002966B2" w:rsidP="002966B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966B2" w:rsidRDefault="002966B2" w:rsidP="002966B2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2966B2" w:rsidRDefault="002966B2" w:rsidP="002966B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DF5153">
        <w:t>XX</w:t>
      </w:r>
      <w:r>
        <w:t xml:space="preserve">  dne</w:t>
      </w:r>
      <w:proofErr w:type="gramEnd"/>
      <w:r>
        <w:t xml:space="preserve"> </w:t>
      </w: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</w:pPr>
      <w:r>
        <w:t>Za Odesílatele:</w:t>
      </w:r>
    </w:p>
    <w:p w:rsidR="002966B2" w:rsidRDefault="002966B2" w:rsidP="002966B2">
      <w:pPr>
        <w:numPr>
          <w:ilvl w:val="0"/>
          <w:numId w:val="0"/>
        </w:numPr>
        <w:spacing w:after="120"/>
      </w:pPr>
    </w:p>
    <w:p w:rsidR="002966B2" w:rsidRDefault="002966B2" w:rsidP="002966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966B2" w:rsidRDefault="002966B2" w:rsidP="002966B2">
      <w:pPr>
        <w:numPr>
          <w:ilvl w:val="0"/>
          <w:numId w:val="0"/>
        </w:numPr>
        <w:spacing w:after="120"/>
        <w:jc w:val="center"/>
      </w:pPr>
    </w:p>
    <w:p w:rsidR="002966B2" w:rsidRDefault="00DF5153" w:rsidP="002966B2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2966B2" w:rsidRDefault="00DF5153" w:rsidP="002966B2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2966B2" w:rsidSect="002966B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D9" w:rsidRDefault="00A47DD9">
      <w:r>
        <w:separator/>
      </w:r>
    </w:p>
  </w:endnote>
  <w:endnote w:type="continuationSeparator" w:id="0">
    <w:p w:rsidR="00A47DD9" w:rsidRDefault="00A4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228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22878" w:rsidRPr="00160A6D">
      <w:rPr>
        <w:sz w:val="18"/>
        <w:szCs w:val="18"/>
      </w:rPr>
      <w:fldChar w:fldCharType="separate"/>
    </w:r>
    <w:r w:rsidR="00DF5153">
      <w:rPr>
        <w:noProof/>
        <w:sz w:val="18"/>
        <w:szCs w:val="18"/>
      </w:rPr>
      <w:t>2</w:t>
    </w:r>
    <w:r w:rsidR="00D228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228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22878" w:rsidRPr="00160A6D">
      <w:rPr>
        <w:sz w:val="18"/>
        <w:szCs w:val="18"/>
      </w:rPr>
      <w:fldChar w:fldCharType="separate"/>
    </w:r>
    <w:r w:rsidR="00DF5153">
      <w:rPr>
        <w:noProof/>
        <w:sz w:val="18"/>
        <w:szCs w:val="18"/>
      </w:rPr>
      <w:t>2</w:t>
    </w:r>
    <w:r w:rsidR="00D228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D9" w:rsidRDefault="00A47DD9">
      <w:r>
        <w:separator/>
      </w:r>
    </w:p>
  </w:footnote>
  <w:footnote w:type="continuationSeparator" w:id="0">
    <w:p w:rsidR="00A47DD9" w:rsidRDefault="00A4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F515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2966B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966B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982607-4023/2012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3F3155F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66B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C16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16152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534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7DD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2878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5153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B0F8-9786-4641-AD5A-7B112066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2010-01-28T11:34:00Z</cp:lastPrinted>
  <dcterms:created xsi:type="dcterms:W3CDTF">2013-11-25T08:07:00Z</dcterms:created>
  <dcterms:modified xsi:type="dcterms:W3CDTF">2018-06-28T07:18:00Z</dcterms:modified>
</cp:coreProperties>
</file>