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8273CA">
        <w:rPr>
          <w:sz w:val="20"/>
        </w:rPr>
      </w:r>
      <w:r w:rsidR="008273CA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8273CA">
        <w:rPr>
          <w:sz w:val="20"/>
        </w:rPr>
      </w:r>
      <w:r w:rsidR="008273CA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376F9259" w:rsidR="0024767F" w:rsidRPr="007D1134" w:rsidRDefault="00D829A3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35C73CAD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8273CA">
              <w:rPr>
                <w:sz w:val="20"/>
              </w:rPr>
            </w:r>
            <w:r w:rsidR="008273C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8273CA">
              <w:rPr>
                <w:sz w:val="20"/>
              </w:rPr>
            </w:r>
            <w:r w:rsidR="008273C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8273CA">
              <w:rPr>
                <w:sz w:val="20"/>
              </w:rPr>
            </w:r>
            <w:r w:rsidR="008273CA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8273CA">
              <w:rPr>
                <w:sz w:val="16"/>
              </w:rPr>
            </w:r>
            <w:r w:rsidR="008273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8273CA">
              <w:rPr>
                <w:sz w:val="16"/>
              </w:rPr>
            </w:r>
            <w:r w:rsidR="008273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8273CA">
              <w:rPr>
                <w:sz w:val="16"/>
              </w:rPr>
            </w:r>
            <w:r w:rsidR="008273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8273CA">
              <w:rPr>
                <w:sz w:val="16"/>
              </w:rPr>
            </w:r>
            <w:r w:rsidR="008273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8273CA">
              <w:rPr>
                <w:sz w:val="16"/>
              </w:rPr>
            </w:r>
            <w:r w:rsidR="008273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8273CA">
              <w:rPr>
                <w:sz w:val="16"/>
              </w:rPr>
            </w:r>
            <w:r w:rsidR="008273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8273CA">
              <w:rPr>
                <w:sz w:val="16"/>
              </w:rPr>
            </w:r>
            <w:r w:rsidR="008273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8273CA">
              <w:rPr>
                <w:sz w:val="16"/>
              </w:rPr>
            </w:r>
            <w:r w:rsidR="008273CA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2DC753A2" w:rsidR="0024767F" w:rsidRPr="007D1134" w:rsidRDefault="00D829A3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2C11466B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gramStart"/>
      <w:r w:rsidRPr="007D1134">
        <w:rPr>
          <w:b/>
          <w:bCs/>
          <w:sz w:val="16"/>
        </w:rPr>
        <w:t>s.p.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1B37F4DB" w:rsidR="0024767F" w:rsidRPr="007D1134" w:rsidRDefault="00D829A3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06343092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77777777"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gramStart"/>
      <w:r w:rsidR="006A6536" w:rsidRPr="007D1134">
        <w:rPr>
          <w:sz w:val="18"/>
        </w:rPr>
        <w:t>s.p.</w:t>
      </w:r>
      <w:proofErr w:type="gramEnd"/>
      <w:r w:rsidR="006A6536" w:rsidRPr="007D1134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D13A1" w14:textId="77777777"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14:paraId="225D13A2" w14:textId="77777777"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gramStart"/>
    <w:r w:rsidRPr="00CF1CB2">
      <w:t>s.p.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5D139F" w14:textId="77777777"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14:paraId="225D13A0" w14:textId="77777777"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D13A3" w14:textId="2FF130CD" w:rsidR="00F10FEC" w:rsidRDefault="00D829A3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18347820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739F9917" w:rsidR="00F10FEC" w:rsidRPr="00762217" w:rsidRDefault="00762217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5D13A6" w14:textId="08A49760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73CA">
      <w:rPr>
        <w:rFonts w:ascii="Helvetica" w:hAnsi="Helvetica"/>
        <w:b w:val="0"/>
        <w:color w:val="002776"/>
        <w:spacing w:val="20"/>
        <w:kern w:val="0"/>
        <w:sz w:val="24"/>
        <w:szCs w:val="28"/>
      </w:rPr>
      <w:t xml:space="preserve">Příloha č.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2217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273CA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829A3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  <w14:docId w14:val="225D1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BCC9CF-1376-4400-AC20-60F71C15206D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63CC140-67B1-4EAC-845A-0A1E1830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399</Words>
  <Characters>2355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94930</cp:lastModifiedBy>
  <cp:revision>2</cp:revision>
  <cp:lastPrinted>2010-06-16T05:44:00Z</cp:lastPrinted>
  <dcterms:created xsi:type="dcterms:W3CDTF">2018-04-09T10:50:00Z</dcterms:created>
  <dcterms:modified xsi:type="dcterms:W3CDTF">2018-04-09T10:50:00Z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