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24BD2" w:rsidP="00F24B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24312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24BD2" w:rsidRDefault="00F24BD2" w:rsidP="00F24B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982607-4023/2012</w:t>
      </w:r>
    </w:p>
    <w:p w:rsidR="00F24BD2" w:rsidRDefault="00F24BD2" w:rsidP="00F24B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C511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C5119">
        <w:tab/>
      </w:r>
      <w:r w:rsidR="00BC5119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</w:p>
    <w:p w:rsidR="00F24BD2" w:rsidRDefault="00F24BD2" w:rsidP="00F24B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24BD2" w:rsidRDefault="00F24BD2" w:rsidP="00F24BD2">
      <w:pPr>
        <w:numPr>
          <w:ilvl w:val="0"/>
          <w:numId w:val="0"/>
        </w:numPr>
        <w:spacing w:after="0" w:line="240" w:lineRule="auto"/>
        <w:ind w:left="142"/>
      </w:pPr>
    </w:p>
    <w:p w:rsidR="00F24BD2" w:rsidRDefault="00007DC3" w:rsidP="00F24BD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C511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C5119">
        <w:tab/>
      </w:r>
      <w:r w:rsidR="00BC5119">
        <w:tab/>
      </w:r>
      <w:r>
        <w:tab/>
      </w:r>
      <w:r>
        <w:tab/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07DC3">
        <w:t>XX</w:t>
      </w: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07DC3">
        <w:t>XX</w:t>
      </w:r>
    </w:p>
    <w:p w:rsidR="00BC5119" w:rsidRDefault="00BC5119" w:rsidP="00F24BD2">
      <w:pPr>
        <w:numPr>
          <w:ilvl w:val="0"/>
          <w:numId w:val="0"/>
        </w:numPr>
        <w:spacing w:before="50" w:after="70" w:line="240" w:lineRule="auto"/>
        <w:ind w:left="142"/>
      </w:pPr>
    </w:p>
    <w:p w:rsidR="00F24BD2" w:rsidRDefault="00F24BD2" w:rsidP="00F24BD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24BD2" w:rsidRDefault="00F24BD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24BD2" w:rsidRPr="00F24BD2" w:rsidRDefault="00F24BD2" w:rsidP="00F24B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24BD2" w:rsidRDefault="00F24BD2" w:rsidP="00F24BD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982607-4023/2012 ze dne 15.11.2012 (dále jen "Dohoda"), a to následujícím způsobem:</w:t>
      </w:r>
    </w:p>
    <w:p w:rsidR="00F24BD2" w:rsidRDefault="00F24BD2" w:rsidP="00F24B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BC5119">
        <w:rPr>
          <w:b/>
        </w:rPr>
        <w:t xml:space="preserve">Čl. 7. Závěrečná ustanovení, bod </w:t>
      </w:r>
      <w:r w:rsidR="00BC5119">
        <w:rPr>
          <w:b/>
        </w:rPr>
        <w:t>7</w:t>
      </w:r>
      <w:r w:rsidRPr="00BC5119">
        <w:rPr>
          <w:b/>
        </w:rPr>
        <w:t>.1</w:t>
      </w:r>
      <w:r>
        <w:t>, s následujícím textem:</w:t>
      </w:r>
    </w:p>
    <w:p w:rsidR="00F24BD2" w:rsidRDefault="00F24BD2" w:rsidP="00F24BD2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="00007DC3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F24BD2" w:rsidRPr="00F24BD2" w:rsidRDefault="00F24BD2" w:rsidP="00F24B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24BD2" w:rsidRDefault="00F24BD2" w:rsidP="00F24BD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24BD2" w:rsidRDefault="00F24BD2" w:rsidP="00F24B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24312">
        <w:t>3</w:t>
      </w:r>
      <w:r>
        <w:t xml:space="preserve"> je platný a účinný dnem jeho podpisu oběma smluvními stranami.</w:t>
      </w:r>
    </w:p>
    <w:p w:rsidR="00F24BD2" w:rsidRDefault="00F24BD2" w:rsidP="00F24B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24312">
        <w:t>3</w:t>
      </w:r>
      <w:r>
        <w:t xml:space="preserve"> je sepsán ve dvou vyhotoveních s platností originálu, z nichž každá ze stran obdrží po jednom vyhotovení.</w:t>
      </w:r>
    </w:p>
    <w:p w:rsidR="00F24BD2" w:rsidRDefault="00F24BD2" w:rsidP="00F24BD2">
      <w:pPr>
        <w:numPr>
          <w:ilvl w:val="0"/>
          <w:numId w:val="0"/>
        </w:numPr>
        <w:spacing w:after="120"/>
      </w:pPr>
    </w:p>
    <w:p w:rsidR="00F24BD2" w:rsidRDefault="00F24BD2" w:rsidP="00F24BD2">
      <w:pPr>
        <w:numPr>
          <w:ilvl w:val="0"/>
          <w:numId w:val="0"/>
        </w:numPr>
        <w:spacing w:after="120"/>
      </w:pPr>
    </w:p>
    <w:p w:rsidR="00F24BD2" w:rsidRDefault="00F24BD2" w:rsidP="00F24BD2">
      <w:pPr>
        <w:numPr>
          <w:ilvl w:val="0"/>
          <w:numId w:val="0"/>
        </w:numPr>
        <w:spacing w:after="120"/>
      </w:pPr>
    </w:p>
    <w:p w:rsidR="00F24BD2" w:rsidRDefault="00F24BD2" w:rsidP="00F24BD2">
      <w:pPr>
        <w:numPr>
          <w:ilvl w:val="0"/>
          <w:numId w:val="0"/>
        </w:numPr>
        <w:spacing w:after="120"/>
        <w:sectPr w:rsidR="00F24BD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24BD2" w:rsidRDefault="00F24BD2" w:rsidP="00F24BD2">
      <w:pPr>
        <w:numPr>
          <w:ilvl w:val="0"/>
          <w:numId w:val="0"/>
        </w:numPr>
        <w:spacing w:after="120"/>
      </w:pPr>
      <w:r>
        <w:lastRenderedPageBreak/>
        <w:t>V Brně dne 7.5.2015</w:t>
      </w:r>
    </w:p>
    <w:p w:rsidR="00F24BD2" w:rsidRDefault="00F24BD2" w:rsidP="00F24BD2">
      <w:pPr>
        <w:numPr>
          <w:ilvl w:val="0"/>
          <w:numId w:val="0"/>
        </w:numPr>
        <w:spacing w:after="120"/>
      </w:pPr>
    </w:p>
    <w:p w:rsidR="00F24BD2" w:rsidRDefault="00F24BD2" w:rsidP="00F24BD2">
      <w:pPr>
        <w:numPr>
          <w:ilvl w:val="0"/>
          <w:numId w:val="0"/>
        </w:numPr>
        <w:spacing w:after="120"/>
      </w:pPr>
      <w:r>
        <w:t>Za ČP:</w:t>
      </w:r>
    </w:p>
    <w:p w:rsidR="00F24BD2" w:rsidRDefault="00F24BD2" w:rsidP="00F24BD2">
      <w:pPr>
        <w:numPr>
          <w:ilvl w:val="0"/>
          <w:numId w:val="0"/>
        </w:numPr>
        <w:spacing w:after="120"/>
      </w:pPr>
    </w:p>
    <w:p w:rsidR="00F24BD2" w:rsidRDefault="00F24BD2" w:rsidP="00F24B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24BD2" w:rsidRDefault="00F24BD2" w:rsidP="00F24BD2">
      <w:pPr>
        <w:numPr>
          <w:ilvl w:val="0"/>
          <w:numId w:val="0"/>
        </w:numPr>
        <w:spacing w:after="120"/>
        <w:jc w:val="center"/>
      </w:pPr>
    </w:p>
    <w:p w:rsidR="00F24BD2" w:rsidRDefault="00F24BD2" w:rsidP="00F24BD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24BD2" w:rsidRDefault="00F24BD2" w:rsidP="00F24BD2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F24BD2" w:rsidRDefault="00F24BD2" w:rsidP="00F24BD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07DC3">
        <w:t>XX</w:t>
      </w:r>
      <w:r>
        <w:t xml:space="preserve"> dne </w:t>
      </w:r>
    </w:p>
    <w:p w:rsidR="00F24BD2" w:rsidRDefault="00F24BD2" w:rsidP="00F24BD2">
      <w:pPr>
        <w:numPr>
          <w:ilvl w:val="0"/>
          <w:numId w:val="0"/>
        </w:numPr>
        <w:spacing w:after="120"/>
      </w:pPr>
    </w:p>
    <w:p w:rsidR="00F24BD2" w:rsidRDefault="00F24BD2" w:rsidP="00F24BD2">
      <w:pPr>
        <w:numPr>
          <w:ilvl w:val="0"/>
          <w:numId w:val="0"/>
        </w:numPr>
        <w:spacing w:after="120"/>
      </w:pPr>
      <w:r>
        <w:t>Za Odesílatele:</w:t>
      </w:r>
    </w:p>
    <w:p w:rsidR="00F24BD2" w:rsidRDefault="00F24BD2" w:rsidP="00F24BD2">
      <w:pPr>
        <w:numPr>
          <w:ilvl w:val="0"/>
          <w:numId w:val="0"/>
        </w:numPr>
        <w:spacing w:after="120"/>
      </w:pPr>
    </w:p>
    <w:p w:rsidR="00F24BD2" w:rsidRDefault="00F24BD2" w:rsidP="00F24B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24BD2" w:rsidRDefault="00F24BD2" w:rsidP="00F24BD2">
      <w:pPr>
        <w:numPr>
          <w:ilvl w:val="0"/>
          <w:numId w:val="0"/>
        </w:numPr>
        <w:spacing w:after="120"/>
        <w:jc w:val="center"/>
      </w:pPr>
    </w:p>
    <w:p w:rsidR="00F24BD2" w:rsidRDefault="00007DC3" w:rsidP="00F24BD2">
      <w:pPr>
        <w:numPr>
          <w:ilvl w:val="0"/>
          <w:numId w:val="0"/>
        </w:numPr>
        <w:spacing w:after="120"/>
        <w:jc w:val="center"/>
      </w:pPr>
      <w:r>
        <w:t>XX</w:t>
      </w:r>
    </w:p>
    <w:p w:rsidR="00F24BD2" w:rsidRPr="00F24BD2" w:rsidRDefault="00007DC3" w:rsidP="00F24BD2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F24BD2" w:rsidRPr="00F24BD2" w:rsidSect="00F24B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48" w:rsidRDefault="00665C48">
      <w:r>
        <w:separator/>
      </w:r>
    </w:p>
  </w:endnote>
  <w:endnote w:type="continuationSeparator" w:id="0">
    <w:p w:rsidR="00665C48" w:rsidRDefault="0066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07DC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07DC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48" w:rsidRDefault="00665C48">
      <w:r>
        <w:separator/>
      </w:r>
    </w:p>
  </w:footnote>
  <w:footnote w:type="continuationSeparator" w:id="0">
    <w:p w:rsidR="00665C48" w:rsidRDefault="0066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E763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5AAC1" wp14:editId="3044959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24BD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24312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9D39636" wp14:editId="3536529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24BD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982607-4023/2012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0BFEF8" wp14:editId="674130D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EDF2365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7DC3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7618"/>
    <w:rsid w:val="00625DA2"/>
    <w:rsid w:val="00630CEC"/>
    <w:rsid w:val="00634A7D"/>
    <w:rsid w:val="00636489"/>
    <w:rsid w:val="00655D95"/>
    <w:rsid w:val="00665C48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4D5"/>
    <w:rsid w:val="008C19B6"/>
    <w:rsid w:val="008F0B29"/>
    <w:rsid w:val="008F2BFB"/>
    <w:rsid w:val="00902773"/>
    <w:rsid w:val="00907F89"/>
    <w:rsid w:val="009161FD"/>
    <w:rsid w:val="00942F32"/>
    <w:rsid w:val="009444E1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5119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763E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4312"/>
    <w:rsid w:val="00F24BD2"/>
    <w:rsid w:val="00F5467A"/>
    <w:rsid w:val="00F81E1F"/>
    <w:rsid w:val="00F84565"/>
    <w:rsid w:val="00F950A1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5917-2E4C-4C56-95FC-4B572C16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2015-05-07T11:00:00Z</cp:lastPrinted>
  <dcterms:created xsi:type="dcterms:W3CDTF">2015-05-07T11:00:00Z</dcterms:created>
  <dcterms:modified xsi:type="dcterms:W3CDTF">2018-06-28T07:19:00Z</dcterms:modified>
</cp:coreProperties>
</file>