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6611D" w:rsidP="0086611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poštovních zásilek Balík Do ruky a Balík Na poštu</w:t>
      </w:r>
    </w:p>
    <w:p w:rsidR="0086611D" w:rsidRDefault="0086611D" w:rsidP="0086611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982607-4023/2012</w:t>
      </w:r>
    </w:p>
    <w:p w:rsidR="0086611D" w:rsidRDefault="0086611D" w:rsidP="0086611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31833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731833">
        <w:tab/>
      </w:r>
      <w:r w:rsidR="00731833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</w:p>
    <w:p w:rsidR="0086611D" w:rsidRDefault="0086611D" w:rsidP="0086611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6611D" w:rsidRDefault="0086611D" w:rsidP="0086611D">
      <w:pPr>
        <w:numPr>
          <w:ilvl w:val="0"/>
          <w:numId w:val="0"/>
        </w:numPr>
        <w:spacing w:after="0" w:line="240" w:lineRule="auto"/>
        <w:ind w:left="142"/>
      </w:pPr>
    </w:p>
    <w:p w:rsidR="0086611D" w:rsidRDefault="00B35E8A" w:rsidP="0086611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35E8A">
        <w:t>XX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31833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5E8A">
        <w:t>XX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5E8A">
        <w:t>XX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731833">
        <w:tab/>
      </w:r>
      <w:r w:rsidR="00731833">
        <w:tab/>
      </w:r>
      <w:r>
        <w:tab/>
      </w:r>
      <w:r>
        <w:tab/>
      </w:r>
      <w:r>
        <w:tab/>
      </w:r>
      <w:r>
        <w:tab/>
      </w:r>
      <w:r>
        <w:tab/>
      </w:r>
      <w:r w:rsidR="00B35E8A">
        <w:t>XX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35E8A">
        <w:t>XX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35E8A">
        <w:t>XX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5E8A">
        <w:t>XX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35E8A">
        <w:t>XX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35E8A">
        <w:t>XX</w:t>
      </w: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35E8A">
        <w:t>XX</w:t>
      </w:r>
    </w:p>
    <w:p w:rsidR="00731833" w:rsidRDefault="00731833" w:rsidP="0086611D">
      <w:pPr>
        <w:numPr>
          <w:ilvl w:val="0"/>
          <w:numId w:val="0"/>
        </w:numPr>
        <w:spacing w:before="50" w:after="70" w:line="240" w:lineRule="auto"/>
        <w:ind w:left="142"/>
      </w:pPr>
    </w:p>
    <w:p w:rsidR="0086611D" w:rsidRDefault="0086611D" w:rsidP="0086611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6611D" w:rsidRDefault="0086611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6611D" w:rsidRPr="0086611D" w:rsidRDefault="0086611D" w:rsidP="0086611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6611D" w:rsidRDefault="0086611D" w:rsidP="0086611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982607-4023/2012 ze dne </w:t>
      </w:r>
      <w:proofErr w:type="gramStart"/>
      <w:r>
        <w:t>15.11.2012</w:t>
      </w:r>
      <w:proofErr w:type="gramEnd"/>
      <w:r>
        <w:t xml:space="preserve"> (dále jen "Dohoda"), a to následujícím způsobem:</w:t>
      </w:r>
    </w:p>
    <w:p w:rsidR="0086611D" w:rsidRDefault="00731833" w:rsidP="0086611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nahrazení bodu v </w:t>
      </w:r>
      <w:r w:rsidRPr="00783332">
        <w:rPr>
          <w:b/>
        </w:rPr>
        <w:t xml:space="preserve">Čl. 4. Cena a způsob úhrady, bod </w:t>
      </w:r>
      <w:r>
        <w:rPr>
          <w:b/>
        </w:rPr>
        <w:t>4.</w:t>
      </w:r>
      <w:r w:rsidRPr="00783332">
        <w:rPr>
          <w:b/>
        </w:rPr>
        <w:t>2</w:t>
      </w:r>
      <w:r>
        <w:t>, s následujícím textem:</w:t>
      </w:r>
    </w:p>
    <w:p w:rsidR="00731833" w:rsidRPr="00ED1E78" w:rsidRDefault="00731833" w:rsidP="00731833">
      <w:pPr>
        <w:numPr>
          <w:ilvl w:val="0"/>
          <w:numId w:val="0"/>
        </w:numPr>
        <w:ind w:left="983"/>
      </w:pPr>
      <w:r w:rsidRPr="00731833">
        <w:rPr>
          <w:b/>
        </w:rPr>
        <w:t xml:space="preserve">Cena za službu Balík Do ruky a Balík Na poštu je účtována dle Poštovních podmínek České pošty, </w:t>
      </w:r>
      <w:proofErr w:type="gramStart"/>
      <w:r w:rsidRPr="00731833">
        <w:rPr>
          <w:b/>
        </w:rPr>
        <w:t>s.p.</w:t>
      </w:r>
      <w:proofErr w:type="gramEnd"/>
      <w:r w:rsidRPr="00731833">
        <w:rPr>
          <w:b/>
        </w:rPr>
        <w:t xml:space="preserve"> - Ceník základních poštovních služeb a ostatních služeb (dále jen "Ceník")</w:t>
      </w:r>
      <w:r>
        <w:t xml:space="preserve"> platných ke dni poskytnutí této služby. Ceník je dostupný na všech poštách v ČR a na Internetové adrese http://www.ceskaposta.cz/.</w:t>
      </w:r>
    </w:p>
    <w:p w:rsidR="00731833" w:rsidRDefault="00731833" w:rsidP="00731833">
      <w:pPr>
        <w:numPr>
          <w:ilvl w:val="0"/>
          <w:numId w:val="0"/>
        </w:numPr>
        <w:ind w:left="983"/>
      </w:pPr>
      <w:r>
        <w:t>ČP si vyhrazuje právo tento Ceník jednostranně změnit.</w:t>
      </w:r>
    </w:p>
    <w:p w:rsidR="0086611D" w:rsidRPr="0086611D" w:rsidRDefault="0086611D" w:rsidP="0086611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6611D" w:rsidRDefault="0086611D" w:rsidP="0086611D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6611D" w:rsidRDefault="0086611D" w:rsidP="0086611D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platný dnem jeho podpisu oběma smluvními stranami</w:t>
      </w:r>
      <w:r w:rsidR="00731833" w:rsidRPr="00731833">
        <w:t xml:space="preserve"> </w:t>
      </w:r>
      <w:r w:rsidR="00731833">
        <w:t xml:space="preserve">a účinný </w:t>
      </w:r>
      <w:r w:rsidR="00731833" w:rsidRPr="00731833">
        <w:rPr>
          <w:b/>
        </w:rPr>
        <w:t xml:space="preserve">od </w:t>
      </w:r>
      <w:proofErr w:type="gramStart"/>
      <w:r w:rsidR="00731833" w:rsidRPr="00731833">
        <w:rPr>
          <w:b/>
        </w:rPr>
        <w:t>1.1.2015</w:t>
      </w:r>
      <w:proofErr w:type="gramEnd"/>
      <w:r>
        <w:t>.</w:t>
      </w:r>
    </w:p>
    <w:p w:rsidR="0086611D" w:rsidRDefault="0086611D" w:rsidP="0086611D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86611D" w:rsidRDefault="0086611D" w:rsidP="0086611D">
      <w:pPr>
        <w:numPr>
          <w:ilvl w:val="0"/>
          <w:numId w:val="0"/>
        </w:numPr>
        <w:spacing w:after="120"/>
      </w:pPr>
    </w:p>
    <w:p w:rsidR="0086611D" w:rsidRDefault="0086611D" w:rsidP="0086611D">
      <w:pPr>
        <w:numPr>
          <w:ilvl w:val="0"/>
          <w:numId w:val="0"/>
        </w:numPr>
        <w:spacing w:after="120"/>
      </w:pPr>
    </w:p>
    <w:p w:rsidR="0086611D" w:rsidRDefault="0086611D" w:rsidP="0086611D">
      <w:pPr>
        <w:numPr>
          <w:ilvl w:val="0"/>
          <w:numId w:val="0"/>
        </w:numPr>
        <w:spacing w:after="120"/>
      </w:pPr>
    </w:p>
    <w:p w:rsidR="0086611D" w:rsidRDefault="0086611D" w:rsidP="0086611D">
      <w:pPr>
        <w:numPr>
          <w:ilvl w:val="0"/>
          <w:numId w:val="0"/>
        </w:numPr>
        <w:spacing w:after="120"/>
        <w:sectPr w:rsidR="0086611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6611D" w:rsidRDefault="0086611D" w:rsidP="0086611D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17.12.2014</w:t>
      </w:r>
      <w:proofErr w:type="gramEnd"/>
    </w:p>
    <w:p w:rsidR="0086611D" w:rsidRDefault="0086611D" w:rsidP="0086611D">
      <w:pPr>
        <w:numPr>
          <w:ilvl w:val="0"/>
          <w:numId w:val="0"/>
        </w:numPr>
        <w:spacing w:after="120"/>
      </w:pPr>
    </w:p>
    <w:p w:rsidR="0086611D" w:rsidRDefault="0086611D" w:rsidP="0086611D">
      <w:pPr>
        <w:numPr>
          <w:ilvl w:val="0"/>
          <w:numId w:val="0"/>
        </w:numPr>
        <w:spacing w:after="120"/>
      </w:pPr>
      <w:r>
        <w:t>Za ČP:</w:t>
      </w:r>
    </w:p>
    <w:p w:rsidR="0086611D" w:rsidRDefault="0086611D" w:rsidP="0086611D">
      <w:pPr>
        <w:numPr>
          <w:ilvl w:val="0"/>
          <w:numId w:val="0"/>
        </w:numPr>
        <w:spacing w:after="120"/>
      </w:pPr>
    </w:p>
    <w:p w:rsidR="0086611D" w:rsidRDefault="0086611D" w:rsidP="0086611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6611D" w:rsidRDefault="0086611D" w:rsidP="0086611D">
      <w:pPr>
        <w:numPr>
          <w:ilvl w:val="0"/>
          <w:numId w:val="0"/>
        </w:numPr>
        <w:spacing w:after="120"/>
        <w:jc w:val="center"/>
      </w:pPr>
    </w:p>
    <w:p w:rsidR="0086611D" w:rsidRDefault="0086611D" w:rsidP="0086611D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86611D" w:rsidRDefault="0086611D" w:rsidP="0086611D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86611D" w:rsidRDefault="0086611D" w:rsidP="0086611D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B35E8A">
        <w:t>XX</w:t>
      </w:r>
      <w:r>
        <w:t xml:space="preserve"> dne </w:t>
      </w:r>
    </w:p>
    <w:p w:rsidR="0086611D" w:rsidRDefault="0086611D" w:rsidP="0086611D">
      <w:pPr>
        <w:numPr>
          <w:ilvl w:val="0"/>
          <w:numId w:val="0"/>
        </w:numPr>
        <w:spacing w:after="120"/>
      </w:pPr>
    </w:p>
    <w:p w:rsidR="0086611D" w:rsidRDefault="0086611D" w:rsidP="0086611D">
      <w:pPr>
        <w:numPr>
          <w:ilvl w:val="0"/>
          <w:numId w:val="0"/>
        </w:numPr>
        <w:spacing w:after="120"/>
      </w:pPr>
      <w:r>
        <w:t>Za Odesílatele:</w:t>
      </w:r>
    </w:p>
    <w:p w:rsidR="0086611D" w:rsidRDefault="0086611D" w:rsidP="0086611D">
      <w:pPr>
        <w:numPr>
          <w:ilvl w:val="0"/>
          <w:numId w:val="0"/>
        </w:numPr>
        <w:spacing w:after="120"/>
      </w:pPr>
    </w:p>
    <w:p w:rsidR="0086611D" w:rsidRDefault="0086611D" w:rsidP="0086611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6611D" w:rsidRDefault="0086611D" w:rsidP="0086611D">
      <w:pPr>
        <w:numPr>
          <w:ilvl w:val="0"/>
          <w:numId w:val="0"/>
        </w:numPr>
        <w:spacing w:after="120"/>
        <w:jc w:val="center"/>
      </w:pPr>
    </w:p>
    <w:p w:rsidR="0086611D" w:rsidRDefault="00B35E8A" w:rsidP="0086611D">
      <w:pPr>
        <w:numPr>
          <w:ilvl w:val="0"/>
          <w:numId w:val="0"/>
        </w:numPr>
        <w:spacing w:after="120"/>
        <w:jc w:val="center"/>
      </w:pPr>
      <w:r>
        <w:t>XX</w:t>
      </w:r>
    </w:p>
    <w:p w:rsidR="0086611D" w:rsidRPr="0086611D" w:rsidRDefault="00B35E8A" w:rsidP="0086611D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86611D" w:rsidRPr="0086611D" w:rsidSect="0086611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81A" w:rsidRDefault="0019281A">
      <w:r>
        <w:separator/>
      </w:r>
    </w:p>
  </w:endnote>
  <w:endnote w:type="continuationSeparator" w:id="0">
    <w:p w:rsidR="0019281A" w:rsidRDefault="0019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35E8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35E8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81A" w:rsidRDefault="0019281A">
      <w:r>
        <w:separator/>
      </w:r>
    </w:p>
  </w:footnote>
  <w:footnote w:type="continuationSeparator" w:id="0">
    <w:p w:rsidR="0019281A" w:rsidRDefault="0019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7472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5823C6" wp14:editId="66611DD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6611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6C1F8A7" wp14:editId="4A6CDFB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6611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982607-4023/2012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DCEEFB4" wp14:editId="16CEBB2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F6679B"/>
    <w:multiLevelType w:val="multilevel"/>
    <w:tmpl w:val="8D325B36"/>
    <w:numStyleLink w:val="Styl1"/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1F51"/>
    <w:rsid w:val="000F3383"/>
    <w:rsid w:val="000F417B"/>
    <w:rsid w:val="000F67BB"/>
    <w:rsid w:val="000F7A2F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725"/>
    <w:rsid w:val="00175561"/>
    <w:rsid w:val="00175CB6"/>
    <w:rsid w:val="00180721"/>
    <w:rsid w:val="00186357"/>
    <w:rsid w:val="001867EB"/>
    <w:rsid w:val="0019281A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00A3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1833"/>
    <w:rsid w:val="007336F3"/>
    <w:rsid w:val="00753269"/>
    <w:rsid w:val="007A53F2"/>
    <w:rsid w:val="007A5C30"/>
    <w:rsid w:val="007D4A1E"/>
    <w:rsid w:val="007E25A9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6611D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5E8A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870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141B-467A-4346-AC43-67DD450E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311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6</cp:revision>
  <cp:lastPrinted>2015-05-07T10:57:00Z</cp:lastPrinted>
  <dcterms:created xsi:type="dcterms:W3CDTF">2014-12-17T06:48:00Z</dcterms:created>
  <dcterms:modified xsi:type="dcterms:W3CDTF">2018-06-28T07:18:00Z</dcterms:modified>
</cp:coreProperties>
</file>