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A2594" w:rsidP="002A25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2A2594" w:rsidRDefault="002A2594" w:rsidP="002A2594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2A2594" w:rsidRDefault="002A2594" w:rsidP="002A25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982607-1986/2015</w:t>
      </w:r>
    </w:p>
    <w:p w:rsidR="002A2594" w:rsidRDefault="002A2594" w:rsidP="002A25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</w:p>
    <w:p w:rsidR="002A2594" w:rsidRDefault="002A2594" w:rsidP="002A25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A2594" w:rsidRDefault="002A2594" w:rsidP="002A2594">
      <w:pPr>
        <w:numPr>
          <w:ilvl w:val="0"/>
          <w:numId w:val="0"/>
        </w:numPr>
        <w:spacing w:after="0" w:line="240" w:lineRule="auto"/>
        <w:ind w:left="142"/>
      </w:pPr>
    </w:p>
    <w:p w:rsidR="002A2594" w:rsidRDefault="00E5624B" w:rsidP="002A25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5624B">
        <w:t>XX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A2594" w:rsidRDefault="002A2594" w:rsidP="002A2594">
      <w:pPr>
        <w:numPr>
          <w:ilvl w:val="0"/>
          <w:numId w:val="0"/>
        </w:numPr>
        <w:spacing w:before="50" w:after="70" w:line="240" w:lineRule="auto"/>
        <w:ind w:left="142"/>
      </w:pPr>
    </w:p>
    <w:p w:rsidR="002A2594" w:rsidRDefault="002A2594" w:rsidP="002A259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2A2594" w:rsidRDefault="002A259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A2594" w:rsidRPr="002A2594" w:rsidRDefault="002A2594" w:rsidP="002A2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poštovní smlouvy uzavřené podáním zásilky z Poštovních podmínek služby Obchodní balík do zahraničí, platných v den podání zásilky (dále jen "Poštovní podmínky").</w:t>
      </w:r>
      <w:r w:rsidR="00134973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134973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2A2594" w:rsidRPr="002A2594" w:rsidRDefault="002A2594" w:rsidP="002A2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2A2594" w:rsidRDefault="002A2594" w:rsidP="002A2594">
      <w:pPr>
        <w:numPr>
          <w:ilvl w:val="3"/>
          <w:numId w:val="21"/>
        </w:numPr>
        <w:spacing w:after="120"/>
        <w:jc w:val="both"/>
      </w:pPr>
      <w:r w:rsidRPr="00134973">
        <w:rPr>
          <w:b/>
        </w:rPr>
        <w:t>Adresním štítkem, jehož potisk je generován ze softwaru ČP</w:t>
      </w:r>
      <w:r>
        <w:t>.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E5624B">
        <w:t>XX</w:t>
      </w:r>
      <w:r>
        <w:t xml:space="preserve"> na e-mailu: </w:t>
      </w:r>
      <w:r w:rsidR="00E5624B">
        <w:t>XX</w:t>
      </w:r>
      <w:r>
        <w:t xml:space="preserve"> prostřednictvím objednávkového formuláře, kde je zvolen způsob jejich převzetí. </w:t>
      </w:r>
    </w:p>
    <w:p w:rsidR="002A2594" w:rsidRDefault="002A2594" w:rsidP="002A2594">
      <w:pPr>
        <w:numPr>
          <w:ilvl w:val="2"/>
          <w:numId w:val="21"/>
        </w:numPr>
        <w:spacing w:after="120"/>
        <w:ind w:left="624" w:hanging="624"/>
        <w:jc w:val="both"/>
      </w:pPr>
      <w:r w:rsidRPr="00134973">
        <w:rPr>
          <w:b/>
        </w:rPr>
        <w:t xml:space="preserve">Nepotištěné (zcela bílé) adresní štítky objednává Odesílatel v předstihu 10 pracovních dnů na podací poště </w:t>
      </w:r>
      <w:r w:rsidR="00E5624B">
        <w:rPr>
          <w:b/>
        </w:rPr>
        <w:t>XX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134973">
        <w:t xml:space="preserve"> </w:t>
      </w:r>
      <w:r>
        <w:t>Online, je toto zajištěno automaticky (tisk je prováděn vzestupně).</w:t>
      </w:r>
    </w:p>
    <w:p w:rsidR="00134973" w:rsidRDefault="00134973" w:rsidP="00134973">
      <w:pPr>
        <w:numPr>
          <w:ilvl w:val="0"/>
          <w:numId w:val="0"/>
        </w:numPr>
        <w:spacing w:after="120"/>
        <w:ind w:left="624"/>
        <w:jc w:val="both"/>
      </w:pPr>
    </w:p>
    <w:p w:rsidR="00134973" w:rsidRDefault="00134973" w:rsidP="00134973">
      <w:pPr>
        <w:numPr>
          <w:ilvl w:val="0"/>
          <w:numId w:val="0"/>
        </w:numPr>
        <w:spacing w:after="120"/>
        <w:ind w:left="624"/>
        <w:jc w:val="both"/>
      </w:pPr>
    </w:p>
    <w:p w:rsidR="00134973" w:rsidRDefault="00134973" w:rsidP="00134973">
      <w:pPr>
        <w:numPr>
          <w:ilvl w:val="0"/>
          <w:numId w:val="0"/>
        </w:numPr>
        <w:spacing w:after="120"/>
        <w:ind w:left="624"/>
        <w:jc w:val="both"/>
      </w:pPr>
    </w:p>
    <w:p w:rsidR="002A2594" w:rsidRPr="002A2594" w:rsidRDefault="002A2594" w:rsidP="002A2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2A2594" w:rsidRPr="00134973" w:rsidRDefault="002A2594" w:rsidP="002A2594">
      <w:pPr>
        <w:numPr>
          <w:ilvl w:val="3"/>
          <w:numId w:val="21"/>
        </w:numPr>
        <w:spacing w:after="120"/>
        <w:jc w:val="both"/>
        <w:rPr>
          <w:b/>
        </w:rPr>
      </w:pPr>
      <w:r>
        <w:lastRenderedPageBreak/>
        <w:t xml:space="preserve">na poště: </w:t>
      </w:r>
      <w:r w:rsidR="00E5624B">
        <w:rPr>
          <w:b/>
        </w:rPr>
        <w:t>XX</w:t>
      </w:r>
    </w:p>
    <w:p w:rsidR="002A2594" w:rsidRPr="00134973" w:rsidRDefault="00E5624B" w:rsidP="002A2594">
      <w:pPr>
        <w:numPr>
          <w:ilvl w:val="4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2A2594" w:rsidRPr="00134973" w:rsidRDefault="002A2594" w:rsidP="002A2594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mezní doba pro podání na poště je </w:t>
      </w:r>
      <w:r w:rsidR="00E5624B">
        <w:rPr>
          <w:b/>
        </w:rPr>
        <w:t>XX</w:t>
      </w:r>
    </w:p>
    <w:p w:rsidR="002A2594" w:rsidRDefault="002A2594" w:rsidP="002A2594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A2594" w:rsidRDefault="002A2594" w:rsidP="002A2594">
      <w:pPr>
        <w:numPr>
          <w:ilvl w:val="1"/>
          <w:numId w:val="21"/>
        </w:numPr>
        <w:spacing w:after="120"/>
        <w:ind w:left="624" w:hanging="624"/>
        <w:jc w:val="both"/>
      </w:pPr>
      <w:r>
        <w:t>Potvrzený podací arch nebo tiskovou sestavu vyhotovenou prostřednictvím příslušného programu ČP vrátí Odesílateli:</w:t>
      </w:r>
    </w:p>
    <w:p w:rsidR="002A2594" w:rsidRPr="00134973" w:rsidRDefault="002A2594" w:rsidP="002A2594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E5624B">
        <w:rPr>
          <w:b/>
        </w:rPr>
        <w:t>XX</w:t>
      </w:r>
    </w:p>
    <w:p w:rsidR="002A2594" w:rsidRPr="002A2594" w:rsidRDefault="002A2594" w:rsidP="002A2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2A2594" w:rsidRDefault="002A2594" w:rsidP="002A2594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E85977" w:rsidRPr="003E0214" w:rsidRDefault="00E85977" w:rsidP="00E85977">
      <w:pPr>
        <w:numPr>
          <w:ilvl w:val="3"/>
          <w:numId w:val="22"/>
        </w:numPr>
        <w:spacing w:after="120"/>
        <w:jc w:val="both"/>
        <w:rPr>
          <w:b/>
        </w:rPr>
      </w:pPr>
      <w:r w:rsidRPr="003E0214">
        <w:rPr>
          <w:b/>
        </w:rPr>
        <w:t>na základě faktury</w:t>
      </w:r>
    </w:p>
    <w:p w:rsidR="00E85977" w:rsidRPr="003E0214" w:rsidRDefault="00E5624B" w:rsidP="00E85977">
      <w:pPr>
        <w:numPr>
          <w:ilvl w:val="4"/>
          <w:numId w:val="22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"Ceník"), platných ke dni poskytnutí této služby. Ceník je dostupný na všech poštách v ČR a na Internetové adrese http://www.ceskaposta.cz/. Cena je uvedena bez DPH. K ceně služby bude připočtena DPH v zákonné výši dle platných právních předpisů.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134973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A2594" w:rsidRPr="00134973" w:rsidRDefault="002A2594" w:rsidP="002A2594">
      <w:pPr>
        <w:numPr>
          <w:ilvl w:val="1"/>
          <w:numId w:val="22"/>
        </w:numPr>
        <w:spacing w:after="120"/>
        <w:ind w:left="624" w:hanging="624"/>
        <w:jc w:val="both"/>
        <w:rPr>
          <w:b/>
        </w:rPr>
      </w:pPr>
      <w:r w:rsidRPr="00134973">
        <w:rPr>
          <w:b/>
        </w:rPr>
        <w:t xml:space="preserve">Fakturu - daňový doklad bude ČP vystavovat Měsíčně s lhůtou splatnosti </w:t>
      </w:r>
      <w:r w:rsidR="00E5624B">
        <w:rPr>
          <w:b/>
        </w:rPr>
        <w:t>XX</w:t>
      </w:r>
      <w:r w:rsidRPr="00134973">
        <w:rPr>
          <w:b/>
        </w:rPr>
        <w:t xml:space="preserve"> ode dne jejího vystavení.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34973" w:rsidRDefault="002A2594" w:rsidP="002A2594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134973">
        <w:rPr>
          <w:b/>
        </w:rPr>
        <w:t>Faktury - daňové doklady budou zasílány na adresu:</w:t>
      </w:r>
    </w:p>
    <w:p w:rsidR="002A2594" w:rsidRPr="00134973" w:rsidRDefault="00134973" w:rsidP="00134973">
      <w:pPr>
        <w:numPr>
          <w:ilvl w:val="0"/>
          <w:numId w:val="0"/>
        </w:numPr>
        <w:spacing w:after="120"/>
        <w:jc w:val="both"/>
        <w:rPr>
          <w:b/>
        </w:rPr>
      </w:pPr>
      <w:r>
        <w:rPr>
          <w:b/>
        </w:rPr>
        <w:t xml:space="preserve">          </w:t>
      </w:r>
      <w:r w:rsidR="002A2594" w:rsidRPr="00134973">
        <w:rPr>
          <w:b/>
        </w:rPr>
        <w:t xml:space="preserve"> </w:t>
      </w:r>
      <w:r w:rsidR="00E5624B">
        <w:rPr>
          <w:b/>
        </w:rPr>
        <w:t>XX</w:t>
      </w:r>
    </w:p>
    <w:p w:rsidR="002A2594" w:rsidRPr="00134973" w:rsidRDefault="002A2594" w:rsidP="002A2594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 w:rsidRPr="00134973">
        <w:rPr>
          <w:b/>
        </w:rPr>
        <w:t xml:space="preserve">ID CČK složky: </w:t>
      </w:r>
      <w:r w:rsidR="00E5624B">
        <w:rPr>
          <w:b/>
        </w:rPr>
        <w:t>XX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2A2594" w:rsidRPr="002A2594" w:rsidRDefault="002A2594" w:rsidP="002A2594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2A2594" w:rsidRPr="00134973" w:rsidRDefault="00E5624B" w:rsidP="002A2594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lastRenderedPageBreak/>
        <w:t>XX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2A2594" w:rsidRPr="00134973" w:rsidRDefault="00E5624B" w:rsidP="002A2594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2A2594" w:rsidRPr="00134973" w:rsidRDefault="00E5624B" w:rsidP="002A2594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2A2594" w:rsidRPr="00134973" w:rsidRDefault="00E5624B" w:rsidP="002A2594">
      <w:pPr>
        <w:numPr>
          <w:ilvl w:val="2"/>
          <w:numId w:val="22"/>
        </w:numPr>
        <w:spacing w:after="120"/>
        <w:ind w:left="1077" w:hanging="510"/>
        <w:jc w:val="both"/>
        <w:rPr>
          <w:b/>
        </w:rPr>
      </w:pPr>
      <w:r>
        <w:rPr>
          <w:b/>
        </w:rPr>
        <w:t xml:space="preserve"> 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2A2594" w:rsidRPr="002A2594" w:rsidRDefault="002A2594" w:rsidP="002A2594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</w:t>
      </w:r>
      <w:r w:rsidR="00E5624B">
        <w:t>XX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2A2594" w:rsidRDefault="002A2594" w:rsidP="002A2594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134973" w:rsidRDefault="00134973" w:rsidP="00134973">
      <w:pPr>
        <w:numPr>
          <w:ilvl w:val="0"/>
          <w:numId w:val="0"/>
        </w:numPr>
        <w:spacing w:after="120"/>
        <w:ind w:left="624"/>
        <w:jc w:val="both"/>
      </w:pP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2A2594" w:rsidRDefault="00E5624B" w:rsidP="002A2594">
      <w:pPr>
        <w:numPr>
          <w:ilvl w:val="3"/>
          <w:numId w:val="22"/>
        </w:numPr>
        <w:spacing w:after="120"/>
        <w:jc w:val="both"/>
      </w:pPr>
      <w:r>
        <w:lastRenderedPageBreak/>
        <w:t>XX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2A2594" w:rsidRDefault="002A2594" w:rsidP="002A2594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</w:p>
    <w:p w:rsidR="002A2594" w:rsidRDefault="002A2594" w:rsidP="002A2594">
      <w:pPr>
        <w:numPr>
          <w:ilvl w:val="0"/>
          <w:numId w:val="0"/>
        </w:numPr>
        <w:spacing w:after="120"/>
        <w:jc w:val="both"/>
        <w:sectPr w:rsidR="002A259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4.11.2015</w:t>
      </w:r>
      <w:proofErr w:type="gramEnd"/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  <w:r>
        <w:t>Za ČP:</w:t>
      </w:r>
    </w:p>
    <w:p w:rsidR="002A2594" w:rsidRDefault="002A2594" w:rsidP="002A2594">
      <w:pPr>
        <w:numPr>
          <w:ilvl w:val="0"/>
          <w:numId w:val="0"/>
        </w:numPr>
        <w:spacing w:after="120"/>
        <w:jc w:val="both"/>
      </w:pP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2A2594" w:rsidRDefault="002A2594" w:rsidP="002A259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5624B">
        <w:t>XX</w:t>
      </w:r>
      <w:r>
        <w:t xml:space="preserve"> dne </w:t>
      </w:r>
    </w:p>
    <w:p w:rsidR="002A2594" w:rsidRDefault="002A2594" w:rsidP="002A2594">
      <w:pPr>
        <w:numPr>
          <w:ilvl w:val="0"/>
          <w:numId w:val="0"/>
        </w:numPr>
        <w:spacing w:after="120"/>
      </w:pPr>
    </w:p>
    <w:p w:rsidR="002A2594" w:rsidRDefault="002A2594" w:rsidP="002A2594">
      <w:pPr>
        <w:numPr>
          <w:ilvl w:val="0"/>
          <w:numId w:val="0"/>
        </w:numPr>
        <w:spacing w:after="120"/>
      </w:pPr>
      <w:r>
        <w:t>Za Odesílatele:</w:t>
      </w:r>
    </w:p>
    <w:p w:rsidR="002A2594" w:rsidRDefault="002A2594" w:rsidP="002A2594">
      <w:pPr>
        <w:numPr>
          <w:ilvl w:val="0"/>
          <w:numId w:val="0"/>
        </w:numPr>
        <w:spacing w:after="120"/>
      </w:pP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A2594" w:rsidRDefault="002A2594" w:rsidP="002A2594">
      <w:pPr>
        <w:numPr>
          <w:ilvl w:val="0"/>
          <w:numId w:val="0"/>
        </w:numPr>
        <w:spacing w:after="120"/>
        <w:jc w:val="center"/>
      </w:pPr>
    </w:p>
    <w:p w:rsidR="002A2594" w:rsidRDefault="00E5624B" w:rsidP="002A2594">
      <w:pPr>
        <w:numPr>
          <w:ilvl w:val="0"/>
          <w:numId w:val="0"/>
        </w:numPr>
        <w:spacing w:after="120"/>
        <w:jc w:val="center"/>
      </w:pPr>
      <w:r>
        <w:t>XX</w:t>
      </w:r>
    </w:p>
    <w:p w:rsidR="002A2594" w:rsidRPr="002A2594" w:rsidRDefault="00E5624B" w:rsidP="002A2594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2A2594" w:rsidRPr="002A2594" w:rsidSect="002A25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F2" w:rsidRDefault="003225F2">
      <w:r>
        <w:separator/>
      </w:r>
    </w:p>
  </w:endnote>
  <w:endnote w:type="continuationSeparator" w:id="0">
    <w:p w:rsidR="003225F2" w:rsidRDefault="0032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E5624B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E5624B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F2" w:rsidRDefault="003225F2">
      <w:r>
        <w:separator/>
      </w:r>
    </w:p>
  </w:footnote>
  <w:footnote w:type="continuationSeparator" w:id="0">
    <w:p w:rsidR="003225F2" w:rsidRDefault="00322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3151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19E0F" wp14:editId="51F9610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A25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0BBFCD" wp14:editId="48CA042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A25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982607-1986/2015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0DF622" wp14:editId="77A81F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E8681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FF5C26"/>
    <w:multiLevelType w:val="multilevel"/>
    <w:tmpl w:val="AE9046AA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A6C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973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2594"/>
    <w:rsid w:val="002A7F7E"/>
    <w:rsid w:val="002B0DE8"/>
    <w:rsid w:val="002B4CB5"/>
    <w:rsid w:val="002B4F6F"/>
    <w:rsid w:val="002B5CFB"/>
    <w:rsid w:val="002F6472"/>
    <w:rsid w:val="002F7A57"/>
    <w:rsid w:val="0030483F"/>
    <w:rsid w:val="00305553"/>
    <w:rsid w:val="003162D4"/>
    <w:rsid w:val="003225F2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370A"/>
    <w:rsid w:val="008268FF"/>
    <w:rsid w:val="0083151D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3C6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24B"/>
    <w:rsid w:val="00E56801"/>
    <w:rsid w:val="00E57C2B"/>
    <w:rsid w:val="00E63E0B"/>
    <w:rsid w:val="00E84C79"/>
    <w:rsid w:val="00E85977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1413-C826-48B9-AD08-7E2AB50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5</Pages>
  <Words>1509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6</cp:revision>
  <cp:lastPrinted>2015-11-04T06:57:00Z</cp:lastPrinted>
  <dcterms:created xsi:type="dcterms:W3CDTF">2015-11-04T06:56:00Z</dcterms:created>
  <dcterms:modified xsi:type="dcterms:W3CDTF">2018-06-28T06:45:00Z</dcterms:modified>
</cp:coreProperties>
</file>