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2D" w:rsidRPr="005A595A" w:rsidRDefault="007B6A2D" w:rsidP="005A595A">
      <w:pPr>
        <w:jc w:val="center"/>
        <w:rPr>
          <w:rFonts w:ascii="Arial" w:hAnsi="Arial" w:cs="Arial"/>
          <w:b/>
          <w:bCs/>
          <w:color w:val="FF0000"/>
          <w:u w:val="single"/>
        </w:rPr>
      </w:pPr>
      <w:bookmarkStart w:id="0" w:name="_GoBack"/>
      <w:bookmarkEnd w:id="0"/>
    </w:p>
    <w:p w:rsidR="007B6A2D" w:rsidRPr="00B062FD" w:rsidRDefault="00AB51F0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1876425" cy="762000"/>
            <wp:effectExtent l="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2D" w:rsidRDefault="007B6A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6300"/>
        <w:gridCol w:w="1654"/>
      </w:tblGrid>
      <w:tr w:rsidR="007B6A2D" w:rsidRPr="00B062FD" w:rsidTr="00861237">
        <w:trPr>
          <w:trHeight w:val="648"/>
        </w:trPr>
        <w:tc>
          <w:tcPr>
            <w:tcW w:w="1330" w:type="dxa"/>
          </w:tcPr>
          <w:p w:rsidR="007B6A2D" w:rsidRPr="00B062FD" w:rsidRDefault="007B6A2D">
            <w:pPr>
              <w:jc w:val="both"/>
              <w:rPr>
                <w:rFonts w:asciiTheme="minorHAnsi" w:hAnsiTheme="minorHAnsi" w:cs="Arial"/>
                <w:i/>
                <w:iCs/>
                <w:sz w:val="22"/>
              </w:rPr>
            </w:pPr>
            <w:r w:rsidRPr="00B062FD">
              <w:rPr>
                <w:rFonts w:asciiTheme="minorHAnsi" w:hAnsiTheme="minorHAnsi" w:cs="Arial"/>
                <w:i/>
                <w:iCs/>
                <w:sz w:val="22"/>
              </w:rPr>
              <w:t>Datum:</w:t>
            </w:r>
          </w:p>
          <w:p w:rsidR="007B6A2D" w:rsidRPr="00B062FD" w:rsidRDefault="007B6A2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300" w:type="dxa"/>
            <w:vAlign w:val="center"/>
          </w:tcPr>
          <w:p w:rsidR="007B6A2D" w:rsidRPr="00861237" w:rsidRDefault="00B062FD" w:rsidP="00861237">
            <w:pPr>
              <w:jc w:val="center"/>
              <w:rPr>
                <w:rFonts w:asciiTheme="minorHAnsi" w:hAnsiTheme="minorHAnsi" w:cs="Arial"/>
              </w:rPr>
            </w:pPr>
            <w:r w:rsidRPr="00861237">
              <w:rPr>
                <w:rFonts w:asciiTheme="minorHAnsi" w:hAnsiTheme="minorHAnsi" w:cs="Arial"/>
                <w:b/>
                <w:bCs/>
                <w:sz w:val="32"/>
              </w:rPr>
              <w:t>NÁVRH ZMĚNOVÉHO LISTU ČÍSLO</w:t>
            </w:r>
            <w:r w:rsidR="007B6A2D" w:rsidRPr="00861237">
              <w:rPr>
                <w:rFonts w:asciiTheme="minorHAnsi" w:hAnsiTheme="minorHAnsi" w:cs="Arial"/>
                <w:b/>
                <w:bCs/>
                <w:sz w:val="32"/>
              </w:rPr>
              <w:t>:</w:t>
            </w:r>
          </w:p>
        </w:tc>
        <w:tc>
          <w:tcPr>
            <w:tcW w:w="1654" w:type="dxa"/>
            <w:vAlign w:val="center"/>
          </w:tcPr>
          <w:p w:rsidR="007B6A2D" w:rsidRPr="00B062FD" w:rsidRDefault="0026091C" w:rsidP="00861237">
            <w:pPr>
              <w:rPr>
                <w:rFonts w:asciiTheme="minorHAnsi" w:hAnsiTheme="minorHAnsi" w:cs="Arial"/>
                <w:b/>
                <w:bCs/>
                <w:sz w:val="36"/>
              </w:rPr>
            </w:pPr>
            <w:r w:rsidRPr="00434C9E">
              <w:rPr>
                <w:rFonts w:asciiTheme="minorHAnsi" w:hAnsiTheme="minorHAnsi" w:cs="Arial"/>
                <w:b/>
                <w:bCs/>
                <w:sz w:val="32"/>
              </w:rPr>
              <w:t>ZM</w:t>
            </w:r>
            <w:r w:rsidR="002A494A">
              <w:rPr>
                <w:rFonts w:asciiTheme="minorHAnsi" w:hAnsiTheme="minorHAnsi" w:cs="Arial"/>
                <w:b/>
                <w:bCs/>
                <w:sz w:val="32"/>
              </w:rPr>
              <w:t>_</w:t>
            </w:r>
            <w:r w:rsidR="00C77309">
              <w:rPr>
                <w:rFonts w:asciiTheme="minorHAnsi" w:hAnsiTheme="minorHAnsi" w:cs="Arial"/>
                <w:b/>
                <w:bCs/>
                <w:sz w:val="32"/>
              </w:rPr>
              <w:t>01</w:t>
            </w:r>
          </w:p>
        </w:tc>
      </w:tr>
    </w:tbl>
    <w:p w:rsidR="007B6A2D" w:rsidRPr="00B062FD" w:rsidRDefault="007B6A2D">
      <w:pPr>
        <w:jc w:val="both"/>
        <w:rPr>
          <w:rFonts w:asciiTheme="minorHAnsi" w:hAnsiTheme="minorHAnsi" w:cs="Arial"/>
        </w:rPr>
      </w:pPr>
      <w:r w:rsidRPr="00B062FD">
        <w:rPr>
          <w:rFonts w:asciiTheme="minorHAnsi" w:hAnsiTheme="minorHAnsi" w:cs="Arial"/>
        </w:rPr>
        <w:t xml:space="preserve">                                                                            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954"/>
      </w:tblGrid>
      <w:tr w:rsidR="007B6A2D" w:rsidRPr="00B062FD" w:rsidTr="002A494A">
        <w:trPr>
          <w:trHeight w:val="477"/>
        </w:trPr>
        <w:tc>
          <w:tcPr>
            <w:tcW w:w="1330" w:type="dxa"/>
            <w:vAlign w:val="center"/>
          </w:tcPr>
          <w:p w:rsidR="007B6A2D" w:rsidRPr="00B062FD" w:rsidRDefault="00B062FD" w:rsidP="002A494A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</w:rPr>
              <w:t>SoD číslo: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vAlign w:val="center"/>
          </w:tcPr>
          <w:p w:rsidR="007B6A2D" w:rsidRPr="00B062FD" w:rsidRDefault="007B6C9F" w:rsidP="00C77309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 w:rsidRPr="007B6C9F">
              <w:rPr>
                <w:rFonts w:asciiTheme="minorHAnsi" w:hAnsiTheme="minorHAnsi" w:cs="Arial"/>
                <w:i/>
                <w:iCs/>
                <w:sz w:val="22"/>
              </w:rPr>
              <w:t>OStRM/2018/60</w:t>
            </w: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; číslo zhotovitele </w:t>
            </w:r>
            <w:r w:rsidR="002A494A">
              <w:rPr>
                <w:rFonts w:asciiTheme="minorHAnsi" w:hAnsiTheme="minorHAnsi" w:cs="Arial"/>
                <w:i/>
                <w:iCs/>
                <w:sz w:val="22"/>
              </w:rPr>
              <w:t>Z1</w:t>
            </w:r>
            <w:r>
              <w:rPr>
                <w:rFonts w:asciiTheme="minorHAnsi" w:hAnsiTheme="minorHAnsi" w:cs="Arial"/>
                <w:i/>
                <w:iCs/>
                <w:sz w:val="22"/>
              </w:rPr>
              <w:t>8025</w:t>
            </w:r>
          </w:p>
        </w:tc>
      </w:tr>
      <w:tr w:rsidR="00B062FD" w:rsidRPr="00B062FD" w:rsidTr="002A494A">
        <w:trPr>
          <w:trHeight w:val="425"/>
        </w:trPr>
        <w:tc>
          <w:tcPr>
            <w:tcW w:w="1330" w:type="dxa"/>
            <w:vAlign w:val="center"/>
          </w:tcPr>
          <w:p w:rsidR="00B062FD" w:rsidRDefault="00B062FD" w:rsidP="002A494A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</w:rPr>
              <w:t>Zakázk</w:t>
            </w:r>
            <w:r w:rsidRPr="00B062FD">
              <w:rPr>
                <w:rFonts w:asciiTheme="minorHAnsi" w:hAnsiTheme="minorHAnsi" w:cs="Arial"/>
                <w:i/>
                <w:iCs/>
                <w:sz w:val="22"/>
              </w:rPr>
              <w:t>a: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vAlign w:val="center"/>
          </w:tcPr>
          <w:p w:rsidR="007B6C9F" w:rsidRDefault="007B6C9F" w:rsidP="00AD569F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 w:rsidRPr="007B6C9F">
              <w:rPr>
                <w:rFonts w:asciiTheme="minorHAnsi" w:hAnsiTheme="minorHAnsi" w:cs="Arial"/>
                <w:i/>
                <w:iCs/>
                <w:sz w:val="22"/>
              </w:rPr>
              <w:t>„Snížení energetické náročnosti budovy ZŠ a MŠ 17. Listopadu 1325, p.o. v Mladé Boleslavi“</w:t>
            </w: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 </w:t>
            </w:r>
            <w:r w:rsidRPr="007B6C9F">
              <w:rPr>
                <w:rFonts w:asciiTheme="minorHAnsi" w:hAnsiTheme="minorHAnsi" w:cs="Arial"/>
                <w:i/>
                <w:iCs/>
                <w:sz w:val="22"/>
              </w:rPr>
              <w:t>– zateplení a číslo CZ.05.5.18/0.0/0.0/17_070/0006830</w:t>
            </w: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 </w:t>
            </w:r>
          </w:p>
          <w:p w:rsidR="00B062FD" w:rsidRPr="00B062FD" w:rsidRDefault="007B6C9F" w:rsidP="00AD569F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>
              <w:rPr>
                <w:rFonts w:asciiTheme="minorHAnsi" w:hAnsiTheme="minorHAnsi" w:cs="Arial"/>
                <w:i/>
                <w:iCs/>
                <w:sz w:val="22"/>
              </w:rPr>
              <w:t xml:space="preserve"> </w:t>
            </w:r>
            <w:r w:rsidRPr="007B6C9F">
              <w:rPr>
                <w:rFonts w:asciiTheme="minorHAnsi" w:hAnsiTheme="minorHAnsi" w:cs="Arial"/>
                <w:i/>
                <w:iCs/>
                <w:sz w:val="22"/>
              </w:rPr>
              <w:t>"Snížení energetické náročnosti budovy ZŠ a MŠ 17. listopadu 1325, p.o. v Mladé Boleslavi" – vzduchotechnika CZ.05.5.18/0.0/0.0/17_070/0006832</w:t>
            </w:r>
          </w:p>
        </w:tc>
      </w:tr>
      <w:tr w:rsidR="007B6A2D" w:rsidRPr="00B062FD" w:rsidTr="002A494A">
        <w:trPr>
          <w:trHeight w:val="335"/>
        </w:trPr>
        <w:tc>
          <w:tcPr>
            <w:tcW w:w="1330" w:type="dxa"/>
            <w:vAlign w:val="center"/>
          </w:tcPr>
          <w:p w:rsidR="007B6A2D" w:rsidRPr="002A494A" w:rsidRDefault="008C4C45" w:rsidP="002A494A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 w:rsidRPr="002A494A">
              <w:rPr>
                <w:rFonts w:asciiTheme="minorHAnsi" w:hAnsiTheme="minorHAnsi" w:cs="Arial"/>
                <w:i/>
                <w:iCs/>
                <w:sz w:val="22"/>
              </w:rPr>
              <w:t>Objednatel</w:t>
            </w:r>
            <w:r w:rsidR="007B6A2D" w:rsidRPr="002A494A">
              <w:rPr>
                <w:rFonts w:asciiTheme="minorHAnsi" w:hAnsiTheme="minorHAnsi" w:cs="Arial"/>
                <w:i/>
                <w:iCs/>
                <w:sz w:val="22"/>
              </w:rPr>
              <w:t>: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vAlign w:val="center"/>
          </w:tcPr>
          <w:p w:rsidR="007B6A2D" w:rsidRPr="002A494A" w:rsidRDefault="007B6C9F" w:rsidP="002A494A">
            <w:pPr>
              <w:pStyle w:val="RLProhlensmluvnchstran"/>
              <w:jc w:val="left"/>
              <w:rPr>
                <w:rFonts w:asciiTheme="minorHAnsi" w:hAnsiTheme="minorHAnsi" w:cs="Arial"/>
                <w:b w:val="0"/>
                <w:bCs w:val="0"/>
                <w:i/>
                <w:sz w:val="22"/>
              </w:rPr>
            </w:pPr>
            <w:r w:rsidRPr="007B6C9F">
              <w:rPr>
                <w:rFonts w:asciiTheme="minorHAnsi" w:hAnsiTheme="minorHAnsi" w:cs="Arial"/>
                <w:b w:val="0"/>
                <w:bCs w:val="0"/>
                <w:i/>
                <w:sz w:val="22"/>
              </w:rPr>
              <w:t>Statutární město Mladá Boleslav</w:t>
            </w:r>
          </w:p>
        </w:tc>
      </w:tr>
      <w:tr w:rsidR="007B6A2D" w:rsidRPr="00B062FD" w:rsidTr="002A494A">
        <w:trPr>
          <w:trHeight w:val="425"/>
        </w:trPr>
        <w:tc>
          <w:tcPr>
            <w:tcW w:w="1330" w:type="dxa"/>
            <w:vAlign w:val="center"/>
          </w:tcPr>
          <w:p w:rsidR="007B6A2D" w:rsidRPr="00B062FD" w:rsidRDefault="007B6A2D" w:rsidP="002A494A">
            <w:pPr>
              <w:rPr>
                <w:rFonts w:asciiTheme="minorHAnsi" w:hAnsiTheme="minorHAnsi" w:cs="Arial"/>
                <w:i/>
                <w:iCs/>
                <w:sz w:val="22"/>
              </w:rPr>
            </w:pPr>
            <w:r w:rsidRPr="00B062FD">
              <w:rPr>
                <w:rFonts w:asciiTheme="minorHAnsi" w:hAnsiTheme="minorHAnsi" w:cs="Arial"/>
                <w:i/>
                <w:iCs/>
                <w:sz w:val="22"/>
              </w:rPr>
              <w:t>Projektant:</w:t>
            </w:r>
          </w:p>
        </w:tc>
        <w:tc>
          <w:tcPr>
            <w:tcW w:w="7954" w:type="dxa"/>
            <w:vAlign w:val="center"/>
          </w:tcPr>
          <w:p w:rsidR="007B6A2D" w:rsidRPr="002A494A" w:rsidRDefault="007B6C9F" w:rsidP="00C77309">
            <w:pPr>
              <w:rPr>
                <w:rFonts w:asciiTheme="minorHAnsi" w:hAnsiTheme="minorHAnsi" w:cs="Arial"/>
                <w:i/>
                <w:sz w:val="22"/>
              </w:rPr>
            </w:pPr>
            <w:r w:rsidRPr="007B6C9F">
              <w:rPr>
                <w:rFonts w:asciiTheme="minorHAnsi" w:hAnsiTheme="minorHAnsi" w:cs="Arial"/>
                <w:i/>
                <w:sz w:val="22"/>
              </w:rPr>
              <w:t>Energy Benefit Centre a.s., IČO: 29029210, se sídlem Křenova 438/3, 162 Praha 6</w:t>
            </w:r>
          </w:p>
        </w:tc>
      </w:tr>
    </w:tbl>
    <w:p w:rsidR="007B6A2D" w:rsidRPr="00B062FD" w:rsidRDefault="007B6A2D">
      <w:pPr>
        <w:jc w:val="both"/>
        <w:rPr>
          <w:rFonts w:asciiTheme="minorHAnsi" w:hAnsiTheme="minorHAnsi" w:cs="Arial"/>
          <w:sz w:val="22"/>
        </w:rPr>
      </w:pPr>
    </w:p>
    <w:p w:rsidR="007B6A2D" w:rsidRDefault="008C4C45" w:rsidP="008C4C45">
      <w:pPr>
        <w:pStyle w:val="Zkladntext2"/>
        <w:ind w:left="2340" w:hanging="2340"/>
        <w:rPr>
          <w:rFonts w:asciiTheme="minorHAnsi" w:hAnsiTheme="minorHAnsi"/>
          <w:b/>
          <w:sz w:val="22"/>
        </w:rPr>
      </w:pPr>
      <w:r w:rsidRPr="008C4C45">
        <w:rPr>
          <w:rFonts w:asciiTheme="minorHAnsi" w:hAnsiTheme="minorHAnsi"/>
          <w:b/>
          <w:sz w:val="22"/>
        </w:rPr>
        <w:t>PŘEDMĚT ZMĚNY:</w:t>
      </w:r>
      <w:r w:rsidR="007B6A2D" w:rsidRPr="008C4C45">
        <w:rPr>
          <w:rFonts w:asciiTheme="minorHAnsi" w:hAnsiTheme="minorHAnsi"/>
          <w:b/>
          <w:sz w:val="22"/>
        </w:rPr>
        <w:tab/>
      </w:r>
      <w:r w:rsidR="002A494A">
        <w:rPr>
          <w:rFonts w:asciiTheme="minorHAnsi" w:hAnsiTheme="minorHAnsi"/>
          <w:b/>
          <w:sz w:val="22"/>
        </w:rPr>
        <w:tab/>
      </w:r>
      <w:r w:rsidR="007B6C9F">
        <w:rPr>
          <w:rFonts w:asciiTheme="minorHAnsi" w:hAnsiTheme="minorHAnsi"/>
          <w:b/>
          <w:sz w:val="22"/>
        </w:rPr>
        <w:tab/>
        <w:t>Demontáž stávajících krytů radiátorů</w:t>
      </w:r>
    </w:p>
    <w:p w:rsidR="008C4C45" w:rsidRDefault="008C4C45" w:rsidP="008C4C45">
      <w:pPr>
        <w:pStyle w:val="Zkladntext2"/>
        <w:ind w:left="2340" w:hanging="2340"/>
        <w:rPr>
          <w:rFonts w:asciiTheme="minorHAnsi" w:hAnsiTheme="minorHAnsi"/>
          <w:b/>
          <w:sz w:val="22"/>
        </w:rPr>
      </w:pPr>
    </w:p>
    <w:p w:rsidR="008C4C45" w:rsidRDefault="008C4C45" w:rsidP="008C4C45">
      <w:pPr>
        <w:pStyle w:val="Zkladntext2"/>
        <w:ind w:left="2340" w:hanging="234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NAVRHOVATEL ZMĚNY:</w:t>
      </w:r>
      <w:r w:rsidR="002A494A">
        <w:rPr>
          <w:rFonts w:asciiTheme="minorHAnsi" w:hAnsiTheme="minorHAnsi"/>
          <w:b/>
          <w:sz w:val="22"/>
        </w:rPr>
        <w:tab/>
      </w:r>
      <w:r w:rsidR="002A494A">
        <w:rPr>
          <w:rFonts w:asciiTheme="minorHAnsi" w:hAnsiTheme="minorHAnsi"/>
          <w:b/>
          <w:sz w:val="22"/>
        </w:rPr>
        <w:tab/>
      </w:r>
    </w:p>
    <w:p w:rsidR="008C4C45" w:rsidRDefault="008C4C45" w:rsidP="008C4C45">
      <w:pPr>
        <w:pStyle w:val="Zkladntext2"/>
        <w:ind w:left="2340" w:hanging="2340"/>
        <w:rPr>
          <w:rFonts w:asciiTheme="minorHAnsi" w:hAnsiTheme="minorHAnsi"/>
          <w:b/>
          <w:sz w:val="22"/>
        </w:rPr>
      </w:pPr>
    </w:p>
    <w:p w:rsidR="008C4C45" w:rsidRPr="008C4C45" w:rsidRDefault="008C4C45" w:rsidP="008C4C45">
      <w:pPr>
        <w:pStyle w:val="Zkladntext2"/>
        <w:ind w:left="2340" w:hanging="234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DŮVOD ZMĚNY:</w:t>
      </w:r>
    </w:p>
    <w:p w:rsidR="007B6A2D" w:rsidRPr="00B062FD" w:rsidRDefault="007B6A2D">
      <w:pPr>
        <w:pStyle w:val="Zkladntext2"/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520"/>
      </w:tblGrid>
      <w:tr w:rsidR="007E2029" w:rsidRPr="00FD7530" w:rsidTr="007E2029">
        <w:trPr>
          <w:trHeight w:val="380"/>
        </w:trPr>
        <w:tc>
          <w:tcPr>
            <w:tcW w:w="3094" w:type="dxa"/>
            <w:vAlign w:val="center"/>
          </w:tcPr>
          <w:p w:rsidR="007E2029" w:rsidRPr="00FD7530" w:rsidRDefault="007E2029" w:rsidP="007E2029">
            <w:pPr>
              <w:pStyle w:val="Zkladntext2"/>
              <w:ind w:left="2160" w:hanging="216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FD7530">
              <w:rPr>
                <w:rFonts w:ascii="Calibri" w:hAnsi="Calibri"/>
                <w:sz w:val="22"/>
              </w:rPr>
              <w:t>ůvodní cena</w:t>
            </w:r>
          </w:p>
        </w:tc>
        <w:tc>
          <w:tcPr>
            <w:tcW w:w="2520" w:type="dxa"/>
            <w:vAlign w:val="center"/>
          </w:tcPr>
          <w:p w:rsidR="007E2029" w:rsidRPr="00AD569F" w:rsidRDefault="00AD569F" w:rsidP="002A494A">
            <w:pPr>
              <w:pStyle w:val="Zkladntext2"/>
              <w:tabs>
                <w:tab w:val="left" w:pos="3240"/>
              </w:tabs>
              <w:ind w:left="2160" w:hanging="2160"/>
              <w:jc w:val="center"/>
              <w:rPr>
                <w:rFonts w:ascii="Calibri" w:hAnsi="Calibri"/>
                <w:sz w:val="22"/>
              </w:rPr>
            </w:pPr>
            <w:r w:rsidRPr="00AD569F">
              <w:rPr>
                <w:rFonts w:ascii="Calibri" w:hAnsi="Calibri"/>
                <w:sz w:val="22"/>
              </w:rPr>
              <w:t>0,-</w:t>
            </w:r>
          </w:p>
        </w:tc>
      </w:tr>
      <w:tr w:rsidR="007E2029" w:rsidRPr="00FD7530" w:rsidTr="007E2029">
        <w:trPr>
          <w:trHeight w:val="380"/>
        </w:trPr>
        <w:tc>
          <w:tcPr>
            <w:tcW w:w="3094" w:type="dxa"/>
            <w:vAlign w:val="center"/>
          </w:tcPr>
          <w:p w:rsidR="007E2029" w:rsidRPr="00FD7530" w:rsidRDefault="007E2029" w:rsidP="007E2029">
            <w:pPr>
              <w:pStyle w:val="Zkladntext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</w:t>
            </w:r>
            <w:r w:rsidRPr="00FD7530">
              <w:rPr>
                <w:rFonts w:ascii="Calibri" w:hAnsi="Calibri"/>
                <w:sz w:val="22"/>
              </w:rPr>
              <w:t>ová cena</w:t>
            </w:r>
          </w:p>
        </w:tc>
        <w:tc>
          <w:tcPr>
            <w:tcW w:w="2520" w:type="dxa"/>
            <w:vAlign w:val="center"/>
          </w:tcPr>
          <w:p w:rsidR="007E2029" w:rsidRPr="00AD569F" w:rsidRDefault="007B6C9F" w:rsidP="002A494A">
            <w:pPr>
              <w:pStyle w:val="Zkladntext2"/>
              <w:tabs>
                <w:tab w:val="left" w:pos="3240"/>
              </w:tabs>
              <w:ind w:left="2160" w:hanging="21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199.584</w:t>
            </w:r>
            <w:r w:rsidR="006133DF" w:rsidRPr="00AD569F">
              <w:rPr>
                <w:rFonts w:ascii="Calibri" w:hAnsi="Calibri"/>
                <w:sz w:val="22"/>
              </w:rPr>
              <w:t>,-</w:t>
            </w:r>
          </w:p>
        </w:tc>
      </w:tr>
      <w:tr w:rsidR="007E2029" w:rsidRPr="00FD7530" w:rsidTr="007E2029">
        <w:trPr>
          <w:trHeight w:val="380"/>
        </w:trPr>
        <w:tc>
          <w:tcPr>
            <w:tcW w:w="3094" w:type="dxa"/>
            <w:vAlign w:val="center"/>
          </w:tcPr>
          <w:p w:rsidR="007E2029" w:rsidRPr="00FD7530" w:rsidRDefault="007E2029" w:rsidP="007E2029">
            <w:pPr>
              <w:pStyle w:val="Zkladntext2"/>
              <w:ind w:left="2160" w:hanging="216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</w:t>
            </w:r>
            <w:r w:rsidRPr="00FD7530">
              <w:rPr>
                <w:rFonts w:ascii="Calibri" w:hAnsi="Calibri"/>
                <w:b/>
                <w:sz w:val="22"/>
              </w:rPr>
              <w:t>ýsledná cena</w:t>
            </w:r>
          </w:p>
        </w:tc>
        <w:tc>
          <w:tcPr>
            <w:tcW w:w="2520" w:type="dxa"/>
            <w:vAlign w:val="center"/>
          </w:tcPr>
          <w:p w:rsidR="007E2029" w:rsidRPr="00AD569F" w:rsidRDefault="007B6C9F" w:rsidP="002A494A">
            <w:pPr>
              <w:pStyle w:val="Zkladntext2"/>
              <w:tabs>
                <w:tab w:val="left" w:pos="3240"/>
              </w:tabs>
              <w:ind w:left="2160" w:hanging="21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199.584</w:t>
            </w:r>
            <w:r w:rsidR="002A494A" w:rsidRPr="00AD569F">
              <w:rPr>
                <w:rFonts w:ascii="Calibri" w:hAnsi="Calibri"/>
                <w:b/>
                <w:sz w:val="22"/>
              </w:rPr>
              <w:t>,-</w:t>
            </w:r>
          </w:p>
        </w:tc>
      </w:tr>
    </w:tbl>
    <w:p w:rsidR="007B6A2D" w:rsidRPr="00B062FD" w:rsidRDefault="00FD7530" w:rsidP="00FD7530">
      <w:pPr>
        <w:pStyle w:val="Zkladntext2"/>
        <w:ind w:left="2160" w:hanging="216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DOPAD NA CENU </w:t>
      </w:r>
      <w:r w:rsidRPr="00B062FD">
        <w:rPr>
          <w:rFonts w:asciiTheme="minorHAnsi" w:hAnsiTheme="minorHAnsi"/>
          <w:b/>
          <w:bCs/>
          <w:sz w:val="22"/>
        </w:rPr>
        <w:t>DÍLA</w:t>
      </w:r>
      <w:r w:rsidR="00861237">
        <w:rPr>
          <w:rFonts w:asciiTheme="minorHAnsi" w:hAnsiTheme="minorHAnsi"/>
          <w:b/>
          <w:bCs/>
          <w:sz w:val="22"/>
        </w:rPr>
        <w:t xml:space="preserve"> (</w:t>
      </w:r>
      <w:r>
        <w:rPr>
          <w:rFonts w:asciiTheme="minorHAnsi" w:hAnsiTheme="minorHAnsi"/>
          <w:b/>
          <w:bCs/>
          <w:sz w:val="22"/>
        </w:rPr>
        <w:t>Kč bez DPH)</w:t>
      </w:r>
      <w:r w:rsidRPr="00B062FD">
        <w:rPr>
          <w:rFonts w:asciiTheme="minorHAnsi" w:hAnsiTheme="minorHAnsi"/>
          <w:b/>
          <w:bCs/>
          <w:sz w:val="22"/>
        </w:rPr>
        <w:t>:</w:t>
      </w:r>
      <w:r w:rsidRPr="00B062FD">
        <w:rPr>
          <w:rFonts w:asciiTheme="minorHAnsi" w:hAnsiTheme="minorHAnsi"/>
          <w:sz w:val="22"/>
        </w:rPr>
        <w:t xml:space="preserve">  </w:t>
      </w:r>
    </w:p>
    <w:p w:rsidR="007B6A2D" w:rsidRPr="00B062FD" w:rsidRDefault="007B6A2D">
      <w:pPr>
        <w:pStyle w:val="Zkladntext2"/>
        <w:rPr>
          <w:rFonts w:asciiTheme="minorHAnsi" w:hAnsiTheme="minorHAnsi"/>
          <w:sz w:val="22"/>
        </w:rPr>
      </w:pPr>
    </w:p>
    <w:p w:rsidR="007B6A2D" w:rsidRPr="00B062FD" w:rsidRDefault="007B6A2D">
      <w:pPr>
        <w:pStyle w:val="Zkladntext2"/>
        <w:rPr>
          <w:rFonts w:asciiTheme="minorHAnsi" w:hAnsiTheme="minorHAnsi"/>
          <w:sz w:val="22"/>
        </w:rPr>
      </w:pPr>
    </w:p>
    <w:p w:rsidR="007B6A2D" w:rsidRPr="00B062FD" w:rsidRDefault="007B6A2D">
      <w:pPr>
        <w:pStyle w:val="Zkladntext2"/>
        <w:rPr>
          <w:rFonts w:asciiTheme="minorHAnsi" w:hAnsiTheme="minorHAnsi"/>
          <w:sz w:val="22"/>
        </w:rPr>
      </w:pPr>
    </w:p>
    <w:p w:rsidR="007B6A2D" w:rsidRPr="00B062FD" w:rsidRDefault="007B6A2D">
      <w:pPr>
        <w:pStyle w:val="Zkladntext2"/>
        <w:rPr>
          <w:rFonts w:asciiTheme="minorHAnsi" w:hAnsiTheme="minorHAnsi"/>
          <w:sz w:val="22"/>
        </w:rPr>
      </w:pPr>
    </w:p>
    <w:p w:rsidR="007B6A2D" w:rsidRPr="00B062FD" w:rsidRDefault="00FD7530" w:rsidP="00FD7530">
      <w:pPr>
        <w:pStyle w:val="Zkladntext2"/>
        <w:rPr>
          <w:rFonts w:asciiTheme="minorHAnsi" w:hAnsiTheme="minorHAnsi"/>
          <w:sz w:val="22"/>
        </w:rPr>
      </w:pPr>
      <w:r w:rsidRPr="00B062FD">
        <w:rPr>
          <w:rFonts w:asciiTheme="minorHAnsi" w:hAnsiTheme="minorHAnsi"/>
          <w:b/>
          <w:bCs/>
          <w:sz w:val="22"/>
        </w:rPr>
        <w:t>DOPAD NA TERMÍN</w:t>
      </w:r>
      <w:r>
        <w:rPr>
          <w:rFonts w:asciiTheme="minorHAnsi" w:hAnsiTheme="minorHAnsi"/>
          <w:b/>
          <w:bCs/>
          <w:sz w:val="22"/>
        </w:rPr>
        <w:t xml:space="preserve"> (</w:t>
      </w:r>
      <w:r w:rsidR="00861237">
        <w:rPr>
          <w:rFonts w:asciiTheme="minorHAnsi" w:hAnsiTheme="minorHAnsi"/>
          <w:b/>
          <w:bCs/>
          <w:sz w:val="22"/>
        </w:rPr>
        <w:t>dny</w:t>
      </w:r>
      <w:r>
        <w:rPr>
          <w:rFonts w:asciiTheme="minorHAnsi" w:hAnsiTheme="minorHAnsi"/>
          <w:b/>
          <w:bCs/>
          <w:sz w:val="22"/>
        </w:rPr>
        <w:t>)</w:t>
      </w:r>
      <w:r w:rsidRPr="00B062FD">
        <w:rPr>
          <w:rFonts w:asciiTheme="minorHAnsi" w:hAnsiTheme="minorHAnsi"/>
          <w:b/>
          <w:bCs/>
          <w:sz w:val="22"/>
        </w:rPr>
        <w:t>:</w:t>
      </w:r>
      <w:r w:rsidR="007B6A2D" w:rsidRPr="00B062FD">
        <w:rPr>
          <w:rFonts w:asciiTheme="minorHAnsi" w:hAnsiTheme="minorHAnsi"/>
          <w:sz w:val="22"/>
        </w:rPr>
        <w:tab/>
      </w:r>
      <w:r w:rsidR="0084289F" w:rsidRPr="00B062FD">
        <w:rPr>
          <w:rFonts w:asciiTheme="minorHAnsi" w:hAnsiTheme="minorHAnsi"/>
          <w:sz w:val="22"/>
        </w:rPr>
        <w:t xml:space="preserve"> </w:t>
      </w:r>
      <w:r w:rsidR="00027196">
        <w:rPr>
          <w:rFonts w:asciiTheme="minorHAnsi" w:hAnsiTheme="minorHAnsi"/>
          <w:sz w:val="22"/>
        </w:rPr>
        <w:t>žádný</w:t>
      </w:r>
    </w:p>
    <w:p w:rsidR="007B6A2D" w:rsidRPr="00B062FD" w:rsidRDefault="007B6A2D">
      <w:pPr>
        <w:pStyle w:val="Zkladntext2"/>
        <w:ind w:left="2340" w:hanging="2340"/>
        <w:rPr>
          <w:rFonts w:asciiTheme="minorHAnsi" w:hAnsiTheme="minorHAnsi"/>
          <w:sz w:val="22"/>
        </w:rPr>
      </w:pPr>
    </w:p>
    <w:p w:rsidR="007B6A2D" w:rsidRPr="00B062FD" w:rsidRDefault="00FD7530">
      <w:pPr>
        <w:pStyle w:val="Zkladntext2"/>
        <w:ind w:left="2340" w:hanging="2340"/>
        <w:rPr>
          <w:rFonts w:asciiTheme="minorHAnsi" w:hAnsiTheme="minorHAnsi"/>
          <w:sz w:val="22"/>
        </w:rPr>
      </w:pPr>
      <w:r w:rsidRPr="00B062FD">
        <w:rPr>
          <w:rFonts w:asciiTheme="minorHAnsi" w:hAnsiTheme="minorHAnsi"/>
          <w:b/>
          <w:bCs/>
          <w:sz w:val="22"/>
        </w:rPr>
        <w:t>PŘÍLOHY</w:t>
      </w:r>
      <w:r w:rsidR="007B6A2D" w:rsidRPr="00B062FD">
        <w:rPr>
          <w:rFonts w:asciiTheme="minorHAnsi" w:hAnsiTheme="minorHAnsi"/>
          <w:b/>
          <w:bCs/>
          <w:sz w:val="22"/>
        </w:rPr>
        <w:t>:</w:t>
      </w:r>
      <w:r w:rsidR="007B6A2D" w:rsidRPr="00B062FD">
        <w:rPr>
          <w:rFonts w:asciiTheme="minorHAnsi" w:hAnsiTheme="minorHAnsi"/>
          <w:sz w:val="22"/>
        </w:rPr>
        <w:tab/>
      </w:r>
      <w:r w:rsidR="00027196">
        <w:rPr>
          <w:rFonts w:asciiTheme="minorHAnsi" w:hAnsiTheme="minorHAnsi"/>
          <w:sz w:val="22"/>
        </w:rPr>
        <w:t xml:space="preserve">     cenová nabídka</w:t>
      </w:r>
    </w:p>
    <w:tbl>
      <w:tblPr>
        <w:tblpPr w:leftFromText="141" w:rightFromText="141" w:vertAnchor="page" w:horzAnchor="margin" w:tblpY="10081"/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84"/>
        <w:gridCol w:w="1986"/>
        <w:gridCol w:w="1699"/>
        <w:gridCol w:w="1703"/>
      </w:tblGrid>
      <w:tr w:rsidR="00434C9E" w:rsidRPr="00434C9E" w:rsidTr="00434C9E">
        <w:trPr>
          <w:trHeight w:val="7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ODSOUHLASENO:</w:t>
            </w:r>
          </w:p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(společnost)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434C9E" w:rsidRDefault="00AB51F0" w:rsidP="00434C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PŘEDAL</w:t>
            </w:r>
            <w:r w:rsidR="00434C9E" w:rsidRPr="00434C9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:</w:t>
            </w:r>
          </w:p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(jméno a příjmení)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PŘ</w:t>
            </w:r>
            <w:r w:rsidR="00AB51F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EVZAL</w:t>
            </w:r>
            <w:r w:rsidRPr="00434C9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:</w:t>
            </w:r>
          </w:p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(jméno a příjmení)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PODPIS: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434C9E" w:rsidRDefault="00434C9E" w:rsidP="00434C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DATUM:</w:t>
            </w:r>
          </w:p>
        </w:tc>
      </w:tr>
      <w:tr w:rsidR="00434C9E" w:rsidRPr="00434C9E" w:rsidTr="00434C9E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9E" w:rsidRPr="00434C9E" w:rsidRDefault="00434C9E" w:rsidP="00434C9E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434C9E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ZHOTOVITEL</w:t>
            </w:r>
          </w:p>
          <w:p w:rsidR="00434C9E" w:rsidRPr="00434C9E" w:rsidRDefault="00434C9E" w:rsidP="00434C9E">
            <w:pPr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2A494A" w:rsidRDefault="00CD7775" w:rsidP="00EA67AB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  </w:t>
            </w:r>
            <w:r w:rsidR="00EA67AB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434C9E" w:rsidRPr="00434C9E" w:rsidTr="00434C9E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9E" w:rsidRPr="00434C9E" w:rsidRDefault="00CD7775" w:rsidP="00434C9E">
            <w:pPr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ZHOTOVI</w:t>
            </w:r>
            <w:r w:rsidR="00434C9E" w:rsidRPr="00434C9E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TEL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2A494A" w:rsidRDefault="00434C9E" w:rsidP="00EA67AB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  <w:r w:rsidR="00CD7775"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="00EA67AB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6C9F" w:rsidRPr="00434C9E" w:rsidTr="000521E1">
        <w:trPr>
          <w:trHeight w:val="720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C9F" w:rsidRPr="00434C9E" w:rsidRDefault="007B6C9F" w:rsidP="00434C9E">
            <w:pPr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 w:rsidRPr="00434C9E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OBJEDNATEL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9F" w:rsidRPr="002A494A" w:rsidRDefault="007B6C9F" w:rsidP="00530E2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9F" w:rsidRPr="002A494A" w:rsidRDefault="00EA67AB" w:rsidP="00EA67AB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9F" w:rsidRPr="002A494A" w:rsidRDefault="007B6C9F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9F" w:rsidRPr="002A494A" w:rsidRDefault="007B6C9F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6C9F" w:rsidRPr="00434C9E" w:rsidTr="000521E1">
        <w:trPr>
          <w:trHeight w:val="72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9F" w:rsidRPr="00434C9E" w:rsidRDefault="007B6C9F" w:rsidP="00434C9E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9F" w:rsidRPr="002A494A" w:rsidRDefault="007B6C9F" w:rsidP="00530E2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9F" w:rsidRPr="007B6C9F" w:rsidRDefault="00EA67AB" w:rsidP="00AD569F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9F" w:rsidRPr="002A494A" w:rsidRDefault="007B6C9F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9F" w:rsidRPr="002A494A" w:rsidRDefault="007B6C9F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34C9E" w:rsidRPr="00434C9E" w:rsidTr="00434C9E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9E" w:rsidRPr="00434C9E" w:rsidRDefault="00CD7775" w:rsidP="00434C9E">
            <w:pPr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TDO</w:t>
            </w:r>
            <w:r w:rsidR="00434C9E" w:rsidRPr="00434C9E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C9E" w:rsidRPr="002A494A" w:rsidRDefault="00434C9E" w:rsidP="00434C9E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2A494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</w:tr>
    </w:tbl>
    <w:p w:rsidR="00C20238" w:rsidRDefault="00C20238" w:rsidP="00FD7530">
      <w:pPr>
        <w:rPr>
          <w:rFonts w:asciiTheme="minorHAnsi" w:hAnsiTheme="minorHAnsi"/>
          <w:sz w:val="20"/>
        </w:rPr>
      </w:pPr>
    </w:p>
    <w:p w:rsidR="00434C9E" w:rsidRPr="00861237" w:rsidRDefault="00861237" w:rsidP="00FD7530">
      <w:pPr>
        <w:rPr>
          <w:rFonts w:asciiTheme="minorHAnsi" w:hAnsiTheme="minorHAnsi"/>
          <w:sz w:val="20"/>
        </w:rPr>
      </w:pPr>
      <w:r w:rsidRPr="00861237">
        <w:rPr>
          <w:rFonts w:asciiTheme="minorHAnsi" w:hAnsiTheme="minorHAnsi"/>
          <w:sz w:val="20"/>
        </w:rPr>
        <w:t xml:space="preserve">ODSOUHLASENÁ ZMĚNA BUDE </w:t>
      </w:r>
      <w:r>
        <w:rPr>
          <w:rFonts w:asciiTheme="minorHAnsi" w:hAnsiTheme="minorHAnsi"/>
          <w:sz w:val="20"/>
        </w:rPr>
        <w:t>SOUČÁSTÍ DODATKU KE SMLOUVĚ O DÍLO. PODPISEM ZMĚNOVÉHO LISTU OBJEDNATEL POTVRZUJE A ODSOUHLASUJE CENOVÝ A TERMÍNOVÝ DOPAD.</w:t>
      </w:r>
    </w:p>
    <w:sectPr w:rsidR="00434C9E" w:rsidRPr="00861237">
      <w:footerReference w:type="default" r:id="rId12"/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6E" w:rsidRDefault="009D0D6E">
      <w:r>
        <w:separator/>
      </w:r>
    </w:p>
  </w:endnote>
  <w:endnote w:type="continuationSeparator" w:id="0">
    <w:p w:rsidR="009D0D6E" w:rsidRDefault="009D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4A" w:rsidRPr="00E6454A" w:rsidRDefault="00E6454A" w:rsidP="00E6454A">
    <w:pPr>
      <w:pStyle w:val="Zpat"/>
      <w:jc w:val="center"/>
      <w:rPr>
        <w:rFonts w:asciiTheme="minorHAnsi" w:hAnsiTheme="minorHAnsi"/>
        <w:sz w:val="20"/>
      </w:rPr>
    </w:pPr>
    <w:r w:rsidRPr="00E6454A">
      <w:rPr>
        <w:rFonts w:asciiTheme="minorHAnsi" w:hAnsiTheme="minorHAnsi"/>
        <w:sz w:val="20"/>
      </w:rPr>
      <w:t>KASTEN spol. s r.o., Větrná 145, Neratovice 277 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6E" w:rsidRDefault="009D0D6E">
      <w:r>
        <w:separator/>
      </w:r>
    </w:p>
  </w:footnote>
  <w:footnote w:type="continuationSeparator" w:id="0">
    <w:p w:rsidR="009D0D6E" w:rsidRDefault="009D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CB"/>
    <w:multiLevelType w:val="hybridMultilevel"/>
    <w:tmpl w:val="6540B5F2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EEE728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08232A"/>
    <w:multiLevelType w:val="hybridMultilevel"/>
    <w:tmpl w:val="AD60D34E"/>
    <w:lvl w:ilvl="0" w:tplc="040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74E4551"/>
    <w:multiLevelType w:val="hybridMultilevel"/>
    <w:tmpl w:val="44806954"/>
    <w:lvl w:ilvl="0" w:tplc="8826BD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A5F77"/>
    <w:multiLevelType w:val="hybridMultilevel"/>
    <w:tmpl w:val="22940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A585C"/>
    <w:multiLevelType w:val="hybridMultilevel"/>
    <w:tmpl w:val="BF36F9E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972E0"/>
    <w:multiLevelType w:val="hybridMultilevel"/>
    <w:tmpl w:val="A90E0020"/>
    <w:lvl w:ilvl="0" w:tplc="B4E0731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E330970"/>
    <w:multiLevelType w:val="hybridMultilevel"/>
    <w:tmpl w:val="F76A4DEE"/>
    <w:lvl w:ilvl="0" w:tplc="A1A6E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34173"/>
    <w:multiLevelType w:val="hybridMultilevel"/>
    <w:tmpl w:val="0BE848E6"/>
    <w:lvl w:ilvl="0" w:tplc="2ACC52C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968C2"/>
    <w:multiLevelType w:val="hybridMultilevel"/>
    <w:tmpl w:val="62F6FFDE"/>
    <w:lvl w:ilvl="0" w:tplc="040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4D8A6743"/>
    <w:multiLevelType w:val="hybridMultilevel"/>
    <w:tmpl w:val="85B87F2E"/>
    <w:lvl w:ilvl="0" w:tplc="F3C095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30BB8"/>
    <w:multiLevelType w:val="hybridMultilevel"/>
    <w:tmpl w:val="AD60D34E"/>
    <w:lvl w:ilvl="0" w:tplc="A1A6EF4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02E083B"/>
    <w:multiLevelType w:val="hybridMultilevel"/>
    <w:tmpl w:val="FBA0AAD0"/>
    <w:lvl w:ilvl="0" w:tplc="CF72F21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DC"/>
    <w:rsid w:val="00007C93"/>
    <w:rsid w:val="00017768"/>
    <w:rsid w:val="00026217"/>
    <w:rsid w:val="00027196"/>
    <w:rsid w:val="000344FA"/>
    <w:rsid w:val="000570E4"/>
    <w:rsid w:val="00083289"/>
    <w:rsid w:val="000948EA"/>
    <w:rsid w:val="00097896"/>
    <w:rsid w:val="001060B0"/>
    <w:rsid w:val="00184220"/>
    <w:rsid w:val="002602FC"/>
    <w:rsid w:val="0026091C"/>
    <w:rsid w:val="0028552E"/>
    <w:rsid w:val="002A494A"/>
    <w:rsid w:val="002A4D25"/>
    <w:rsid w:val="002C134B"/>
    <w:rsid w:val="00375524"/>
    <w:rsid w:val="00386644"/>
    <w:rsid w:val="003B12D2"/>
    <w:rsid w:val="003C73D1"/>
    <w:rsid w:val="003D0783"/>
    <w:rsid w:val="003D2F38"/>
    <w:rsid w:val="003F6F4F"/>
    <w:rsid w:val="004211D8"/>
    <w:rsid w:val="00434C9E"/>
    <w:rsid w:val="00437D67"/>
    <w:rsid w:val="00443079"/>
    <w:rsid w:val="00457E1B"/>
    <w:rsid w:val="00466650"/>
    <w:rsid w:val="00482BC7"/>
    <w:rsid w:val="00512829"/>
    <w:rsid w:val="00530E2E"/>
    <w:rsid w:val="005A58E6"/>
    <w:rsid w:val="005A595A"/>
    <w:rsid w:val="006133DF"/>
    <w:rsid w:val="0064292E"/>
    <w:rsid w:val="00661284"/>
    <w:rsid w:val="006F08DC"/>
    <w:rsid w:val="006F2FB5"/>
    <w:rsid w:val="00777B9A"/>
    <w:rsid w:val="00797C23"/>
    <w:rsid w:val="007B6A2D"/>
    <w:rsid w:val="007B6C9F"/>
    <w:rsid w:val="007D08AE"/>
    <w:rsid w:val="007E2029"/>
    <w:rsid w:val="008138CA"/>
    <w:rsid w:val="00822A4D"/>
    <w:rsid w:val="008328CA"/>
    <w:rsid w:val="0084289F"/>
    <w:rsid w:val="00861237"/>
    <w:rsid w:val="00885D07"/>
    <w:rsid w:val="008C4C45"/>
    <w:rsid w:val="008E28AA"/>
    <w:rsid w:val="00940C70"/>
    <w:rsid w:val="0095249F"/>
    <w:rsid w:val="009B5AA2"/>
    <w:rsid w:val="009D0D6E"/>
    <w:rsid w:val="00AB51F0"/>
    <w:rsid w:val="00AD0DBB"/>
    <w:rsid w:val="00AD569F"/>
    <w:rsid w:val="00AF2A72"/>
    <w:rsid w:val="00B062FD"/>
    <w:rsid w:val="00B205CB"/>
    <w:rsid w:val="00B26351"/>
    <w:rsid w:val="00B93D09"/>
    <w:rsid w:val="00BA0153"/>
    <w:rsid w:val="00BA4D1F"/>
    <w:rsid w:val="00C02AD0"/>
    <w:rsid w:val="00C1000D"/>
    <w:rsid w:val="00C20238"/>
    <w:rsid w:val="00C2034D"/>
    <w:rsid w:val="00C77309"/>
    <w:rsid w:val="00C9785A"/>
    <w:rsid w:val="00CD37E1"/>
    <w:rsid w:val="00CD7775"/>
    <w:rsid w:val="00CE427C"/>
    <w:rsid w:val="00D0655D"/>
    <w:rsid w:val="00D40539"/>
    <w:rsid w:val="00D64EEC"/>
    <w:rsid w:val="00D868C4"/>
    <w:rsid w:val="00DA08E5"/>
    <w:rsid w:val="00DB1B99"/>
    <w:rsid w:val="00DC53CE"/>
    <w:rsid w:val="00DE0DCE"/>
    <w:rsid w:val="00E43DAE"/>
    <w:rsid w:val="00E6454A"/>
    <w:rsid w:val="00EA67AB"/>
    <w:rsid w:val="00EB201B"/>
    <w:rsid w:val="00F10CE4"/>
    <w:rsid w:val="00F319FC"/>
    <w:rsid w:val="00F43334"/>
    <w:rsid w:val="00F55FFF"/>
    <w:rsid w:val="00F6318F"/>
    <w:rsid w:val="00F80710"/>
    <w:rsid w:val="00F87BB2"/>
    <w:rsid w:val="00FC21DB"/>
    <w:rsid w:val="00FD59CC"/>
    <w:rsid w:val="00FD7530"/>
    <w:rsid w:val="00FE37FE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pPr>
      <w:widowControl w:val="0"/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457E1B"/>
    <w:pPr>
      <w:tabs>
        <w:tab w:val="center" w:pos="4536"/>
        <w:tab w:val="right" w:pos="9072"/>
      </w:tabs>
    </w:p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D64EEC"/>
    <w:pPr>
      <w:spacing w:after="120" w:line="280" w:lineRule="exact"/>
      <w:jc w:val="center"/>
    </w:pPr>
    <w:rPr>
      <w:rFonts w:ascii="Garamond" w:hAnsi="Garamond"/>
      <w:b/>
      <w:bCs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D64EEC"/>
    <w:rPr>
      <w:rFonts w:ascii="Garamond" w:hAnsi="Garamond"/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7E2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pPr>
      <w:widowControl w:val="0"/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457E1B"/>
    <w:pPr>
      <w:tabs>
        <w:tab w:val="center" w:pos="4536"/>
        <w:tab w:val="right" w:pos="9072"/>
      </w:tabs>
    </w:p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D64EEC"/>
    <w:pPr>
      <w:spacing w:after="120" w:line="280" w:lineRule="exact"/>
      <w:jc w:val="center"/>
    </w:pPr>
    <w:rPr>
      <w:rFonts w:ascii="Garamond" w:hAnsi="Garamond"/>
      <w:b/>
      <w:bCs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D64EEC"/>
    <w:rPr>
      <w:rFonts w:ascii="Garamond" w:hAnsi="Garamond"/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7E2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ova\AppData\Local\Temp\F2-10_ZMENOVY_LI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0BF85399C8A4B8E63C4B0B15A8F96" ma:contentTypeVersion="4" ma:contentTypeDescription="Vytvoří nový dokument" ma:contentTypeScope="" ma:versionID="a2ecb9058a212738f014309860d469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A8A37-F730-4C91-9F22-4E0388F8F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CBEF3-53DB-4D3B-A65B-FB680345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0ACA9-0413-41B7-9C9C-1AEAE006E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F2-10_ZMENOVY_LIST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Podzimek a synové s.r.o.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Brožová Lenka</dc:creator>
  <cp:lastModifiedBy>Kubričanová Zora</cp:lastModifiedBy>
  <cp:revision>2</cp:revision>
  <cp:lastPrinted>2017-07-11T07:50:00Z</cp:lastPrinted>
  <dcterms:created xsi:type="dcterms:W3CDTF">2018-06-27T15:06:00Z</dcterms:created>
  <dcterms:modified xsi:type="dcterms:W3CDTF">2018-06-27T15:06:00Z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0x0101002630BF85399C8A4B8E63C4B0B15A8F96</vt:lpwstr>
  </property>
</Properties>
</file>