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E15CA2">
        <w:t>ULA-JZ-114/2018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15CA2" w:rsidRPr="00E15CA2">
        <w:rPr>
          <w:rFonts w:cs="Arial"/>
          <w:szCs w:val="20"/>
        </w:rPr>
        <w:t xml:space="preserve">Mgr. </w:t>
      </w:r>
      <w:r w:rsidR="00E15CA2">
        <w:t>et Mgr. Radim Gabriel</w:t>
      </w:r>
      <w:r w:rsidRPr="00A3020E">
        <w:rPr>
          <w:rFonts w:cs="Arial"/>
          <w:szCs w:val="20"/>
        </w:rPr>
        <w:t xml:space="preserve">, </w:t>
      </w:r>
      <w:r w:rsidR="00E15CA2" w:rsidRPr="00E15CA2">
        <w:rPr>
          <w:rFonts w:cs="Arial"/>
          <w:szCs w:val="20"/>
        </w:rPr>
        <w:t>ředitel krajské</w:t>
      </w:r>
      <w:r w:rsidR="00E15CA2">
        <w:t xml:space="preserve"> pobočky ÚP ČR v Ústí nad Labem</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15CA2" w:rsidRPr="00E15CA2">
        <w:rPr>
          <w:rFonts w:cs="Arial"/>
          <w:szCs w:val="20"/>
        </w:rPr>
        <w:t>Dobrovského 1278</w:t>
      </w:r>
      <w:r w:rsidR="00E15CA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E15CA2" w:rsidRPr="00E15CA2">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EA1685" w:rsidRPr="00FE4C57">
        <w:rPr>
          <w:szCs w:val="20"/>
        </w:rPr>
        <w:t>Úřad práce ČR, Oddělení projektů EU, Mírové náměstí 3097/37, 400 01 Ústí nad Labem</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246AE5" w:rsidRPr="00A3020E" w:rsidRDefault="00246AE5" w:rsidP="00246AE5">
      <w:pPr>
        <w:tabs>
          <w:tab w:val="left" w:pos="2212"/>
        </w:tabs>
        <w:ind w:left="2211" w:hanging="2211"/>
        <w:jc w:val="left"/>
        <w:rPr>
          <w:rFonts w:cs="Arial"/>
          <w:szCs w:val="20"/>
        </w:rPr>
      </w:pPr>
      <w:r w:rsidRPr="00053DB6">
        <w:rPr>
          <w:rFonts w:cs="Arial"/>
          <w:b/>
          <w:szCs w:val="20"/>
        </w:rPr>
        <w:t>zaměstnavatelem:</w:t>
      </w:r>
      <w:r w:rsidRPr="00A3020E">
        <w:rPr>
          <w:rFonts w:cs="Arial"/>
          <w:szCs w:val="20"/>
        </w:rPr>
        <w:tab/>
      </w:r>
      <w:r w:rsidR="00E15CA2" w:rsidRPr="00184880">
        <w:rPr>
          <w:rFonts w:cs="Arial"/>
          <w:b/>
          <w:szCs w:val="20"/>
        </w:rPr>
        <w:t>Jaroslav Levý</w:t>
      </w:r>
      <w:r w:rsidR="00E15CA2" w:rsidRPr="00E15CA2">
        <w:rPr>
          <w:rFonts w:cs="Arial"/>
          <w:vanish/>
          <w:szCs w:val="20"/>
        </w:rPr>
        <w:t>1</w:t>
      </w:r>
    </w:p>
    <w:p w:rsidR="00246AE5" w:rsidRPr="00A3020E" w:rsidRDefault="00E15CA2"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15CA2">
        <w:rPr>
          <w:rFonts w:cs="Arial"/>
          <w:szCs w:val="20"/>
        </w:rPr>
        <w:t>Zalužanská č</w:t>
      </w:r>
      <w:r>
        <w:t>.p. 328, 403 39 Chlumec u Ústí nad Labem</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bookmarkStart w:id="0" w:name="_GoBack"/>
      <w:bookmarkEnd w:id="0"/>
      <w:r w:rsidRPr="00A3020E">
        <w:rPr>
          <w:rFonts w:cs="Arial"/>
          <w:szCs w:val="20"/>
        </w:rPr>
        <w:tab/>
      </w:r>
      <w:r w:rsidR="00E15CA2" w:rsidRPr="00E15CA2">
        <w:rPr>
          <w:rFonts w:cs="Arial"/>
          <w:szCs w:val="20"/>
        </w:rPr>
        <w:t>66072336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w:t>
      </w:r>
      <w:r w:rsidR="00184880">
        <w:t>vku na jeho vyhrazení (dále jen </w:t>
      </w:r>
      <w:r>
        <w:t>„příspěvek“) z</w:t>
      </w:r>
      <w:r w:rsidR="005579B6">
        <w:t xml:space="preserve"> regionálního </w:t>
      </w:r>
      <w:r>
        <w:t>projektu č. </w:t>
      </w:r>
      <w:r w:rsidR="00E15CA2">
        <w:t>CZ.03.1.48/0.0/0.0/15_010/0000039</w:t>
      </w:r>
      <w:r>
        <w:rPr>
          <w:i/>
          <w:iCs/>
        </w:rPr>
        <w:t xml:space="preserve"> - </w:t>
      </w:r>
      <w:r w:rsidR="00184880">
        <w:t>Flexibilně do práce v </w:t>
      </w:r>
      <w:r w:rsidR="00E15CA2">
        <w:t>Ústeckém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C7215">
        <w:rPr>
          <w:b/>
          <w:noProof/>
        </w:rPr>
        <w:t>XXXXXXXXXXXXXXXXXX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C7215">
        <w:t>XXXXXXXXXX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15CA2" w:rsidRPr="00184880">
        <w:rPr>
          <w:b/>
          <w:noProof/>
        </w:rPr>
        <w:t>úklidové práce a pěstební činnost</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E15CA2">
        <w:t>Telnice - Varvažov</w:t>
      </w:r>
    </w:p>
    <w:p w:rsidR="0049132E" w:rsidRDefault="0049132E" w:rsidP="0049132E">
      <w:pPr>
        <w:pStyle w:val="Daltextbodudohody"/>
        <w:tabs>
          <w:tab w:val="clear" w:pos="2520"/>
        </w:tabs>
        <w:ind w:left="3119" w:hanging="2263"/>
      </w:pPr>
      <w:r>
        <w:t>Den nástupu do práce:</w:t>
      </w:r>
      <w:r>
        <w:tab/>
      </w:r>
      <w:r w:rsidR="00E15CA2" w:rsidRPr="00184880">
        <w:rPr>
          <w:b/>
        </w:rPr>
        <w:t>1.</w:t>
      </w:r>
      <w:r w:rsidR="00184880" w:rsidRPr="00184880">
        <w:rPr>
          <w:b/>
        </w:rPr>
        <w:t xml:space="preserve"> </w:t>
      </w:r>
      <w:r w:rsidR="00E15CA2" w:rsidRPr="00184880">
        <w:rPr>
          <w:b/>
        </w:rPr>
        <w:t>7.</w:t>
      </w:r>
      <w:r w:rsidR="00184880" w:rsidRPr="00184880">
        <w:rPr>
          <w:b/>
        </w:rPr>
        <w:t xml:space="preserve"> </w:t>
      </w:r>
      <w:r w:rsidR="00E15CA2" w:rsidRPr="00184880">
        <w:rPr>
          <w:b/>
        </w:rPr>
        <w:t>2018</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E15CA2">
        <w:rPr>
          <w:noProof/>
        </w:rPr>
        <w:t>určitou do 31.8.2019</w:t>
      </w:r>
      <w:r>
        <w:t>, s </w:t>
      </w:r>
      <w:r w:rsidRPr="00184880">
        <w:rPr>
          <w:b/>
        </w:rPr>
        <w:t xml:space="preserve">týdenní pracovní dobou </w:t>
      </w:r>
      <w:r w:rsidR="00E15CA2" w:rsidRPr="00184880">
        <w:rPr>
          <w:b/>
          <w:noProof/>
        </w:rPr>
        <w:t>40</w:t>
      </w:r>
      <w:r w:rsidRPr="00184880">
        <w:rPr>
          <w:b/>
        </w:rP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w:t>
      </w:r>
      <w:r w:rsidR="00184880">
        <w:t>rostřednictvím Registru smluv a </w:t>
      </w:r>
      <w:r w:rsidRPr="00381063">
        <w:t>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E15CA2">
        <w:rPr>
          <w:noProof/>
        </w:rPr>
        <w:t>30.6.2019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E15CA2" w:rsidRPr="00E15CA2">
        <w:rPr>
          <w:b/>
          <w:noProof/>
        </w:rPr>
        <w:t>12 000</w:t>
      </w:r>
      <w:r w:rsidR="00123707" w:rsidRPr="00184880">
        <w:rPr>
          <w:b/>
        </w:rPr>
        <w:t> </w:t>
      </w:r>
      <w:r w:rsidR="00026A7E" w:rsidRPr="00184880">
        <w:rPr>
          <w:b/>
        </w:rPr>
        <w:t>Kč</w:t>
      </w:r>
      <w:r w:rsidR="00026A7E">
        <w:t xml:space="preserve">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E15CA2" w:rsidRPr="00E15CA2">
        <w:rPr>
          <w:b/>
        </w:rPr>
        <w:t>144 </w:t>
      </w:r>
      <w:r w:rsidR="00E15CA2" w:rsidRPr="00184880">
        <w:rPr>
          <w:b/>
        </w:rPr>
        <w:t>000</w:t>
      </w:r>
      <w:r w:rsidR="00486858" w:rsidRPr="00184880">
        <w:rPr>
          <w:b/>
        </w:rPr>
        <w:t> </w:t>
      </w:r>
      <w:r w:rsidRPr="00184880">
        <w:rPr>
          <w:b/>
        </w:rPr>
        <w:t>Kč</w:t>
      </w:r>
      <w:r>
        <w:t>.</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15CA2" w:rsidRPr="00E15CA2">
        <w:rPr>
          <w:b/>
          <w:noProof/>
        </w:rPr>
        <w:t>1.</w:t>
      </w:r>
      <w:r w:rsidR="00184880">
        <w:rPr>
          <w:b/>
          <w:noProof/>
        </w:rPr>
        <w:t xml:space="preserve"> </w:t>
      </w:r>
      <w:r w:rsidR="00E15CA2" w:rsidRPr="00E15CA2">
        <w:rPr>
          <w:b/>
          <w:noProof/>
        </w:rPr>
        <w:t>7.</w:t>
      </w:r>
      <w:r w:rsidR="00184880">
        <w:rPr>
          <w:b/>
          <w:noProof/>
        </w:rPr>
        <w:t xml:space="preserve"> </w:t>
      </w:r>
      <w:r w:rsidR="00E15CA2" w:rsidRPr="00E15CA2">
        <w:rPr>
          <w:b/>
          <w:noProof/>
        </w:rPr>
        <w:t>2018</w:t>
      </w:r>
      <w:r w:rsidR="00781CAC" w:rsidRPr="00E15CA2">
        <w:rPr>
          <w:b/>
        </w:rPr>
        <w:t xml:space="preserve"> do</w:t>
      </w:r>
      <w:r w:rsidRPr="00E15CA2">
        <w:rPr>
          <w:b/>
        </w:rPr>
        <w:t> </w:t>
      </w:r>
      <w:r w:rsidR="00E15CA2" w:rsidRPr="00E15CA2">
        <w:rPr>
          <w:b/>
          <w:noProof/>
        </w:rPr>
        <w:t>30.</w:t>
      </w:r>
      <w:r w:rsidR="00184880">
        <w:rPr>
          <w:b/>
          <w:noProof/>
        </w:rPr>
        <w:t xml:space="preserve"> </w:t>
      </w:r>
      <w:r w:rsidR="00E15CA2" w:rsidRPr="00E15CA2">
        <w:rPr>
          <w:b/>
          <w:noProof/>
        </w:rPr>
        <w:t>6.</w:t>
      </w:r>
      <w:r w:rsidR="00184880">
        <w:rPr>
          <w:b/>
          <w:noProof/>
        </w:rPr>
        <w:t xml:space="preserve"> </w:t>
      </w:r>
      <w:r w:rsidR="00E15CA2" w:rsidRPr="00E15CA2">
        <w:rPr>
          <w:b/>
          <w:noProof/>
        </w:rPr>
        <w:t>2019</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E15CA2">
        <w:t>1.</w:t>
      </w:r>
      <w:r w:rsidR="00184880">
        <w:t xml:space="preserve"> </w:t>
      </w:r>
      <w:r w:rsidR="00E15CA2">
        <w:t>7.</w:t>
      </w:r>
      <w:r w:rsidR="00184880">
        <w:t xml:space="preserve"> </w:t>
      </w:r>
      <w:r w:rsidR="00E15CA2">
        <w:t>2018</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0C7215">
        <w:rPr>
          <w:b/>
        </w:rPr>
        <w:t>XXXXXXXXXXXXXXX</w:t>
      </w:r>
      <w:r>
        <w:t>.</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w:t>
      </w:r>
      <w:r w:rsidR="00184880">
        <w:t xml:space="preserve"> této dohody. Smluvní strany se </w:t>
      </w:r>
      <w:r w:rsidR="000C1E3F" w:rsidRPr="000C1E3F">
        <w:t>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w:t>
      </w:r>
      <w:r w:rsidR="00184880">
        <w:t>avy. Příspěvek bude vyplacen až </w:t>
      </w:r>
      <w:r w:rsidRPr="00912E3A">
        <w:t>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w:t>
      </w:r>
      <w:r w:rsidR="00184880">
        <w:t>en bez </w:t>
      </w:r>
      <w:r w:rsidRPr="00C2059E">
        <w:t>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w:t>
      </w:r>
      <w:r w:rsidR="00184880">
        <w:t>spěvek nebo jeho část, pokud mu </w:t>
      </w:r>
      <w:r w:rsidRPr="006B40CC">
        <w:t>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w:t>
      </w:r>
      <w:r w:rsidR="00184880">
        <w:t xml:space="preserve"> na </w:t>
      </w:r>
      <w:r w:rsidRPr="00B07B41">
        <w:t>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w:t>
      </w:r>
      <w:r w:rsidR="00184880">
        <w:t>bo pokud opakovaně neúplně nebo </w:t>
      </w:r>
      <w:r w:rsidRPr="00084433">
        <w:t>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w:t>
      </w:r>
      <w:r w:rsidR="00184880">
        <w:t>okud tato strana prokáže, že by </w:t>
      </w:r>
      <w:r w:rsidRPr="000F0755">
        <w:t>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w:t>
      </w:r>
      <w:r w:rsidR="00184880">
        <w:t>lánku III této dohody, který by </w:t>
      </w:r>
      <w:r w:rsidRPr="000F0755">
        <w:t>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w:t>
      </w:r>
      <w:r w:rsidR="00184880">
        <w:t>dnem, který si smluvní strany v </w:t>
      </w:r>
      <w:r w:rsidRPr="0023409C">
        <w:t>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w:t>
      </w:r>
      <w:r w:rsidR="00184880">
        <w:t>ovení dodatku k této dohodě, je </w:t>
      </w:r>
      <w:r w:rsidRPr="0023409C">
        <w:t>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15CA2" w:rsidP="009B751F">
      <w:pPr>
        <w:keepNext/>
        <w:keepLines/>
        <w:tabs>
          <w:tab w:val="left" w:pos="2520"/>
        </w:tabs>
        <w:rPr>
          <w:rFonts w:cs="Arial"/>
          <w:szCs w:val="20"/>
        </w:rPr>
      </w:pPr>
      <w:r>
        <w:rPr>
          <w:noProof/>
        </w:rPr>
        <w:t>V Ústí nad Labem</w:t>
      </w:r>
      <w:r w:rsidR="000378AA" w:rsidRPr="003F2F6D">
        <w:rPr>
          <w:rFonts w:cs="Arial"/>
          <w:szCs w:val="20"/>
        </w:rPr>
        <w:t xml:space="preserve"> dne </w:t>
      </w:r>
      <w:r>
        <w:rPr>
          <w:noProof/>
        </w:rPr>
        <w:t>25.</w:t>
      </w:r>
      <w:r w:rsidR="00184880">
        <w:rPr>
          <w:noProof/>
        </w:rPr>
        <w:t xml:space="preserve"> </w:t>
      </w:r>
      <w:r>
        <w:rPr>
          <w:noProof/>
        </w:rPr>
        <w:t>6.</w:t>
      </w:r>
      <w:r w:rsidR="00184880">
        <w:rPr>
          <w:noProof/>
        </w:rPr>
        <w:t xml:space="preserve"> </w:t>
      </w:r>
      <w:r>
        <w:rPr>
          <w:noProof/>
        </w:rPr>
        <w:t>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E15CA2">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E15CA2" w:rsidP="00EF1F67">
      <w:pPr>
        <w:keepNext/>
        <w:keepLines/>
        <w:jc w:val="center"/>
        <w:rPr>
          <w:rFonts w:cs="Arial"/>
          <w:szCs w:val="20"/>
        </w:rPr>
      </w:pPr>
      <w:r w:rsidRPr="00E15CA2">
        <w:rPr>
          <w:rFonts w:cs="Arial"/>
          <w:szCs w:val="20"/>
        </w:rPr>
        <w:t>Jaroslav Levý</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E15CA2" w:rsidP="00EF1F67">
      <w:pPr>
        <w:keepNext/>
        <w:keepLines/>
        <w:jc w:val="center"/>
        <w:rPr>
          <w:rFonts w:cs="Arial"/>
          <w:szCs w:val="20"/>
        </w:rPr>
      </w:pPr>
      <w:r w:rsidRPr="00E15CA2">
        <w:rPr>
          <w:rFonts w:cs="Arial"/>
          <w:szCs w:val="20"/>
        </w:rPr>
        <w:t xml:space="preserve">Mgr. </w:t>
      </w:r>
      <w:r>
        <w:t>et Mgr. Radim Gabriel</w:t>
      </w:r>
    </w:p>
    <w:p w:rsidR="0007704C" w:rsidRDefault="00E15CA2" w:rsidP="0007704C">
      <w:pPr>
        <w:keepNext/>
        <w:keepLines/>
        <w:jc w:val="center"/>
        <w:rPr>
          <w:rFonts w:cs="Arial"/>
          <w:szCs w:val="20"/>
        </w:rPr>
      </w:pPr>
      <w:r w:rsidRPr="00E15CA2">
        <w:rPr>
          <w:rFonts w:cs="Arial"/>
          <w:szCs w:val="20"/>
        </w:rPr>
        <w:t>ředitel krajské</w:t>
      </w:r>
      <w:r>
        <w:t xml:space="preserve"> pobočky ÚP ČR v Ústí nad Labem</w:t>
      </w: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E15CA2">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E15CA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880" w:rsidRDefault="00184880">
      <w:r>
        <w:separator/>
      </w:r>
    </w:p>
  </w:endnote>
  <w:endnote w:type="continuationSeparator" w:id="0">
    <w:p w:rsidR="00184880" w:rsidRDefault="0018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A2" w:rsidRDefault="00E15CA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0C7215">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0C721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880" w:rsidRDefault="00184880">
      <w:r>
        <w:separator/>
      </w:r>
    </w:p>
  </w:footnote>
  <w:footnote w:type="continuationSeparator" w:id="0">
    <w:p w:rsidR="00184880" w:rsidRDefault="00184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A2" w:rsidRDefault="00E15CA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A2" w:rsidRDefault="00E15CA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0C721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style="width:282pt;height:42.6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880"/>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C7215"/>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84880"/>
    <w:rsid w:val="00190DD0"/>
    <w:rsid w:val="001915EE"/>
    <w:rsid w:val="001950B9"/>
    <w:rsid w:val="0019677F"/>
    <w:rsid w:val="001A1775"/>
    <w:rsid w:val="001A1B4E"/>
    <w:rsid w:val="001A46D4"/>
    <w:rsid w:val="001A4F9E"/>
    <w:rsid w:val="001A564A"/>
    <w:rsid w:val="001A7F80"/>
    <w:rsid w:val="001B4F1F"/>
    <w:rsid w:val="001B6881"/>
    <w:rsid w:val="001B6E28"/>
    <w:rsid w:val="001C611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34BA"/>
    <w:rsid w:val="00346B3E"/>
    <w:rsid w:val="00353113"/>
    <w:rsid w:val="0035449C"/>
    <w:rsid w:val="003557F1"/>
    <w:rsid w:val="00360E5E"/>
    <w:rsid w:val="003624A2"/>
    <w:rsid w:val="0036263F"/>
    <w:rsid w:val="00364995"/>
    <w:rsid w:val="0036623B"/>
    <w:rsid w:val="003733D5"/>
    <w:rsid w:val="00380730"/>
    <w:rsid w:val="003822D7"/>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558F5"/>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15CA2"/>
    <w:rsid w:val="00E3284C"/>
    <w:rsid w:val="00E36046"/>
    <w:rsid w:val="00E41862"/>
    <w:rsid w:val="00E41C95"/>
    <w:rsid w:val="00E52C9E"/>
    <w:rsid w:val="00E61612"/>
    <w:rsid w:val="00E72DF2"/>
    <w:rsid w:val="00E913B4"/>
    <w:rsid w:val="00E957FA"/>
    <w:rsid w:val="00E97193"/>
    <w:rsid w:val="00EA1685"/>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lb-25\esf\03_OP%20Z%202014-2020\Projekt%20FLEXI\99%20FLEXI\05%20S&#218;PM\Dohody%20k%20tisku\&#218;st&#237;%20nad%20Labem\ULA-JZ-114-2018.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36208-31B7-425E-AC62-3302685A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ULA-JZ-114-2018</Template>
  <TotalTime>0</TotalTime>
  <Pages>5</Pages>
  <Words>2169</Words>
  <Characters>12802</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Stibalová Alena Bc. (UPU-ULA)</dc:creator>
  <dc:description>Předloha byla vytvořena v informačním systému OKpráce.</dc:description>
  <cp:lastModifiedBy>Stibalová Alena Bc. (UPU-ULA)</cp:lastModifiedBy>
  <cp:revision>2</cp:revision>
  <cp:lastPrinted>2018-06-25T05:09:00Z</cp:lastPrinted>
  <dcterms:created xsi:type="dcterms:W3CDTF">2018-06-27T07:34:00Z</dcterms:created>
  <dcterms:modified xsi:type="dcterms:W3CDTF">2018-06-27T07:34:00Z</dcterms:modified>
</cp:coreProperties>
</file>