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19C" w:rsidRDefault="0051619C" w:rsidP="009607A4">
      <w:pPr>
        <w:pStyle w:val="Nadpis5"/>
        <w:rPr>
          <w:sz w:val="28"/>
          <w:szCs w:val="28"/>
        </w:rPr>
      </w:pPr>
    </w:p>
    <w:p w:rsidR="009607A4" w:rsidRDefault="009607A4" w:rsidP="009607A4">
      <w:pPr>
        <w:pStyle w:val="Nadpis5"/>
        <w:rPr>
          <w:sz w:val="28"/>
          <w:szCs w:val="28"/>
        </w:rPr>
      </w:pPr>
      <w:r>
        <w:rPr>
          <w:sz w:val="28"/>
          <w:szCs w:val="28"/>
        </w:rPr>
        <w:t>S M L O U V A  O  D Í L O</w:t>
      </w:r>
    </w:p>
    <w:p w:rsidR="009607A4" w:rsidRPr="009607A4" w:rsidRDefault="009607A4" w:rsidP="009607A4">
      <w:pPr>
        <w:pStyle w:val="Nadpis5"/>
        <w:rPr>
          <w:sz w:val="28"/>
          <w:szCs w:val="28"/>
        </w:rPr>
      </w:pPr>
      <w:r w:rsidRPr="009607A4">
        <w:rPr>
          <w:sz w:val="28"/>
          <w:szCs w:val="28"/>
        </w:rPr>
        <w:t xml:space="preserve">  N A   </w:t>
      </w:r>
      <w:r>
        <w:rPr>
          <w:sz w:val="28"/>
          <w:szCs w:val="28"/>
        </w:rPr>
        <w:t>R E A L I Z A C I   S T A V B Y</w:t>
      </w:r>
    </w:p>
    <w:p w:rsidR="009607A4" w:rsidRPr="00964174" w:rsidRDefault="009607A4" w:rsidP="009607A4">
      <w:pPr>
        <w:rPr>
          <w:sz w:val="22"/>
          <w:szCs w:val="22"/>
        </w:rPr>
      </w:pPr>
    </w:p>
    <w:p w:rsidR="00F0717D" w:rsidRPr="00964174" w:rsidRDefault="00F0717D" w:rsidP="009607A4">
      <w:pPr>
        <w:rPr>
          <w:sz w:val="22"/>
          <w:szCs w:val="22"/>
        </w:rPr>
      </w:pPr>
    </w:p>
    <w:p w:rsidR="009607A4" w:rsidRPr="00964174" w:rsidRDefault="009607A4" w:rsidP="009607A4">
      <w:pPr>
        <w:rPr>
          <w:sz w:val="22"/>
          <w:szCs w:val="22"/>
        </w:rPr>
      </w:pPr>
    </w:p>
    <w:p w:rsidR="0081442F" w:rsidRPr="004610D2" w:rsidRDefault="00A600B0" w:rsidP="0081442F">
      <w:pPr>
        <w:pStyle w:val="Nadpis1"/>
        <w:rPr>
          <w:i/>
          <w:iCs/>
        </w:rPr>
      </w:pPr>
      <w:r w:rsidRPr="004610D2">
        <w:rPr>
          <w:i/>
          <w:iCs/>
        </w:rPr>
        <w:t>První české gymnázium v Karlových Varech, p.</w:t>
      </w:r>
      <w:r w:rsidR="00923735">
        <w:rPr>
          <w:i/>
          <w:iCs/>
        </w:rPr>
        <w:t xml:space="preserve"> </w:t>
      </w:r>
      <w:r w:rsidRPr="004610D2">
        <w:rPr>
          <w:i/>
          <w:iCs/>
        </w:rPr>
        <w:t>o.</w:t>
      </w:r>
    </w:p>
    <w:p w:rsidR="0081442F" w:rsidRPr="004610D2" w:rsidRDefault="0081442F" w:rsidP="0081442F">
      <w:pPr>
        <w:rPr>
          <w:sz w:val="22"/>
        </w:rPr>
      </w:pPr>
      <w:r w:rsidRPr="004610D2">
        <w:rPr>
          <w:sz w:val="22"/>
        </w:rPr>
        <w:t xml:space="preserve">se sídlem: </w:t>
      </w:r>
      <w:r w:rsidR="00A600B0" w:rsidRPr="004610D2">
        <w:rPr>
          <w:sz w:val="22"/>
        </w:rPr>
        <w:t>Národní 445/25, 360 01 Ka</w:t>
      </w:r>
      <w:r w:rsidR="00923735">
        <w:rPr>
          <w:sz w:val="22"/>
        </w:rPr>
        <w:t>rl</w:t>
      </w:r>
      <w:r w:rsidR="00A600B0" w:rsidRPr="004610D2">
        <w:rPr>
          <w:sz w:val="22"/>
        </w:rPr>
        <w:t>ovy Vary</w:t>
      </w:r>
    </w:p>
    <w:p w:rsidR="0081442F" w:rsidRPr="004610D2" w:rsidRDefault="0081442F" w:rsidP="0081442F">
      <w:pPr>
        <w:rPr>
          <w:sz w:val="22"/>
        </w:rPr>
      </w:pPr>
      <w:r w:rsidRPr="004610D2">
        <w:rPr>
          <w:sz w:val="22"/>
        </w:rPr>
        <w:t>IČ</w:t>
      </w:r>
      <w:r w:rsidR="00D17A68" w:rsidRPr="004610D2">
        <w:rPr>
          <w:sz w:val="22"/>
        </w:rPr>
        <w:t>O</w:t>
      </w:r>
      <w:r w:rsidRPr="004610D2">
        <w:rPr>
          <w:sz w:val="22"/>
        </w:rPr>
        <w:t xml:space="preserve">: </w:t>
      </w:r>
      <w:r w:rsidR="00A600B0" w:rsidRPr="004610D2">
        <w:rPr>
          <w:sz w:val="22"/>
        </w:rPr>
        <w:t>70845417</w:t>
      </w:r>
    </w:p>
    <w:p w:rsidR="0081442F" w:rsidRPr="004610D2" w:rsidRDefault="0081442F" w:rsidP="0081442F">
      <w:pPr>
        <w:rPr>
          <w:sz w:val="22"/>
        </w:rPr>
      </w:pPr>
      <w:r w:rsidRPr="004610D2">
        <w:rPr>
          <w:sz w:val="22"/>
        </w:rPr>
        <w:t xml:space="preserve">DIČ: </w:t>
      </w:r>
    </w:p>
    <w:p w:rsidR="0081442F" w:rsidRPr="004610D2" w:rsidRDefault="0081442F" w:rsidP="0081442F">
      <w:pPr>
        <w:ind w:left="2127" w:hanging="2127"/>
        <w:jc w:val="both"/>
        <w:rPr>
          <w:sz w:val="22"/>
        </w:rPr>
      </w:pPr>
      <w:r w:rsidRPr="004610D2">
        <w:rPr>
          <w:sz w:val="22"/>
        </w:rPr>
        <w:t xml:space="preserve">bankovní spojení: </w:t>
      </w:r>
      <w:r w:rsidR="00A600B0" w:rsidRPr="004610D2">
        <w:rPr>
          <w:sz w:val="22"/>
        </w:rPr>
        <w:t>ČSOB</w:t>
      </w:r>
    </w:p>
    <w:p w:rsidR="009607A4" w:rsidRPr="004610D2" w:rsidRDefault="009607A4" w:rsidP="0081442F">
      <w:pPr>
        <w:ind w:left="2127" w:hanging="2127"/>
        <w:jc w:val="both"/>
        <w:rPr>
          <w:i/>
          <w:iCs/>
          <w:sz w:val="22"/>
        </w:rPr>
      </w:pPr>
      <w:r w:rsidRPr="004610D2">
        <w:rPr>
          <w:sz w:val="22"/>
        </w:rPr>
        <w:t>číslo účtu:</w:t>
      </w:r>
      <w:r w:rsidR="00A600B0" w:rsidRPr="004610D2">
        <w:rPr>
          <w:sz w:val="22"/>
        </w:rPr>
        <w:t xml:space="preserve"> </w:t>
      </w:r>
      <w:r w:rsidR="00A600B0" w:rsidRPr="00EB646F">
        <w:rPr>
          <w:sz w:val="22"/>
          <w:highlight w:val="black"/>
        </w:rPr>
        <w:t>233045664/0300</w:t>
      </w:r>
    </w:p>
    <w:p w:rsidR="0081442F" w:rsidRPr="004610D2" w:rsidRDefault="00462206" w:rsidP="0081442F">
      <w:pPr>
        <w:rPr>
          <w:sz w:val="22"/>
        </w:rPr>
      </w:pPr>
      <w:r w:rsidRPr="004610D2">
        <w:rPr>
          <w:sz w:val="22"/>
        </w:rPr>
        <w:t>zastoupený</w:t>
      </w:r>
      <w:r w:rsidR="0081442F" w:rsidRPr="004610D2">
        <w:rPr>
          <w:sz w:val="22"/>
        </w:rPr>
        <w:t xml:space="preserve">: </w:t>
      </w:r>
      <w:r w:rsidR="00A600B0" w:rsidRPr="004610D2">
        <w:rPr>
          <w:i/>
          <w:iCs/>
          <w:sz w:val="22"/>
        </w:rPr>
        <w:t>RNDr. Zdeněk Papež</w:t>
      </w:r>
      <w:r w:rsidR="0081442F" w:rsidRPr="004610D2">
        <w:rPr>
          <w:sz w:val="22"/>
        </w:rPr>
        <w:t xml:space="preserve">  </w:t>
      </w:r>
    </w:p>
    <w:p w:rsidR="00462206" w:rsidRDefault="00462206" w:rsidP="0081442F">
      <w:pPr>
        <w:rPr>
          <w:sz w:val="22"/>
        </w:rPr>
      </w:pPr>
    </w:p>
    <w:p w:rsidR="0081442F" w:rsidRDefault="0081442F" w:rsidP="0081442F">
      <w:pPr>
        <w:rPr>
          <w:i/>
          <w:sz w:val="22"/>
        </w:rPr>
      </w:pPr>
      <w:r>
        <w:rPr>
          <w:i/>
          <w:sz w:val="22"/>
        </w:rPr>
        <w:t>na straně jedné jako objednatel (dále jen „objednatel“)</w:t>
      </w:r>
    </w:p>
    <w:p w:rsidR="0081442F" w:rsidRDefault="0081442F" w:rsidP="0081442F">
      <w:pPr>
        <w:rPr>
          <w:sz w:val="22"/>
        </w:rPr>
      </w:pPr>
    </w:p>
    <w:p w:rsidR="0081442F" w:rsidRDefault="0081442F" w:rsidP="0081442F">
      <w:pPr>
        <w:rPr>
          <w:sz w:val="22"/>
        </w:rPr>
      </w:pPr>
      <w:r>
        <w:rPr>
          <w:sz w:val="22"/>
        </w:rPr>
        <w:t>a</w:t>
      </w:r>
    </w:p>
    <w:p w:rsidR="008571A1" w:rsidRDefault="008571A1" w:rsidP="0081442F">
      <w:pPr>
        <w:rPr>
          <w:sz w:val="22"/>
        </w:rPr>
      </w:pPr>
    </w:p>
    <w:p w:rsidR="0081442F" w:rsidRDefault="008571A1" w:rsidP="0081442F">
      <w:pPr>
        <w:rPr>
          <w:b/>
          <w:sz w:val="22"/>
        </w:rPr>
      </w:pPr>
      <w:r>
        <w:rPr>
          <w:b/>
          <w:sz w:val="22"/>
        </w:rPr>
        <w:t>název:</w:t>
      </w:r>
      <w:r w:rsidR="00A01D53">
        <w:rPr>
          <w:b/>
          <w:sz w:val="22"/>
        </w:rPr>
        <w:t xml:space="preserve"> ZISTAV s.r.o.</w:t>
      </w:r>
    </w:p>
    <w:p w:rsidR="0081442F" w:rsidRDefault="00D17A68" w:rsidP="0081442F">
      <w:pPr>
        <w:rPr>
          <w:sz w:val="22"/>
        </w:rPr>
      </w:pPr>
      <w:r>
        <w:rPr>
          <w:sz w:val="22"/>
        </w:rPr>
        <w:t>sídlo</w:t>
      </w:r>
      <w:r w:rsidR="0081442F">
        <w:rPr>
          <w:sz w:val="22"/>
        </w:rPr>
        <w:t xml:space="preserve">: </w:t>
      </w:r>
      <w:r w:rsidR="00A01D53">
        <w:rPr>
          <w:sz w:val="22"/>
        </w:rPr>
        <w:t>U hřiště 301/14, 360 17 Karlovy Vary</w:t>
      </w:r>
    </w:p>
    <w:p w:rsidR="0081442F" w:rsidRDefault="0081442F" w:rsidP="0081442F">
      <w:pPr>
        <w:rPr>
          <w:sz w:val="22"/>
        </w:rPr>
      </w:pPr>
      <w:r>
        <w:rPr>
          <w:sz w:val="22"/>
        </w:rPr>
        <w:t>IČ</w:t>
      </w:r>
      <w:r w:rsidR="00D17A68">
        <w:rPr>
          <w:sz w:val="22"/>
        </w:rPr>
        <w:t>O</w:t>
      </w:r>
      <w:r>
        <w:rPr>
          <w:sz w:val="22"/>
        </w:rPr>
        <w:t xml:space="preserve">: </w:t>
      </w:r>
      <w:r w:rsidR="00A01D53">
        <w:rPr>
          <w:sz w:val="22"/>
        </w:rPr>
        <w:t>26316803</w:t>
      </w:r>
      <w:r>
        <w:rPr>
          <w:sz w:val="22"/>
        </w:rPr>
        <w:t xml:space="preserve">                   </w:t>
      </w:r>
      <w:r>
        <w:rPr>
          <w:sz w:val="22"/>
        </w:rPr>
        <w:tab/>
      </w:r>
      <w:r>
        <w:rPr>
          <w:sz w:val="22"/>
        </w:rPr>
        <w:tab/>
      </w:r>
    </w:p>
    <w:p w:rsidR="0081442F" w:rsidRDefault="00D17A68" w:rsidP="0081442F">
      <w:pPr>
        <w:rPr>
          <w:sz w:val="22"/>
        </w:rPr>
      </w:pPr>
      <w:r>
        <w:rPr>
          <w:sz w:val="22"/>
        </w:rPr>
        <w:t>DIČ</w:t>
      </w:r>
      <w:r w:rsidR="0081442F">
        <w:rPr>
          <w:sz w:val="22"/>
        </w:rPr>
        <w:t xml:space="preserve">: </w:t>
      </w:r>
      <w:r w:rsidR="00A01D53">
        <w:rPr>
          <w:sz w:val="22"/>
        </w:rPr>
        <w:t>CZ26316803</w:t>
      </w:r>
    </w:p>
    <w:p w:rsidR="0081442F" w:rsidRDefault="0081442F" w:rsidP="0081442F">
      <w:pPr>
        <w:ind w:left="2694" w:hanging="2694"/>
        <w:jc w:val="both"/>
        <w:rPr>
          <w:sz w:val="22"/>
        </w:rPr>
      </w:pPr>
      <w:r>
        <w:rPr>
          <w:sz w:val="22"/>
        </w:rPr>
        <w:t xml:space="preserve">bankovní </w:t>
      </w:r>
      <w:r w:rsidR="009607A4">
        <w:rPr>
          <w:sz w:val="22"/>
        </w:rPr>
        <w:t>spojení:</w:t>
      </w:r>
      <w:r w:rsidR="00A01D53">
        <w:rPr>
          <w:sz w:val="22"/>
        </w:rPr>
        <w:t xml:space="preserve"> Komerční banka Karlovy Vary</w:t>
      </w:r>
    </w:p>
    <w:p w:rsidR="009607A4" w:rsidRDefault="009607A4" w:rsidP="0081442F">
      <w:pPr>
        <w:ind w:left="2694" w:hanging="2694"/>
        <w:jc w:val="both"/>
        <w:rPr>
          <w:sz w:val="22"/>
        </w:rPr>
      </w:pPr>
      <w:r>
        <w:rPr>
          <w:sz w:val="22"/>
        </w:rPr>
        <w:t>číslo účtu:</w:t>
      </w:r>
      <w:r w:rsidR="00A01D53">
        <w:rPr>
          <w:sz w:val="22"/>
        </w:rPr>
        <w:t xml:space="preserve"> </w:t>
      </w:r>
      <w:r w:rsidR="00A01D53" w:rsidRPr="00EB646F">
        <w:rPr>
          <w:sz w:val="22"/>
          <w:highlight w:val="black"/>
        </w:rPr>
        <w:t>78-2424450207/0100</w:t>
      </w:r>
    </w:p>
    <w:p w:rsidR="0081442F" w:rsidRDefault="00462206" w:rsidP="0081442F">
      <w:pPr>
        <w:rPr>
          <w:sz w:val="22"/>
        </w:rPr>
      </w:pPr>
      <w:r>
        <w:rPr>
          <w:sz w:val="22"/>
        </w:rPr>
        <w:t>zastoupený</w:t>
      </w:r>
      <w:r w:rsidR="0081442F">
        <w:rPr>
          <w:sz w:val="22"/>
        </w:rPr>
        <w:t xml:space="preserve">: </w:t>
      </w:r>
      <w:r w:rsidR="00A01D53">
        <w:rPr>
          <w:sz w:val="22"/>
        </w:rPr>
        <w:t>Lukášem Havlem – prokuristou společnosti</w:t>
      </w:r>
    </w:p>
    <w:p w:rsidR="0081442F" w:rsidRDefault="0081442F" w:rsidP="0081442F">
      <w:pPr>
        <w:jc w:val="both"/>
        <w:rPr>
          <w:sz w:val="22"/>
        </w:rPr>
      </w:pPr>
      <w:r>
        <w:rPr>
          <w:sz w:val="22"/>
        </w:rPr>
        <w:t>zapsaný v obchodním rejstříku vedeném Krajským soudem v</w:t>
      </w:r>
      <w:r w:rsidR="00A01D53">
        <w:rPr>
          <w:sz w:val="22"/>
        </w:rPr>
        <w:t xml:space="preserve"> Plzni </w:t>
      </w:r>
      <w:r>
        <w:rPr>
          <w:sz w:val="22"/>
        </w:rPr>
        <w:t xml:space="preserve">oddíl </w:t>
      </w:r>
      <w:r w:rsidR="00A01D53">
        <w:rPr>
          <w:sz w:val="22"/>
        </w:rPr>
        <w:t xml:space="preserve">C </w:t>
      </w:r>
      <w:r>
        <w:rPr>
          <w:sz w:val="22"/>
        </w:rPr>
        <w:t xml:space="preserve">vložka </w:t>
      </w:r>
      <w:r w:rsidR="00A01D53">
        <w:rPr>
          <w:sz w:val="22"/>
        </w:rPr>
        <w:t>12980</w:t>
      </w:r>
    </w:p>
    <w:p w:rsidR="0081442F" w:rsidRDefault="0081442F" w:rsidP="0081442F">
      <w:pPr>
        <w:jc w:val="both"/>
        <w:rPr>
          <w:sz w:val="22"/>
        </w:rPr>
      </w:pPr>
    </w:p>
    <w:p w:rsidR="0081442F" w:rsidRDefault="0081442F" w:rsidP="0081442F">
      <w:pPr>
        <w:pStyle w:val="BodyText21"/>
        <w:widowControl/>
        <w:rPr>
          <w:i/>
        </w:rPr>
      </w:pPr>
      <w:r>
        <w:rPr>
          <w:i/>
        </w:rPr>
        <w:t>na straně druhé jako zhotovitel (dále jen „zhotovitel“)</w:t>
      </w:r>
    </w:p>
    <w:p w:rsidR="003B6ECE" w:rsidRDefault="003B6ECE" w:rsidP="0081442F">
      <w:pPr>
        <w:pStyle w:val="BodyText21"/>
        <w:widowControl/>
        <w:rPr>
          <w:snapToGrid/>
        </w:rPr>
      </w:pPr>
      <w:r>
        <w:rPr>
          <w:i/>
        </w:rPr>
        <w:t>(společně jako „smluvní strany“)</w:t>
      </w:r>
    </w:p>
    <w:p w:rsidR="0081442F" w:rsidRDefault="0081442F" w:rsidP="0081442F">
      <w:pPr>
        <w:jc w:val="both"/>
        <w:rPr>
          <w:sz w:val="22"/>
        </w:rPr>
      </w:pPr>
    </w:p>
    <w:p w:rsidR="0081442F" w:rsidRDefault="0081442F" w:rsidP="0081442F">
      <w:pPr>
        <w:jc w:val="both"/>
        <w:rPr>
          <w:sz w:val="22"/>
        </w:rPr>
      </w:pPr>
    </w:p>
    <w:p w:rsidR="0081442F" w:rsidRDefault="0081442F" w:rsidP="0081442F">
      <w:pPr>
        <w:jc w:val="both"/>
        <w:rPr>
          <w:sz w:val="22"/>
        </w:rPr>
      </w:pPr>
    </w:p>
    <w:p w:rsidR="00291720" w:rsidRDefault="00786D58" w:rsidP="00291720">
      <w:pPr>
        <w:pStyle w:val="BodyText21"/>
        <w:widowControl/>
        <w:rPr>
          <w:snapToGrid/>
        </w:rPr>
      </w:pPr>
      <w:r>
        <w:rPr>
          <w:snapToGrid/>
        </w:rPr>
        <w:t>uzavírají</w:t>
      </w:r>
      <w:r w:rsidR="0081442F">
        <w:rPr>
          <w:snapToGrid/>
        </w:rPr>
        <w:t xml:space="preserve"> ve smyslu zákona č. </w:t>
      </w:r>
      <w:r w:rsidR="00462206">
        <w:rPr>
          <w:snapToGrid/>
        </w:rPr>
        <w:t>89</w:t>
      </w:r>
      <w:r w:rsidR="0081442F">
        <w:rPr>
          <w:snapToGrid/>
        </w:rPr>
        <w:t>/</w:t>
      </w:r>
      <w:r w:rsidR="00462206">
        <w:rPr>
          <w:snapToGrid/>
        </w:rPr>
        <w:t>2012</w:t>
      </w:r>
      <w:r w:rsidR="0081442F">
        <w:rPr>
          <w:snapToGrid/>
        </w:rPr>
        <w:t xml:space="preserve"> Sb., </w:t>
      </w:r>
      <w:r w:rsidR="009607A4">
        <w:rPr>
          <w:snapToGrid/>
        </w:rPr>
        <w:t>ob</w:t>
      </w:r>
      <w:r w:rsidR="00462206">
        <w:rPr>
          <w:snapToGrid/>
        </w:rPr>
        <w:t>čanský zákoník</w:t>
      </w:r>
      <w:r w:rsidR="009C376F">
        <w:rPr>
          <w:snapToGrid/>
        </w:rPr>
        <w:t>,</w:t>
      </w:r>
      <w:r w:rsidR="00291720">
        <w:rPr>
          <w:snapToGrid/>
        </w:rPr>
        <w:t xml:space="preserve"> tuto</w:t>
      </w:r>
    </w:p>
    <w:p w:rsidR="0081442F" w:rsidRDefault="0081442F" w:rsidP="0081442F">
      <w:pPr>
        <w:pStyle w:val="BodyText21"/>
        <w:widowControl/>
        <w:rPr>
          <w:snapToGrid/>
        </w:rPr>
      </w:pPr>
    </w:p>
    <w:p w:rsidR="0081442F" w:rsidRDefault="0081442F" w:rsidP="0081442F">
      <w:pPr>
        <w:pStyle w:val="Nadpis5"/>
      </w:pPr>
    </w:p>
    <w:p w:rsidR="0081442F" w:rsidRPr="009607A4" w:rsidRDefault="009607A4" w:rsidP="0081442F">
      <w:pPr>
        <w:pStyle w:val="Nadpis5"/>
        <w:rPr>
          <w:sz w:val="28"/>
          <w:szCs w:val="28"/>
        </w:rPr>
      </w:pPr>
      <w:proofErr w:type="gramStart"/>
      <w:r w:rsidRPr="009607A4">
        <w:rPr>
          <w:sz w:val="28"/>
          <w:szCs w:val="28"/>
        </w:rPr>
        <w:t>s</w:t>
      </w:r>
      <w:r w:rsidR="00431BF3">
        <w:rPr>
          <w:sz w:val="28"/>
          <w:szCs w:val="28"/>
        </w:rPr>
        <w:t> </w:t>
      </w:r>
      <w:r w:rsidRPr="009607A4">
        <w:rPr>
          <w:sz w:val="28"/>
          <w:szCs w:val="28"/>
        </w:rPr>
        <w:t>m</w:t>
      </w:r>
      <w:r w:rsidR="00431BF3">
        <w:rPr>
          <w:sz w:val="28"/>
          <w:szCs w:val="28"/>
        </w:rPr>
        <w:t xml:space="preserve"> </w:t>
      </w:r>
      <w:r w:rsidRPr="009607A4">
        <w:rPr>
          <w:sz w:val="28"/>
          <w:szCs w:val="28"/>
        </w:rPr>
        <w:t>l</w:t>
      </w:r>
      <w:r w:rsidR="00431BF3">
        <w:rPr>
          <w:sz w:val="28"/>
          <w:szCs w:val="28"/>
        </w:rPr>
        <w:t xml:space="preserve"> </w:t>
      </w:r>
      <w:r w:rsidRPr="009607A4">
        <w:rPr>
          <w:sz w:val="28"/>
          <w:szCs w:val="28"/>
        </w:rPr>
        <w:t>o</w:t>
      </w:r>
      <w:r w:rsidR="00431BF3">
        <w:rPr>
          <w:sz w:val="28"/>
          <w:szCs w:val="28"/>
        </w:rPr>
        <w:t xml:space="preserve"> </w:t>
      </w:r>
      <w:r w:rsidRPr="009607A4">
        <w:rPr>
          <w:sz w:val="28"/>
          <w:szCs w:val="28"/>
        </w:rPr>
        <w:t>u</w:t>
      </w:r>
      <w:r w:rsidR="00431BF3">
        <w:rPr>
          <w:sz w:val="28"/>
          <w:szCs w:val="28"/>
        </w:rPr>
        <w:t xml:space="preserve"> </w:t>
      </w:r>
      <w:r w:rsidRPr="009607A4">
        <w:rPr>
          <w:sz w:val="28"/>
          <w:szCs w:val="28"/>
        </w:rPr>
        <w:t>v</w:t>
      </w:r>
      <w:r w:rsidR="00431BF3">
        <w:rPr>
          <w:sz w:val="28"/>
          <w:szCs w:val="28"/>
        </w:rPr>
        <w:t> </w:t>
      </w:r>
      <w:r w:rsidR="00786D58">
        <w:rPr>
          <w:sz w:val="28"/>
          <w:szCs w:val="28"/>
        </w:rPr>
        <w:t>u</w:t>
      </w:r>
      <w:r w:rsidR="00431BF3">
        <w:rPr>
          <w:sz w:val="28"/>
          <w:szCs w:val="28"/>
        </w:rPr>
        <w:t xml:space="preserve"> </w:t>
      </w:r>
      <w:r w:rsidRPr="009607A4">
        <w:rPr>
          <w:sz w:val="28"/>
          <w:szCs w:val="28"/>
        </w:rPr>
        <w:t xml:space="preserve"> </w:t>
      </w:r>
      <w:r w:rsidR="00462206">
        <w:rPr>
          <w:sz w:val="28"/>
          <w:szCs w:val="28"/>
        </w:rPr>
        <w:t xml:space="preserve"> </w:t>
      </w:r>
      <w:r w:rsidRPr="009607A4">
        <w:rPr>
          <w:sz w:val="28"/>
          <w:szCs w:val="28"/>
        </w:rPr>
        <w:t>o</w:t>
      </w:r>
      <w:r w:rsidR="00462206">
        <w:rPr>
          <w:sz w:val="28"/>
          <w:szCs w:val="28"/>
        </w:rPr>
        <w:t xml:space="preserve"> </w:t>
      </w:r>
      <w:r w:rsidR="00431BF3">
        <w:rPr>
          <w:sz w:val="28"/>
          <w:szCs w:val="28"/>
        </w:rPr>
        <w:t xml:space="preserve"> </w:t>
      </w:r>
      <w:r w:rsidRPr="009607A4">
        <w:rPr>
          <w:sz w:val="28"/>
          <w:szCs w:val="28"/>
        </w:rPr>
        <w:t xml:space="preserve"> d</w:t>
      </w:r>
      <w:r w:rsidR="00431BF3">
        <w:rPr>
          <w:sz w:val="28"/>
          <w:szCs w:val="28"/>
        </w:rPr>
        <w:t xml:space="preserve"> </w:t>
      </w:r>
      <w:r w:rsidRPr="009607A4">
        <w:rPr>
          <w:sz w:val="28"/>
          <w:szCs w:val="28"/>
        </w:rPr>
        <w:t>í</w:t>
      </w:r>
      <w:r w:rsidR="00431BF3">
        <w:rPr>
          <w:sz w:val="28"/>
          <w:szCs w:val="28"/>
        </w:rPr>
        <w:t xml:space="preserve"> </w:t>
      </w:r>
      <w:r w:rsidRPr="009607A4">
        <w:rPr>
          <w:sz w:val="28"/>
          <w:szCs w:val="28"/>
        </w:rPr>
        <w:t>l</w:t>
      </w:r>
      <w:r w:rsidR="00431BF3">
        <w:rPr>
          <w:sz w:val="28"/>
          <w:szCs w:val="28"/>
        </w:rPr>
        <w:t xml:space="preserve"> </w:t>
      </w:r>
      <w:r w:rsidRPr="009607A4">
        <w:rPr>
          <w:sz w:val="28"/>
          <w:szCs w:val="28"/>
        </w:rPr>
        <w:t>o</w:t>
      </w:r>
      <w:r w:rsidR="00431BF3">
        <w:rPr>
          <w:sz w:val="28"/>
          <w:szCs w:val="28"/>
        </w:rPr>
        <w:t xml:space="preserve"> </w:t>
      </w:r>
      <w:r w:rsidRPr="009607A4">
        <w:rPr>
          <w:sz w:val="28"/>
          <w:szCs w:val="28"/>
        </w:rPr>
        <w:t xml:space="preserve"> </w:t>
      </w:r>
      <w:r w:rsidR="00462206">
        <w:rPr>
          <w:sz w:val="28"/>
          <w:szCs w:val="28"/>
        </w:rPr>
        <w:t xml:space="preserve"> </w:t>
      </w:r>
      <w:r w:rsidRPr="009607A4">
        <w:rPr>
          <w:sz w:val="28"/>
          <w:szCs w:val="28"/>
        </w:rPr>
        <w:t>n</w:t>
      </w:r>
      <w:r w:rsidR="00431BF3">
        <w:rPr>
          <w:sz w:val="28"/>
          <w:szCs w:val="28"/>
        </w:rPr>
        <w:t xml:space="preserve"> </w:t>
      </w:r>
      <w:r w:rsidRPr="009607A4">
        <w:rPr>
          <w:sz w:val="28"/>
          <w:szCs w:val="28"/>
        </w:rPr>
        <w:t>a</w:t>
      </w:r>
      <w:r w:rsidR="00431BF3">
        <w:rPr>
          <w:sz w:val="28"/>
          <w:szCs w:val="28"/>
        </w:rPr>
        <w:t xml:space="preserve"> </w:t>
      </w:r>
      <w:r w:rsidRPr="009607A4">
        <w:rPr>
          <w:sz w:val="28"/>
          <w:szCs w:val="28"/>
        </w:rPr>
        <w:t xml:space="preserve"> </w:t>
      </w:r>
      <w:r w:rsidR="00462206">
        <w:rPr>
          <w:sz w:val="28"/>
          <w:szCs w:val="28"/>
        </w:rPr>
        <w:t xml:space="preserve"> </w:t>
      </w:r>
      <w:r w:rsidRPr="009607A4">
        <w:rPr>
          <w:sz w:val="28"/>
          <w:szCs w:val="28"/>
        </w:rPr>
        <w:t>r</w:t>
      </w:r>
      <w:r w:rsidR="00431BF3">
        <w:rPr>
          <w:sz w:val="28"/>
          <w:szCs w:val="28"/>
        </w:rPr>
        <w:t xml:space="preserve"> </w:t>
      </w:r>
      <w:r w:rsidRPr="009607A4">
        <w:rPr>
          <w:sz w:val="28"/>
          <w:szCs w:val="28"/>
        </w:rPr>
        <w:t>e</w:t>
      </w:r>
      <w:r w:rsidR="00431BF3">
        <w:rPr>
          <w:sz w:val="28"/>
          <w:szCs w:val="28"/>
        </w:rPr>
        <w:t xml:space="preserve"> </w:t>
      </w:r>
      <w:r w:rsidRPr="009607A4">
        <w:rPr>
          <w:sz w:val="28"/>
          <w:szCs w:val="28"/>
        </w:rPr>
        <w:t>a</w:t>
      </w:r>
      <w:r w:rsidR="00431BF3">
        <w:rPr>
          <w:sz w:val="28"/>
          <w:szCs w:val="28"/>
        </w:rPr>
        <w:t xml:space="preserve"> </w:t>
      </w:r>
      <w:r w:rsidRPr="009607A4">
        <w:rPr>
          <w:sz w:val="28"/>
          <w:szCs w:val="28"/>
        </w:rPr>
        <w:t>l</w:t>
      </w:r>
      <w:r w:rsidR="00431BF3">
        <w:rPr>
          <w:sz w:val="28"/>
          <w:szCs w:val="28"/>
        </w:rPr>
        <w:t xml:space="preserve"> </w:t>
      </w:r>
      <w:r w:rsidRPr="009607A4">
        <w:rPr>
          <w:sz w:val="28"/>
          <w:szCs w:val="28"/>
        </w:rPr>
        <w:t>i</w:t>
      </w:r>
      <w:r w:rsidR="00431BF3">
        <w:rPr>
          <w:sz w:val="28"/>
          <w:szCs w:val="28"/>
        </w:rPr>
        <w:t xml:space="preserve"> </w:t>
      </w:r>
      <w:r w:rsidRPr="009607A4">
        <w:rPr>
          <w:sz w:val="28"/>
          <w:szCs w:val="28"/>
        </w:rPr>
        <w:t>z</w:t>
      </w:r>
      <w:r w:rsidR="00431BF3">
        <w:rPr>
          <w:sz w:val="28"/>
          <w:szCs w:val="28"/>
        </w:rPr>
        <w:t> </w:t>
      </w:r>
      <w:r w:rsidRPr="009607A4">
        <w:rPr>
          <w:sz w:val="28"/>
          <w:szCs w:val="28"/>
        </w:rPr>
        <w:t>a</w:t>
      </w:r>
      <w:r w:rsidR="00431BF3">
        <w:rPr>
          <w:sz w:val="28"/>
          <w:szCs w:val="28"/>
        </w:rPr>
        <w:t xml:space="preserve"> </w:t>
      </w:r>
      <w:r w:rsidRPr="009607A4">
        <w:rPr>
          <w:sz w:val="28"/>
          <w:szCs w:val="28"/>
        </w:rPr>
        <w:t>c</w:t>
      </w:r>
      <w:r w:rsidR="00431BF3">
        <w:rPr>
          <w:sz w:val="28"/>
          <w:szCs w:val="28"/>
        </w:rPr>
        <w:t xml:space="preserve"> </w:t>
      </w:r>
      <w:r w:rsidRPr="009607A4">
        <w:rPr>
          <w:sz w:val="28"/>
          <w:szCs w:val="28"/>
        </w:rPr>
        <w:t>i</w:t>
      </w:r>
      <w:r w:rsidR="00462206">
        <w:rPr>
          <w:sz w:val="28"/>
          <w:szCs w:val="28"/>
        </w:rPr>
        <w:t xml:space="preserve"> </w:t>
      </w:r>
      <w:r w:rsidR="00431BF3">
        <w:rPr>
          <w:sz w:val="28"/>
          <w:szCs w:val="28"/>
        </w:rPr>
        <w:t xml:space="preserve"> </w:t>
      </w:r>
      <w:r w:rsidRPr="009607A4">
        <w:rPr>
          <w:sz w:val="28"/>
          <w:szCs w:val="28"/>
        </w:rPr>
        <w:t xml:space="preserve"> s</w:t>
      </w:r>
      <w:r w:rsidR="00431BF3">
        <w:rPr>
          <w:sz w:val="28"/>
          <w:szCs w:val="28"/>
        </w:rPr>
        <w:t> </w:t>
      </w:r>
      <w:r w:rsidRPr="009607A4">
        <w:rPr>
          <w:sz w:val="28"/>
          <w:szCs w:val="28"/>
        </w:rPr>
        <w:t>t</w:t>
      </w:r>
      <w:r w:rsidR="00431BF3">
        <w:rPr>
          <w:sz w:val="28"/>
          <w:szCs w:val="28"/>
        </w:rPr>
        <w:t xml:space="preserve"> </w:t>
      </w:r>
      <w:r w:rsidRPr="009607A4">
        <w:rPr>
          <w:sz w:val="28"/>
          <w:szCs w:val="28"/>
        </w:rPr>
        <w:t>a</w:t>
      </w:r>
      <w:r w:rsidR="00431BF3">
        <w:rPr>
          <w:sz w:val="28"/>
          <w:szCs w:val="28"/>
        </w:rPr>
        <w:t xml:space="preserve"> </w:t>
      </w:r>
      <w:r w:rsidRPr="009607A4">
        <w:rPr>
          <w:sz w:val="28"/>
          <w:szCs w:val="28"/>
        </w:rPr>
        <w:t>v</w:t>
      </w:r>
      <w:r w:rsidR="00431BF3">
        <w:rPr>
          <w:sz w:val="28"/>
          <w:szCs w:val="28"/>
        </w:rPr>
        <w:t> </w:t>
      </w:r>
      <w:r w:rsidRPr="009607A4">
        <w:rPr>
          <w:sz w:val="28"/>
          <w:szCs w:val="28"/>
        </w:rPr>
        <w:t>b</w:t>
      </w:r>
      <w:r w:rsidR="00431BF3">
        <w:rPr>
          <w:sz w:val="28"/>
          <w:szCs w:val="28"/>
        </w:rPr>
        <w:t xml:space="preserve"> </w:t>
      </w:r>
      <w:r w:rsidRPr="009607A4">
        <w:rPr>
          <w:sz w:val="28"/>
          <w:szCs w:val="28"/>
        </w:rPr>
        <w:t>y</w:t>
      </w:r>
      <w:proofErr w:type="gramEnd"/>
      <w:r w:rsidR="0081442F" w:rsidRPr="009607A4">
        <w:rPr>
          <w:sz w:val="28"/>
          <w:szCs w:val="28"/>
        </w:rPr>
        <w:t xml:space="preserve"> </w:t>
      </w:r>
    </w:p>
    <w:p w:rsidR="0081442F" w:rsidRDefault="0081442F" w:rsidP="0081442F">
      <w:pPr>
        <w:pStyle w:val="Zkladntext"/>
        <w:jc w:val="left"/>
        <w:rPr>
          <w:b/>
        </w:rPr>
      </w:pPr>
      <w:r>
        <w:rPr>
          <w:b/>
        </w:rPr>
        <w:t xml:space="preserve">                    </w:t>
      </w:r>
    </w:p>
    <w:p w:rsidR="008571A1" w:rsidRPr="00EF4CF7" w:rsidRDefault="008571A1" w:rsidP="008571A1">
      <w:pPr>
        <w:jc w:val="center"/>
        <w:rPr>
          <w:b/>
          <w:sz w:val="28"/>
        </w:rPr>
      </w:pPr>
      <w:r w:rsidRPr="00EF4CF7">
        <w:rPr>
          <w:b/>
        </w:rPr>
        <w:t>„</w:t>
      </w:r>
      <w:r w:rsidRPr="00EF4CF7">
        <w:rPr>
          <w:b/>
          <w:u w:val="single"/>
        </w:rPr>
        <w:t>První české gymnázium v Karlových Varech, příspěvková organizace – stavební úpravy tělocvičny</w:t>
      </w:r>
      <w:r>
        <w:rPr>
          <w:b/>
          <w:u w:val="single"/>
        </w:rPr>
        <w:t xml:space="preserve"> ve 2.NP (2018)</w:t>
      </w:r>
      <w:r w:rsidRPr="00EF4CF7">
        <w:rPr>
          <w:b/>
          <w:u w:val="single"/>
        </w:rPr>
        <w:t>“</w:t>
      </w:r>
    </w:p>
    <w:p w:rsidR="003B6ECE" w:rsidRPr="003B6ECE" w:rsidRDefault="00A600B0" w:rsidP="00A600B0">
      <w:pPr>
        <w:pStyle w:val="Zkladntext"/>
      </w:pPr>
      <w:r w:rsidRPr="003B6ECE">
        <w:t xml:space="preserve"> </w:t>
      </w:r>
      <w:r w:rsidR="003B6ECE" w:rsidRPr="003B6ECE">
        <w:t>(dále jen „smlouva“)</w:t>
      </w:r>
    </w:p>
    <w:p w:rsidR="0081442F" w:rsidRDefault="0081442F" w:rsidP="0081442F">
      <w:pPr>
        <w:pStyle w:val="Zkladntext"/>
        <w:jc w:val="left"/>
        <w:rPr>
          <w:b/>
        </w:rPr>
      </w:pPr>
    </w:p>
    <w:p w:rsidR="0081442F" w:rsidRDefault="0081442F" w:rsidP="0081442F">
      <w:pPr>
        <w:pStyle w:val="Zkladntext"/>
        <w:jc w:val="left"/>
        <w:rPr>
          <w:b/>
        </w:rPr>
      </w:pPr>
    </w:p>
    <w:p w:rsidR="0081442F" w:rsidRDefault="0081442F" w:rsidP="0081442F">
      <w:pPr>
        <w:pStyle w:val="Zkladntext"/>
        <w:jc w:val="left"/>
        <w:rPr>
          <w:b/>
        </w:rPr>
      </w:pPr>
    </w:p>
    <w:p w:rsidR="0081442F" w:rsidRDefault="0081442F" w:rsidP="0081442F">
      <w:pPr>
        <w:pStyle w:val="Zkladntext"/>
        <w:jc w:val="left"/>
        <w:rPr>
          <w:b/>
        </w:rPr>
      </w:pPr>
    </w:p>
    <w:p w:rsidR="0081442F" w:rsidRDefault="0081442F" w:rsidP="0081442F">
      <w:pPr>
        <w:pStyle w:val="Zkladntext"/>
        <w:jc w:val="both"/>
        <w:rPr>
          <w:b/>
        </w:rPr>
      </w:pPr>
    </w:p>
    <w:p w:rsidR="007C451D" w:rsidRDefault="007C451D" w:rsidP="0081442F">
      <w:pPr>
        <w:pStyle w:val="Zkladntext"/>
        <w:jc w:val="both"/>
        <w:rPr>
          <w:b/>
        </w:rPr>
      </w:pPr>
    </w:p>
    <w:p w:rsidR="007C451D" w:rsidRDefault="007C451D" w:rsidP="0081442F">
      <w:pPr>
        <w:pStyle w:val="Zkladntext"/>
        <w:jc w:val="both"/>
        <w:rPr>
          <w:b/>
        </w:rPr>
      </w:pPr>
    </w:p>
    <w:p w:rsidR="0081442F" w:rsidRDefault="0081442F" w:rsidP="0081442F">
      <w:pPr>
        <w:pStyle w:val="Zkladntext"/>
        <w:jc w:val="both"/>
        <w:rPr>
          <w:b/>
        </w:rPr>
      </w:pPr>
    </w:p>
    <w:p w:rsidR="0081442F" w:rsidRDefault="0081442F" w:rsidP="0081442F">
      <w:pPr>
        <w:pStyle w:val="Zkladntext"/>
        <w:jc w:val="both"/>
        <w:rPr>
          <w:b/>
        </w:rPr>
      </w:pPr>
    </w:p>
    <w:p w:rsidR="0081442F" w:rsidRDefault="0081442F" w:rsidP="0081442F">
      <w:pPr>
        <w:pStyle w:val="Zkladntext"/>
        <w:jc w:val="both"/>
        <w:rPr>
          <w:b/>
        </w:rPr>
      </w:pPr>
    </w:p>
    <w:p w:rsidR="0081442F" w:rsidRDefault="0081442F" w:rsidP="0081442F">
      <w:pPr>
        <w:pStyle w:val="Zkladntext"/>
        <w:jc w:val="both"/>
        <w:rPr>
          <w:b/>
        </w:rPr>
      </w:pPr>
    </w:p>
    <w:p w:rsidR="0081442F" w:rsidRDefault="0081442F" w:rsidP="0081442F">
      <w:pPr>
        <w:pStyle w:val="Zkladntext"/>
        <w:jc w:val="both"/>
        <w:rPr>
          <w:b/>
        </w:rPr>
      </w:pPr>
    </w:p>
    <w:p w:rsidR="0081442F" w:rsidRDefault="0081442F" w:rsidP="0081442F">
      <w:pPr>
        <w:pStyle w:val="Zkladntext"/>
        <w:jc w:val="both"/>
        <w:rPr>
          <w:b/>
        </w:rPr>
      </w:pPr>
    </w:p>
    <w:p w:rsidR="0081442F" w:rsidRDefault="0081442F" w:rsidP="0081442F">
      <w:pPr>
        <w:pStyle w:val="Zkladntext"/>
        <w:jc w:val="both"/>
        <w:rPr>
          <w:b/>
        </w:rPr>
      </w:pPr>
    </w:p>
    <w:p w:rsidR="0081442F" w:rsidRDefault="0081442F" w:rsidP="0081442F">
      <w:pPr>
        <w:pStyle w:val="Zkladntext"/>
        <w:jc w:val="both"/>
        <w:rPr>
          <w:b/>
        </w:rPr>
      </w:pPr>
    </w:p>
    <w:p w:rsidR="0081442F" w:rsidRDefault="0081442F" w:rsidP="0081442F">
      <w:pPr>
        <w:pStyle w:val="Zkladntext"/>
        <w:jc w:val="both"/>
        <w:rPr>
          <w:b/>
        </w:rPr>
      </w:pPr>
    </w:p>
    <w:p w:rsidR="0081442F" w:rsidRDefault="0081442F" w:rsidP="0081442F">
      <w:pPr>
        <w:pStyle w:val="Zkladntext"/>
        <w:jc w:val="both"/>
        <w:rPr>
          <w:b/>
        </w:rPr>
      </w:pPr>
    </w:p>
    <w:p w:rsidR="0081442F" w:rsidRPr="00465A21" w:rsidRDefault="0081442F" w:rsidP="0081442F">
      <w:pPr>
        <w:pStyle w:val="Zkladntext"/>
        <w:rPr>
          <w:b/>
        </w:rPr>
      </w:pPr>
      <w:r w:rsidRPr="00465A21">
        <w:rPr>
          <w:b/>
        </w:rPr>
        <w:lastRenderedPageBreak/>
        <w:t>I. Úvodní ustanovení</w:t>
      </w:r>
    </w:p>
    <w:p w:rsidR="00D8021D" w:rsidRPr="00465A21" w:rsidRDefault="00D8021D" w:rsidP="00D8021D">
      <w:pPr>
        <w:pStyle w:val="Zkladntext"/>
        <w:jc w:val="both"/>
        <w:rPr>
          <w:b/>
        </w:rPr>
      </w:pPr>
    </w:p>
    <w:p w:rsidR="003D5405" w:rsidRPr="00465A21" w:rsidRDefault="003D5405" w:rsidP="00F81A55">
      <w:pPr>
        <w:pStyle w:val="Zkladntext"/>
        <w:numPr>
          <w:ilvl w:val="0"/>
          <w:numId w:val="5"/>
        </w:numPr>
        <w:jc w:val="both"/>
        <w:rPr>
          <w:b/>
        </w:rPr>
      </w:pPr>
      <w:r w:rsidRPr="00465A21">
        <w:t xml:space="preserve">Zhotovitel </w:t>
      </w:r>
      <w:r w:rsidR="00130D84" w:rsidRPr="00465A21">
        <w:t xml:space="preserve">prohlašuje, že </w:t>
      </w:r>
      <w:r w:rsidRPr="00465A21">
        <w:t>je držitel</w:t>
      </w:r>
      <w:r w:rsidR="008D61FD" w:rsidRPr="00465A21">
        <w:t>em živnostenského oprávnění k „</w:t>
      </w:r>
      <w:r w:rsidRPr="00465A21">
        <w:t>Provádění staveb včetně jejich změn, udržovacích prac</w:t>
      </w:r>
      <w:r w:rsidR="008D61FD" w:rsidRPr="00465A21">
        <w:t>í</w:t>
      </w:r>
      <w:r w:rsidR="00391021">
        <w:t xml:space="preserve"> na nich a jejich odstraňování“ </w:t>
      </w:r>
      <w:r w:rsidRPr="00465A21">
        <w:t>a má řádné vybavení, zkušenosti a schopnosti, aby řádně a vča</w:t>
      </w:r>
      <w:r w:rsidR="009607A4" w:rsidRPr="00465A21">
        <w:t>s</w:t>
      </w:r>
      <w:r w:rsidR="00786D58" w:rsidRPr="00465A21">
        <w:t xml:space="preserve"> provedl dílo dle této smlouvy.</w:t>
      </w:r>
    </w:p>
    <w:p w:rsidR="00D8021D" w:rsidRPr="00465A21" w:rsidRDefault="00D8021D" w:rsidP="00D8021D">
      <w:pPr>
        <w:pStyle w:val="Zkladntext"/>
        <w:jc w:val="both"/>
        <w:rPr>
          <w:b/>
        </w:rPr>
      </w:pPr>
    </w:p>
    <w:p w:rsidR="00A600B0" w:rsidRPr="00024F76" w:rsidRDefault="00024F76" w:rsidP="000A435D">
      <w:pPr>
        <w:pStyle w:val="Zhlav"/>
        <w:ind w:left="567"/>
        <w:jc w:val="both"/>
        <w:rPr>
          <w:b/>
          <w:sz w:val="22"/>
          <w:szCs w:val="22"/>
        </w:rPr>
      </w:pPr>
      <w:r>
        <w:rPr>
          <w:sz w:val="22"/>
          <w:szCs w:val="22"/>
        </w:rPr>
        <w:tab/>
      </w:r>
      <w:r w:rsidR="003D5405" w:rsidRPr="00024F76">
        <w:rPr>
          <w:sz w:val="22"/>
          <w:szCs w:val="22"/>
        </w:rPr>
        <w:t xml:space="preserve">Zhotovitel je </w:t>
      </w:r>
      <w:r w:rsidR="005B125E" w:rsidRPr="00024F76">
        <w:rPr>
          <w:sz w:val="22"/>
          <w:szCs w:val="22"/>
        </w:rPr>
        <w:t xml:space="preserve">vybraným dodavatelem </w:t>
      </w:r>
      <w:r w:rsidR="003D5405" w:rsidRPr="00024F76">
        <w:rPr>
          <w:sz w:val="22"/>
          <w:szCs w:val="22"/>
        </w:rPr>
        <w:t xml:space="preserve">veřejné zakázky </w:t>
      </w:r>
      <w:r w:rsidR="00A600B0" w:rsidRPr="00024F76">
        <w:rPr>
          <w:sz w:val="22"/>
          <w:szCs w:val="22"/>
        </w:rPr>
        <w:t xml:space="preserve">uveřejněné </w:t>
      </w:r>
      <w:r w:rsidR="003D5405" w:rsidRPr="00024F76">
        <w:rPr>
          <w:sz w:val="22"/>
          <w:szCs w:val="22"/>
        </w:rPr>
        <w:t xml:space="preserve">dne </w:t>
      </w:r>
      <w:r w:rsidRPr="00024F76">
        <w:rPr>
          <w:sz w:val="22"/>
          <w:szCs w:val="22"/>
        </w:rPr>
        <w:t>30.</w:t>
      </w:r>
      <w:r w:rsidR="00923735">
        <w:rPr>
          <w:sz w:val="22"/>
          <w:szCs w:val="22"/>
        </w:rPr>
        <w:t xml:space="preserve"> </w:t>
      </w:r>
      <w:r w:rsidRPr="00024F76">
        <w:rPr>
          <w:sz w:val="22"/>
          <w:szCs w:val="22"/>
        </w:rPr>
        <w:t>4.</w:t>
      </w:r>
      <w:r w:rsidR="00923735">
        <w:rPr>
          <w:sz w:val="22"/>
          <w:szCs w:val="22"/>
        </w:rPr>
        <w:t xml:space="preserve"> </w:t>
      </w:r>
      <w:r w:rsidRPr="00024F76">
        <w:rPr>
          <w:sz w:val="22"/>
          <w:szCs w:val="22"/>
        </w:rPr>
        <w:t xml:space="preserve">2018 </w:t>
      </w:r>
      <w:r w:rsidR="003D5405" w:rsidRPr="00024F76">
        <w:rPr>
          <w:sz w:val="22"/>
          <w:szCs w:val="22"/>
        </w:rPr>
        <w:t xml:space="preserve">objednatelem jako </w:t>
      </w:r>
      <w:r w:rsidR="00D13DA2" w:rsidRPr="00024F76">
        <w:rPr>
          <w:sz w:val="22"/>
          <w:szCs w:val="22"/>
        </w:rPr>
        <w:t>zadavatelem</w:t>
      </w:r>
      <w:r w:rsidR="003D5405" w:rsidRPr="00024F76">
        <w:rPr>
          <w:sz w:val="22"/>
          <w:szCs w:val="22"/>
        </w:rPr>
        <w:t xml:space="preserve"> veřejné zakázky</w:t>
      </w:r>
      <w:r w:rsidR="000A435D">
        <w:rPr>
          <w:sz w:val="22"/>
          <w:szCs w:val="22"/>
        </w:rPr>
        <w:t xml:space="preserve"> </w:t>
      </w:r>
      <w:r w:rsidR="000A435D" w:rsidRPr="00AA3DEB">
        <w:rPr>
          <w:sz w:val="22"/>
        </w:rPr>
        <w:t>„První české gymnázium v Karlových Varech, příspěvková organizace – stavební úpravy tělocvičny</w:t>
      </w:r>
      <w:r w:rsidR="000A435D">
        <w:rPr>
          <w:sz w:val="22"/>
        </w:rPr>
        <w:t xml:space="preserve"> ve 2.NP (2018)</w:t>
      </w:r>
      <w:r w:rsidR="000A435D" w:rsidRPr="00AA3DEB">
        <w:rPr>
          <w:sz w:val="22"/>
        </w:rPr>
        <w:t>“</w:t>
      </w:r>
      <w:r w:rsidR="000A435D">
        <w:rPr>
          <w:sz w:val="22"/>
        </w:rPr>
        <w:t>.</w:t>
      </w:r>
    </w:p>
    <w:p w:rsidR="003D5405" w:rsidRDefault="003D5405">
      <w:pPr>
        <w:pStyle w:val="Zkladntext"/>
        <w:rPr>
          <w:b/>
        </w:rPr>
      </w:pPr>
    </w:p>
    <w:p w:rsidR="004610D2" w:rsidRPr="00465A21" w:rsidRDefault="004610D2">
      <w:pPr>
        <w:pStyle w:val="Zkladntext"/>
        <w:rPr>
          <w:b/>
        </w:rPr>
      </w:pPr>
    </w:p>
    <w:p w:rsidR="003D5405" w:rsidRPr="00465A21" w:rsidRDefault="003D5405">
      <w:pPr>
        <w:pStyle w:val="Zkladntext"/>
        <w:rPr>
          <w:b/>
        </w:rPr>
      </w:pPr>
    </w:p>
    <w:p w:rsidR="003D5405" w:rsidRPr="00465A21" w:rsidRDefault="003D5405">
      <w:pPr>
        <w:pStyle w:val="Zkladntext"/>
      </w:pPr>
      <w:r w:rsidRPr="00465A21">
        <w:rPr>
          <w:b/>
        </w:rPr>
        <w:t>II. Předmět smlouvy</w:t>
      </w:r>
    </w:p>
    <w:p w:rsidR="00F624E7" w:rsidRPr="00465A21" w:rsidRDefault="00F624E7" w:rsidP="00F624E7">
      <w:pPr>
        <w:jc w:val="both"/>
      </w:pPr>
    </w:p>
    <w:p w:rsidR="003D5405" w:rsidRPr="00465A21" w:rsidRDefault="003D5405" w:rsidP="00F81A55">
      <w:pPr>
        <w:numPr>
          <w:ilvl w:val="0"/>
          <w:numId w:val="6"/>
        </w:numPr>
        <w:jc w:val="both"/>
        <w:rPr>
          <w:sz w:val="22"/>
        </w:rPr>
      </w:pPr>
      <w:r w:rsidRPr="00465A21">
        <w:rPr>
          <w:sz w:val="22"/>
        </w:rPr>
        <w:t>Zhotovitel se touto smlouvou zavazuje provést pro objednatele řádně a včas, na svůj náklad a nebezpečí sjednané dílo dle článku III. smlouvy a objednatel se zavazuje za provedené dílo zaplatit zhotoviteli cenu ve výši a za podmínek sjednaných v</w:t>
      </w:r>
      <w:r w:rsidR="003B6ECE">
        <w:rPr>
          <w:sz w:val="22"/>
        </w:rPr>
        <w:t>e</w:t>
      </w:r>
      <w:r w:rsidRPr="00465A21">
        <w:rPr>
          <w:sz w:val="22"/>
        </w:rPr>
        <w:t> smlouvě.</w:t>
      </w:r>
    </w:p>
    <w:p w:rsidR="00F624E7" w:rsidRPr="00465A21" w:rsidRDefault="00F624E7" w:rsidP="00F624E7">
      <w:pPr>
        <w:jc w:val="both"/>
        <w:rPr>
          <w:sz w:val="22"/>
        </w:rPr>
      </w:pPr>
    </w:p>
    <w:p w:rsidR="003D5405" w:rsidRPr="00465A21" w:rsidRDefault="003D5405" w:rsidP="00F81A55">
      <w:pPr>
        <w:numPr>
          <w:ilvl w:val="0"/>
          <w:numId w:val="6"/>
        </w:numPr>
        <w:jc w:val="both"/>
        <w:rPr>
          <w:sz w:val="22"/>
        </w:rPr>
      </w:pPr>
      <w:r w:rsidRPr="00465A21">
        <w:rPr>
          <w:sz w:val="22"/>
        </w:rPr>
        <w:t>Zhotovitel provede dílo dle článku III. smlouvy tím, že řádně a včas dodá kompletní stavební</w:t>
      </w:r>
      <w:r w:rsidR="00462206">
        <w:rPr>
          <w:sz w:val="22"/>
        </w:rPr>
        <w:t>, montážní a další</w:t>
      </w:r>
      <w:r w:rsidRPr="00465A21">
        <w:rPr>
          <w:sz w:val="22"/>
        </w:rPr>
        <w:t xml:space="preserve"> práce, včetně stavebních materiálů, v rozsahu </w:t>
      </w:r>
      <w:r w:rsidR="00462206">
        <w:rPr>
          <w:sz w:val="22"/>
        </w:rPr>
        <w:t xml:space="preserve">a dle </w:t>
      </w:r>
      <w:r w:rsidRPr="00465A21">
        <w:rPr>
          <w:sz w:val="22"/>
        </w:rPr>
        <w:t xml:space="preserve">zadávací dokumentace </w:t>
      </w:r>
      <w:r w:rsidR="00462206">
        <w:rPr>
          <w:sz w:val="22"/>
        </w:rPr>
        <w:t>této</w:t>
      </w:r>
      <w:r w:rsidR="009C376F">
        <w:rPr>
          <w:sz w:val="22"/>
        </w:rPr>
        <w:t xml:space="preserve"> </w:t>
      </w:r>
      <w:r w:rsidRPr="00465A21">
        <w:rPr>
          <w:sz w:val="22"/>
        </w:rPr>
        <w:t>smlouvy, obecně závazných právních předpisů, ČSN</w:t>
      </w:r>
      <w:r w:rsidR="007352EB" w:rsidRPr="00465A21">
        <w:rPr>
          <w:sz w:val="22"/>
        </w:rPr>
        <w:t>, EN</w:t>
      </w:r>
      <w:r w:rsidRPr="00465A21">
        <w:rPr>
          <w:sz w:val="22"/>
        </w:rPr>
        <w:t xml:space="preserve"> a ostatních norem, a to včetně zařízení staveniště a jeho vyklizení po dokončení díla.</w:t>
      </w:r>
    </w:p>
    <w:p w:rsidR="003D5405" w:rsidRPr="00465A21" w:rsidRDefault="003D5405">
      <w:pPr>
        <w:rPr>
          <w:b/>
          <w:sz w:val="22"/>
        </w:rPr>
      </w:pPr>
    </w:p>
    <w:p w:rsidR="003D5405" w:rsidRPr="00465A21" w:rsidRDefault="003D5405">
      <w:pPr>
        <w:rPr>
          <w:b/>
          <w:sz w:val="22"/>
        </w:rPr>
      </w:pPr>
    </w:p>
    <w:p w:rsidR="003D5405" w:rsidRPr="00465A21" w:rsidRDefault="003D5405">
      <w:pPr>
        <w:pStyle w:val="Nadpis6"/>
      </w:pPr>
      <w:r w:rsidRPr="00465A21">
        <w:t>III. Specifikace díla</w:t>
      </w:r>
    </w:p>
    <w:p w:rsidR="003D5405" w:rsidRPr="00465A21" w:rsidRDefault="003D5405">
      <w:pPr>
        <w:jc w:val="center"/>
        <w:rPr>
          <w:b/>
          <w:sz w:val="22"/>
        </w:rPr>
      </w:pPr>
    </w:p>
    <w:p w:rsidR="00AA3DEB" w:rsidRPr="000A435D" w:rsidRDefault="003B6ECE" w:rsidP="00F81A55">
      <w:pPr>
        <w:numPr>
          <w:ilvl w:val="0"/>
          <w:numId w:val="7"/>
        </w:numPr>
        <w:jc w:val="both"/>
        <w:rPr>
          <w:sz w:val="22"/>
          <w:szCs w:val="22"/>
        </w:rPr>
      </w:pPr>
      <w:r w:rsidRPr="00AA3DEB">
        <w:rPr>
          <w:sz w:val="22"/>
        </w:rPr>
        <w:t>D</w:t>
      </w:r>
      <w:r w:rsidR="00841775" w:rsidRPr="00AA3DEB">
        <w:rPr>
          <w:sz w:val="22"/>
        </w:rPr>
        <w:t>íl</w:t>
      </w:r>
      <w:r w:rsidRPr="00AA3DEB">
        <w:rPr>
          <w:sz w:val="22"/>
        </w:rPr>
        <w:t>em se rozumí</w:t>
      </w:r>
      <w:r w:rsidR="00841775" w:rsidRPr="00AA3DEB">
        <w:rPr>
          <w:sz w:val="22"/>
        </w:rPr>
        <w:t xml:space="preserve"> provedení stavby označené jako „</w:t>
      </w:r>
      <w:r w:rsidR="00A600B0" w:rsidRPr="00AA3DEB">
        <w:rPr>
          <w:sz w:val="22"/>
        </w:rPr>
        <w:t>První české gymnázium v Karlových Varech, příspěvková organizace – stavební úpravy tělocvičny</w:t>
      </w:r>
      <w:r w:rsidR="00412E66">
        <w:rPr>
          <w:sz w:val="22"/>
        </w:rPr>
        <w:t xml:space="preserve"> ve 2.NP (2018)</w:t>
      </w:r>
      <w:r w:rsidR="00A600B0" w:rsidRPr="00AA3DEB">
        <w:rPr>
          <w:sz w:val="22"/>
        </w:rPr>
        <w:t>“</w:t>
      </w:r>
      <w:r w:rsidR="00841775" w:rsidRPr="00AA3DEB">
        <w:rPr>
          <w:b/>
          <w:sz w:val="22"/>
        </w:rPr>
        <w:t>,</w:t>
      </w:r>
      <w:r w:rsidR="00841775" w:rsidRPr="00AA3DEB">
        <w:rPr>
          <w:sz w:val="22"/>
        </w:rPr>
        <w:t xml:space="preserve"> která je </w:t>
      </w:r>
      <w:r w:rsidR="00412E66">
        <w:rPr>
          <w:sz w:val="22"/>
        </w:rPr>
        <w:t>řešena projektovou dokumentací</w:t>
      </w:r>
      <w:r w:rsidR="00A24776">
        <w:rPr>
          <w:sz w:val="22"/>
        </w:rPr>
        <w:t xml:space="preserve"> </w:t>
      </w:r>
      <w:r w:rsidR="00841775" w:rsidRPr="00AA3DEB">
        <w:rPr>
          <w:sz w:val="22"/>
        </w:rPr>
        <w:t>„</w:t>
      </w:r>
      <w:r w:rsidR="00A600B0" w:rsidRPr="00AA3DEB">
        <w:rPr>
          <w:sz w:val="22"/>
        </w:rPr>
        <w:t xml:space="preserve">První české gymnázium v Karlových Varech, příspěvková organizace – </w:t>
      </w:r>
      <w:r w:rsidR="00412E66" w:rsidRPr="00AA3DEB">
        <w:rPr>
          <w:sz w:val="22"/>
        </w:rPr>
        <w:t>stavební úpravy tělocvičny</w:t>
      </w:r>
      <w:r w:rsidR="00412E66">
        <w:rPr>
          <w:sz w:val="22"/>
        </w:rPr>
        <w:t xml:space="preserve"> ve 2.NP (2018)</w:t>
      </w:r>
      <w:r w:rsidR="00841775" w:rsidRPr="00AA3DEB">
        <w:rPr>
          <w:sz w:val="22"/>
        </w:rPr>
        <w:t xml:space="preserve">“, zpracovanou firmou </w:t>
      </w:r>
      <w:r w:rsidR="00A600B0" w:rsidRPr="00AA3DEB">
        <w:rPr>
          <w:sz w:val="22"/>
        </w:rPr>
        <w:t>G-projekt</w:t>
      </w:r>
      <w:r w:rsidR="00841775" w:rsidRPr="00AA3DEB">
        <w:rPr>
          <w:sz w:val="22"/>
        </w:rPr>
        <w:t xml:space="preserve"> v</w:t>
      </w:r>
      <w:r w:rsidR="00A600B0" w:rsidRPr="00AA3DEB">
        <w:rPr>
          <w:sz w:val="22"/>
        </w:rPr>
        <w:t> Karlových Varech.</w:t>
      </w:r>
      <w:r w:rsidR="00841775" w:rsidRPr="00AA3DEB">
        <w:rPr>
          <w:sz w:val="22"/>
        </w:rPr>
        <w:t xml:space="preserve"> Podkladem pro uzavření smlouvy je nabídka zhotovitele ze </w:t>
      </w:r>
      <w:r w:rsidR="00841775" w:rsidRPr="00A01D53">
        <w:rPr>
          <w:sz w:val="22"/>
        </w:rPr>
        <w:t>dne</w:t>
      </w:r>
      <w:r w:rsidR="00A600B0" w:rsidRPr="00A01D53">
        <w:rPr>
          <w:sz w:val="22"/>
        </w:rPr>
        <w:t xml:space="preserve"> </w:t>
      </w:r>
      <w:proofErr w:type="gramStart"/>
      <w:r w:rsidR="00A01D53" w:rsidRPr="00A01D53">
        <w:rPr>
          <w:sz w:val="22"/>
        </w:rPr>
        <w:t>21.5.2018</w:t>
      </w:r>
      <w:proofErr w:type="gramEnd"/>
      <w:r w:rsidR="00AA3DEB" w:rsidRPr="00A01D53">
        <w:rPr>
          <w:sz w:val="22"/>
        </w:rPr>
        <w:t xml:space="preserve"> (Příloha č.</w:t>
      </w:r>
      <w:r w:rsidR="00A600B0" w:rsidRPr="00A01D53">
        <w:rPr>
          <w:sz w:val="22"/>
        </w:rPr>
        <w:t xml:space="preserve"> </w:t>
      </w:r>
      <w:r w:rsidR="003F218E" w:rsidRPr="00A01D53">
        <w:rPr>
          <w:sz w:val="22"/>
        </w:rPr>
        <w:t>2</w:t>
      </w:r>
      <w:r w:rsidR="00A600B0" w:rsidRPr="00A01D53">
        <w:rPr>
          <w:sz w:val="22"/>
        </w:rPr>
        <w:t>) a</w:t>
      </w:r>
      <w:r w:rsidR="00A600B0" w:rsidRPr="00AA3DEB">
        <w:rPr>
          <w:sz w:val="22"/>
        </w:rPr>
        <w:t xml:space="preserve"> </w:t>
      </w:r>
      <w:r w:rsidR="00841775" w:rsidRPr="00AA3DEB">
        <w:rPr>
          <w:sz w:val="22"/>
        </w:rPr>
        <w:t>zadávací dokumentace na veřejnou zakázku na akci „</w:t>
      </w:r>
      <w:r w:rsidR="00A600B0" w:rsidRPr="00AA3DEB">
        <w:rPr>
          <w:sz w:val="22"/>
        </w:rPr>
        <w:t>První české gymnázium v Karlových Varech, příspěvková organizace – stavební úpravy tělocvičny</w:t>
      </w:r>
      <w:r w:rsidR="00024F76">
        <w:rPr>
          <w:sz w:val="22"/>
        </w:rPr>
        <w:t xml:space="preserve"> ve 2.NP (2018)</w:t>
      </w:r>
      <w:r w:rsidR="00841775" w:rsidRPr="00AA3DEB">
        <w:rPr>
          <w:sz w:val="22"/>
        </w:rPr>
        <w:t xml:space="preserve">“ ze dne </w:t>
      </w:r>
      <w:r w:rsidR="00024F76">
        <w:rPr>
          <w:sz w:val="22"/>
        </w:rPr>
        <w:t xml:space="preserve"> 30.</w:t>
      </w:r>
      <w:r w:rsidR="00923735">
        <w:rPr>
          <w:sz w:val="22"/>
        </w:rPr>
        <w:t xml:space="preserve"> </w:t>
      </w:r>
      <w:r w:rsidR="00024F76">
        <w:rPr>
          <w:sz w:val="22"/>
        </w:rPr>
        <w:t>4.</w:t>
      </w:r>
      <w:r w:rsidR="00923735">
        <w:rPr>
          <w:sz w:val="22"/>
        </w:rPr>
        <w:t xml:space="preserve"> </w:t>
      </w:r>
      <w:r w:rsidR="00024F76">
        <w:rPr>
          <w:sz w:val="22"/>
        </w:rPr>
        <w:t xml:space="preserve">2018 </w:t>
      </w:r>
      <w:r w:rsidR="0089708C" w:rsidRPr="00AA3DEB">
        <w:rPr>
          <w:sz w:val="22"/>
        </w:rPr>
        <w:t xml:space="preserve"> (</w:t>
      </w:r>
      <w:r w:rsidR="00AA3DEB" w:rsidRPr="00412E66">
        <w:rPr>
          <w:sz w:val="22"/>
        </w:rPr>
        <w:t>P</w:t>
      </w:r>
      <w:r w:rsidR="0089708C" w:rsidRPr="00412E66">
        <w:rPr>
          <w:sz w:val="22"/>
        </w:rPr>
        <w:t xml:space="preserve">říloha </w:t>
      </w:r>
      <w:r w:rsidR="00A24776" w:rsidRPr="00412E66">
        <w:rPr>
          <w:sz w:val="22"/>
        </w:rPr>
        <w:t>zveřejněné výzvy</w:t>
      </w:r>
      <w:r w:rsidR="009C376F" w:rsidRPr="00AA3DEB">
        <w:rPr>
          <w:sz w:val="22"/>
        </w:rPr>
        <w:t>)</w:t>
      </w:r>
      <w:r w:rsidR="00841775" w:rsidRPr="00AA3DEB">
        <w:rPr>
          <w:sz w:val="22"/>
        </w:rPr>
        <w:t>.</w:t>
      </w:r>
      <w:r w:rsidR="0089708C" w:rsidRPr="00AA3DEB">
        <w:rPr>
          <w:sz w:val="22"/>
        </w:rPr>
        <w:t xml:space="preserve"> Zadávací dokumentace pro provedení díla, specifi</w:t>
      </w:r>
      <w:r w:rsidR="00A80A7C" w:rsidRPr="00AA3DEB">
        <w:rPr>
          <w:sz w:val="22"/>
        </w:rPr>
        <w:t>kovaná v článku III. odst. 3.</w:t>
      </w:r>
      <w:r w:rsidR="003F218E">
        <w:rPr>
          <w:sz w:val="22"/>
        </w:rPr>
        <w:t>3</w:t>
      </w:r>
      <w:r w:rsidR="00A80A7C" w:rsidRPr="00AA3DEB">
        <w:rPr>
          <w:sz w:val="22"/>
        </w:rPr>
        <w:t xml:space="preserve"> </w:t>
      </w:r>
      <w:r w:rsidR="0089708C" w:rsidRPr="00AA3DEB">
        <w:rPr>
          <w:sz w:val="22"/>
        </w:rPr>
        <w:t xml:space="preserve">písmeno </w:t>
      </w:r>
      <w:r w:rsidR="003F218E">
        <w:rPr>
          <w:sz w:val="22"/>
        </w:rPr>
        <w:t>c</w:t>
      </w:r>
      <w:r w:rsidR="0089708C" w:rsidRPr="00AA3DEB">
        <w:rPr>
          <w:sz w:val="22"/>
        </w:rPr>
        <w:t>) smlouvy</w:t>
      </w:r>
      <w:r w:rsidR="00E55C97" w:rsidRPr="00AA3DEB">
        <w:rPr>
          <w:sz w:val="22"/>
        </w:rPr>
        <w:t>,</w:t>
      </w:r>
      <w:r w:rsidR="00A80A7C" w:rsidRPr="00AA3DEB">
        <w:rPr>
          <w:sz w:val="22"/>
        </w:rPr>
        <w:t xml:space="preserve"> byla zhotoviteli předána </w:t>
      </w:r>
      <w:r w:rsidR="0089708C" w:rsidRPr="00AA3DEB">
        <w:rPr>
          <w:sz w:val="22"/>
        </w:rPr>
        <w:t>jako podklad pro stanovení ceny díla, což zhotovitel podpisem smlouvy stvrzuje.</w:t>
      </w:r>
      <w:r w:rsidR="00841775" w:rsidRPr="00AA3DEB">
        <w:rPr>
          <w:sz w:val="22"/>
        </w:rPr>
        <w:t xml:space="preserve"> </w:t>
      </w:r>
    </w:p>
    <w:p w:rsidR="000A435D" w:rsidRPr="00AA3DEB" w:rsidRDefault="000A435D" w:rsidP="000A435D">
      <w:pPr>
        <w:ind w:left="624"/>
        <w:jc w:val="both"/>
        <w:rPr>
          <w:sz w:val="22"/>
          <w:szCs w:val="22"/>
        </w:rPr>
      </w:pPr>
    </w:p>
    <w:p w:rsidR="00A74AE1" w:rsidRPr="00A74AE1" w:rsidRDefault="00A74AE1" w:rsidP="00F81A55">
      <w:pPr>
        <w:numPr>
          <w:ilvl w:val="0"/>
          <w:numId w:val="7"/>
        </w:numPr>
        <w:jc w:val="both"/>
        <w:rPr>
          <w:sz w:val="22"/>
          <w:szCs w:val="22"/>
        </w:rPr>
      </w:pPr>
      <w:r w:rsidRPr="00A74AE1">
        <w:rPr>
          <w:sz w:val="22"/>
          <w:szCs w:val="22"/>
        </w:rPr>
        <w:t>Přitom platí, že dílem je provedení všech činností, prací a dodávek obsažených v textové části, výkresové části projektové dokumentace a ve výkazu výměr na předmětnou akci. Dílem jsou rovněž činnosti, práce a dodávky, které nejsou v dokladech uvedených v tomto odstavci smlouvy obsaženy, ale o kterých zhotovitel věděl, nebo podle svých odborných znalostí vědět měl nebo mohl, že jsou k řádnému a kvalitnímu provedení díla dané povahy třeba. Dílo zahrnuje provedení, dodání a zajištění všech činností, prací, služeb, věcí a dodávek, nutných k realizaci díla, a v tom zejména:</w:t>
      </w:r>
    </w:p>
    <w:p w:rsidR="00872B15" w:rsidRPr="00465A21" w:rsidRDefault="00872B15">
      <w:pPr>
        <w:ind w:left="708"/>
        <w:jc w:val="both"/>
        <w:rPr>
          <w:sz w:val="22"/>
        </w:rPr>
      </w:pPr>
    </w:p>
    <w:p w:rsidR="003D5405" w:rsidRPr="00465A21" w:rsidRDefault="003D5405" w:rsidP="005C3603">
      <w:pPr>
        <w:pStyle w:val="Znaka"/>
        <w:widowControl/>
        <w:numPr>
          <w:ilvl w:val="0"/>
          <w:numId w:val="3"/>
        </w:numPr>
        <w:jc w:val="both"/>
        <w:rPr>
          <w:rFonts w:ascii="Times New Roman" w:hAnsi="Times New Roman"/>
          <w:color w:val="auto"/>
        </w:rPr>
      </w:pPr>
      <w:r w:rsidRPr="00465A21">
        <w:rPr>
          <w:rFonts w:ascii="Times New Roman" w:hAnsi="Times New Roman"/>
          <w:color w:val="auto"/>
        </w:rPr>
        <w:t xml:space="preserve">zajištění kompletní inženýrské činnosti a </w:t>
      </w:r>
      <w:r w:rsidR="00292FE4" w:rsidRPr="00465A21">
        <w:rPr>
          <w:rFonts w:ascii="Times New Roman" w:hAnsi="Times New Roman"/>
          <w:color w:val="auto"/>
        </w:rPr>
        <w:t xml:space="preserve">dopracování zásad </w:t>
      </w:r>
      <w:r w:rsidRPr="00465A21">
        <w:rPr>
          <w:rFonts w:ascii="Times New Roman" w:hAnsi="Times New Roman"/>
          <w:color w:val="auto"/>
        </w:rPr>
        <w:t>organizace výstavby včetně jeho projednání s objednatelem, příslušným stavebním úřadem</w:t>
      </w:r>
      <w:r w:rsidR="00292FE4" w:rsidRPr="00465A21">
        <w:rPr>
          <w:rFonts w:ascii="Times New Roman" w:hAnsi="Times New Roman"/>
          <w:color w:val="auto"/>
        </w:rPr>
        <w:t xml:space="preserve"> a dotčenými orgány státní správy</w:t>
      </w:r>
      <w:r w:rsidRPr="00465A21">
        <w:rPr>
          <w:rFonts w:ascii="Times New Roman" w:hAnsi="Times New Roman"/>
          <w:color w:val="auto"/>
        </w:rPr>
        <w:t xml:space="preserve">; </w:t>
      </w:r>
    </w:p>
    <w:p w:rsidR="003D5405" w:rsidRPr="00465A21" w:rsidRDefault="003D5405" w:rsidP="005C3603">
      <w:pPr>
        <w:numPr>
          <w:ilvl w:val="0"/>
          <w:numId w:val="3"/>
        </w:numPr>
        <w:jc w:val="both"/>
        <w:rPr>
          <w:sz w:val="22"/>
        </w:rPr>
      </w:pPr>
      <w:r w:rsidRPr="00465A21">
        <w:rPr>
          <w:sz w:val="22"/>
        </w:rPr>
        <w:t>zpracování detailního písemn</w:t>
      </w:r>
      <w:r w:rsidR="00391021">
        <w:rPr>
          <w:sz w:val="22"/>
        </w:rPr>
        <w:t xml:space="preserve">ého harmonogramu postupu prací </w:t>
      </w:r>
      <w:r w:rsidRPr="00465A21">
        <w:rPr>
          <w:sz w:val="22"/>
        </w:rPr>
        <w:t xml:space="preserve">provádění díla dle této smlouvy;  </w:t>
      </w:r>
    </w:p>
    <w:p w:rsidR="003D5405" w:rsidRPr="00465A21" w:rsidRDefault="003D5405" w:rsidP="005C3603">
      <w:pPr>
        <w:numPr>
          <w:ilvl w:val="0"/>
          <w:numId w:val="3"/>
        </w:numPr>
        <w:jc w:val="both"/>
        <w:rPr>
          <w:sz w:val="22"/>
        </w:rPr>
      </w:pPr>
      <w:r w:rsidRPr="00465A21">
        <w:rPr>
          <w:sz w:val="22"/>
        </w:rPr>
        <w:t>provedení prací a dodávek dle projektové dokumentace specif</w:t>
      </w:r>
      <w:r w:rsidR="009F5BAE">
        <w:rPr>
          <w:sz w:val="22"/>
        </w:rPr>
        <w:t>ikované v článku III. odst. 3.</w:t>
      </w:r>
      <w:r w:rsidR="003F218E">
        <w:rPr>
          <w:sz w:val="22"/>
        </w:rPr>
        <w:t>3</w:t>
      </w:r>
      <w:r w:rsidRPr="00465A21">
        <w:rPr>
          <w:sz w:val="22"/>
        </w:rPr>
        <w:t xml:space="preserve"> písm. b) této smlouvy, tj. zejména: </w:t>
      </w:r>
    </w:p>
    <w:p w:rsidR="00AA3DEB" w:rsidRPr="00AA3DEB" w:rsidRDefault="00AA3DEB" w:rsidP="00F81A55">
      <w:pPr>
        <w:pStyle w:val="Zkladntextodsazen"/>
        <w:numPr>
          <w:ilvl w:val="0"/>
          <w:numId w:val="39"/>
        </w:numPr>
        <w:rPr>
          <w:szCs w:val="22"/>
        </w:rPr>
      </w:pPr>
      <w:r w:rsidRPr="00AA3DEB">
        <w:rPr>
          <w:szCs w:val="22"/>
        </w:rPr>
        <w:t>Oprava podlahy</w:t>
      </w:r>
    </w:p>
    <w:p w:rsidR="00AA3DEB" w:rsidRPr="00AA3DEB" w:rsidRDefault="00AA3DEB" w:rsidP="00F81A55">
      <w:pPr>
        <w:pStyle w:val="Zkladntextodsazen"/>
        <w:numPr>
          <w:ilvl w:val="0"/>
          <w:numId w:val="39"/>
        </w:numPr>
        <w:rPr>
          <w:szCs w:val="22"/>
        </w:rPr>
      </w:pPr>
      <w:r w:rsidRPr="00AA3DEB">
        <w:rPr>
          <w:szCs w:val="22"/>
        </w:rPr>
        <w:t>Zajištění oken sítěmi</w:t>
      </w:r>
    </w:p>
    <w:p w:rsidR="00AA3DEB" w:rsidRPr="00AA3DEB" w:rsidRDefault="00AA3DEB" w:rsidP="00F81A55">
      <w:pPr>
        <w:pStyle w:val="Zkladntextodsazen"/>
        <w:numPr>
          <w:ilvl w:val="0"/>
          <w:numId w:val="39"/>
        </w:numPr>
        <w:rPr>
          <w:szCs w:val="22"/>
        </w:rPr>
      </w:pPr>
      <w:r w:rsidRPr="00AA3DEB">
        <w:rPr>
          <w:szCs w:val="22"/>
        </w:rPr>
        <w:t>Výměna obložení stěn</w:t>
      </w:r>
    </w:p>
    <w:p w:rsidR="00AA3DEB" w:rsidRPr="00AA3DEB" w:rsidRDefault="00AA3DEB" w:rsidP="00F81A55">
      <w:pPr>
        <w:pStyle w:val="Zkladntextodsazen"/>
        <w:numPr>
          <w:ilvl w:val="0"/>
          <w:numId w:val="39"/>
        </w:numPr>
        <w:rPr>
          <w:szCs w:val="22"/>
        </w:rPr>
      </w:pPr>
      <w:r w:rsidRPr="00AA3DEB">
        <w:rPr>
          <w:szCs w:val="22"/>
        </w:rPr>
        <w:t>Výmalba a úprava zdí</w:t>
      </w:r>
    </w:p>
    <w:p w:rsidR="00AA3DEB" w:rsidRPr="00AA3DEB" w:rsidRDefault="00AA3DEB" w:rsidP="00F81A55">
      <w:pPr>
        <w:pStyle w:val="Zkladntextodsazen"/>
        <w:numPr>
          <w:ilvl w:val="0"/>
          <w:numId w:val="39"/>
        </w:numPr>
        <w:rPr>
          <w:szCs w:val="22"/>
        </w:rPr>
      </w:pPr>
      <w:r w:rsidRPr="00AA3DEB">
        <w:rPr>
          <w:szCs w:val="22"/>
        </w:rPr>
        <w:t>Výměna osvětlovacích těles</w:t>
      </w:r>
    </w:p>
    <w:p w:rsidR="003D5405" w:rsidRPr="004610D2" w:rsidRDefault="003D5405" w:rsidP="005C3603">
      <w:pPr>
        <w:numPr>
          <w:ilvl w:val="0"/>
          <w:numId w:val="3"/>
        </w:numPr>
        <w:jc w:val="both"/>
        <w:rPr>
          <w:sz w:val="22"/>
        </w:rPr>
      </w:pPr>
      <w:r w:rsidRPr="004610D2">
        <w:rPr>
          <w:sz w:val="22"/>
        </w:rPr>
        <w:t xml:space="preserve">zajištění zařízení staveniště, a to podle potřeby na řádné provedení díla včetně jeho likvidace; </w:t>
      </w:r>
    </w:p>
    <w:p w:rsidR="003D5405" w:rsidRPr="00465A21" w:rsidRDefault="003D5405" w:rsidP="005C3603">
      <w:pPr>
        <w:numPr>
          <w:ilvl w:val="0"/>
          <w:numId w:val="3"/>
        </w:numPr>
        <w:jc w:val="both"/>
        <w:rPr>
          <w:sz w:val="22"/>
        </w:rPr>
      </w:pPr>
      <w:r w:rsidRPr="00465A21">
        <w:rPr>
          <w:sz w:val="22"/>
        </w:rPr>
        <w:t>provedení závěrečného úklidu místa provedení d</w:t>
      </w:r>
      <w:r w:rsidR="00391021">
        <w:rPr>
          <w:sz w:val="22"/>
        </w:rPr>
        <w:t xml:space="preserve">íla </w:t>
      </w:r>
      <w:r w:rsidRPr="00465A21">
        <w:rPr>
          <w:sz w:val="22"/>
        </w:rPr>
        <w:t>dle této smlouvy</w:t>
      </w:r>
      <w:r w:rsidR="00B04BA0" w:rsidRPr="00465A21">
        <w:rPr>
          <w:sz w:val="22"/>
        </w:rPr>
        <w:t xml:space="preserve"> (úklid budov bude proveden dle položek</w:t>
      </w:r>
      <w:r w:rsidR="0028062C" w:rsidRPr="00465A21">
        <w:rPr>
          <w:sz w:val="22"/>
        </w:rPr>
        <w:t xml:space="preserve"> ÚRS PRAHA, a.s.</w:t>
      </w:r>
      <w:r w:rsidR="007F4673">
        <w:rPr>
          <w:sz w:val="22"/>
        </w:rPr>
        <w:t>,</w:t>
      </w:r>
      <w:r w:rsidR="0028062C" w:rsidRPr="00465A21">
        <w:rPr>
          <w:sz w:val="22"/>
        </w:rPr>
        <w:t xml:space="preserve"> </w:t>
      </w:r>
      <w:r w:rsidR="001F1482">
        <w:rPr>
          <w:sz w:val="22"/>
        </w:rPr>
        <w:t xml:space="preserve">IČO: 471 15 645, </w:t>
      </w:r>
      <w:r w:rsidR="0028062C" w:rsidRPr="00465A21">
        <w:rPr>
          <w:sz w:val="22"/>
        </w:rPr>
        <w:t xml:space="preserve">č. 952901111 a 952901114); </w:t>
      </w:r>
    </w:p>
    <w:p w:rsidR="003D5405" w:rsidRPr="00465A21" w:rsidRDefault="003D5405" w:rsidP="005C3603">
      <w:pPr>
        <w:numPr>
          <w:ilvl w:val="0"/>
          <w:numId w:val="3"/>
        </w:numPr>
        <w:jc w:val="both"/>
        <w:rPr>
          <w:sz w:val="22"/>
        </w:rPr>
      </w:pPr>
      <w:r w:rsidRPr="00465A21">
        <w:rPr>
          <w:sz w:val="22"/>
        </w:rPr>
        <w:t xml:space="preserve">provedení opatření při realizaci stavby vyplývající z umístění a návaznosti stavby a zohledňující tyto skutečnosti: </w:t>
      </w:r>
    </w:p>
    <w:p w:rsidR="003D5405" w:rsidRPr="00465A21" w:rsidRDefault="003D5405" w:rsidP="00F81A55">
      <w:pPr>
        <w:pStyle w:val="Zkladntext2"/>
        <w:numPr>
          <w:ilvl w:val="0"/>
          <w:numId w:val="40"/>
        </w:numPr>
        <w:tabs>
          <w:tab w:val="left" w:pos="1418"/>
        </w:tabs>
      </w:pPr>
      <w:r w:rsidRPr="00465A21">
        <w:lastRenderedPageBreak/>
        <w:t>komunikace a plochy v okolí místa provádění</w:t>
      </w:r>
      <w:r w:rsidR="00F725D0" w:rsidRPr="00465A21">
        <w:t xml:space="preserve"> díla nelze využít jako skládky </w:t>
      </w:r>
      <w:r w:rsidRPr="00465A21">
        <w:t>materiálu</w:t>
      </w:r>
      <w:r w:rsidR="0081442F" w:rsidRPr="00465A21">
        <w:t xml:space="preserve">; </w:t>
      </w:r>
      <w:r w:rsidR="001C6D18" w:rsidRPr="00465A21">
        <w:t xml:space="preserve"> </w:t>
      </w:r>
    </w:p>
    <w:p w:rsidR="003D5405" w:rsidRPr="00754BD1" w:rsidRDefault="003D5405" w:rsidP="005C3603">
      <w:pPr>
        <w:numPr>
          <w:ilvl w:val="0"/>
          <w:numId w:val="3"/>
        </w:numPr>
        <w:jc w:val="both"/>
        <w:rPr>
          <w:sz w:val="22"/>
        </w:rPr>
      </w:pPr>
      <w:r w:rsidRPr="00465A21">
        <w:rPr>
          <w:sz w:val="22"/>
        </w:rPr>
        <w:t>dodání dokumentace skutečného provedení díla, včetně dokladové části</w:t>
      </w:r>
      <w:r w:rsidR="005B65C7" w:rsidRPr="00465A21">
        <w:rPr>
          <w:sz w:val="22"/>
        </w:rPr>
        <w:t xml:space="preserve"> a návrhů provozních řádů</w:t>
      </w:r>
      <w:r w:rsidR="006A03FA">
        <w:rPr>
          <w:sz w:val="22"/>
        </w:rPr>
        <w:t>, vše v českém jazyce</w:t>
      </w:r>
      <w:r w:rsidR="00E213B3">
        <w:rPr>
          <w:sz w:val="22"/>
        </w:rPr>
        <w:t xml:space="preserve">, </w:t>
      </w:r>
      <w:r w:rsidR="00E213B3" w:rsidRPr="00B3748C">
        <w:rPr>
          <w:sz w:val="22"/>
        </w:rPr>
        <w:t xml:space="preserve">v </w:t>
      </w:r>
      <w:r w:rsidR="00AA3DEB" w:rsidRPr="00B3748C">
        <w:rPr>
          <w:sz w:val="22"/>
        </w:rPr>
        <w:t>2</w:t>
      </w:r>
      <w:r w:rsidR="00E213B3" w:rsidRPr="00B3748C">
        <w:rPr>
          <w:sz w:val="22"/>
        </w:rPr>
        <w:t xml:space="preserve"> vyhotoveních</w:t>
      </w:r>
      <w:r w:rsidR="00E213B3">
        <w:rPr>
          <w:sz w:val="22"/>
        </w:rPr>
        <w:t xml:space="preserve"> a v elektronické podobě </w:t>
      </w:r>
      <w:r w:rsidR="006A03FA">
        <w:rPr>
          <w:sz w:val="22"/>
        </w:rPr>
        <w:t>ve formátech, které je objednatel schopen přijmout (tj.</w:t>
      </w:r>
      <w:r w:rsidR="003D0A6E">
        <w:rPr>
          <w:sz w:val="22"/>
        </w:rPr>
        <w:t xml:space="preserve"> </w:t>
      </w:r>
      <w:r w:rsidR="00E213B3" w:rsidRPr="00754BD1">
        <w:rPr>
          <w:sz w:val="22"/>
        </w:rPr>
        <w:t>formáty *.</w:t>
      </w:r>
      <w:proofErr w:type="spellStart"/>
      <w:r w:rsidR="00E213B3" w:rsidRPr="00754BD1">
        <w:rPr>
          <w:sz w:val="22"/>
        </w:rPr>
        <w:t>doc</w:t>
      </w:r>
      <w:proofErr w:type="spellEnd"/>
      <w:r w:rsidR="00E213B3" w:rsidRPr="00754BD1">
        <w:rPr>
          <w:sz w:val="22"/>
        </w:rPr>
        <w:t>, *.</w:t>
      </w:r>
      <w:proofErr w:type="spellStart"/>
      <w:r w:rsidR="00E213B3" w:rsidRPr="00754BD1">
        <w:rPr>
          <w:sz w:val="22"/>
        </w:rPr>
        <w:t>xls</w:t>
      </w:r>
      <w:proofErr w:type="spellEnd"/>
      <w:r w:rsidR="00E213B3" w:rsidRPr="00754BD1">
        <w:rPr>
          <w:sz w:val="22"/>
        </w:rPr>
        <w:t>, *.</w:t>
      </w:r>
      <w:proofErr w:type="spellStart"/>
      <w:r w:rsidR="00E213B3" w:rsidRPr="00754BD1">
        <w:rPr>
          <w:sz w:val="22"/>
        </w:rPr>
        <w:t>dwg</w:t>
      </w:r>
      <w:proofErr w:type="spellEnd"/>
      <w:r w:rsidR="00E213B3" w:rsidRPr="00754BD1">
        <w:rPr>
          <w:sz w:val="22"/>
        </w:rPr>
        <w:t xml:space="preserve"> a *.</w:t>
      </w:r>
      <w:proofErr w:type="spellStart"/>
      <w:r w:rsidR="00E213B3" w:rsidRPr="00754BD1">
        <w:rPr>
          <w:sz w:val="22"/>
        </w:rPr>
        <w:t>pdf</w:t>
      </w:r>
      <w:proofErr w:type="spellEnd"/>
      <w:r w:rsidR="00E213B3" w:rsidRPr="00754BD1">
        <w:rPr>
          <w:sz w:val="22"/>
        </w:rPr>
        <w:t>),</w:t>
      </w:r>
      <w:r w:rsidR="006A03FA">
        <w:rPr>
          <w:sz w:val="22"/>
        </w:rPr>
        <w:t xml:space="preserve">  </w:t>
      </w:r>
      <w:r w:rsidRPr="00465A21">
        <w:rPr>
          <w:sz w:val="22"/>
        </w:rPr>
        <w:t xml:space="preserve"> </w:t>
      </w:r>
    </w:p>
    <w:p w:rsidR="003D5405" w:rsidRPr="00465A21" w:rsidRDefault="003D5405" w:rsidP="005C3603">
      <w:pPr>
        <w:numPr>
          <w:ilvl w:val="0"/>
          <w:numId w:val="3"/>
        </w:numPr>
        <w:jc w:val="both"/>
        <w:rPr>
          <w:sz w:val="22"/>
        </w:rPr>
      </w:pPr>
      <w:r w:rsidRPr="00465A21">
        <w:rPr>
          <w:sz w:val="22"/>
        </w:rPr>
        <w:t xml:space="preserve">zajištění uložení stavební suti a ekologická likvidace stavebních odpadů a doložení dokladů o této likvidaci, včetně úhrady poplatků za toto uložení, likvidaci a dopravu; </w:t>
      </w:r>
    </w:p>
    <w:p w:rsidR="003D5405" w:rsidRDefault="003D5405" w:rsidP="005C3603">
      <w:pPr>
        <w:numPr>
          <w:ilvl w:val="0"/>
          <w:numId w:val="3"/>
        </w:numPr>
        <w:jc w:val="both"/>
        <w:rPr>
          <w:sz w:val="22"/>
        </w:rPr>
      </w:pPr>
      <w:r w:rsidRPr="00465A21">
        <w:rPr>
          <w:sz w:val="22"/>
        </w:rPr>
        <w:t xml:space="preserve">uvedení pozemků a komunikací případně dotčených výstavbou do původního stavu nebo do stavu dle podmínek stavebního povolení, úklid </w:t>
      </w:r>
      <w:r w:rsidR="002D6B2C">
        <w:rPr>
          <w:sz w:val="22"/>
        </w:rPr>
        <w:t xml:space="preserve">a vyklizení </w:t>
      </w:r>
      <w:r w:rsidRPr="00465A21">
        <w:rPr>
          <w:sz w:val="22"/>
        </w:rPr>
        <w:t>prostor dotčených výstavbou současně s dokončením díla;</w:t>
      </w:r>
    </w:p>
    <w:p w:rsidR="003D5405" w:rsidRPr="00465A21" w:rsidRDefault="003D5405">
      <w:pPr>
        <w:ind w:left="709"/>
        <w:jc w:val="both"/>
        <w:rPr>
          <w:sz w:val="22"/>
        </w:rPr>
      </w:pPr>
    </w:p>
    <w:p w:rsidR="003D5405" w:rsidRPr="00465A21" w:rsidRDefault="00832817" w:rsidP="00832817">
      <w:pPr>
        <w:jc w:val="both"/>
        <w:rPr>
          <w:sz w:val="22"/>
        </w:rPr>
      </w:pPr>
      <w:r>
        <w:rPr>
          <w:sz w:val="22"/>
        </w:rPr>
        <w:t xml:space="preserve">          </w:t>
      </w:r>
      <w:r w:rsidR="003D5405" w:rsidRPr="00465A21">
        <w:rPr>
          <w:sz w:val="22"/>
        </w:rPr>
        <w:t xml:space="preserve">to vše v místě provádění díla dle </w:t>
      </w:r>
      <w:r w:rsidR="00E213B3">
        <w:rPr>
          <w:sz w:val="22"/>
        </w:rPr>
        <w:t xml:space="preserve">článku V. odst. 5.1 </w:t>
      </w:r>
      <w:r w:rsidR="003D5405" w:rsidRPr="00465A21">
        <w:rPr>
          <w:sz w:val="22"/>
        </w:rPr>
        <w:t xml:space="preserve">smlouvy, nevyplývá-li z povahy věci jinak. </w:t>
      </w:r>
    </w:p>
    <w:p w:rsidR="003D5405" w:rsidRPr="00465A21" w:rsidRDefault="003D5405" w:rsidP="0055206F">
      <w:pPr>
        <w:pStyle w:val="Zkladntextodsazen3"/>
        <w:ind w:left="0" w:firstLine="0"/>
      </w:pPr>
      <w:r w:rsidRPr="00465A21">
        <w:rPr>
          <w:snapToGrid w:val="0"/>
        </w:rPr>
        <w:t xml:space="preserve"> </w:t>
      </w:r>
      <w:r w:rsidR="0055206F">
        <w:rPr>
          <w:snapToGrid w:val="0"/>
        </w:rPr>
        <w:t xml:space="preserve">         </w:t>
      </w:r>
      <w:r w:rsidRPr="00465A21">
        <w:t xml:space="preserve">Dodávka díla dle předchozí věty je jako celek označována jako „dílo“. </w:t>
      </w:r>
    </w:p>
    <w:p w:rsidR="003D5405" w:rsidRPr="00465A21" w:rsidRDefault="003D5405">
      <w:pPr>
        <w:jc w:val="both"/>
        <w:rPr>
          <w:sz w:val="22"/>
        </w:rPr>
      </w:pPr>
    </w:p>
    <w:p w:rsidR="003D5405" w:rsidRPr="00A24776" w:rsidRDefault="003D5405" w:rsidP="00F81A55">
      <w:pPr>
        <w:pStyle w:val="Zkladntextodsazen3"/>
        <w:numPr>
          <w:ilvl w:val="0"/>
          <w:numId w:val="7"/>
        </w:numPr>
      </w:pPr>
      <w:r w:rsidRPr="00A24776">
        <w:t>Dílo bude provedeno v rozsahu, způsobem a v jakosti stanovené:</w:t>
      </w:r>
    </w:p>
    <w:p w:rsidR="003D5405" w:rsidRPr="00A24776" w:rsidRDefault="003D5405">
      <w:pPr>
        <w:ind w:left="284"/>
        <w:jc w:val="both"/>
        <w:rPr>
          <w:sz w:val="22"/>
        </w:rPr>
      </w:pPr>
    </w:p>
    <w:p w:rsidR="003D5405" w:rsidRPr="00A24776" w:rsidRDefault="003D5405" w:rsidP="00F81A55">
      <w:pPr>
        <w:pStyle w:val="Znaka"/>
        <w:widowControl/>
        <w:numPr>
          <w:ilvl w:val="0"/>
          <w:numId w:val="30"/>
        </w:numPr>
        <w:jc w:val="both"/>
        <w:rPr>
          <w:rFonts w:ascii="Times New Roman" w:hAnsi="Times New Roman"/>
          <w:color w:val="auto"/>
        </w:rPr>
      </w:pPr>
      <w:r w:rsidRPr="00A24776">
        <w:rPr>
          <w:rFonts w:ascii="Times New Roman" w:hAnsi="Times New Roman"/>
          <w:color w:val="auto"/>
        </w:rPr>
        <w:t>touto smlouvou</w:t>
      </w:r>
      <w:r w:rsidRPr="00A24776">
        <w:rPr>
          <w:rFonts w:ascii="Times New Roman" w:hAnsi="Times New Roman"/>
          <w:color w:val="auto"/>
        </w:rPr>
        <w:sym w:font="Symbol" w:char="F03B"/>
      </w:r>
      <w:r w:rsidRPr="00A24776">
        <w:rPr>
          <w:rFonts w:ascii="Times New Roman" w:hAnsi="Times New Roman"/>
          <w:color w:val="auto"/>
        </w:rPr>
        <w:t xml:space="preserve"> </w:t>
      </w:r>
    </w:p>
    <w:p w:rsidR="0082075E" w:rsidRPr="00A24776" w:rsidRDefault="003D5405" w:rsidP="00F81A55">
      <w:pPr>
        <w:pStyle w:val="Znaka"/>
        <w:widowControl/>
        <w:numPr>
          <w:ilvl w:val="0"/>
          <w:numId w:val="30"/>
        </w:numPr>
        <w:jc w:val="both"/>
        <w:rPr>
          <w:rFonts w:ascii="Times New Roman" w:hAnsi="Times New Roman"/>
          <w:color w:val="auto"/>
        </w:rPr>
      </w:pPr>
      <w:r w:rsidRPr="00A24776">
        <w:rPr>
          <w:rFonts w:ascii="Times New Roman" w:hAnsi="Times New Roman"/>
          <w:color w:val="auto"/>
        </w:rPr>
        <w:t xml:space="preserve">projektovou dokumentací označenou </w:t>
      </w:r>
      <w:r w:rsidR="00A24776">
        <w:rPr>
          <w:rFonts w:ascii="Times New Roman" w:hAnsi="Times New Roman"/>
          <w:color w:val="auto"/>
        </w:rPr>
        <w:t>„</w:t>
      </w:r>
      <w:r w:rsidR="00A24776" w:rsidRPr="00A24776">
        <w:rPr>
          <w:rFonts w:ascii="Times New Roman" w:hAnsi="Times New Roman"/>
        </w:rPr>
        <w:t xml:space="preserve">První české gymnázium v Karlových Varech, příspěvková organizace – stavební úpravy tělocvičny ve </w:t>
      </w:r>
      <w:r w:rsidR="00024F76">
        <w:rPr>
          <w:rFonts w:ascii="Times New Roman" w:hAnsi="Times New Roman"/>
        </w:rPr>
        <w:t>2</w:t>
      </w:r>
      <w:r w:rsidR="00A24776" w:rsidRPr="00A24776">
        <w:rPr>
          <w:rFonts w:ascii="Times New Roman" w:hAnsi="Times New Roman"/>
        </w:rPr>
        <w:t>. NP</w:t>
      </w:r>
      <w:r w:rsidR="00024F76">
        <w:rPr>
          <w:rFonts w:ascii="Times New Roman" w:hAnsi="Times New Roman"/>
        </w:rPr>
        <w:t xml:space="preserve"> (2018)</w:t>
      </w:r>
      <w:r w:rsidR="00A24776" w:rsidRPr="00A24776">
        <w:rPr>
          <w:rFonts w:ascii="Times New Roman" w:hAnsi="Times New Roman"/>
        </w:rPr>
        <w:t>“</w:t>
      </w:r>
      <w:r w:rsidR="00A24776">
        <w:rPr>
          <w:rFonts w:ascii="Times New Roman" w:hAnsi="Times New Roman"/>
        </w:rPr>
        <w:t xml:space="preserve"> </w:t>
      </w:r>
      <w:r w:rsidRPr="00A24776">
        <w:rPr>
          <w:rFonts w:ascii="Times New Roman" w:hAnsi="Times New Roman"/>
          <w:color w:val="auto"/>
        </w:rPr>
        <w:t>jako</w:t>
      </w:r>
      <w:r w:rsidR="00A24776">
        <w:rPr>
          <w:rFonts w:ascii="Times New Roman" w:hAnsi="Times New Roman"/>
          <w:color w:val="auto"/>
        </w:rPr>
        <w:t xml:space="preserve"> </w:t>
      </w:r>
      <w:r w:rsidRPr="00A24776">
        <w:rPr>
          <w:rFonts w:ascii="Times New Roman" w:hAnsi="Times New Roman"/>
          <w:color w:val="auto"/>
        </w:rPr>
        <w:t xml:space="preserve">pro provádění díla zpracovanou společností </w:t>
      </w:r>
      <w:r w:rsidR="00A24776">
        <w:rPr>
          <w:rFonts w:ascii="Times New Roman" w:hAnsi="Times New Roman"/>
          <w:color w:val="auto"/>
        </w:rPr>
        <w:t>G projekt</w:t>
      </w:r>
      <w:r w:rsidR="004610D2">
        <w:rPr>
          <w:rFonts w:ascii="Times New Roman" w:hAnsi="Times New Roman"/>
          <w:color w:val="auto"/>
        </w:rPr>
        <w:t xml:space="preserve">, </w:t>
      </w:r>
      <w:r w:rsidRPr="00A24776">
        <w:rPr>
          <w:rFonts w:ascii="Times New Roman" w:hAnsi="Times New Roman"/>
          <w:color w:val="auto"/>
        </w:rPr>
        <w:t xml:space="preserve">v měsíci </w:t>
      </w:r>
      <w:r w:rsidR="00024F76">
        <w:rPr>
          <w:rFonts w:ascii="Times New Roman" w:hAnsi="Times New Roman"/>
          <w:color w:val="auto"/>
        </w:rPr>
        <w:t>únoru</w:t>
      </w:r>
      <w:r w:rsidR="00A24776">
        <w:rPr>
          <w:rFonts w:ascii="Times New Roman" w:hAnsi="Times New Roman"/>
          <w:color w:val="auto"/>
        </w:rPr>
        <w:t xml:space="preserve"> 201</w:t>
      </w:r>
      <w:r w:rsidR="00024F76">
        <w:rPr>
          <w:rFonts w:ascii="Times New Roman" w:hAnsi="Times New Roman"/>
          <w:color w:val="auto"/>
        </w:rPr>
        <w:t>8</w:t>
      </w:r>
      <w:r w:rsidR="00A24776">
        <w:rPr>
          <w:rFonts w:ascii="Times New Roman" w:hAnsi="Times New Roman"/>
          <w:color w:val="auto"/>
        </w:rPr>
        <w:t xml:space="preserve">, </w:t>
      </w:r>
      <w:r w:rsidR="0082075E" w:rsidRPr="00A24776">
        <w:rPr>
          <w:rFonts w:ascii="Times New Roman" w:hAnsi="Times New Roman"/>
          <w:color w:val="auto"/>
        </w:rPr>
        <w:t xml:space="preserve">zhotovitel je povinen jako odborně způsobilá osoba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veřejné zakázky;  </w:t>
      </w:r>
    </w:p>
    <w:p w:rsidR="003D5405" w:rsidRPr="00A24776" w:rsidRDefault="00F725D0" w:rsidP="00F81A55">
      <w:pPr>
        <w:pStyle w:val="Znaka"/>
        <w:widowControl/>
        <w:numPr>
          <w:ilvl w:val="0"/>
          <w:numId w:val="30"/>
        </w:numPr>
        <w:jc w:val="both"/>
        <w:rPr>
          <w:rFonts w:ascii="Times New Roman" w:hAnsi="Times New Roman"/>
          <w:color w:val="auto"/>
        </w:rPr>
      </w:pPr>
      <w:r w:rsidRPr="00A24776">
        <w:rPr>
          <w:rFonts w:ascii="Times New Roman" w:hAnsi="Times New Roman"/>
          <w:color w:val="auto"/>
        </w:rPr>
        <w:t>zadávací dokumentací na veřejnou zakázku</w:t>
      </w:r>
      <w:r w:rsidR="003D5405" w:rsidRPr="00A24776">
        <w:rPr>
          <w:rFonts w:ascii="Times New Roman" w:hAnsi="Times New Roman"/>
          <w:color w:val="auto"/>
        </w:rPr>
        <w:t xml:space="preserve"> </w:t>
      </w:r>
      <w:r w:rsidR="00D027F6" w:rsidRPr="00A24776">
        <w:rPr>
          <w:rFonts w:ascii="Times New Roman" w:hAnsi="Times New Roman"/>
          <w:color w:val="auto"/>
        </w:rPr>
        <w:t xml:space="preserve">na akci </w:t>
      </w:r>
      <w:r w:rsidR="003D5405" w:rsidRPr="00A24776">
        <w:rPr>
          <w:rFonts w:ascii="Times New Roman" w:hAnsi="Times New Roman"/>
          <w:color w:val="auto"/>
        </w:rPr>
        <w:t>„</w:t>
      </w:r>
      <w:r w:rsidR="00A24776" w:rsidRPr="00A24776">
        <w:rPr>
          <w:rFonts w:ascii="Times New Roman" w:hAnsi="Times New Roman"/>
        </w:rPr>
        <w:t>První české gymnázium v Karlových Varech, příspěvkov</w:t>
      </w:r>
      <w:r w:rsidR="00024F76">
        <w:rPr>
          <w:rFonts w:ascii="Times New Roman" w:hAnsi="Times New Roman"/>
        </w:rPr>
        <w:t>á organizace – stavební úpravy</w:t>
      </w:r>
      <w:r w:rsidR="00A24776" w:rsidRPr="00A24776">
        <w:rPr>
          <w:rFonts w:ascii="Times New Roman" w:hAnsi="Times New Roman"/>
        </w:rPr>
        <w:t xml:space="preserve"> tělocvičny</w:t>
      </w:r>
      <w:r w:rsidR="00024F76">
        <w:rPr>
          <w:rFonts w:ascii="Times New Roman" w:hAnsi="Times New Roman"/>
        </w:rPr>
        <w:t xml:space="preserve"> ve 2.NP (2018)</w:t>
      </w:r>
      <w:r w:rsidR="0081442F" w:rsidRPr="00A24776">
        <w:rPr>
          <w:rFonts w:ascii="Times New Roman" w:hAnsi="Times New Roman"/>
          <w:color w:val="auto"/>
        </w:rPr>
        <w:t>“</w:t>
      </w:r>
      <w:r w:rsidR="003D5405" w:rsidRPr="00A24776">
        <w:rPr>
          <w:rFonts w:ascii="Times New Roman" w:hAnsi="Times New Roman"/>
          <w:color w:val="auto"/>
        </w:rPr>
        <w:t xml:space="preserve"> ze </w:t>
      </w:r>
      <w:r w:rsidR="00024F76">
        <w:rPr>
          <w:rFonts w:ascii="Times New Roman" w:hAnsi="Times New Roman"/>
          <w:color w:val="auto"/>
        </w:rPr>
        <w:t xml:space="preserve">dne </w:t>
      </w:r>
      <w:proofErr w:type="gramStart"/>
      <w:r w:rsidR="00024F76">
        <w:rPr>
          <w:rFonts w:ascii="Times New Roman" w:hAnsi="Times New Roman"/>
          <w:color w:val="auto"/>
        </w:rPr>
        <w:t>30.4.2018</w:t>
      </w:r>
      <w:proofErr w:type="gramEnd"/>
      <w:r w:rsidR="00024F76">
        <w:rPr>
          <w:rFonts w:ascii="Times New Roman" w:hAnsi="Times New Roman"/>
          <w:color w:val="auto"/>
        </w:rPr>
        <w:t>;</w:t>
      </w:r>
      <w:r w:rsidR="003D5405" w:rsidRPr="00A24776">
        <w:rPr>
          <w:rFonts w:ascii="Times New Roman" w:hAnsi="Times New Roman"/>
          <w:color w:val="auto"/>
        </w:rPr>
        <w:t xml:space="preserve"> </w:t>
      </w:r>
    </w:p>
    <w:p w:rsidR="003D5405" w:rsidRPr="00A24776" w:rsidRDefault="003D5405" w:rsidP="00F81A55">
      <w:pPr>
        <w:pStyle w:val="Znaka"/>
        <w:widowControl/>
        <w:numPr>
          <w:ilvl w:val="0"/>
          <w:numId w:val="30"/>
        </w:numPr>
        <w:jc w:val="both"/>
        <w:rPr>
          <w:rFonts w:ascii="Times New Roman" w:hAnsi="Times New Roman"/>
          <w:color w:val="auto"/>
        </w:rPr>
      </w:pPr>
      <w:r w:rsidRPr="00A24776">
        <w:rPr>
          <w:rFonts w:ascii="Times New Roman" w:hAnsi="Times New Roman"/>
          <w:color w:val="auto"/>
        </w:rPr>
        <w:t xml:space="preserve">nabídkou zhotovitele díla ze </w:t>
      </w:r>
      <w:r w:rsidRPr="00A01D53">
        <w:rPr>
          <w:rFonts w:ascii="Times New Roman" w:hAnsi="Times New Roman"/>
          <w:color w:val="auto"/>
        </w:rPr>
        <w:t xml:space="preserve">dne </w:t>
      </w:r>
      <w:proofErr w:type="gramStart"/>
      <w:r w:rsidR="00A01D53" w:rsidRPr="00A01D53">
        <w:rPr>
          <w:rFonts w:ascii="Times New Roman" w:hAnsi="Times New Roman"/>
          <w:color w:val="auto"/>
        </w:rPr>
        <w:t>21.5.2018</w:t>
      </w:r>
      <w:proofErr w:type="gramEnd"/>
      <w:r w:rsidRPr="00A01D53">
        <w:rPr>
          <w:rFonts w:ascii="Times New Roman" w:hAnsi="Times New Roman"/>
          <w:color w:val="auto"/>
        </w:rPr>
        <w:t>;</w:t>
      </w:r>
      <w:r w:rsidRPr="00A24776">
        <w:rPr>
          <w:rFonts w:ascii="Times New Roman" w:hAnsi="Times New Roman"/>
          <w:color w:val="auto"/>
        </w:rPr>
        <w:t xml:space="preserve"> </w:t>
      </w:r>
    </w:p>
    <w:p w:rsidR="003D5405" w:rsidRPr="00754BD1" w:rsidRDefault="003D5405" w:rsidP="00F81A55">
      <w:pPr>
        <w:pStyle w:val="Znaka"/>
        <w:widowControl/>
        <w:numPr>
          <w:ilvl w:val="0"/>
          <w:numId w:val="30"/>
        </w:numPr>
        <w:jc w:val="both"/>
        <w:rPr>
          <w:rFonts w:ascii="Times New Roman" w:hAnsi="Times New Roman"/>
          <w:color w:val="auto"/>
        </w:rPr>
      </w:pPr>
      <w:r w:rsidRPr="00A24776">
        <w:rPr>
          <w:rFonts w:ascii="Times New Roman" w:hAnsi="Times New Roman"/>
          <w:color w:val="auto"/>
        </w:rPr>
        <w:t xml:space="preserve">obecně závaznými právními předpisy, ČSN, </w:t>
      </w:r>
      <w:r w:rsidR="00642279" w:rsidRPr="00A24776">
        <w:rPr>
          <w:rFonts w:ascii="Times New Roman" w:hAnsi="Times New Roman"/>
          <w:color w:val="auto"/>
        </w:rPr>
        <w:t xml:space="preserve">EN, </w:t>
      </w:r>
      <w:r w:rsidRPr="00A24776">
        <w:rPr>
          <w:rFonts w:ascii="Times New Roman" w:hAnsi="Times New Roman"/>
          <w:color w:val="auto"/>
        </w:rPr>
        <w:t>metodikami výrobců</w:t>
      </w:r>
      <w:r w:rsidR="005D59A8" w:rsidRPr="00A24776">
        <w:rPr>
          <w:rFonts w:ascii="Times New Roman" w:hAnsi="Times New Roman"/>
          <w:color w:val="auto"/>
        </w:rPr>
        <w:t>,</w:t>
      </w:r>
      <w:r w:rsidRPr="00A24776">
        <w:rPr>
          <w:rFonts w:ascii="Times New Roman" w:hAnsi="Times New Roman"/>
          <w:color w:val="auto"/>
        </w:rPr>
        <w:t xml:space="preserve"> pokud neodporují právním předpisům a ČSN</w:t>
      </w:r>
      <w:r w:rsidR="00642279" w:rsidRPr="00A24776">
        <w:rPr>
          <w:rFonts w:ascii="Times New Roman" w:hAnsi="Times New Roman"/>
          <w:color w:val="auto"/>
        </w:rPr>
        <w:t xml:space="preserve"> a EN</w:t>
      </w:r>
      <w:r w:rsidR="00E213B3" w:rsidRPr="00A24776">
        <w:rPr>
          <w:rFonts w:ascii="Times New Roman" w:hAnsi="Times New Roman"/>
          <w:color w:val="auto"/>
        </w:rPr>
        <w:t>,</w:t>
      </w:r>
      <w:r w:rsidRPr="00A24776">
        <w:rPr>
          <w:rFonts w:ascii="Times New Roman" w:hAnsi="Times New Roman"/>
          <w:color w:val="auto"/>
        </w:rPr>
        <w:t xml:space="preserve"> a veškerými písemnými pokyny a podklady předanými objednatelem zhotoviteli podle smlouvy a případnými pozdějšími změnami shora uvedené dokumentace, které byly vyvolány potřebami zjištěnými v průběhu provádění díla, jeho zkoušení, uvádění do provozu nebo z důvodu rozhodnutí či opatření orgánu státního stavebního dohledu, příp. jinými orgány příslušnými ke kontrole staveb či jinými okolnostmi smluvními stranami nepředvídanými, rozhodnutími, resp. vyjádřeními veřejnoprávních</w:t>
      </w:r>
      <w:r w:rsidRPr="00754BD1">
        <w:rPr>
          <w:rFonts w:ascii="Times New Roman" w:hAnsi="Times New Roman"/>
          <w:color w:val="auto"/>
        </w:rPr>
        <w:t xml:space="preserve"> orgánů, výsledky kontrolních dnů a prováděných zkoušek s tím, že objednatel je oprávněn upravit způsob provádění díla. </w:t>
      </w:r>
    </w:p>
    <w:p w:rsidR="00A80A7C" w:rsidRDefault="00A80A7C" w:rsidP="006338B5">
      <w:pPr>
        <w:ind w:left="680"/>
        <w:jc w:val="both"/>
        <w:rPr>
          <w:sz w:val="22"/>
        </w:rPr>
      </w:pPr>
    </w:p>
    <w:p w:rsidR="003D5405" w:rsidRDefault="003D5405" w:rsidP="006338B5">
      <w:pPr>
        <w:ind w:left="680"/>
        <w:jc w:val="both"/>
        <w:rPr>
          <w:sz w:val="22"/>
        </w:rPr>
      </w:pPr>
      <w:r w:rsidRPr="00465A21">
        <w:rPr>
          <w:sz w:val="22"/>
        </w:rPr>
        <w:t>Dílo bude provedeno v  normové jakosti kvality dle platných ČSN</w:t>
      </w:r>
      <w:r w:rsidR="00C0797E" w:rsidRPr="00465A21">
        <w:rPr>
          <w:sz w:val="22"/>
        </w:rPr>
        <w:t xml:space="preserve"> s použitím výrobků nejvyšší kvalitativní třídy jakosti</w:t>
      </w:r>
      <w:r w:rsidRPr="00465A21">
        <w:rPr>
          <w:sz w:val="22"/>
        </w:rPr>
        <w:t xml:space="preserve">. </w:t>
      </w:r>
    </w:p>
    <w:p w:rsidR="00A32866" w:rsidRDefault="00A32866" w:rsidP="006338B5">
      <w:pPr>
        <w:ind w:left="680"/>
        <w:jc w:val="both"/>
        <w:rPr>
          <w:sz w:val="22"/>
        </w:rPr>
      </w:pPr>
      <w:r>
        <w:rPr>
          <w:sz w:val="22"/>
        </w:rPr>
        <w:t xml:space="preserve"> </w:t>
      </w:r>
    </w:p>
    <w:p w:rsidR="00E65EAF" w:rsidRPr="00465A21" w:rsidRDefault="00E65EAF" w:rsidP="00A32866">
      <w:pPr>
        <w:jc w:val="both"/>
        <w:rPr>
          <w:sz w:val="22"/>
        </w:rPr>
      </w:pPr>
    </w:p>
    <w:p w:rsidR="003D5405" w:rsidRPr="00465A21" w:rsidRDefault="00391021" w:rsidP="00F81A55">
      <w:pPr>
        <w:pStyle w:val="Zkladntextodsazen3"/>
        <w:numPr>
          <w:ilvl w:val="0"/>
          <w:numId w:val="7"/>
        </w:numPr>
      </w:pPr>
      <w:r>
        <w:t>Za nepředvídané práce</w:t>
      </w:r>
      <w:r w:rsidR="00A32866">
        <w:t xml:space="preserve"> (plnění)</w:t>
      </w:r>
      <w:r>
        <w:t xml:space="preserve">, tj. práce </w:t>
      </w:r>
      <w:r w:rsidR="003D5405" w:rsidRPr="00465A21">
        <w:t>nad</w:t>
      </w:r>
      <w:r>
        <w:t xml:space="preserve"> </w:t>
      </w:r>
      <w:r w:rsidR="003D5405" w:rsidRPr="00465A21">
        <w:t>rámec</w:t>
      </w:r>
      <w:r>
        <w:t xml:space="preserve"> </w:t>
      </w:r>
      <w:r w:rsidR="003D5405" w:rsidRPr="00465A21">
        <w:t>smlouvy, se považují pouze takové práce a plnění zhotovitele, které nebyly součástí řešení dodávky díla vyplývajícího z</w:t>
      </w:r>
      <w:r w:rsidR="0081246B">
        <w:t>e</w:t>
      </w:r>
      <w:r w:rsidR="003D5405" w:rsidRPr="00465A21">
        <w:t> smlouvy, obecně závazných právních předpisů, ČSN,</w:t>
      </w:r>
      <w:r w:rsidR="00642279" w:rsidRPr="00465A21">
        <w:t xml:space="preserve"> EN, </w:t>
      </w:r>
      <w:r w:rsidR="003D5405" w:rsidRPr="00465A21">
        <w:t xml:space="preserve">stavebního povolení na provádění díla, dohodnutého rozsahu a kvality či ověřené technické praxe nebo práce vyvolané zásadní změnou dodávky díla provedené na základě zvláštního požadavku objednatele a po uzavření </w:t>
      </w:r>
      <w:r w:rsidR="00A32866">
        <w:t xml:space="preserve">písemného </w:t>
      </w:r>
      <w:r w:rsidR="003D5405" w:rsidRPr="00465A21">
        <w:t>dodatku k</w:t>
      </w:r>
      <w:r w:rsidR="0081246B">
        <w:t>e</w:t>
      </w:r>
      <w:r w:rsidR="003D5405" w:rsidRPr="00465A21">
        <w:t xml:space="preserve"> smlouvě. </w:t>
      </w:r>
    </w:p>
    <w:p w:rsidR="003D5405" w:rsidRPr="00465A21" w:rsidRDefault="003D5405">
      <w:pPr>
        <w:pStyle w:val="Zkladntextodsazen3"/>
        <w:ind w:left="705" w:firstLine="0"/>
      </w:pPr>
    </w:p>
    <w:p w:rsidR="003D5405" w:rsidRDefault="003D5405" w:rsidP="006338B5">
      <w:pPr>
        <w:pStyle w:val="Zkladntextodsazen3"/>
        <w:ind w:left="624" w:firstLine="0"/>
      </w:pPr>
      <w:r w:rsidRPr="00465A21">
        <w:t xml:space="preserve">Za nepředvídané práce se nepovažují zejména práce a plnění jinak splňující podmínky smlouvy na nepředvídané práce, o kterých prokazatelně zhotovitel při podpisu smlouvy věděl nebo nemohl nevědět nebo jejichž provedení bylo vyvoláno pouze prodlením zhotovitele s prováděním díla nebo prodlením s poskytováním s ním spojených plnění, za které zhotovitel odpovídá nebo práce a plnění, která jsou důsledkem vadného plnění zhotovitele, a dále i práce a plnění, které jsou v souladu s řešením provedení díla a projektové dokumentace nebo pravomocným stavebním povolením na provedení díla, a tato pouze zpřesňují. </w:t>
      </w:r>
    </w:p>
    <w:p w:rsidR="00A32866" w:rsidRDefault="00A32866" w:rsidP="00A32866">
      <w:pPr>
        <w:pStyle w:val="Zkladntextodsazen3"/>
      </w:pPr>
    </w:p>
    <w:p w:rsidR="00A32866" w:rsidRDefault="00A32866" w:rsidP="00F81A55">
      <w:pPr>
        <w:pStyle w:val="Zkladntextodsazen3"/>
        <w:numPr>
          <w:ilvl w:val="0"/>
          <w:numId w:val="7"/>
        </w:numPr>
      </w:pPr>
      <w:r w:rsidRPr="00A80A7C">
        <w:t>Změny díla včetně ceny a doby plnění, budou-li změnou ovlivněny, které splňují požadavky čl. III. odst. 3.3</w:t>
      </w:r>
      <w:r w:rsidR="00A80A7C" w:rsidRPr="00A80A7C">
        <w:t xml:space="preserve"> </w:t>
      </w:r>
      <w:r w:rsidRPr="00A80A7C">
        <w:t>smlouvy</w:t>
      </w:r>
      <w:r w:rsidR="00E55C97" w:rsidRPr="00A80A7C">
        <w:t>,</w:t>
      </w:r>
      <w:r w:rsidRPr="00A80A7C">
        <w:t xml:space="preserve"> musí být specifikovány v písemném dodatku ke smlouvě a pro zhotovitele se stanou závaznými vždy ode dne účinnosti příslušného písemného dodatku smlouvy. </w:t>
      </w:r>
    </w:p>
    <w:p w:rsidR="00E65EAF" w:rsidRDefault="00E65EAF" w:rsidP="00A32866">
      <w:pPr>
        <w:pStyle w:val="Zkladntextodsazen3"/>
      </w:pPr>
    </w:p>
    <w:p w:rsidR="00A32866" w:rsidRPr="00A80A7C" w:rsidRDefault="00A32866" w:rsidP="00F81A55">
      <w:pPr>
        <w:pStyle w:val="Zkladntextodsazen3"/>
        <w:numPr>
          <w:ilvl w:val="0"/>
          <w:numId w:val="7"/>
        </w:numPr>
      </w:pPr>
      <w:r w:rsidRPr="00A80A7C">
        <w:t>Smluvní strany se výslovně dohodly, že normy ČSN, EN, uvedené v projektové dokumentaci, budou pro realizaci daného díla považovat obě smluvní strany za závazné v plném rozsahu.</w:t>
      </w:r>
    </w:p>
    <w:p w:rsidR="003D5405" w:rsidRPr="00465A21" w:rsidRDefault="003D5405" w:rsidP="00A32866">
      <w:pPr>
        <w:pStyle w:val="Zkladntextodsazen3"/>
      </w:pPr>
    </w:p>
    <w:p w:rsidR="003D5405" w:rsidRPr="00465A21" w:rsidRDefault="003D5405">
      <w:pPr>
        <w:rPr>
          <w:b/>
          <w:sz w:val="22"/>
        </w:rPr>
      </w:pPr>
    </w:p>
    <w:p w:rsidR="003D5405" w:rsidRPr="00465A21" w:rsidRDefault="003D5405">
      <w:pPr>
        <w:pStyle w:val="Nadpis6"/>
      </w:pPr>
      <w:r w:rsidRPr="00465A21">
        <w:t>IV. Doba plnění</w:t>
      </w:r>
    </w:p>
    <w:p w:rsidR="006A02BE" w:rsidRPr="00465A21" w:rsidRDefault="006A02BE" w:rsidP="006A02BE">
      <w:pPr>
        <w:jc w:val="both"/>
        <w:rPr>
          <w:sz w:val="22"/>
        </w:rPr>
      </w:pPr>
    </w:p>
    <w:p w:rsidR="00D647D8" w:rsidRPr="00D647D8" w:rsidRDefault="00D647D8" w:rsidP="00F81A55">
      <w:pPr>
        <w:numPr>
          <w:ilvl w:val="0"/>
          <w:numId w:val="8"/>
        </w:numPr>
        <w:jc w:val="both"/>
        <w:rPr>
          <w:sz w:val="22"/>
        </w:rPr>
      </w:pPr>
      <w:r w:rsidRPr="00D647D8">
        <w:rPr>
          <w:sz w:val="22"/>
        </w:rPr>
        <w:t>Zho</w:t>
      </w:r>
      <w:r>
        <w:rPr>
          <w:sz w:val="22"/>
        </w:rPr>
        <w:t>tovitel se zavazuje dílo řádně provést v</w:t>
      </w:r>
      <w:r w:rsidR="00A24776">
        <w:rPr>
          <w:sz w:val="22"/>
        </w:rPr>
        <w:t xml:space="preserve">e lhůtě nejpozději do </w:t>
      </w:r>
      <w:r w:rsidR="00024F76">
        <w:rPr>
          <w:sz w:val="22"/>
        </w:rPr>
        <w:t>27.</w:t>
      </w:r>
      <w:r w:rsidR="006A2D1F">
        <w:rPr>
          <w:sz w:val="22"/>
        </w:rPr>
        <w:t xml:space="preserve"> </w:t>
      </w:r>
      <w:r w:rsidR="00024F76">
        <w:rPr>
          <w:sz w:val="22"/>
        </w:rPr>
        <w:t>9.</w:t>
      </w:r>
      <w:r w:rsidR="006A2D1F">
        <w:rPr>
          <w:sz w:val="22"/>
        </w:rPr>
        <w:t xml:space="preserve"> </w:t>
      </w:r>
      <w:r w:rsidR="00024F76">
        <w:rPr>
          <w:sz w:val="22"/>
        </w:rPr>
        <w:t>2018.</w:t>
      </w:r>
    </w:p>
    <w:p w:rsidR="00D647D8" w:rsidRPr="00C90BFC" w:rsidRDefault="00D647D8" w:rsidP="00BD6B41">
      <w:pPr>
        <w:ind w:left="624"/>
        <w:jc w:val="both"/>
        <w:rPr>
          <w:sz w:val="22"/>
        </w:rPr>
      </w:pPr>
    </w:p>
    <w:p w:rsidR="003D5405" w:rsidRPr="00465A21" w:rsidRDefault="003D5405" w:rsidP="00F81A55">
      <w:pPr>
        <w:numPr>
          <w:ilvl w:val="0"/>
          <w:numId w:val="8"/>
        </w:numPr>
        <w:jc w:val="both"/>
        <w:rPr>
          <w:b/>
          <w:sz w:val="22"/>
        </w:rPr>
      </w:pPr>
      <w:r w:rsidRPr="00465A21">
        <w:rPr>
          <w:sz w:val="22"/>
        </w:rPr>
        <w:t xml:space="preserve">Smluvní strany se dohodly, že dílo bude provedeno jako celek, a to v následujících termínech: </w:t>
      </w:r>
    </w:p>
    <w:p w:rsidR="003D5405" w:rsidRPr="00465A21" w:rsidRDefault="003D5405">
      <w:pPr>
        <w:ind w:left="1416" w:hanging="707"/>
        <w:jc w:val="both"/>
        <w:rPr>
          <w:sz w:val="22"/>
        </w:rPr>
      </w:pPr>
    </w:p>
    <w:p w:rsidR="003D5405" w:rsidRPr="00465A21" w:rsidRDefault="003D5405" w:rsidP="00F624E7">
      <w:pPr>
        <w:ind w:left="1331" w:hanging="707"/>
        <w:jc w:val="both"/>
        <w:rPr>
          <w:sz w:val="22"/>
        </w:rPr>
      </w:pPr>
      <w:r w:rsidRPr="00465A21">
        <w:rPr>
          <w:sz w:val="22"/>
        </w:rPr>
        <w:t>termín předání stave</w:t>
      </w:r>
      <w:r w:rsidR="00E53E7C" w:rsidRPr="00465A21">
        <w:rPr>
          <w:sz w:val="22"/>
        </w:rPr>
        <w:t>niště zhotoviteli</w:t>
      </w:r>
      <w:r w:rsidR="00E53E7C" w:rsidRPr="00465A21">
        <w:rPr>
          <w:sz w:val="22"/>
        </w:rPr>
        <w:tab/>
      </w:r>
      <w:r w:rsidR="00E53E7C" w:rsidRPr="00465A21">
        <w:rPr>
          <w:sz w:val="22"/>
        </w:rPr>
        <w:tab/>
      </w:r>
      <w:r w:rsidR="00E53E7C" w:rsidRPr="00465A21">
        <w:rPr>
          <w:sz w:val="22"/>
        </w:rPr>
        <w:tab/>
        <w:t xml:space="preserve"> </w:t>
      </w:r>
      <w:r w:rsidR="00E53E7C" w:rsidRPr="00465A21">
        <w:rPr>
          <w:sz w:val="22"/>
        </w:rPr>
        <w:tab/>
        <w:t xml:space="preserve">   </w:t>
      </w:r>
      <w:r w:rsidR="00E53E7C" w:rsidRPr="00465A21">
        <w:rPr>
          <w:sz w:val="22"/>
        </w:rPr>
        <w:tab/>
      </w:r>
      <w:r w:rsidR="00E53E7C" w:rsidRPr="00465A21">
        <w:rPr>
          <w:sz w:val="22"/>
        </w:rPr>
        <w:tab/>
      </w:r>
      <w:r w:rsidR="00024F76">
        <w:rPr>
          <w:sz w:val="22"/>
        </w:rPr>
        <w:t>18.</w:t>
      </w:r>
      <w:r w:rsidR="006A2D1F">
        <w:rPr>
          <w:sz w:val="22"/>
        </w:rPr>
        <w:t xml:space="preserve"> </w:t>
      </w:r>
      <w:r w:rsidR="00024F76">
        <w:rPr>
          <w:sz w:val="22"/>
        </w:rPr>
        <w:t>6.</w:t>
      </w:r>
      <w:r w:rsidR="006A2D1F">
        <w:rPr>
          <w:sz w:val="22"/>
        </w:rPr>
        <w:t xml:space="preserve"> </w:t>
      </w:r>
      <w:r w:rsidR="00024F76">
        <w:rPr>
          <w:sz w:val="22"/>
        </w:rPr>
        <w:t>2018</w:t>
      </w:r>
    </w:p>
    <w:p w:rsidR="003D5405" w:rsidRPr="00465A21" w:rsidRDefault="003D5405" w:rsidP="006338B5">
      <w:pPr>
        <w:ind w:firstLine="624"/>
        <w:jc w:val="both"/>
        <w:rPr>
          <w:sz w:val="22"/>
        </w:rPr>
      </w:pPr>
      <w:r w:rsidRPr="00465A21">
        <w:rPr>
          <w:sz w:val="22"/>
        </w:rPr>
        <w:t>zahá</w:t>
      </w:r>
      <w:r w:rsidR="00E53E7C" w:rsidRPr="00465A21">
        <w:rPr>
          <w:sz w:val="22"/>
        </w:rPr>
        <w:t xml:space="preserve">jení </w:t>
      </w:r>
      <w:r w:rsidR="00D647D8">
        <w:rPr>
          <w:sz w:val="22"/>
        </w:rPr>
        <w:t>provádění díla</w:t>
      </w:r>
      <w:r w:rsidR="00E53E7C" w:rsidRPr="00465A21">
        <w:rPr>
          <w:sz w:val="22"/>
        </w:rPr>
        <w:tab/>
      </w:r>
      <w:r w:rsidR="00E53E7C" w:rsidRPr="00465A21">
        <w:rPr>
          <w:sz w:val="22"/>
        </w:rPr>
        <w:tab/>
      </w:r>
      <w:r w:rsidR="00E53E7C" w:rsidRPr="00465A21">
        <w:rPr>
          <w:sz w:val="22"/>
        </w:rPr>
        <w:tab/>
      </w:r>
      <w:r w:rsidR="00E53E7C" w:rsidRPr="00465A21">
        <w:rPr>
          <w:sz w:val="22"/>
        </w:rPr>
        <w:tab/>
        <w:t xml:space="preserve">      </w:t>
      </w:r>
      <w:r w:rsidR="00E53E7C" w:rsidRPr="00465A21">
        <w:rPr>
          <w:sz w:val="22"/>
        </w:rPr>
        <w:tab/>
      </w:r>
      <w:r w:rsidR="00024F76">
        <w:rPr>
          <w:sz w:val="22"/>
        </w:rPr>
        <w:tab/>
      </w:r>
      <w:r w:rsidR="00024F76">
        <w:rPr>
          <w:sz w:val="22"/>
        </w:rPr>
        <w:tab/>
      </w:r>
      <w:r w:rsidR="00024F76">
        <w:rPr>
          <w:sz w:val="22"/>
        </w:rPr>
        <w:tab/>
        <w:t>18.</w:t>
      </w:r>
      <w:r w:rsidR="006A2D1F">
        <w:rPr>
          <w:sz w:val="22"/>
        </w:rPr>
        <w:t xml:space="preserve"> </w:t>
      </w:r>
      <w:r w:rsidR="00024F76">
        <w:rPr>
          <w:sz w:val="22"/>
        </w:rPr>
        <w:t>6.</w:t>
      </w:r>
      <w:r w:rsidR="006A2D1F">
        <w:rPr>
          <w:sz w:val="22"/>
        </w:rPr>
        <w:t xml:space="preserve"> </w:t>
      </w:r>
      <w:r w:rsidR="00024F76">
        <w:rPr>
          <w:sz w:val="22"/>
        </w:rPr>
        <w:t>2018</w:t>
      </w:r>
    </w:p>
    <w:p w:rsidR="00D647D8" w:rsidRDefault="00D647D8" w:rsidP="006338B5">
      <w:pPr>
        <w:ind w:firstLine="624"/>
        <w:jc w:val="both"/>
        <w:rPr>
          <w:sz w:val="22"/>
        </w:rPr>
      </w:pPr>
      <w:r>
        <w:rPr>
          <w:sz w:val="22"/>
        </w:rPr>
        <w:t>do</w:t>
      </w:r>
      <w:r w:rsidR="003D5405" w:rsidRPr="00465A21">
        <w:rPr>
          <w:sz w:val="22"/>
        </w:rPr>
        <w:t>končení prací</w:t>
      </w:r>
      <w:r w:rsidR="00A24776">
        <w:rPr>
          <w:sz w:val="22"/>
        </w:rPr>
        <w:tab/>
      </w:r>
      <w:r w:rsidR="00A24776">
        <w:rPr>
          <w:sz w:val="22"/>
        </w:rPr>
        <w:tab/>
      </w:r>
      <w:r w:rsidR="00A24776">
        <w:rPr>
          <w:sz w:val="22"/>
        </w:rPr>
        <w:tab/>
      </w:r>
      <w:r w:rsidR="00A24776">
        <w:rPr>
          <w:sz w:val="22"/>
        </w:rPr>
        <w:tab/>
      </w:r>
      <w:r w:rsidR="00A24776">
        <w:rPr>
          <w:sz w:val="22"/>
        </w:rPr>
        <w:tab/>
      </w:r>
      <w:r w:rsidR="00A24776">
        <w:rPr>
          <w:sz w:val="22"/>
        </w:rPr>
        <w:tab/>
      </w:r>
      <w:r w:rsidR="00A24776">
        <w:rPr>
          <w:sz w:val="22"/>
        </w:rPr>
        <w:tab/>
      </w:r>
      <w:r w:rsidR="00A24776">
        <w:rPr>
          <w:sz w:val="22"/>
        </w:rPr>
        <w:tab/>
      </w:r>
      <w:r w:rsidR="00A24776">
        <w:rPr>
          <w:sz w:val="22"/>
        </w:rPr>
        <w:tab/>
      </w:r>
      <w:r w:rsidR="00024F76">
        <w:rPr>
          <w:sz w:val="22"/>
        </w:rPr>
        <w:t>27.</w:t>
      </w:r>
      <w:r w:rsidR="006A2D1F">
        <w:rPr>
          <w:sz w:val="22"/>
        </w:rPr>
        <w:t xml:space="preserve"> </w:t>
      </w:r>
      <w:r w:rsidR="00024F76">
        <w:rPr>
          <w:sz w:val="22"/>
        </w:rPr>
        <w:t>9.</w:t>
      </w:r>
      <w:r w:rsidR="006A2D1F">
        <w:rPr>
          <w:sz w:val="22"/>
        </w:rPr>
        <w:t xml:space="preserve"> </w:t>
      </w:r>
      <w:r w:rsidR="00024F76">
        <w:rPr>
          <w:sz w:val="22"/>
        </w:rPr>
        <w:t>2018</w:t>
      </w:r>
    </w:p>
    <w:p w:rsidR="003D5405" w:rsidRPr="00465A21" w:rsidRDefault="003D5405" w:rsidP="006338B5">
      <w:pPr>
        <w:ind w:firstLine="624"/>
        <w:jc w:val="both"/>
        <w:rPr>
          <w:b/>
          <w:sz w:val="22"/>
        </w:rPr>
      </w:pPr>
      <w:r w:rsidRPr="00465A21">
        <w:rPr>
          <w:sz w:val="22"/>
        </w:rPr>
        <w:t>protokolární předání</w:t>
      </w:r>
      <w:r w:rsidR="00D647D8">
        <w:rPr>
          <w:sz w:val="22"/>
        </w:rPr>
        <w:t xml:space="preserve"> řádně provedeného díla</w:t>
      </w:r>
      <w:r w:rsidRPr="00465A21">
        <w:rPr>
          <w:sz w:val="22"/>
        </w:rPr>
        <w:tab/>
      </w:r>
      <w:r w:rsidRPr="00465A21">
        <w:rPr>
          <w:sz w:val="22"/>
        </w:rPr>
        <w:tab/>
      </w:r>
      <w:r w:rsidRPr="00465A21">
        <w:rPr>
          <w:sz w:val="22"/>
        </w:rPr>
        <w:tab/>
      </w:r>
      <w:r w:rsidRPr="00465A21">
        <w:rPr>
          <w:sz w:val="22"/>
        </w:rPr>
        <w:tab/>
        <w:t xml:space="preserve">        </w:t>
      </w:r>
      <w:r w:rsidR="00E53E7C" w:rsidRPr="00465A21">
        <w:rPr>
          <w:sz w:val="22"/>
        </w:rPr>
        <w:tab/>
      </w:r>
      <w:r w:rsidR="00024F76">
        <w:rPr>
          <w:sz w:val="22"/>
        </w:rPr>
        <w:t>27.</w:t>
      </w:r>
      <w:r w:rsidR="006A2D1F">
        <w:rPr>
          <w:sz w:val="22"/>
        </w:rPr>
        <w:t xml:space="preserve"> </w:t>
      </w:r>
      <w:r w:rsidR="00024F76">
        <w:rPr>
          <w:sz w:val="22"/>
        </w:rPr>
        <w:t>9.</w:t>
      </w:r>
      <w:r w:rsidR="006A2D1F">
        <w:rPr>
          <w:sz w:val="22"/>
        </w:rPr>
        <w:t xml:space="preserve"> </w:t>
      </w:r>
      <w:r w:rsidR="00024F76">
        <w:rPr>
          <w:sz w:val="22"/>
        </w:rPr>
        <w:t>2018</w:t>
      </w:r>
    </w:p>
    <w:p w:rsidR="003D5405" w:rsidRDefault="003D5405">
      <w:pPr>
        <w:ind w:left="709"/>
        <w:jc w:val="both"/>
        <w:rPr>
          <w:b/>
          <w:sz w:val="22"/>
        </w:rPr>
      </w:pPr>
    </w:p>
    <w:p w:rsidR="003D0A6E" w:rsidRDefault="003D0A6E" w:rsidP="004770C3">
      <w:pPr>
        <w:ind w:left="624"/>
        <w:jc w:val="both"/>
        <w:rPr>
          <w:sz w:val="22"/>
        </w:rPr>
      </w:pPr>
      <w:r w:rsidRPr="003D0A6E">
        <w:rPr>
          <w:sz w:val="22"/>
        </w:rPr>
        <w:t>Pro</w:t>
      </w:r>
      <w:r>
        <w:rPr>
          <w:sz w:val="22"/>
        </w:rPr>
        <w:t xml:space="preserve">vedením díla se rozumí úplné dokončení díla prostého všech vad a současně řádné protokolární předání díla zhotovitelem objednateli dle článku XII. smlouvy. </w:t>
      </w:r>
    </w:p>
    <w:p w:rsidR="00BE3C80" w:rsidRPr="003D0A6E" w:rsidRDefault="00BE3C80" w:rsidP="004770C3">
      <w:pPr>
        <w:ind w:left="624"/>
        <w:jc w:val="both"/>
        <w:rPr>
          <w:sz w:val="22"/>
        </w:rPr>
      </w:pPr>
    </w:p>
    <w:p w:rsidR="003D5405" w:rsidRPr="00465A21" w:rsidRDefault="004D39D6" w:rsidP="00F81A55">
      <w:pPr>
        <w:numPr>
          <w:ilvl w:val="0"/>
          <w:numId w:val="8"/>
        </w:numPr>
        <w:jc w:val="both"/>
        <w:rPr>
          <w:sz w:val="22"/>
          <w:szCs w:val="22"/>
        </w:rPr>
      </w:pPr>
      <w:r>
        <w:rPr>
          <w:sz w:val="22"/>
          <w:szCs w:val="22"/>
        </w:rPr>
        <w:t>Smluvní</w:t>
      </w:r>
      <w:r w:rsidR="000342C1">
        <w:rPr>
          <w:sz w:val="22"/>
          <w:szCs w:val="22"/>
        </w:rPr>
        <w:t xml:space="preserve"> </w:t>
      </w:r>
      <w:r w:rsidR="003D5405" w:rsidRPr="00465A21">
        <w:rPr>
          <w:sz w:val="22"/>
          <w:szCs w:val="22"/>
        </w:rPr>
        <w:t>strany</w:t>
      </w:r>
      <w:r w:rsidR="000342C1">
        <w:rPr>
          <w:sz w:val="22"/>
          <w:szCs w:val="22"/>
        </w:rPr>
        <w:t xml:space="preserve"> </w:t>
      </w:r>
      <w:r w:rsidR="003D5405" w:rsidRPr="00465A21">
        <w:rPr>
          <w:sz w:val="22"/>
          <w:szCs w:val="22"/>
        </w:rPr>
        <w:t>se</w:t>
      </w:r>
      <w:r w:rsidR="000342C1">
        <w:rPr>
          <w:sz w:val="22"/>
          <w:szCs w:val="22"/>
        </w:rPr>
        <w:t xml:space="preserve"> </w:t>
      </w:r>
      <w:r w:rsidR="003D5405" w:rsidRPr="00465A21">
        <w:rPr>
          <w:sz w:val="22"/>
          <w:szCs w:val="22"/>
        </w:rPr>
        <w:t>dohodly,</w:t>
      </w:r>
      <w:r w:rsidR="000342C1">
        <w:rPr>
          <w:sz w:val="22"/>
          <w:szCs w:val="22"/>
        </w:rPr>
        <w:t xml:space="preserve"> </w:t>
      </w:r>
      <w:r w:rsidR="003D5405" w:rsidRPr="00465A21">
        <w:rPr>
          <w:sz w:val="22"/>
          <w:szCs w:val="22"/>
        </w:rPr>
        <w:t>že</w:t>
      </w:r>
      <w:r w:rsidR="000342C1">
        <w:rPr>
          <w:sz w:val="22"/>
          <w:szCs w:val="22"/>
        </w:rPr>
        <w:t xml:space="preserve"> </w:t>
      </w:r>
      <w:r w:rsidR="003D5405" w:rsidRPr="00465A21">
        <w:rPr>
          <w:sz w:val="22"/>
          <w:szCs w:val="22"/>
        </w:rPr>
        <w:t>případné</w:t>
      </w:r>
      <w:r w:rsidR="000342C1">
        <w:rPr>
          <w:sz w:val="22"/>
          <w:szCs w:val="22"/>
        </w:rPr>
        <w:t xml:space="preserve"> </w:t>
      </w:r>
      <w:r w:rsidR="00AF286B">
        <w:rPr>
          <w:sz w:val="22"/>
          <w:szCs w:val="22"/>
        </w:rPr>
        <w:t>dodatečné práce</w:t>
      </w:r>
      <w:r w:rsidR="003D5405" w:rsidRPr="00465A21">
        <w:rPr>
          <w:sz w:val="22"/>
          <w:szCs w:val="22"/>
        </w:rPr>
        <w:t>,</w:t>
      </w:r>
      <w:r w:rsidR="000342C1">
        <w:rPr>
          <w:sz w:val="22"/>
          <w:szCs w:val="22"/>
        </w:rPr>
        <w:t xml:space="preserve"> </w:t>
      </w:r>
      <w:r w:rsidR="003D5405" w:rsidRPr="00465A21">
        <w:rPr>
          <w:sz w:val="22"/>
          <w:szCs w:val="22"/>
        </w:rPr>
        <w:t>jeji</w:t>
      </w:r>
      <w:r w:rsidR="000342C1">
        <w:rPr>
          <w:sz w:val="22"/>
          <w:szCs w:val="22"/>
        </w:rPr>
        <w:t>c</w:t>
      </w:r>
      <w:r w:rsidR="003D5405" w:rsidRPr="00465A21">
        <w:rPr>
          <w:sz w:val="22"/>
          <w:szCs w:val="22"/>
        </w:rPr>
        <w:t>hž</w:t>
      </w:r>
      <w:r w:rsidR="000342C1">
        <w:rPr>
          <w:sz w:val="22"/>
          <w:szCs w:val="22"/>
        </w:rPr>
        <w:t xml:space="preserve"> </w:t>
      </w:r>
      <w:r w:rsidR="003D5405" w:rsidRPr="00465A21">
        <w:rPr>
          <w:sz w:val="22"/>
          <w:szCs w:val="22"/>
        </w:rPr>
        <w:t>finanční</w:t>
      </w:r>
      <w:r w:rsidR="000342C1">
        <w:rPr>
          <w:sz w:val="22"/>
          <w:szCs w:val="22"/>
        </w:rPr>
        <w:t xml:space="preserve"> </w:t>
      </w:r>
      <w:r w:rsidR="003D5405" w:rsidRPr="00465A21">
        <w:rPr>
          <w:sz w:val="22"/>
          <w:szCs w:val="22"/>
        </w:rPr>
        <w:t>objem</w:t>
      </w:r>
      <w:r w:rsidR="000342C1">
        <w:rPr>
          <w:sz w:val="22"/>
          <w:szCs w:val="22"/>
        </w:rPr>
        <w:t xml:space="preserve"> (v cenách bez DPH) nepřekročí </w:t>
      </w:r>
      <w:r w:rsidR="003D5405" w:rsidRPr="00465A21">
        <w:rPr>
          <w:sz w:val="22"/>
          <w:szCs w:val="22"/>
        </w:rPr>
        <w:t>10</w:t>
      </w:r>
      <w:r w:rsidR="000342C1">
        <w:rPr>
          <w:sz w:val="22"/>
          <w:szCs w:val="22"/>
        </w:rPr>
        <w:t xml:space="preserve"> </w:t>
      </w:r>
      <w:r w:rsidR="003D5405" w:rsidRPr="00465A21">
        <w:rPr>
          <w:sz w:val="22"/>
          <w:szCs w:val="22"/>
        </w:rPr>
        <w:t xml:space="preserve">% (slovy: </w:t>
      </w:r>
      <w:r>
        <w:rPr>
          <w:sz w:val="22"/>
          <w:szCs w:val="22"/>
        </w:rPr>
        <w:t>d</w:t>
      </w:r>
      <w:r w:rsidR="003D5405" w:rsidRPr="00465A21">
        <w:rPr>
          <w:sz w:val="22"/>
          <w:szCs w:val="22"/>
        </w:rPr>
        <w:t>eset procent</w:t>
      </w:r>
      <w:r w:rsidR="00412E66">
        <w:rPr>
          <w:sz w:val="22"/>
          <w:szCs w:val="22"/>
        </w:rPr>
        <w:t>)</w:t>
      </w:r>
      <w:r w:rsidR="003D5405" w:rsidRPr="00465A21">
        <w:rPr>
          <w:sz w:val="22"/>
          <w:szCs w:val="22"/>
        </w:rPr>
        <w:t xml:space="preserve"> ze sjednané ceny za provedení díla (bez DPH)</w:t>
      </w:r>
      <w:r w:rsidR="000342C1">
        <w:rPr>
          <w:sz w:val="22"/>
          <w:szCs w:val="22"/>
        </w:rPr>
        <w:t>,</w:t>
      </w:r>
      <w:r w:rsidR="003D5405" w:rsidRPr="00465A21">
        <w:rPr>
          <w:sz w:val="22"/>
          <w:szCs w:val="22"/>
        </w:rPr>
        <w:t xml:space="preserve"> nebudou mít vliv na termín ukončení díla a dílo bude dokončeno ve sjednaném termínu dle smlouvy, pokud se smluvní strany výslovně písemně nedohodnou jinak. </w:t>
      </w:r>
    </w:p>
    <w:p w:rsidR="006A02BE" w:rsidRPr="00465A21" w:rsidRDefault="006A02BE" w:rsidP="006A02BE">
      <w:pPr>
        <w:jc w:val="both"/>
        <w:rPr>
          <w:sz w:val="22"/>
          <w:szCs w:val="22"/>
        </w:rPr>
      </w:pPr>
    </w:p>
    <w:p w:rsidR="003D5405" w:rsidRPr="00465A21" w:rsidRDefault="009F5BAE" w:rsidP="00F81A55">
      <w:pPr>
        <w:numPr>
          <w:ilvl w:val="0"/>
          <w:numId w:val="8"/>
        </w:numPr>
        <w:jc w:val="both"/>
        <w:rPr>
          <w:sz w:val="22"/>
          <w:szCs w:val="22"/>
        </w:rPr>
      </w:pPr>
      <w:r>
        <w:rPr>
          <w:sz w:val="22"/>
          <w:szCs w:val="22"/>
        </w:rPr>
        <w:t>Smluvní</w:t>
      </w:r>
      <w:r w:rsidR="003D5405" w:rsidRPr="00465A21">
        <w:rPr>
          <w:sz w:val="22"/>
          <w:szCs w:val="22"/>
        </w:rPr>
        <w:t xml:space="preserve"> strany se dohodly, že dílo bude provedeno jako celek. </w:t>
      </w:r>
    </w:p>
    <w:p w:rsidR="006A02BE" w:rsidRPr="00465A21" w:rsidRDefault="006A02BE" w:rsidP="006A02BE">
      <w:pPr>
        <w:jc w:val="both"/>
        <w:rPr>
          <w:sz w:val="22"/>
          <w:szCs w:val="22"/>
        </w:rPr>
      </w:pPr>
    </w:p>
    <w:p w:rsidR="003D5405" w:rsidRPr="00465A21" w:rsidRDefault="003D5405" w:rsidP="00F81A55">
      <w:pPr>
        <w:numPr>
          <w:ilvl w:val="0"/>
          <w:numId w:val="8"/>
        </w:numPr>
        <w:jc w:val="both"/>
        <w:rPr>
          <w:sz w:val="22"/>
          <w:szCs w:val="22"/>
        </w:rPr>
      </w:pPr>
      <w:r w:rsidRPr="00465A21">
        <w:rPr>
          <w:sz w:val="22"/>
        </w:rPr>
        <w:t>Smluvní strany se dohodly, že celková doba provedení díla či jednotlivé dílčí lhůty stanovené touto smlouvou pro dílčí plnění díla se prodlouží o dobu, po kterou nemohlo být dílo či jeho dílčí část prováděn</w:t>
      </w:r>
      <w:r w:rsidR="004D578F">
        <w:rPr>
          <w:sz w:val="22"/>
        </w:rPr>
        <w:t>y</w:t>
      </w:r>
      <w:r w:rsidRPr="00465A21">
        <w:rPr>
          <w:sz w:val="22"/>
        </w:rPr>
        <w:t xml:space="preserve"> v d</w:t>
      </w:r>
      <w:r w:rsidR="00391021">
        <w:rPr>
          <w:sz w:val="22"/>
        </w:rPr>
        <w:t xml:space="preserve">ůsledků okolností vylučujících </w:t>
      </w:r>
      <w:r w:rsidR="00704986">
        <w:rPr>
          <w:sz w:val="22"/>
        </w:rPr>
        <w:t xml:space="preserve">odpovědnost </w:t>
      </w:r>
      <w:r w:rsidRPr="00465A21">
        <w:rPr>
          <w:sz w:val="22"/>
        </w:rPr>
        <w:t>ve</w:t>
      </w:r>
      <w:r w:rsidR="00704986">
        <w:rPr>
          <w:sz w:val="22"/>
        </w:rPr>
        <w:t xml:space="preserve"> </w:t>
      </w:r>
      <w:r w:rsidRPr="00465A21">
        <w:rPr>
          <w:sz w:val="22"/>
        </w:rPr>
        <w:t>smyslu</w:t>
      </w:r>
      <w:r w:rsidR="00704986">
        <w:rPr>
          <w:sz w:val="22"/>
        </w:rPr>
        <w:t xml:space="preserve"> </w:t>
      </w:r>
      <w:r w:rsidRPr="00465A21">
        <w:rPr>
          <w:sz w:val="22"/>
        </w:rPr>
        <w:t xml:space="preserve">ustanovení § </w:t>
      </w:r>
      <w:r w:rsidR="000F0F29">
        <w:rPr>
          <w:sz w:val="22"/>
        </w:rPr>
        <w:t>2913</w:t>
      </w:r>
      <w:r w:rsidRPr="00465A21">
        <w:rPr>
          <w:sz w:val="22"/>
        </w:rPr>
        <w:t xml:space="preserve"> a násl.</w:t>
      </w:r>
      <w:r w:rsidR="008D72EF">
        <w:rPr>
          <w:sz w:val="22"/>
        </w:rPr>
        <w:t xml:space="preserve"> </w:t>
      </w:r>
      <w:r w:rsidR="000F0F29">
        <w:rPr>
          <w:sz w:val="22"/>
        </w:rPr>
        <w:t>zákona č. 89/2012 Sb., občanský zákoník</w:t>
      </w:r>
      <w:r w:rsidRPr="00465A21">
        <w:rPr>
          <w:sz w:val="22"/>
        </w:rPr>
        <w:t xml:space="preserve">. Odpovědnost nevylučuje překážka, která vznikla v době, kdy již byl zhotovitel v prodlení s plněním své povinnosti nebo vznikla v důsledku hospodářských či organizačních poměrů zhotovitele. </w:t>
      </w:r>
    </w:p>
    <w:p w:rsidR="006A02BE" w:rsidRPr="00465A21" w:rsidRDefault="006A02BE" w:rsidP="006A02BE">
      <w:pPr>
        <w:jc w:val="both"/>
        <w:rPr>
          <w:sz w:val="22"/>
          <w:szCs w:val="22"/>
        </w:rPr>
      </w:pPr>
    </w:p>
    <w:p w:rsidR="003D5405" w:rsidRPr="00465A21" w:rsidRDefault="003D5405" w:rsidP="00F81A55">
      <w:pPr>
        <w:numPr>
          <w:ilvl w:val="0"/>
          <w:numId w:val="8"/>
        </w:numPr>
        <w:jc w:val="both"/>
        <w:rPr>
          <w:sz w:val="22"/>
          <w:szCs w:val="22"/>
        </w:rPr>
      </w:pPr>
      <w:r w:rsidRPr="00465A21">
        <w:rPr>
          <w:sz w:val="22"/>
        </w:rPr>
        <w:t>Před dobou sjednanou pro předání a převzetí díla dle článku IV. odst. 4.1 této smlouvy není objednatel povinen od zhotovitele dílo či kteroukoli jeho část převzít.</w:t>
      </w:r>
    </w:p>
    <w:p w:rsidR="006A02BE" w:rsidRPr="00465A21" w:rsidRDefault="006A02BE" w:rsidP="006A02BE">
      <w:pPr>
        <w:jc w:val="both"/>
        <w:rPr>
          <w:sz w:val="22"/>
          <w:szCs w:val="22"/>
        </w:rPr>
      </w:pPr>
    </w:p>
    <w:p w:rsidR="003D5405" w:rsidRPr="00465A21" w:rsidRDefault="003D5405" w:rsidP="00F81A55">
      <w:pPr>
        <w:numPr>
          <w:ilvl w:val="0"/>
          <w:numId w:val="8"/>
        </w:numPr>
        <w:jc w:val="both"/>
        <w:rPr>
          <w:sz w:val="22"/>
          <w:szCs w:val="22"/>
        </w:rPr>
      </w:pPr>
      <w:r w:rsidRPr="00465A21">
        <w:rPr>
          <w:sz w:val="22"/>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3D5405" w:rsidRPr="00465A21" w:rsidRDefault="003D5405">
      <w:pPr>
        <w:rPr>
          <w:b/>
          <w:sz w:val="22"/>
        </w:rPr>
      </w:pPr>
    </w:p>
    <w:p w:rsidR="009607A4" w:rsidRPr="00465A21" w:rsidRDefault="009607A4">
      <w:pPr>
        <w:rPr>
          <w:b/>
          <w:sz w:val="22"/>
        </w:rPr>
      </w:pPr>
    </w:p>
    <w:p w:rsidR="003D5405" w:rsidRPr="00465A21" w:rsidRDefault="003D5405">
      <w:pPr>
        <w:pStyle w:val="Nadpis6"/>
      </w:pPr>
      <w:r w:rsidRPr="00465A21">
        <w:t>V. Místo provádění díla</w:t>
      </w:r>
    </w:p>
    <w:p w:rsidR="003D5405" w:rsidRPr="00465A21" w:rsidRDefault="003D5405">
      <w:pPr>
        <w:jc w:val="center"/>
        <w:rPr>
          <w:b/>
          <w:sz w:val="22"/>
        </w:rPr>
      </w:pPr>
    </w:p>
    <w:p w:rsidR="003D5405" w:rsidRPr="00465A21" w:rsidRDefault="003D5405" w:rsidP="00F81A55">
      <w:pPr>
        <w:pStyle w:val="Zkladntextodsazen3"/>
        <w:numPr>
          <w:ilvl w:val="0"/>
          <w:numId w:val="9"/>
        </w:numPr>
      </w:pPr>
      <w:r w:rsidRPr="00465A21">
        <w:t xml:space="preserve">Zhotovitel se zavazuje provést dílo </w:t>
      </w:r>
      <w:r w:rsidR="00A24776">
        <w:t xml:space="preserve">v budově Prvního českého gymnázia v Karlových Varech, </w:t>
      </w:r>
      <w:proofErr w:type="spellStart"/>
      <w:proofErr w:type="gramStart"/>
      <w:r w:rsidR="00A24776">
        <w:t>p.o</w:t>
      </w:r>
      <w:proofErr w:type="spellEnd"/>
      <w:r w:rsidR="00A24776">
        <w:t>.</w:t>
      </w:r>
      <w:proofErr w:type="gramEnd"/>
      <w:r w:rsidR="00A24776">
        <w:t>, Národní 445/25, která</w:t>
      </w:r>
      <w:r w:rsidRPr="00465A21">
        <w:t xml:space="preserve"> se nachází v obci </w:t>
      </w:r>
      <w:r w:rsidR="00854986">
        <w:t>Karlovy V</w:t>
      </w:r>
      <w:r w:rsidR="00A24776">
        <w:t>ary.</w:t>
      </w:r>
    </w:p>
    <w:p w:rsidR="006A02BE" w:rsidRPr="00465A21" w:rsidRDefault="006A02BE" w:rsidP="006A02BE">
      <w:pPr>
        <w:pStyle w:val="Zkladntextodsazen3"/>
        <w:ind w:left="0" w:firstLine="0"/>
      </w:pPr>
    </w:p>
    <w:p w:rsidR="003D5405" w:rsidRPr="00465A21" w:rsidRDefault="003D5405" w:rsidP="00F81A55">
      <w:pPr>
        <w:pStyle w:val="Zkladntextodsazen3"/>
        <w:numPr>
          <w:ilvl w:val="0"/>
          <w:numId w:val="9"/>
        </w:numPr>
      </w:pPr>
      <w:r w:rsidRPr="00465A21">
        <w:t>Zhotovitel</w:t>
      </w:r>
      <w:r w:rsidRPr="00465A21">
        <w:rPr>
          <w:snapToGrid w:val="0"/>
        </w:rPr>
        <w:t xml:space="preserve"> prohlašuje, že se dostatečně seznámil s faktickým s</w:t>
      </w:r>
      <w:r w:rsidR="00391021">
        <w:rPr>
          <w:snapToGrid w:val="0"/>
        </w:rPr>
        <w:t xml:space="preserve">tavem a technickou dokumentací </w:t>
      </w:r>
      <w:r w:rsidRPr="00465A21">
        <w:rPr>
          <w:snapToGrid w:val="0"/>
        </w:rPr>
        <w:t>stavu místa provádění díla a staveniště a že nezjistil, ani podle stanovisek jím přizvaných odborně způsobilých osob, žádné překážky, které by zhotoviteli bránily v uzavření smlouvy nebo které by vedly k nemožnosti provedení díla dle smlouvy.</w:t>
      </w:r>
    </w:p>
    <w:p w:rsidR="003D5405" w:rsidRPr="008D72EF" w:rsidRDefault="003D5405">
      <w:pPr>
        <w:ind w:left="567" w:hanging="567"/>
        <w:jc w:val="both"/>
        <w:rPr>
          <w:sz w:val="22"/>
        </w:rPr>
      </w:pPr>
    </w:p>
    <w:p w:rsidR="003D5405" w:rsidRPr="008D72EF" w:rsidRDefault="003D5405">
      <w:pPr>
        <w:ind w:left="567" w:hanging="567"/>
        <w:jc w:val="both"/>
        <w:rPr>
          <w:sz w:val="22"/>
        </w:rPr>
      </w:pPr>
    </w:p>
    <w:p w:rsidR="003D5405" w:rsidRPr="00A01D53" w:rsidRDefault="003D5405">
      <w:pPr>
        <w:pStyle w:val="Zkladntext"/>
      </w:pPr>
      <w:r w:rsidRPr="00A01D53">
        <w:rPr>
          <w:b/>
        </w:rPr>
        <w:t xml:space="preserve">VI. Cena </w:t>
      </w:r>
      <w:r w:rsidR="00B81B48" w:rsidRPr="00A01D53">
        <w:rPr>
          <w:b/>
        </w:rPr>
        <w:t>a způsob její úhrady</w:t>
      </w:r>
    </w:p>
    <w:p w:rsidR="003D5405" w:rsidRPr="00A01D53" w:rsidRDefault="003D5405">
      <w:pPr>
        <w:ind w:left="709" w:hanging="147"/>
        <w:jc w:val="both"/>
        <w:rPr>
          <w:sz w:val="22"/>
        </w:rPr>
      </w:pPr>
    </w:p>
    <w:p w:rsidR="003D5405" w:rsidRPr="00A01D53" w:rsidRDefault="003D5405" w:rsidP="00F81A55">
      <w:pPr>
        <w:pStyle w:val="Zkladntext2"/>
        <w:numPr>
          <w:ilvl w:val="0"/>
          <w:numId w:val="10"/>
        </w:numPr>
      </w:pPr>
      <w:r w:rsidRPr="00A01D53">
        <w:t>Smluvní strany se dohodly na ceně</w:t>
      </w:r>
      <w:r w:rsidR="000F0F29" w:rsidRPr="00A01D53">
        <w:t>, tzn. ceně</w:t>
      </w:r>
      <w:r w:rsidRPr="00A01D53">
        <w:t xml:space="preserve"> maximální, za provedení díla, ve výši:</w:t>
      </w:r>
    </w:p>
    <w:p w:rsidR="003D5405" w:rsidRPr="00A01D53" w:rsidRDefault="003D5405">
      <w:pPr>
        <w:numPr>
          <w:ilvl w:val="12"/>
          <w:numId w:val="0"/>
        </w:numPr>
        <w:jc w:val="both"/>
        <w:rPr>
          <w:sz w:val="22"/>
        </w:rPr>
      </w:pPr>
      <w:r w:rsidRPr="00A01D53">
        <w:rPr>
          <w:sz w:val="22"/>
        </w:rPr>
        <w:t xml:space="preserve">         </w:t>
      </w:r>
    </w:p>
    <w:p w:rsidR="00E53E7C" w:rsidRPr="00A01D53" w:rsidRDefault="00E53E7C" w:rsidP="006338B5">
      <w:pPr>
        <w:numPr>
          <w:ilvl w:val="12"/>
          <w:numId w:val="0"/>
        </w:numPr>
        <w:ind w:firstLine="624"/>
        <w:jc w:val="both"/>
        <w:rPr>
          <w:sz w:val="22"/>
        </w:rPr>
      </w:pPr>
      <w:r w:rsidRPr="00A01D53">
        <w:rPr>
          <w:sz w:val="22"/>
        </w:rPr>
        <w:t xml:space="preserve">Cena bez DPH </w:t>
      </w:r>
      <w:r w:rsidR="00A01D53" w:rsidRPr="00A01D53">
        <w:rPr>
          <w:sz w:val="22"/>
        </w:rPr>
        <w:t>1 229 931,10</w:t>
      </w:r>
      <w:r w:rsidRPr="00A01D53">
        <w:rPr>
          <w:sz w:val="22"/>
        </w:rPr>
        <w:tab/>
        <w:t>Kč</w:t>
      </w:r>
    </w:p>
    <w:p w:rsidR="000F0F29" w:rsidRPr="00A01D53" w:rsidRDefault="000F0F29" w:rsidP="006338B5">
      <w:pPr>
        <w:numPr>
          <w:ilvl w:val="12"/>
          <w:numId w:val="0"/>
        </w:numPr>
        <w:ind w:firstLine="624"/>
        <w:jc w:val="both"/>
        <w:rPr>
          <w:sz w:val="22"/>
        </w:rPr>
      </w:pPr>
      <w:r w:rsidRPr="00A01D53">
        <w:rPr>
          <w:sz w:val="22"/>
        </w:rPr>
        <w:t xml:space="preserve">(slovy: </w:t>
      </w:r>
      <w:proofErr w:type="spellStart"/>
      <w:r w:rsidR="00A01D53" w:rsidRPr="00A01D53">
        <w:rPr>
          <w:sz w:val="22"/>
        </w:rPr>
        <w:t>jedenmiliondvěstědvacetdevěttisícdevětsettřicetjedna</w:t>
      </w:r>
      <w:proofErr w:type="spellEnd"/>
      <w:r w:rsidR="00A01D53" w:rsidRPr="00A01D53">
        <w:rPr>
          <w:sz w:val="22"/>
        </w:rPr>
        <w:t>,10)</w:t>
      </w:r>
    </w:p>
    <w:p w:rsidR="000F0F29" w:rsidRPr="00A01D53" w:rsidRDefault="008D72EF" w:rsidP="006338B5">
      <w:pPr>
        <w:numPr>
          <w:ilvl w:val="12"/>
          <w:numId w:val="0"/>
        </w:numPr>
        <w:jc w:val="both"/>
        <w:rPr>
          <w:sz w:val="22"/>
        </w:rPr>
      </w:pPr>
      <w:r w:rsidRPr="00A01D53">
        <w:rPr>
          <w:sz w:val="22"/>
        </w:rPr>
        <w:t xml:space="preserve">          </w:t>
      </w:r>
      <w:r w:rsidR="00E53E7C" w:rsidRPr="00A01D53">
        <w:rPr>
          <w:sz w:val="22"/>
        </w:rPr>
        <w:t xml:space="preserve">DPH </w:t>
      </w:r>
      <w:r w:rsidR="00A01D53" w:rsidRPr="00A01D53">
        <w:rPr>
          <w:sz w:val="22"/>
        </w:rPr>
        <w:t>258 285,53</w:t>
      </w:r>
      <w:r w:rsidR="00E53E7C" w:rsidRPr="00A01D53">
        <w:rPr>
          <w:sz w:val="22"/>
        </w:rPr>
        <w:tab/>
        <w:t>Kč</w:t>
      </w:r>
    </w:p>
    <w:p w:rsidR="000F0F29" w:rsidRPr="00A01D53" w:rsidRDefault="008D72EF" w:rsidP="006338B5">
      <w:pPr>
        <w:numPr>
          <w:ilvl w:val="12"/>
          <w:numId w:val="0"/>
        </w:numPr>
        <w:jc w:val="both"/>
        <w:rPr>
          <w:sz w:val="22"/>
        </w:rPr>
      </w:pPr>
      <w:r w:rsidRPr="00A01D53">
        <w:rPr>
          <w:sz w:val="22"/>
        </w:rPr>
        <w:lastRenderedPageBreak/>
        <w:t xml:space="preserve">          </w:t>
      </w:r>
      <w:r w:rsidR="000F0F29" w:rsidRPr="00A01D53">
        <w:rPr>
          <w:sz w:val="22"/>
        </w:rPr>
        <w:t>(slovy:</w:t>
      </w:r>
      <w:r w:rsidR="00A01D53" w:rsidRPr="00A01D53">
        <w:rPr>
          <w:sz w:val="22"/>
        </w:rPr>
        <w:t xml:space="preserve"> </w:t>
      </w:r>
      <w:proofErr w:type="spellStart"/>
      <w:r w:rsidR="00A01D53" w:rsidRPr="00A01D53">
        <w:rPr>
          <w:sz w:val="22"/>
        </w:rPr>
        <w:t>dvěstěpadesátosmtisícdvěstěosmdesátpět</w:t>
      </w:r>
      <w:proofErr w:type="spellEnd"/>
      <w:r w:rsidR="00A01D53" w:rsidRPr="00A01D53">
        <w:rPr>
          <w:sz w:val="22"/>
        </w:rPr>
        <w:t>,53)</w:t>
      </w:r>
    </w:p>
    <w:p w:rsidR="00C96015" w:rsidRPr="00A01D53" w:rsidRDefault="00C96015" w:rsidP="006338B5">
      <w:pPr>
        <w:numPr>
          <w:ilvl w:val="12"/>
          <w:numId w:val="0"/>
        </w:numPr>
        <w:ind w:firstLine="708"/>
        <w:jc w:val="both"/>
        <w:rPr>
          <w:sz w:val="22"/>
        </w:rPr>
      </w:pPr>
      <w:r w:rsidRPr="00A01D53">
        <w:rPr>
          <w:sz w:val="22"/>
        </w:rPr>
        <w:t>-------------------------------------------------------------------------------------</w:t>
      </w:r>
      <w:r w:rsidR="00F725D0" w:rsidRPr="00A01D53">
        <w:rPr>
          <w:sz w:val="22"/>
        </w:rPr>
        <w:t>-----------</w:t>
      </w:r>
    </w:p>
    <w:p w:rsidR="00C96015" w:rsidRPr="00A01D53" w:rsidRDefault="006338B5" w:rsidP="006338B5">
      <w:pPr>
        <w:numPr>
          <w:ilvl w:val="12"/>
          <w:numId w:val="0"/>
        </w:numPr>
        <w:jc w:val="both"/>
        <w:rPr>
          <w:b/>
          <w:sz w:val="22"/>
        </w:rPr>
      </w:pPr>
      <w:r w:rsidRPr="00A01D53">
        <w:rPr>
          <w:b/>
          <w:sz w:val="22"/>
        </w:rPr>
        <w:t xml:space="preserve">            </w:t>
      </w:r>
      <w:r w:rsidR="00C96015" w:rsidRPr="00A01D53">
        <w:rPr>
          <w:b/>
          <w:sz w:val="22"/>
        </w:rPr>
        <w:t xml:space="preserve">Cena včetně DPH </w:t>
      </w:r>
      <w:r w:rsidR="00A01D53">
        <w:rPr>
          <w:b/>
          <w:sz w:val="22"/>
        </w:rPr>
        <w:t xml:space="preserve">1 488 216,63 </w:t>
      </w:r>
      <w:r w:rsidR="00C96015" w:rsidRPr="00A01D53">
        <w:rPr>
          <w:b/>
          <w:sz w:val="22"/>
        </w:rPr>
        <w:t>Kč</w:t>
      </w:r>
    </w:p>
    <w:p w:rsidR="000F0F29" w:rsidRPr="00A01D53" w:rsidRDefault="000F0F29" w:rsidP="006338B5">
      <w:pPr>
        <w:numPr>
          <w:ilvl w:val="12"/>
          <w:numId w:val="0"/>
        </w:numPr>
        <w:jc w:val="both"/>
        <w:rPr>
          <w:sz w:val="22"/>
        </w:rPr>
      </w:pPr>
      <w:r w:rsidRPr="00A01D53">
        <w:rPr>
          <w:b/>
          <w:sz w:val="22"/>
        </w:rPr>
        <w:t xml:space="preserve">           </w:t>
      </w:r>
      <w:r w:rsidR="008D72EF" w:rsidRPr="00A01D53">
        <w:rPr>
          <w:b/>
          <w:sz w:val="22"/>
        </w:rPr>
        <w:t xml:space="preserve"> </w:t>
      </w:r>
      <w:r w:rsidR="00A01D53">
        <w:rPr>
          <w:sz w:val="22"/>
        </w:rPr>
        <w:t xml:space="preserve">(slovy: </w:t>
      </w:r>
      <w:proofErr w:type="spellStart"/>
      <w:r w:rsidR="00A01D53">
        <w:rPr>
          <w:sz w:val="22"/>
        </w:rPr>
        <w:t>jedenmiliončtyřistaosmdesátosmtisícdvěstěšestnáct</w:t>
      </w:r>
      <w:proofErr w:type="spellEnd"/>
      <w:r w:rsidR="00A01D53">
        <w:rPr>
          <w:sz w:val="22"/>
        </w:rPr>
        <w:t>,63</w:t>
      </w:r>
      <w:r w:rsidR="00FD1B9E" w:rsidRPr="00A01D53">
        <w:rPr>
          <w:sz w:val="22"/>
        </w:rPr>
        <w:t>)</w:t>
      </w:r>
    </w:p>
    <w:p w:rsidR="00C96015" w:rsidRDefault="00C96015" w:rsidP="006338B5">
      <w:pPr>
        <w:numPr>
          <w:ilvl w:val="12"/>
          <w:numId w:val="0"/>
        </w:numPr>
        <w:ind w:firstLine="624"/>
        <w:jc w:val="both"/>
        <w:rPr>
          <w:sz w:val="22"/>
        </w:rPr>
      </w:pPr>
      <w:r w:rsidRPr="00A01D53">
        <w:rPr>
          <w:sz w:val="22"/>
        </w:rPr>
        <w:t xml:space="preserve">(dále jen </w:t>
      </w:r>
      <w:r w:rsidR="004D578F" w:rsidRPr="00A01D53">
        <w:rPr>
          <w:sz w:val="22"/>
        </w:rPr>
        <w:t>„cena“ nebo</w:t>
      </w:r>
      <w:r w:rsidR="003F788E" w:rsidRPr="00A01D53">
        <w:rPr>
          <w:sz w:val="22"/>
        </w:rPr>
        <w:t xml:space="preserve"> </w:t>
      </w:r>
      <w:r w:rsidR="004D578F" w:rsidRPr="00A01D53">
        <w:rPr>
          <w:sz w:val="22"/>
        </w:rPr>
        <w:t>“c</w:t>
      </w:r>
      <w:r w:rsidRPr="00A01D53">
        <w:rPr>
          <w:sz w:val="22"/>
        </w:rPr>
        <w:t>ena za provedení díla</w:t>
      </w:r>
      <w:r w:rsidR="00D027F6" w:rsidRPr="00A01D53">
        <w:rPr>
          <w:sz w:val="22"/>
        </w:rPr>
        <w:t>“</w:t>
      </w:r>
      <w:r w:rsidRPr="00A01D53">
        <w:rPr>
          <w:sz w:val="22"/>
        </w:rPr>
        <w:t>)</w:t>
      </w:r>
    </w:p>
    <w:p w:rsidR="003D5405" w:rsidRPr="00465A21" w:rsidRDefault="003D5405">
      <w:pPr>
        <w:pStyle w:val="Zkladntextodsazen3"/>
        <w:ind w:left="0" w:firstLine="0"/>
      </w:pPr>
    </w:p>
    <w:p w:rsidR="009611DF" w:rsidRPr="004610D2" w:rsidRDefault="003D5405" w:rsidP="00F81A55">
      <w:pPr>
        <w:pStyle w:val="Zkladntext2"/>
        <w:numPr>
          <w:ilvl w:val="0"/>
          <w:numId w:val="10"/>
        </w:numPr>
      </w:pPr>
      <w:r w:rsidRPr="004610D2">
        <w:t xml:space="preserve">V ceně jsou zahrnuty veškeré náklady zhotovitele, které při plnění svého závazku dle smlouvy vynaloží (zejména náklady na materiál, energie a média potřebná k realizaci díla, dopravní opatření, odvoz a uložení odpadu, dopravu, </w:t>
      </w:r>
      <w:r w:rsidR="006A4A49" w:rsidRPr="004610D2">
        <w:t xml:space="preserve">úklid, </w:t>
      </w:r>
      <w:r w:rsidRPr="004610D2">
        <w:t xml:space="preserve">vybudování, udržování a vyklizení staveniště, atesty materiálů, veškeré zkoušky a revize, měření, </w:t>
      </w:r>
      <w:r w:rsidR="00433F62" w:rsidRPr="004610D2">
        <w:t xml:space="preserve">testovací </w:t>
      </w:r>
      <w:r w:rsidRPr="004610D2">
        <w:t>provoz. Cena nebude po dobu do ukončení</w:t>
      </w:r>
      <w:r w:rsidR="00C06C45" w:rsidRPr="004610D2">
        <w:t xml:space="preserve"> díla předmětem zvýšení, pokud </w:t>
      </w:r>
      <w:r w:rsidRPr="004610D2">
        <w:t xml:space="preserve">tato smlouva výslovně nestanoví jinak. Zhotovitel prohlašuje, že všechny technické, finanční, věcné a ostatní podmínky díla zahrnul do kalkulace </w:t>
      </w:r>
      <w:r w:rsidR="006A4A49" w:rsidRPr="004610D2">
        <w:t>c</w:t>
      </w:r>
      <w:r w:rsidRPr="004610D2">
        <w:t xml:space="preserve">eny. </w:t>
      </w:r>
    </w:p>
    <w:p w:rsidR="00545776" w:rsidRPr="004610D2" w:rsidRDefault="00545776" w:rsidP="00545776">
      <w:pPr>
        <w:pStyle w:val="Zkladntext2"/>
        <w:ind w:left="624"/>
      </w:pPr>
    </w:p>
    <w:p w:rsidR="003D5405" w:rsidRPr="004610D2" w:rsidRDefault="003D5405" w:rsidP="00F81A55">
      <w:pPr>
        <w:pStyle w:val="Zkladntextodsazen3"/>
        <w:numPr>
          <w:ilvl w:val="0"/>
          <w:numId w:val="10"/>
        </w:numPr>
        <w:rPr>
          <w:b/>
          <w:i/>
        </w:rPr>
      </w:pPr>
      <w:r w:rsidRPr="004610D2">
        <w:t xml:space="preserve">Objednatelem nebudou na </w:t>
      </w:r>
      <w:r w:rsidR="006A4A49" w:rsidRPr="004610D2">
        <w:t>c</w:t>
      </w:r>
      <w:r w:rsidRPr="004610D2">
        <w:t>enu poskytován</w:t>
      </w:r>
      <w:r w:rsidR="00107340" w:rsidRPr="004610D2">
        <w:t>a</w:t>
      </w:r>
      <w:r w:rsidRPr="004610D2">
        <w:t xml:space="preserve"> jakákoli plnění před zahájením provádění díla. </w:t>
      </w:r>
      <w:r w:rsidR="000B3508" w:rsidRPr="004610D2">
        <w:t>S</w:t>
      </w:r>
      <w:r w:rsidRPr="004610D2">
        <w:t xml:space="preserve">mluvní strany se vzájemně dohodly, že </w:t>
      </w:r>
      <w:r w:rsidR="00DD50F8" w:rsidRPr="004610D2">
        <w:t>cena</w:t>
      </w:r>
      <w:r w:rsidRPr="004610D2">
        <w:t xml:space="preserve"> bude hrazena objednatelem </w:t>
      </w:r>
      <w:r w:rsidR="00545776" w:rsidRPr="004610D2">
        <w:t xml:space="preserve">po ukončení práce v plné výši fakturou. </w:t>
      </w:r>
      <w:r w:rsidRPr="004610D2">
        <w:t xml:space="preserve">Podkladem a podmínkou pro vystavení řádné </w:t>
      </w:r>
      <w:r w:rsidR="00545776" w:rsidRPr="004610D2">
        <w:t xml:space="preserve">konečné </w:t>
      </w:r>
      <w:r w:rsidRPr="004610D2">
        <w:t xml:space="preserve">faktury bude písemný, odsouhlasený a objednatelem podepsaný zjišťovací protokol provedených prací a dodávek </w:t>
      </w:r>
      <w:r w:rsidR="00A33668" w:rsidRPr="004610D2">
        <w:t xml:space="preserve">(dále jen „zjišťovací protokol“) </w:t>
      </w:r>
      <w:r w:rsidRPr="004610D2">
        <w:t xml:space="preserve">ke dni vystavení </w:t>
      </w:r>
      <w:r w:rsidR="00545776" w:rsidRPr="004610D2">
        <w:t>konečné</w:t>
      </w:r>
      <w:r w:rsidRPr="004610D2">
        <w:t xml:space="preserve"> faktury zpracovaný podle jednotlivých částí nab</w:t>
      </w:r>
      <w:r w:rsidR="006E2A89" w:rsidRPr="004610D2">
        <w:t>ídkových rozpočtů. Do patnácti dní po</w:t>
      </w:r>
      <w:r w:rsidR="0085301D" w:rsidRPr="004610D2">
        <w:t xml:space="preserve"> </w:t>
      </w:r>
      <w:r w:rsidRPr="004610D2">
        <w:t>řádném</w:t>
      </w:r>
      <w:r w:rsidR="0085301D" w:rsidRPr="004610D2">
        <w:t xml:space="preserve"> protokolárním </w:t>
      </w:r>
      <w:r w:rsidRPr="004610D2">
        <w:t>předání</w:t>
      </w:r>
      <w:r w:rsidR="0085301D" w:rsidRPr="004610D2">
        <w:t xml:space="preserve"> </w:t>
      </w:r>
      <w:r w:rsidRPr="004610D2">
        <w:t>a</w:t>
      </w:r>
      <w:r w:rsidR="0085301D" w:rsidRPr="004610D2">
        <w:t xml:space="preserve"> </w:t>
      </w:r>
      <w:r w:rsidRPr="004610D2">
        <w:t>převzetí</w:t>
      </w:r>
      <w:r w:rsidR="0085301D" w:rsidRPr="004610D2">
        <w:t xml:space="preserve"> </w:t>
      </w:r>
      <w:r w:rsidRPr="004610D2">
        <w:t>díla</w:t>
      </w:r>
      <w:r w:rsidR="0085301D" w:rsidRPr="004610D2">
        <w:t xml:space="preserve"> </w:t>
      </w:r>
      <w:r w:rsidRPr="004610D2">
        <w:t>bude</w:t>
      </w:r>
      <w:r w:rsidR="0085301D" w:rsidRPr="004610D2">
        <w:t xml:space="preserve"> </w:t>
      </w:r>
      <w:r w:rsidRPr="004610D2">
        <w:t>zhotovitelem</w:t>
      </w:r>
      <w:r w:rsidR="0085301D" w:rsidRPr="004610D2">
        <w:t xml:space="preserve"> </w:t>
      </w:r>
      <w:r w:rsidRPr="004610D2">
        <w:t>vystavena</w:t>
      </w:r>
      <w:r w:rsidR="0085301D" w:rsidRPr="004610D2">
        <w:t xml:space="preserve"> </w:t>
      </w:r>
      <w:r w:rsidRPr="004610D2">
        <w:t>a</w:t>
      </w:r>
      <w:r w:rsidR="0085301D" w:rsidRPr="004610D2">
        <w:t xml:space="preserve"> </w:t>
      </w:r>
      <w:r w:rsidRPr="004610D2">
        <w:t>objednateli</w:t>
      </w:r>
      <w:r w:rsidR="0085301D" w:rsidRPr="004610D2">
        <w:t xml:space="preserve"> </w:t>
      </w:r>
      <w:r w:rsidRPr="004610D2">
        <w:t>předána</w:t>
      </w:r>
      <w:r w:rsidR="0085301D" w:rsidRPr="004610D2">
        <w:t xml:space="preserve"> </w:t>
      </w:r>
      <w:r w:rsidRPr="004610D2">
        <w:t>konečná</w:t>
      </w:r>
      <w:r w:rsidR="003F1CDC" w:rsidRPr="004610D2">
        <w:t xml:space="preserve"> </w:t>
      </w:r>
      <w:r w:rsidRPr="004610D2">
        <w:t>faktura.</w:t>
      </w:r>
      <w:r w:rsidR="00A33668" w:rsidRPr="004610D2">
        <w:t xml:space="preserve"> V případě, že součástí konečné faktury bude úhrada prací a dodávek, které objednatel dosud neodsouhlasil a nepodepsal, bude její součástí i zjišťovací protokol</w:t>
      </w:r>
      <w:r w:rsidR="004610D2" w:rsidRPr="004610D2">
        <w:t>.</w:t>
      </w:r>
    </w:p>
    <w:p w:rsidR="003D5405" w:rsidRPr="00465A21" w:rsidRDefault="003D5405">
      <w:pPr>
        <w:pStyle w:val="Zkladntextodsazen3"/>
        <w:ind w:left="705" w:hanging="705"/>
      </w:pPr>
    </w:p>
    <w:p w:rsidR="003D5405" w:rsidRPr="00D458FA" w:rsidRDefault="0006342B" w:rsidP="00F81A55">
      <w:pPr>
        <w:pStyle w:val="Zkladntextodsazen3"/>
        <w:numPr>
          <w:ilvl w:val="0"/>
          <w:numId w:val="10"/>
        </w:numPr>
      </w:pPr>
      <w:r>
        <w:t>Ve</w:t>
      </w:r>
      <w:r w:rsidR="003D5405" w:rsidRPr="00465A21">
        <w:t xml:space="preserve"> faktuře zhotovitel uvede fakturovanou část </w:t>
      </w:r>
      <w:r w:rsidR="00DD50F8" w:rsidRPr="00465A21">
        <w:t>ceny</w:t>
      </w:r>
      <w:r w:rsidR="003D5405" w:rsidRPr="00465A21">
        <w:t xml:space="preserve"> bez DPH a DPH stanovenou ve smyslu zákona č. </w:t>
      </w:r>
      <w:r w:rsidR="00F2069D" w:rsidRPr="00465A21">
        <w:t>235/2004</w:t>
      </w:r>
      <w:r w:rsidR="003D5405" w:rsidRPr="00465A21">
        <w:t xml:space="preserve"> Sb.</w:t>
      </w:r>
      <w:r w:rsidR="00A33668">
        <w:t>, o dani z přidané hodnoty,</w:t>
      </w:r>
      <w:r w:rsidR="003D5405" w:rsidRPr="00465A21">
        <w:t xml:space="preserve"> v</w:t>
      </w:r>
      <w:r w:rsidR="00A33668">
        <w:t xml:space="preserve"> platném znění (dále jen „zákon o dani“)</w:t>
      </w:r>
      <w:r w:rsidR="003D5405" w:rsidRPr="00465A21">
        <w:t xml:space="preserve">. </w:t>
      </w:r>
      <w:r>
        <w:t>F</w:t>
      </w:r>
      <w:r w:rsidR="003D5405" w:rsidRPr="00465A21">
        <w:t xml:space="preserve">aktura bude mít splatnost </w:t>
      </w:r>
      <w:r w:rsidR="00A25743" w:rsidRPr="00465A21">
        <w:t>21</w:t>
      </w:r>
      <w:r w:rsidR="003D5405" w:rsidRPr="00465A21">
        <w:t xml:space="preserve"> kalendářních dní ode dne jejího řádného předání objednateli. </w:t>
      </w:r>
      <w:r>
        <w:t>F</w:t>
      </w:r>
      <w:r w:rsidR="003D5405" w:rsidRPr="00465A21">
        <w:t xml:space="preserve">aktura dle tohoto článku smlouvy bude obsahovat náležitosti daňového dokladu stanovené zákonem </w:t>
      </w:r>
      <w:r w:rsidR="00B25289" w:rsidRPr="00465A21">
        <w:t xml:space="preserve">o </w:t>
      </w:r>
      <w:r w:rsidR="003D5405" w:rsidRPr="00465A21">
        <w:t>dani a zákonem č. 563/1991 Sb.</w:t>
      </w:r>
      <w:r w:rsidR="00A33668">
        <w:t>,</w:t>
      </w:r>
      <w:r w:rsidR="003D5405" w:rsidRPr="00465A21">
        <w:t xml:space="preserve"> o účetnictví, v</w:t>
      </w:r>
      <w:r w:rsidR="00A33668">
        <w:t xml:space="preserve"> platném znění</w:t>
      </w:r>
      <w:r w:rsidR="003D5405" w:rsidRPr="00465A21">
        <w:t>. V případě, že faktura nebude obsahovat správné údaje či bude neúplná, je objednatel oprávněn fakturu vrátit ve lhůtě do data její splatnosti zhotoviteli. Zhotovitel je povinen takovou fakturu opravit, aby splňovala podmínky stanovené v tomto odstavci smlouvy.</w:t>
      </w:r>
      <w:r w:rsidR="00A33668">
        <w:t xml:space="preserve"> Lhůta splatnosti běží u opravené faktury od začátku.</w:t>
      </w:r>
    </w:p>
    <w:p w:rsidR="006A02BE" w:rsidRPr="00465A21" w:rsidRDefault="006A02BE" w:rsidP="006A02BE">
      <w:pPr>
        <w:pStyle w:val="Zkladntextodsazen3"/>
        <w:ind w:left="0" w:firstLine="0"/>
      </w:pPr>
    </w:p>
    <w:p w:rsidR="003D5405" w:rsidRPr="00465A21" w:rsidRDefault="003D5405" w:rsidP="00F81A55">
      <w:pPr>
        <w:pStyle w:val="Zkladntextodsazen3"/>
        <w:numPr>
          <w:ilvl w:val="0"/>
          <w:numId w:val="10"/>
        </w:numPr>
      </w:pPr>
      <w:r w:rsidRPr="00465A21">
        <w:t xml:space="preserve">Veškeré </w:t>
      </w:r>
      <w:r w:rsidR="00DC3C62">
        <w:t>dodatečné práce</w:t>
      </w:r>
      <w:r w:rsidRPr="00465A21">
        <w:t>, změny, doplňky nebo rozšíření, které nejsou</w:t>
      </w:r>
      <w:r w:rsidRPr="00465A21">
        <w:rPr>
          <w:i/>
        </w:rPr>
        <w:t xml:space="preserve"> </w:t>
      </w:r>
      <w:r w:rsidRPr="00465A21">
        <w:t>součástí díla dle smlouvy</w:t>
      </w:r>
      <w:r w:rsidR="00296088" w:rsidRPr="00465A21">
        <w:t xml:space="preserve"> a součástí </w:t>
      </w:r>
      <w:r w:rsidR="00DD50F8" w:rsidRPr="00465A21">
        <w:t>ceny</w:t>
      </w:r>
      <w:r w:rsidRPr="00465A21">
        <w:t xml:space="preserve">,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w:t>
      </w:r>
      <w:r w:rsidR="00DD50F8" w:rsidRPr="00465A21">
        <w:t>ceny</w:t>
      </w:r>
      <w:r w:rsidRPr="00465A21">
        <w:t xml:space="preserve"> za provedení díla.</w:t>
      </w:r>
    </w:p>
    <w:p w:rsidR="006A02BE" w:rsidRPr="00465A21" w:rsidRDefault="006A02BE" w:rsidP="006A02BE">
      <w:pPr>
        <w:pStyle w:val="Zkladntextodsazen3"/>
        <w:ind w:left="0" w:firstLine="0"/>
      </w:pPr>
    </w:p>
    <w:p w:rsidR="003D5405" w:rsidRPr="00465A21" w:rsidRDefault="003D5405" w:rsidP="00F81A55">
      <w:pPr>
        <w:pStyle w:val="Zkladntextodsazen3"/>
        <w:numPr>
          <w:ilvl w:val="0"/>
          <w:numId w:val="10"/>
        </w:numPr>
      </w:pPr>
      <w:r w:rsidRPr="00465A21">
        <w:t xml:space="preserve">Na základě písemného soupisu </w:t>
      </w:r>
      <w:r w:rsidR="00DC3C62">
        <w:t>dodatečných prací</w:t>
      </w:r>
      <w:r w:rsidRPr="00465A21">
        <w:t>, odsouhlaseného oběma smluvními stranami, doplní zhotovitel jednotkové ceny v té výši, kterou použil pr</w:t>
      </w:r>
      <w:r w:rsidR="00B64C27">
        <w:t>o sestavení nabídkové ceny (viz</w:t>
      </w:r>
      <w:r w:rsidRPr="00465A21">
        <w:t xml:space="preserve"> nabídkové rozpočty, které byly součástí nabídky). Nebudou-li práce či věci použité k provedení díla, které jsou předmětem </w:t>
      </w:r>
      <w:r w:rsidR="00322E36">
        <w:t xml:space="preserve">dodatečných </w:t>
      </w:r>
      <w:r w:rsidRPr="00465A21">
        <w:t xml:space="preserve">prací, oceněny v rozpočtu zhotovitele, budou se oceňovat dle aktuálního ceníku a metodiky společnosti ÚRS PRAHA, a.s., </w:t>
      </w:r>
      <w:r w:rsidR="001F1482">
        <w:t>IČO: 471 15 645</w:t>
      </w:r>
      <w:r w:rsidRPr="00465A21">
        <w:t>.</w:t>
      </w:r>
    </w:p>
    <w:p w:rsidR="003D5405" w:rsidRPr="00465A21" w:rsidRDefault="003D5405">
      <w:pPr>
        <w:pStyle w:val="BodyText21"/>
        <w:widowControl/>
        <w:rPr>
          <w:snapToGrid/>
        </w:rPr>
      </w:pPr>
    </w:p>
    <w:p w:rsidR="003D5405" w:rsidRPr="00465A21" w:rsidRDefault="003D5405" w:rsidP="006338B5">
      <w:pPr>
        <w:ind w:left="624"/>
        <w:jc w:val="both"/>
        <w:rPr>
          <w:sz w:val="22"/>
        </w:rPr>
      </w:pPr>
      <w:r w:rsidRPr="00465A21">
        <w:rPr>
          <w:sz w:val="22"/>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3D5405" w:rsidRPr="00465A21" w:rsidRDefault="003D5405">
      <w:pPr>
        <w:ind w:left="567"/>
        <w:jc w:val="both"/>
        <w:rPr>
          <w:sz w:val="22"/>
        </w:rPr>
      </w:pPr>
    </w:p>
    <w:p w:rsidR="003D5405" w:rsidRPr="00465A21" w:rsidRDefault="003D5405" w:rsidP="00F81A55">
      <w:pPr>
        <w:pStyle w:val="BodyText21"/>
        <w:widowControl/>
        <w:numPr>
          <w:ilvl w:val="0"/>
          <w:numId w:val="10"/>
        </w:numPr>
        <w:rPr>
          <w:snapToGrid/>
        </w:rPr>
      </w:pPr>
      <w:r w:rsidRPr="00465A21">
        <w:rPr>
          <w:snapToGrid/>
        </w:rPr>
        <w:t>Objednatel si vyhrazuje právo zmenšit rozsah předmětu plnění díla. V tomto případě bude cena úměrně snížena s použitím cen z nabídkových rozpočtů. Nedojde-li mezi oběma stranami k dohodě při odsouhlasení množství nebo druhu provedených prací a dodávek, je zhotovitel oprávněn fakturovat pouze práce, u kterých nedošlo k rozporu.</w:t>
      </w:r>
    </w:p>
    <w:p w:rsidR="006A02BE" w:rsidRPr="00465A21" w:rsidRDefault="006A02BE" w:rsidP="006A02BE">
      <w:pPr>
        <w:pStyle w:val="BodyText21"/>
        <w:widowControl/>
        <w:rPr>
          <w:snapToGrid/>
        </w:rPr>
      </w:pPr>
    </w:p>
    <w:p w:rsidR="003D5405" w:rsidRPr="00465A21" w:rsidRDefault="003D5405" w:rsidP="00F81A55">
      <w:pPr>
        <w:pStyle w:val="BodyText21"/>
        <w:widowControl/>
        <w:numPr>
          <w:ilvl w:val="0"/>
          <w:numId w:val="10"/>
        </w:numPr>
        <w:rPr>
          <w:snapToGrid/>
        </w:rPr>
      </w:pPr>
      <w:r w:rsidRPr="00465A21">
        <w:lastRenderedPageBreak/>
        <w:t>Smluvní strany se dohodly</w:t>
      </w:r>
      <w:r w:rsidR="007B3B6B" w:rsidRPr="00465A21">
        <w:t>, že v případě prohlášení insolvence</w:t>
      </w:r>
      <w:r w:rsidRPr="00465A21">
        <w:t xml:space="preserve"> na majetek zho</w:t>
      </w:r>
      <w:r w:rsidR="00264C88" w:rsidRPr="00465A21">
        <w:t xml:space="preserve">tovitele dle zákona č. 182/2006 </w:t>
      </w:r>
      <w:r w:rsidRPr="00465A21">
        <w:t>Sb.</w:t>
      </w:r>
      <w:r w:rsidR="00B03032">
        <w:t>,</w:t>
      </w:r>
      <w:r w:rsidR="00E65EAF">
        <w:t xml:space="preserve"> </w:t>
      </w:r>
      <w:r w:rsidRPr="00465A21">
        <w:t xml:space="preserve">o </w:t>
      </w:r>
      <w:r w:rsidR="00264C88" w:rsidRPr="00465A21">
        <w:t>úpadku a způsobech jeho řešení (insolven</w:t>
      </w:r>
      <w:r w:rsidR="00EB5030" w:rsidRPr="00465A21">
        <w:t>ční</w:t>
      </w:r>
      <w:r w:rsidR="00264C88" w:rsidRPr="00465A21">
        <w:t xml:space="preserve"> zákon)</w:t>
      </w:r>
      <w:r w:rsidRPr="00465A21">
        <w:t xml:space="preserve">, </w:t>
      </w:r>
      <w:r w:rsidR="00B03032">
        <w:t xml:space="preserve">v platném znění </w:t>
      </w:r>
      <w:r w:rsidRPr="00465A21">
        <w:t>nebo zamít</w:t>
      </w:r>
      <w:r w:rsidR="007B3B6B" w:rsidRPr="00465A21">
        <w:t>nutí návrhu na prohlášení insolvence</w:t>
      </w:r>
      <w:r w:rsidRPr="00465A21">
        <w:t xml:space="preserve"> pro nedostatek majetku dlužníka (zhotovitele):</w:t>
      </w:r>
    </w:p>
    <w:p w:rsidR="003D5405" w:rsidRPr="00465A21" w:rsidRDefault="003D5405">
      <w:pPr>
        <w:jc w:val="both"/>
        <w:rPr>
          <w:sz w:val="22"/>
          <w:szCs w:val="22"/>
        </w:rPr>
      </w:pPr>
    </w:p>
    <w:p w:rsidR="009F5BAE" w:rsidRPr="00A10F7F" w:rsidRDefault="003D5405" w:rsidP="00F81A55">
      <w:pPr>
        <w:pStyle w:val="Znaka"/>
        <w:widowControl/>
        <w:numPr>
          <w:ilvl w:val="0"/>
          <w:numId w:val="31"/>
        </w:numPr>
        <w:jc w:val="both"/>
        <w:rPr>
          <w:rFonts w:ascii="Times New Roman" w:hAnsi="Times New Roman"/>
          <w:color w:val="auto"/>
        </w:rPr>
      </w:pPr>
      <w:r w:rsidRPr="00A10F7F">
        <w:rPr>
          <w:rFonts w:ascii="Times New Roman" w:hAnsi="Times New Roman"/>
          <w:color w:val="auto"/>
        </w:rPr>
        <w:t>před řádným předáním díla zhotovitelem objednateli poskytuje zhotovitel objednateli slevu z </w:t>
      </w:r>
      <w:r w:rsidR="00B03032" w:rsidRPr="00A10F7F">
        <w:rPr>
          <w:rFonts w:ascii="Times New Roman" w:hAnsi="Times New Roman"/>
          <w:color w:val="auto"/>
        </w:rPr>
        <w:t>c</w:t>
      </w:r>
      <w:r w:rsidRPr="00A10F7F">
        <w:rPr>
          <w:rFonts w:ascii="Times New Roman" w:hAnsi="Times New Roman"/>
          <w:color w:val="auto"/>
        </w:rPr>
        <w:t xml:space="preserve">eny ve výši rozdílu mezi </w:t>
      </w:r>
      <w:r w:rsidR="00B03032" w:rsidRPr="00A10F7F">
        <w:rPr>
          <w:rFonts w:ascii="Times New Roman" w:hAnsi="Times New Roman"/>
          <w:color w:val="auto"/>
        </w:rPr>
        <w:t>c</w:t>
      </w:r>
      <w:r w:rsidRPr="00A10F7F">
        <w:rPr>
          <w:rFonts w:ascii="Times New Roman" w:hAnsi="Times New Roman"/>
          <w:color w:val="auto"/>
        </w:rPr>
        <w:t>enou (v</w:t>
      </w:r>
      <w:r w:rsidR="00214251" w:rsidRPr="00A10F7F">
        <w:rPr>
          <w:rFonts w:ascii="Times New Roman" w:hAnsi="Times New Roman"/>
          <w:color w:val="auto"/>
        </w:rPr>
        <w:t>iz</w:t>
      </w:r>
      <w:r w:rsidR="009F5BAE" w:rsidRPr="00A10F7F">
        <w:rPr>
          <w:rFonts w:ascii="Times New Roman" w:hAnsi="Times New Roman"/>
          <w:color w:val="auto"/>
        </w:rPr>
        <w:t xml:space="preserve"> článek VI. odst. 6.1</w:t>
      </w:r>
      <w:r w:rsidR="00857DE0" w:rsidRPr="00A10F7F">
        <w:rPr>
          <w:rFonts w:ascii="Times New Roman" w:hAnsi="Times New Roman"/>
          <w:color w:val="auto"/>
        </w:rPr>
        <w:t xml:space="preserve"> </w:t>
      </w:r>
      <w:r w:rsidRPr="00A10F7F">
        <w:rPr>
          <w:rFonts w:ascii="Times New Roman" w:hAnsi="Times New Roman"/>
          <w:color w:val="auto"/>
        </w:rPr>
        <w:t xml:space="preserve">smlouvy) a částkou </w:t>
      </w:r>
      <w:r w:rsidR="00C0797E" w:rsidRPr="00A10F7F">
        <w:rPr>
          <w:rFonts w:ascii="Times New Roman" w:hAnsi="Times New Roman"/>
          <w:color w:val="auto"/>
        </w:rPr>
        <w:t xml:space="preserve">uhrazenou objednatelem </w:t>
      </w:r>
      <w:r w:rsidR="007B3B6B" w:rsidRPr="00A10F7F">
        <w:rPr>
          <w:rFonts w:ascii="Times New Roman" w:hAnsi="Times New Roman"/>
          <w:color w:val="auto"/>
        </w:rPr>
        <w:t>do okamžiku prohlášení insolvence</w:t>
      </w:r>
      <w:r w:rsidRPr="00A10F7F">
        <w:rPr>
          <w:rFonts w:ascii="Times New Roman" w:hAnsi="Times New Roman"/>
          <w:color w:val="auto"/>
        </w:rPr>
        <w:t xml:space="preserve"> na majetek zhotovitele nebo zamít</w:t>
      </w:r>
      <w:r w:rsidR="007B3B6B" w:rsidRPr="00A10F7F">
        <w:rPr>
          <w:rFonts w:ascii="Times New Roman" w:hAnsi="Times New Roman"/>
          <w:color w:val="auto"/>
        </w:rPr>
        <w:t>nutí návrhu na prohlášení insolvence</w:t>
      </w:r>
      <w:r w:rsidRPr="00A10F7F">
        <w:rPr>
          <w:rFonts w:ascii="Times New Roman" w:hAnsi="Times New Roman"/>
          <w:color w:val="auto"/>
        </w:rPr>
        <w:t xml:space="preserve"> pro nedostatek majetku dlužníka (zhotovitele)</w:t>
      </w:r>
      <w:r w:rsidR="008B029F" w:rsidRPr="00A10F7F">
        <w:rPr>
          <w:rFonts w:ascii="Times New Roman" w:hAnsi="Times New Roman"/>
          <w:color w:val="auto"/>
        </w:rPr>
        <w:t>;</w:t>
      </w:r>
      <w:r w:rsidR="009F5BAE" w:rsidRPr="00A10F7F">
        <w:rPr>
          <w:rFonts w:ascii="Times New Roman" w:hAnsi="Times New Roman"/>
          <w:color w:val="auto"/>
        </w:rPr>
        <w:t xml:space="preserve"> </w:t>
      </w:r>
    </w:p>
    <w:p w:rsidR="003D5405" w:rsidRPr="00465A21" w:rsidRDefault="003D5405">
      <w:pPr>
        <w:ind w:left="1410" w:hanging="705"/>
        <w:jc w:val="both"/>
        <w:rPr>
          <w:sz w:val="22"/>
          <w:szCs w:val="22"/>
        </w:rPr>
      </w:pPr>
    </w:p>
    <w:p w:rsidR="003D5405" w:rsidRPr="00A10F7F" w:rsidRDefault="00A146D7" w:rsidP="00F81A55">
      <w:pPr>
        <w:pStyle w:val="Znaka"/>
        <w:widowControl/>
        <w:numPr>
          <w:ilvl w:val="0"/>
          <w:numId w:val="31"/>
        </w:numPr>
        <w:jc w:val="both"/>
        <w:rPr>
          <w:rFonts w:ascii="Times New Roman" w:hAnsi="Times New Roman"/>
          <w:color w:val="auto"/>
        </w:rPr>
      </w:pPr>
      <w:r w:rsidRPr="00A10F7F">
        <w:rPr>
          <w:rFonts w:ascii="Times New Roman" w:hAnsi="Times New Roman"/>
          <w:color w:val="auto"/>
        </w:rPr>
        <w:t>po</w:t>
      </w:r>
      <w:r w:rsidR="003D5405" w:rsidRPr="00A10F7F">
        <w:rPr>
          <w:rFonts w:ascii="Times New Roman" w:hAnsi="Times New Roman"/>
          <w:color w:val="auto"/>
        </w:rPr>
        <w:t xml:space="preserve"> řádném předání díla zh</w:t>
      </w:r>
      <w:r w:rsidR="009F5BAE" w:rsidRPr="00A10F7F">
        <w:rPr>
          <w:rFonts w:ascii="Times New Roman" w:hAnsi="Times New Roman"/>
          <w:color w:val="auto"/>
        </w:rPr>
        <w:t>otovitelem objednateli (viz</w:t>
      </w:r>
      <w:r w:rsidR="00857DE0" w:rsidRPr="00A10F7F">
        <w:rPr>
          <w:rFonts w:ascii="Times New Roman" w:hAnsi="Times New Roman"/>
          <w:color w:val="auto"/>
        </w:rPr>
        <w:t xml:space="preserve"> </w:t>
      </w:r>
      <w:r w:rsidR="003D5405" w:rsidRPr="00A10F7F">
        <w:rPr>
          <w:rFonts w:ascii="Times New Roman" w:hAnsi="Times New Roman"/>
          <w:color w:val="auto"/>
        </w:rPr>
        <w:t>článek</w:t>
      </w:r>
      <w:r w:rsidR="00A8538B" w:rsidRPr="00A10F7F">
        <w:rPr>
          <w:rFonts w:ascii="Times New Roman" w:hAnsi="Times New Roman"/>
          <w:color w:val="auto"/>
        </w:rPr>
        <w:t xml:space="preserve"> XII. smlouvy), avšak před</w:t>
      </w:r>
      <w:r w:rsidR="009F5BAE" w:rsidRPr="00A10F7F">
        <w:rPr>
          <w:rFonts w:ascii="Times New Roman" w:hAnsi="Times New Roman"/>
          <w:color w:val="auto"/>
        </w:rPr>
        <w:t xml:space="preserve"> uplynutím </w:t>
      </w:r>
      <w:r w:rsidR="003D5405" w:rsidRPr="00A10F7F">
        <w:rPr>
          <w:rFonts w:ascii="Times New Roman" w:hAnsi="Times New Roman"/>
          <w:color w:val="auto"/>
        </w:rPr>
        <w:t>záruční doby dle článku XIII. smlouvy, p</w:t>
      </w:r>
      <w:r w:rsidR="00C0797E" w:rsidRPr="00A10F7F">
        <w:rPr>
          <w:rFonts w:ascii="Times New Roman" w:hAnsi="Times New Roman"/>
          <w:color w:val="auto"/>
        </w:rPr>
        <w:t>oskytuje zhotovitel objednateli, v případě poskytnutí finanční záruky (jistoty) složením finančních prostředků na účet objednatele</w:t>
      </w:r>
      <w:r w:rsidR="00723EDC" w:rsidRPr="00A10F7F">
        <w:rPr>
          <w:rFonts w:ascii="Times New Roman" w:hAnsi="Times New Roman"/>
          <w:color w:val="auto"/>
        </w:rPr>
        <w:t>,</w:t>
      </w:r>
      <w:r w:rsidR="00C0797E" w:rsidRPr="00A10F7F">
        <w:rPr>
          <w:rFonts w:ascii="Times New Roman" w:hAnsi="Times New Roman"/>
          <w:color w:val="auto"/>
        </w:rPr>
        <w:t xml:space="preserve"> </w:t>
      </w:r>
      <w:r w:rsidR="003D5405" w:rsidRPr="00A10F7F">
        <w:rPr>
          <w:rFonts w:ascii="Times New Roman" w:hAnsi="Times New Roman"/>
          <w:color w:val="auto"/>
        </w:rPr>
        <w:t>slevu z </w:t>
      </w:r>
      <w:r w:rsidR="00B03032" w:rsidRPr="00A10F7F">
        <w:rPr>
          <w:rFonts w:ascii="Times New Roman" w:hAnsi="Times New Roman"/>
          <w:color w:val="auto"/>
        </w:rPr>
        <w:t>c</w:t>
      </w:r>
      <w:r w:rsidR="003D5405" w:rsidRPr="00A10F7F">
        <w:rPr>
          <w:rFonts w:ascii="Times New Roman" w:hAnsi="Times New Roman"/>
          <w:color w:val="auto"/>
        </w:rPr>
        <w:t xml:space="preserve">eny </w:t>
      </w:r>
      <w:r w:rsidR="00B03032" w:rsidRPr="00A10F7F">
        <w:rPr>
          <w:rFonts w:ascii="Times New Roman" w:hAnsi="Times New Roman"/>
          <w:color w:val="auto"/>
        </w:rPr>
        <w:t>(viz článek VI. odst. 6.1 smlouvy)</w:t>
      </w:r>
      <w:r w:rsidR="008B029F" w:rsidRPr="00A10F7F">
        <w:rPr>
          <w:rFonts w:ascii="Times New Roman" w:hAnsi="Times New Roman"/>
          <w:color w:val="auto"/>
        </w:rPr>
        <w:t xml:space="preserve"> odpovídající </w:t>
      </w:r>
      <w:r w:rsidR="003B7A59" w:rsidRPr="00A10F7F">
        <w:rPr>
          <w:rFonts w:ascii="Times New Roman" w:hAnsi="Times New Roman"/>
          <w:color w:val="auto"/>
        </w:rPr>
        <w:t>zbývajícím finančním prostředkům na účtu objednatele, kde je složena finanční záruka ke dni předchá</w:t>
      </w:r>
      <w:r w:rsidR="007B3B6B" w:rsidRPr="00A10F7F">
        <w:rPr>
          <w:rFonts w:ascii="Times New Roman" w:hAnsi="Times New Roman"/>
          <w:color w:val="auto"/>
        </w:rPr>
        <w:t>zejícímu dni prohlášení insolvence</w:t>
      </w:r>
      <w:r w:rsidR="00C32D04" w:rsidRPr="00A10F7F">
        <w:rPr>
          <w:rFonts w:ascii="Times New Roman" w:hAnsi="Times New Roman"/>
          <w:color w:val="auto"/>
        </w:rPr>
        <w:t>,</w:t>
      </w:r>
      <w:r w:rsidR="003D5405" w:rsidRPr="00A10F7F">
        <w:rPr>
          <w:rFonts w:ascii="Times New Roman" w:hAnsi="Times New Roman"/>
          <w:color w:val="auto"/>
        </w:rPr>
        <w:t xml:space="preserve"> tj. </w:t>
      </w:r>
      <w:r w:rsidR="00B03032" w:rsidRPr="00A10F7F">
        <w:rPr>
          <w:rFonts w:ascii="Times New Roman" w:hAnsi="Times New Roman"/>
          <w:color w:val="auto"/>
        </w:rPr>
        <w:t>c</w:t>
      </w:r>
      <w:r w:rsidR="003D5405" w:rsidRPr="00A10F7F">
        <w:rPr>
          <w:rFonts w:ascii="Times New Roman" w:hAnsi="Times New Roman"/>
          <w:color w:val="auto"/>
        </w:rPr>
        <w:t xml:space="preserve">ena se v důsledku uplatnění slevy snižuje o </w:t>
      </w:r>
      <w:r w:rsidR="003B7A59" w:rsidRPr="00A10F7F">
        <w:rPr>
          <w:rFonts w:ascii="Times New Roman" w:hAnsi="Times New Roman"/>
          <w:color w:val="auto"/>
        </w:rPr>
        <w:t>částku ve výši odpovídající zbývajícím finančním prostředkům na účtu objednatele, kde je složena finanční záruka ke dni předchá</w:t>
      </w:r>
      <w:r w:rsidR="007B3B6B" w:rsidRPr="00A10F7F">
        <w:rPr>
          <w:rFonts w:ascii="Times New Roman" w:hAnsi="Times New Roman"/>
          <w:color w:val="auto"/>
        </w:rPr>
        <w:t>zejícímu dni prohlášení insolvence</w:t>
      </w:r>
      <w:r w:rsidR="003B7A59" w:rsidRPr="00A10F7F">
        <w:rPr>
          <w:rFonts w:ascii="Times New Roman" w:hAnsi="Times New Roman"/>
          <w:color w:val="auto"/>
        </w:rPr>
        <w:t xml:space="preserve">. </w:t>
      </w:r>
      <w:r w:rsidR="003D5405" w:rsidRPr="00A10F7F">
        <w:rPr>
          <w:rFonts w:ascii="Times New Roman" w:hAnsi="Times New Roman"/>
          <w:color w:val="auto"/>
        </w:rPr>
        <w:t xml:space="preserve">Sleva bude uplatněna tak, že </w:t>
      </w:r>
      <w:r w:rsidRPr="00A10F7F">
        <w:rPr>
          <w:rFonts w:ascii="Times New Roman" w:hAnsi="Times New Roman"/>
          <w:color w:val="auto"/>
        </w:rPr>
        <w:t>finanční záruka (jistota)</w:t>
      </w:r>
      <w:r w:rsidR="003D5405" w:rsidRPr="00A10F7F">
        <w:rPr>
          <w:rFonts w:ascii="Times New Roman" w:hAnsi="Times New Roman"/>
          <w:color w:val="auto"/>
        </w:rPr>
        <w:t xml:space="preserve"> dle článku XXI. této smlouvy již nebude vyplacena zhotoviteli.</w:t>
      </w:r>
      <w:r w:rsidR="005B01E7">
        <w:rPr>
          <w:rFonts w:ascii="Times New Roman" w:hAnsi="Times New Roman"/>
          <w:color w:val="auto"/>
        </w:rPr>
        <w:t xml:space="preserve"> Obdobně bude objednatel postupovat v případě bankovní záruky, kdy sleva bude uplatněna tak, že bude objednateli z bankovní záruky vyplacena. </w:t>
      </w:r>
    </w:p>
    <w:p w:rsidR="003D5405" w:rsidRPr="00465A21" w:rsidRDefault="003D5405">
      <w:pPr>
        <w:pStyle w:val="BodyText21"/>
        <w:widowControl/>
        <w:rPr>
          <w:szCs w:val="22"/>
        </w:rPr>
      </w:pPr>
    </w:p>
    <w:p w:rsidR="003D5405" w:rsidRPr="003F788E" w:rsidRDefault="003D5405" w:rsidP="00F81A55">
      <w:pPr>
        <w:pStyle w:val="BodyText21"/>
        <w:widowControl/>
        <w:numPr>
          <w:ilvl w:val="0"/>
          <w:numId w:val="10"/>
        </w:numPr>
        <w:rPr>
          <w:snapToGrid/>
        </w:rPr>
      </w:pPr>
      <w:r w:rsidRPr="00465A21">
        <w:t xml:space="preserve">Úhrada </w:t>
      </w:r>
      <w:r w:rsidR="00B03032">
        <w:t>c</w:t>
      </w:r>
      <w:r w:rsidRPr="00465A21">
        <w:t>eny, ať již jako celku či dílčích plnění, nemá vliv na uplatnění práva objednatele z vad díla.</w:t>
      </w:r>
    </w:p>
    <w:p w:rsidR="003F788E" w:rsidRPr="00447535" w:rsidRDefault="003F788E" w:rsidP="00F81A55">
      <w:pPr>
        <w:pStyle w:val="slovn2rove"/>
        <w:numPr>
          <w:ilvl w:val="0"/>
          <w:numId w:val="10"/>
        </w:numPr>
        <w:rPr>
          <w:rFonts w:ascii="Times New Roman" w:hAnsi="Times New Roman"/>
          <w:snapToGrid/>
        </w:rPr>
      </w:pPr>
      <w:r w:rsidRPr="00447535">
        <w:rPr>
          <w:rFonts w:ascii="Times New Roman" w:hAnsi="Times New Roman"/>
        </w:rPr>
        <w:t xml:space="preserve">Smluvní strany této smlouvy se dohodly, že zhotovitel, coby poskytovatel zdanitelného plnění, </w:t>
      </w:r>
      <w:r w:rsidR="005B01E7">
        <w:rPr>
          <w:rFonts w:ascii="Times New Roman" w:hAnsi="Times New Roman"/>
        </w:rPr>
        <w:t xml:space="preserve">je </w:t>
      </w:r>
      <w:r w:rsidRPr="00447535">
        <w:rPr>
          <w:rFonts w:ascii="Times New Roman" w:hAnsi="Times New Roman"/>
        </w:rPr>
        <w:t>povinen bez zbytečného prodlení písemně informovat objednatele o tom, že se stal nespolehlivým plátcem ve smyslu ustanovení § 106a zákona č. 235/2004 Sb., o dani z přidané hodnoty, v platném znění (dále jen „zákon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w:t>
      </w:r>
      <w:r w:rsidR="00B86E26">
        <w:rPr>
          <w:rFonts w:ascii="Times New Roman" w:hAnsi="Times New Roman"/>
        </w:rPr>
        <w:t xml:space="preserve"> </w:t>
      </w:r>
      <w:r w:rsidRPr="00447535">
        <w:rPr>
          <w:rFonts w:ascii="Times New Roman" w:hAnsi="Times New Roman"/>
        </w:rPr>
        <w:t>1 zákona o DPH.</w:t>
      </w:r>
    </w:p>
    <w:p w:rsidR="00292772" w:rsidRPr="000400AC" w:rsidRDefault="00292772" w:rsidP="000400AC">
      <w:pPr>
        <w:pStyle w:val="BodyText21"/>
        <w:widowControl/>
        <w:ind w:left="624"/>
        <w:rPr>
          <w:snapToGrid/>
        </w:rPr>
      </w:pPr>
    </w:p>
    <w:p w:rsidR="009607A4" w:rsidRPr="00465A21" w:rsidRDefault="009607A4">
      <w:pPr>
        <w:pStyle w:val="Zkladntextodsazen3"/>
        <w:ind w:left="0" w:firstLine="0"/>
        <w:jc w:val="center"/>
        <w:rPr>
          <w:b/>
        </w:rPr>
      </w:pPr>
    </w:p>
    <w:p w:rsidR="003D5405" w:rsidRPr="00465A21" w:rsidRDefault="003D5405">
      <w:pPr>
        <w:pStyle w:val="Zkladntextodsazen3"/>
        <w:ind w:left="0" w:firstLine="0"/>
        <w:jc w:val="center"/>
        <w:rPr>
          <w:b/>
        </w:rPr>
      </w:pPr>
      <w:r w:rsidRPr="00465A21">
        <w:rPr>
          <w:b/>
        </w:rPr>
        <w:t>VII. Součinnost smluvních stran</w:t>
      </w:r>
    </w:p>
    <w:p w:rsidR="003D5405" w:rsidRPr="00465A21" w:rsidRDefault="003D5405">
      <w:pPr>
        <w:jc w:val="both"/>
        <w:rPr>
          <w:sz w:val="22"/>
        </w:rPr>
      </w:pPr>
    </w:p>
    <w:p w:rsidR="006A02BE" w:rsidRPr="00465A21" w:rsidRDefault="003D5405" w:rsidP="00F81A55">
      <w:pPr>
        <w:pStyle w:val="Zkladntextodsazen3"/>
        <w:numPr>
          <w:ilvl w:val="0"/>
          <w:numId w:val="11"/>
        </w:numPr>
      </w:pPr>
      <w:r w:rsidRPr="00465A21">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6A02BE" w:rsidRPr="00465A21" w:rsidRDefault="006A02BE" w:rsidP="006A02BE">
      <w:pPr>
        <w:pStyle w:val="Zkladntextodsazen3"/>
        <w:ind w:left="0" w:firstLine="0"/>
      </w:pPr>
    </w:p>
    <w:p w:rsidR="003D5405" w:rsidRPr="00465A21" w:rsidRDefault="003D5405" w:rsidP="00F81A55">
      <w:pPr>
        <w:pStyle w:val="Zkladntextodsazen3"/>
        <w:numPr>
          <w:ilvl w:val="0"/>
          <w:numId w:val="11"/>
        </w:numPr>
      </w:pPr>
      <w:r w:rsidRPr="00465A21">
        <w:t>Pokud jsou které</w:t>
      </w:r>
      <w:r w:rsidR="00CB27C2">
        <w:t xml:space="preserve">koli ze smluvních </w:t>
      </w:r>
      <w:r w:rsidRPr="00465A21">
        <w:t>stran známy skutečnosti, které jí brání nebo budou bránit, aby dostála svým smluvním povinnostem, sdělí tuto skutečnost neprodleně písemně druhé smluvní straně. Smluvní strany se dále zavazují neprodleně odstranit</w:t>
      </w:r>
      <w:r w:rsidR="005B01E7">
        <w:t>,</w:t>
      </w:r>
      <w:r w:rsidRPr="00465A21">
        <w:t xml:space="preserve"> v rámci svých možností všechny okolnosti, které jsou na jejich straně a které brání splnění jejich smluvních povinností.</w:t>
      </w:r>
    </w:p>
    <w:p w:rsidR="00681C8D" w:rsidRPr="00465A21" w:rsidRDefault="00681C8D" w:rsidP="00681C8D">
      <w:pPr>
        <w:pStyle w:val="Zkladntextodsazen3"/>
        <w:ind w:left="0" w:firstLine="0"/>
      </w:pPr>
    </w:p>
    <w:p w:rsidR="003D5405" w:rsidRPr="00465A21" w:rsidRDefault="003D5405" w:rsidP="00F81A55">
      <w:pPr>
        <w:pStyle w:val="Zkladntextodsazen3"/>
        <w:numPr>
          <w:ilvl w:val="0"/>
          <w:numId w:val="11"/>
        </w:numPr>
      </w:pPr>
      <w:r w:rsidRPr="00465A21">
        <w:t>Zhotovitel se zavazuje, že na základě skutečností zjištěných v</w:t>
      </w:r>
      <w:r w:rsidR="00CB27C2">
        <w:t xml:space="preserve"> průběhu plnění povinností dle </w:t>
      </w:r>
      <w:r w:rsidRPr="00465A21">
        <w:t>smlouvy navrhne a provede opatření směřující k dodržení podmínek stanovených smlouvou pro naplnění smlouvy, k ochraně objednatele před škodami, ztrátami a zbytečnými výdaji a že poskytne objednateli a jiným osobám zúčastněným na provádění díla veškeré potřebné doklady, konzultace, pomoc a jinou součinnost.</w:t>
      </w:r>
    </w:p>
    <w:p w:rsidR="003D5405" w:rsidRPr="00465A21" w:rsidRDefault="003D5405">
      <w:pPr>
        <w:jc w:val="center"/>
        <w:rPr>
          <w:b/>
          <w:sz w:val="22"/>
        </w:rPr>
      </w:pPr>
    </w:p>
    <w:p w:rsidR="003D5405" w:rsidRPr="00465A21" w:rsidRDefault="003D5405">
      <w:pPr>
        <w:rPr>
          <w:b/>
          <w:sz w:val="22"/>
        </w:rPr>
      </w:pPr>
    </w:p>
    <w:p w:rsidR="003D5405" w:rsidRPr="00465A21" w:rsidRDefault="003D5405">
      <w:pPr>
        <w:pStyle w:val="Nadpis6"/>
      </w:pPr>
      <w:r w:rsidRPr="00465A21">
        <w:lastRenderedPageBreak/>
        <w:t>VIII. Prohlášení, práva a povinnosti smluvních stran</w:t>
      </w:r>
    </w:p>
    <w:p w:rsidR="003D5405" w:rsidRPr="00465A21" w:rsidRDefault="003D5405">
      <w:pPr>
        <w:jc w:val="both"/>
        <w:rPr>
          <w:sz w:val="22"/>
        </w:rPr>
      </w:pPr>
      <w:r w:rsidRPr="00465A21">
        <w:rPr>
          <w:sz w:val="22"/>
        </w:rPr>
        <w:t xml:space="preserve">    </w:t>
      </w:r>
    </w:p>
    <w:p w:rsidR="000400AC" w:rsidRPr="00832AD7" w:rsidRDefault="000400AC" w:rsidP="00F81A55">
      <w:pPr>
        <w:pStyle w:val="Zkladntextodsazen3"/>
        <w:numPr>
          <w:ilvl w:val="0"/>
          <w:numId w:val="12"/>
        </w:numPr>
        <w:rPr>
          <w:szCs w:val="22"/>
        </w:rPr>
      </w:pPr>
      <w:r w:rsidRPr="00832AD7">
        <w:rPr>
          <w:szCs w:val="22"/>
        </w:rPr>
        <w:t>Zhotovitel prohlašuje, že:</w:t>
      </w:r>
    </w:p>
    <w:p w:rsidR="000400AC" w:rsidRPr="00832AD7" w:rsidRDefault="000400AC" w:rsidP="00F81A55">
      <w:pPr>
        <w:numPr>
          <w:ilvl w:val="0"/>
          <w:numId w:val="27"/>
        </w:numPr>
        <w:jc w:val="both"/>
        <w:rPr>
          <w:sz w:val="22"/>
          <w:szCs w:val="22"/>
        </w:rPr>
      </w:pPr>
      <w:r w:rsidRPr="00832AD7">
        <w:rPr>
          <w:sz w:val="22"/>
          <w:szCs w:val="22"/>
        </w:rPr>
        <w:t xml:space="preserve">není jako právnická osoba v likvidaci;  </w:t>
      </w:r>
    </w:p>
    <w:p w:rsidR="000400AC" w:rsidRPr="00832AD7" w:rsidRDefault="000400AC" w:rsidP="00F81A55">
      <w:pPr>
        <w:numPr>
          <w:ilvl w:val="0"/>
          <w:numId w:val="27"/>
        </w:numPr>
        <w:jc w:val="both"/>
        <w:rPr>
          <w:sz w:val="22"/>
          <w:szCs w:val="22"/>
        </w:rPr>
      </w:pPr>
      <w:r w:rsidRPr="00832AD7">
        <w:rPr>
          <w:sz w:val="22"/>
          <w:szCs w:val="22"/>
        </w:rPr>
        <w:t xml:space="preserve">není proti němu vedeno insolvenční řízení ve smyslu zákona č. 182/2006 Sb., o úpadku a způsobech jeho řešení, </w:t>
      </w:r>
      <w:r w:rsidR="006715CE">
        <w:rPr>
          <w:sz w:val="22"/>
          <w:szCs w:val="22"/>
        </w:rPr>
        <w:t>v platném znění</w:t>
      </w:r>
      <w:r w:rsidRPr="00832AD7">
        <w:rPr>
          <w:sz w:val="22"/>
          <w:szCs w:val="22"/>
        </w:rPr>
        <w:t xml:space="preserve"> a takové řízení nebylo zastaveno či zrušeno z důvodu nedostatku majetku zhotovitele a dále není předlužen či neschopen plnit své splatné závazky vůči svým věřitelům;</w:t>
      </w:r>
    </w:p>
    <w:p w:rsidR="000400AC" w:rsidRPr="00046705" w:rsidRDefault="000400AC" w:rsidP="00F81A55">
      <w:pPr>
        <w:numPr>
          <w:ilvl w:val="0"/>
          <w:numId w:val="27"/>
        </w:numPr>
        <w:jc w:val="both"/>
        <w:rPr>
          <w:sz w:val="22"/>
          <w:szCs w:val="22"/>
        </w:rPr>
      </w:pPr>
      <w:r w:rsidRPr="00046705">
        <w:rPr>
          <w:sz w:val="22"/>
          <w:szCs w:val="22"/>
        </w:rPr>
        <w:t>uzavření</w:t>
      </w:r>
      <w:r w:rsidR="00832AD7" w:rsidRPr="00046705">
        <w:rPr>
          <w:sz w:val="22"/>
          <w:szCs w:val="22"/>
        </w:rPr>
        <w:t xml:space="preserve"> (uzavřením)</w:t>
      </w:r>
      <w:r w:rsidRPr="00046705">
        <w:rPr>
          <w:sz w:val="22"/>
          <w:szCs w:val="22"/>
        </w:rPr>
        <w:t xml:space="preserve"> této smlouvy neporuší správní rozhodnutí soudů, rozhodce či rozhodčí instituce ani orgánu státní správy České republiky</w:t>
      </w:r>
      <w:r w:rsidR="00832AD7" w:rsidRPr="00046705">
        <w:rPr>
          <w:sz w:val="22"/>
          <w:szCs w:val="22"/>
        </w:rPr>
        <w:t>,</w:t>
      </w:r>
      <w:r w:rsidRPr="00046705">
        <w:rPr>
          <w:sz w:val="22"/>
          <w:szCs w:val="22"/>
        </w:rPr>
        <w:t xml:space="preserve"> neporuší ustanovení žádné dohody, smlouvy či jiného ujednání, které uzavřel se třetí osobou</w:t>
      </w:r>
      <w:r w:rsidR="00832AD7" w:rsidRPr="00046705">
        <w:rPr>
          <w:sz w:val="22"/>
          <w:szCs w:val="22"/>
        </w:rPr>
        <w:t>,</w:t>
      </w:r>
      <w:r w:rsidRPr="00046705">
        <w:rPr>
          <w:sz w:val="22"/>
          <w:szCs w:val="22"/>
        </w:rPr>
        <w:t xml:space="preserve"> nebude mít za následek újmu nebo požadavek na splacení jakéhokoli správního poplatku, dotací nebo jiného závazku zhotovitele</w:t>
      </w:r>
      <w:r w:rsidR="00832AD7" w:rsidRPr="00046705">
        <w:rPr>
          <w:sz w:val="22"/>
          <w:szCs w:val="22"/>
        </w:rPr>
        <w:t xml:space="preserve">, </w:t>
      </w:r>
      <w:r w:rsidRPr="00046705">
        <w:rPr>
          <w:sz w:val="22"/>
          <w:szCs w:val="22"/>
        </w:rPr>
        <w:t>bylo schváleno příslušnými orgány zhotovitele</w:t>
      </w:r>
      <w:r w:rsidR="00832AD7" w:rsidRPr="00046705">
        <w:rPr>
          <w:sz w:val="22"/>
          <w:szCs w:val="22"/>
        </w:rPr>
        <w:t>,</w:t>
      </w:r>
      <w:r w:rsidRPr="00046705">
        <w:rPr>
          <w:sz w:val="22"/>
          <w:szCs w:val="22"/>
        </w:rPr>
        <w:t xml:space="preserve"> neexistuje nic, co by bránilo zhotoviteli uzavřít tuto smlouvu, zejména jakékoli rozhodnutí soudu, rozhodce či arbitrážního orgánu (např. předběžné opatření) nebo rozhodnutí subjektu veřejné správy</w:t>
      </w:r>
      <w:r w:rsidR="00046705" w:rsidRPr="00832AD7">
        <w:rPr>
          <w:sz w:val="22"/>
          <w:szCs w:val="22"/>
        </w:rPr>
        <w:t>;</w:t>
      </w:r>
    </w:p>
    <w:p w:rsidR="000400AC" w:rsidRPr="00046705" w:rsidRDefault="00832AD7" w:rsidP="00F81A55">
      <w:pPr>
        <w:numPr>
          <w:ilvl w:val="0"/>
          <w:numId w:val="27"/>
        </w:numPr>
        <w:jc w:val="both"/>
        <w:rPr>
          <w:sz w:val="22"/>
          <w:szCs w:val="22"/>
        </w:rPr>
      </w:pPr>
      <w:r w:rsidRPr="00046705">
        <w:rPr>
          <w:sz w:val="22"/>
          <w:szCs w:val="22"/>
        </w:rPr>
        <w:t>n</w:t>
      </w:r>
      <w:r w:rsidR="000400AC" w:rsidRPr="00046705">
        <w:rPr>
          <w:sz w:val="22"/>
          <w:szCs w:val="22"/>
        </w:rPr>
        <w:t>eučinil nic, ať již sám anebo za spolupráce či prostřednictvím třetí osoby, co by omezilo či znemožnilo dosažení účelu této smlouvy;</w:t>
      </w:r>
    </w:p>
    <w:p w:rsidR="000400AC" w:rsidRPr="00832AD7" w:rsidRDefault="000400AC" w:rsidP="00832AD7">
      <w:pPr>
        <w:pStyle w:val="Zkladntext"/>
        <w:ind w:left="624"/>
        <w:jc w:val="left"/>
        <w:rPr>
          <w:color w:val="008080"/>
          <w:szCs w:val="22"/>
        </w:rPr>
      </w:pPr>
    </w:p>
    <w:p w:rsidR="000400AC" w:rsidRPr="00832AD7" w:rsidRDefault="000400AC" w:rsidP="00F81A55">
      <w:pPr>
        <w:pStyle w:val="Zkladntextodsazen"/>
        <w:numPr>
          <w:ilvl w:val="0"/>
          <w:numId w:val="12"/>
        </w:numPr>
        <w:rPr>
          <w:szCs w:val="22"/>
        </w:rPr>
      </w:pPr>
      <w:r w:rsidRPr="00832AD7">
        <w:rPr>
          <w:szCs w:val="22"/>
        </w:rPr>
        <w:t>Zhotovitel se zavazuje, že objednateli bezodkladně po vzniku takové skutečnosti písemně oznámí:</w:t>
      </w:r>
    </w:p>
    <w:p w:rsidR="000400AC" w:rsidRPr="00832AD7" w:rsidRDefault="000400AC" w:rsidP="00F81A55">
      <w:pPr>
        <w:numPr>
          <w:ilvl w:val="0"/>
          <w:numId w:val="27"/>
        </w:numPr>
        <w:jc w:val="both"/>
        <w:rPr>
          <w:sz w:val="22"/>
          <w:szCs w:val="22"/>
        </w:rPr>
      </w:pPr>
      <w:r w:rsidRPr="00832AD7">
        <w:rPr>
          <w:sz w:val="22"/>
          <w:szCs w:val="22"/>
        </w:rPr>
        <w:t xml:space="preserve">podání návrhu na prohlášení úpadku na zhotovitele dle zákona č. 182/2006 Sb., o úpadku a způsobech jeho řešení, </w:t>
      </w:r>
      <w:r w:rsidR="000D6138">
        <w:rPr>
          <w:sz w:val="22"/>
          <w:szCs w:val="22"/>
        </w:rPr>
        <w:t>v platném znění</w:t>
      </w:r>
      <w:r w:rsidRPr="00832AD7">
        <w:rPr>
          <w:sz w:val="22"/>
          <w:szCs w:val="22"/>
        </w:rPr>
        <w:t xml:space="preserve">; </w:t>
      </w:r>
    </w:p>
    <w:p w:rsidR="000400AC" w:rsidRPr="00832AD7" w:rsidRDefault="000400AC" w:rsidP="00F81A55">
      <w:pPr>
        <w:numPr>
          <w:ilvl w:val="0"/>
          <w:numId w:val="27"/>
        </w:numPr>
        <w:jc w:val="both"/>
        <w:rPr>
          <w:sz w:val="22"/>
          <w:szCs w:val="22"/>
        </w:rPr>
      </w:pPr>
      <w:r w:rsidRPr="00832AD7">
        <w:rPr>
          <w:sz w:val="22"/>
          <w:szCs w:val="22"/>
        </w:rPr>
        <w:t xml:space="preserve">vstup zhotovitele do likvidace; </w:t>
      </w:r>
    </w:p>
    <w:p w:rsidR="000400AC" w:rsidRPr="00832AD7" w:rsidRDefault="00832AD7" w:rsidP="00F81A55">
      <w:pPr>
        <w:numPr>
          <w:ilvl w:val="0"/>
          <w:numId w:val="27"/>
        </w:numPr>
        <w:jc w:val="both"/>
        <w:rPr>
          <w:sz w:val="22"/>
          <w:szCs w:val="22"/>
        </w:rPr>
      </w:pPr>
      <w:r>
        <w:rPr>
          <w:sz w:val="22"/>
          <w:szCs w:val="22"/>
        </w:rPr>
        <w:t>s</w:t>
      </w:r>
      <w:r w:rsidR="000400AC" w:rsidRPr="00832AD7">
        <w:rPr>
          <w:sz w:val="22"/>
          <w:szCs w:val="22"/>
        </w:rPr>
        <w:t xml:space="preserve">plnění podmínek prohlášení úpadku zhotovitele, tj. zejména že zhotovitel je předlužen anebo insolventní; </w:t>
      </w:r>
    </w:p>
    <w:p w:rsidR="000400AC" w:rsidRPr="00832AD7" w:rsidRDefault="000400AC" w:rsidP="00F81A55">
      <w:pPr>
        <w:numPr>
          <w:ilvl w:val="0"/>
          <w:numId w:val="27"/>
        </w:numPr>
        <w:jc w:val="both"/>
        <w:rPr>
          <w:sz w:val="22"/>
          <w:szCs w:val="22"/>
        </w:rPr>
      </w:pPr>
      <w:r w:rsidRPr="00832AD7">
        <w:rPr>
          <w:sz w:val="22"/>
          <w:szCs w:val="22"/>
        </w:rPr>
        <w:t xml:space="preserve">změny v majetkové struktuře zhotovitele, s výjimkou změny majetkové struktury, která představuje běžný obchodní styk; </w:t>
      </w:r>
    </w:p>
    <w:p w:rsidR="000400AC" w:rsidRPr="00832AD7" w:rsidRDefault="000400AC" w:rsidP="00F81A55">
      <w:pPr>
        <w:numPr>
          <w:ilvl w:val="0"/>
          <w:numId w:val="27"/>
        </w:numPr>
        <w:jc w:val="both"/>
        <w:rPr>
          <w:sz w:val="22"/>
          <w:szCs w:val="22"/>
        </w:rPr>
      </w:pPr>
      <w:r w:rsidRPr="00832AD7">
        <w:rPr>
          <w:sz w:val="22"/>
          <w:szCs w:val="22"/>
        </w:rPr>
        <w:t xml:space="preserve">rozhodnutí o provedení přeměny zhotovitele, zejména fúzí, převodem jmění na společníka či rozdělením, provedení změny právní formy zhotovitele či provedení jiných </w:t>
      </w:r>
      <w:r w:rsidR="00EE40EF">
        <w:rPr>
          <w:sz w:val="22"/>
          <w:szCs w:val="22"/>
        </w:rPr>
        <w:t xml:space="preserve">obdobných </w:t>
      </w:r>
      <w:r w:rsidRPr="00832AD7">
        <w:rPr>
          <w:sz w:val="22"/>
          <w:szCs w:val="22"/>
        </w:rPr>
        <w:t xml:space="preserve">organizačních změn; </w:t>
      </w:r>
    </w:p>
    <w:p w:rsidR="000400AC" w:rsidRPr="00832AD7" w:rsidRDefault="000400AC" w:rsidP="00F81A55">
      <w:pPr>
        <w:numPr>
          <w:ilvl w:val="0"/>
          <w:numId w:val="27"/>
        </w:numPr>
        <w:jc w:val="both"/>
        <w:rPr>
          <w:sz w:val="22"/>
          <w:szCs w:val="22"/>
        </w:rPr>
      </w:pPr>
      <w:r w:rsidRPr="00832AD7">
        <w:rPr>
          <w:sz w:val="22"/>
          <w:szCs w:val="22"/>
        </w:rPr>
        <w:t xml:space="preserve">omezení či ukončení výkonu činnosti zhotovitele, která bezprostředně souvisí s předmětem této smlouvy; </w:t>
      </w:r>
    </w:p>
    <w:p w:rsidR="000400AC" w:rsidRPr="00832AD7" w:rsidRDefault="000400AC" w:rsidP="00F81A55">
      <w:pPr>
        <w:numPr>
          <w:ilvl w:val="0"/>
          <w:numId w:val="27"/>
        </w:numPr>
        <w:jc w:val="both"/>
        <w:rPr>
          <w:sz w:val="22"/>
          <w:szCs w:val="22"/>
        </w:rPr>
      </w:pPr>
      <w:r w:rsidRPr="00832AD7">
        <w:rPr>
          <w:sz w:val="22"/>
          <w:szCs w:val="22"/>
        </w:rPr>
        <w:t xml:space="preserve">rozhodnutí o založení obchodní korporace zhotovitelem či účasti na podnikání jiné osoby zhotovitele; </w:t>
      </w:r>
    </w:p>
    <w:p w:rsidR="000400AC" w:rsidRPr="00832AD7" w:rsidRDefault="000400AC" w:rsidP="00F81A55">
      <w:pPr>
        <w:numPr>
          <w:ilvl w:val="0"/>
          <w:numId w:val="27"/>
        </w:numPr>
        <w:jc w:val="both"/>
        <w:rPr>
          <w:sz w:val="22"/>
          <w:szCs w:val="22"/>
        </w:rPr>
      </w:pPr>
      <w:r w:rsidRPr="00832AD7">
        <w:rPr>
          <w:sz w:val="22"/>
          <w:szCs w:val="22"/>
        </w:rPr>
        <w:t xml:space="preserve">všechny skutečnosti, které by mohly mít vliv na přechod či vypořádání závazků zhotovitele vůči objednateli vyplývajících z této smlouvy či s touto smlouvou souvisejících; </w:t>
      </w:r>
    </w:p>
    <w:p w:rsidR="000400AC" w:rsidRDefault="000400AC" w:rsidP="00F81A55">
      <w:pPr>
        <w:numPr>
          <w:ilvl w:val="0"/>
          <w:numId w:val="27"/>
        </w:numPr>
        <w:jc w:val="both"/>
        <w:rPr>
          <w:sz w:val="22"/>
          <w:szCs w:val="22"/>
        </w:rPr>
      </w:pPr>
      <w:r w:rsidRPr="00832AD7">
        <w:rPr>
          <w:sz w:val="22"/>
          <w:szCs w:val="22"/>
        </w:rPr>
        <w:t>rozhodnutí o zrušení zhotovitele.</w:t>
      </w:r>
    </w:p>
    <w:p w:rsidR="005A6E95" w:rsidRDefault="005A6E95" w:rsidP="005A6E95">
      <w:pPr>
        <w:tabs>
          <w:tab w:val="left" w:pos="1440"/>
        </w:tabs>
        <w:jc w:val="both"/>
        <w:rPr>
          <w:sz w:val="22"/>
          <w:szCs w:val="22"/>
        </w:rPr>
      </w:pPr>
    </w:p>
    <w:p w:rsidR="003D5405" w:rsidRPr="00465A21" w:rsidRDefault="003D5405" w:rsidP="00F81A55">
      <w:pPr>
        <w:pStyle w:val="Zkladntextodsazen3"/>
        <w:numPr>
          <w:ilvl w:val="0"/>
          <w:numId w:val="12"/>
        </w:numPr>
      </w:pPr>
      <w:r w:rsidRPr="00465A21">
        <w:t>Zhotovitel se zavazuje při provádění díla</w:t>
      </w:r>
      <w:r w:rsidR="00147717" w:rsidRPr="00465A21">
        <w:t xml:space="preserve"> dodržovat</w:t>
      </w:r>
      <w:r w:rsidRPr="00465A21">
        <w:t xml:space="preserve"> platné </w:t>
      </w:r>
      <w:r w:rsidR="00147717" w:rsidRPr="00465A21">
        <w:t>právní a ostatní předpisy k zajištění bezpečnosti a ochrany zdraví při práci</w:t>
      </w:r>
      <w:r w:rsidRPr="00465A21">
        <w:t xml:space="preserve">, </w:t>
      </w:r>
      <w:r w:rsidR="00147717" w:rsidRPr="00465A21">
        <w:t xml:space="preserve">dále </w:t>
      </w:r>
      <w:r w:rsidRPr="00465A21">
        <w:t>hygienické a protipožární a jiné obecně závazné předpisy, ČSN</w:t>
      </w:r>
      <w:r w:rsidR="00642279" w:rsidRPr="00465A21">
        <w:t>, EN</w:t>
      </w:r>
      <w:r w:rsidRPr="00465A21">
        <w:t xml:space="preserve"> a rozhodnutí orgánů veřejné správy, zejména pak stavební povolení, včetně vymezení podmínek hlučnosti, doby p</w:t>
      </w:r>
      <w:r w:rsidR="00683CD1" w:rsidRPr="00465A21">
        <w:t>rovádění stavebních prací apod.</w:t>
      </w:r>
      <w:r w:rsidR="009D279D" w:rsidRPr="00465A21">
        <w:t xml:space="preserve"> </w:t>
      </w:r>
    </w:p>
    <w:p w:rsidR="00681C8D" w:rsidRPr="00465A21" w:rsidRDefault="00681C8D" w:rsidP="00681C8D">
      <w:pPr>
        <w:pStyle w:val="Zkladntextodsazen3"/>
        <w:ind w:left="0" w:firstLine="0"/>
      </w:pPr>
    </w:p>
    <w:p w:rsidR="003D5405" w:rsidRPr="00465A21" w:rsidRDefault="003D5405" w:rsidP="00F81A55">
      <w:pPr>
        <w:pStyle w:val="Zkladntextodsazen3"/>
        <w:numPr>
          <w:ilvl w:val="0"/>
          <w:numId w:val="12"/>
        </w:numPr>
      </w:pPr>
      <w:r w:rsidRPr="00465A21">
        <w:t>Zhotovitel se zavazuje zachovávat staveniště v pořádku a čistotě, odstraňovat průběžně na své náklady odpady a nečistoty vzniklé prováděním díla. Současně se zhotovitel zavazuje zajistit obecnou bezpečnost věcí a osob v místě staveniště.</w:t>
      </w:r>
      <w:r w:rsidR="009D6CB1">
        <w:t xml:space="preserve"> </w:t>
      </w:r>
      <w:r w:rsidR="00737186" w:rsidRPr="00465A21">
        <w:t>Zhotovitel se zavazuje v předstihu minimálně 7 kalendářních dní informovat objednatele o záměru provádění prací, které vyvolají omezení</w:t>
      </w:r>
      <w:r w:rsidR="005B65C7" w:rsidRPr="00465A21">
        <w:t xml:space="preserve"> objednatele</w:t>
      </w:r>
      <w:r w:rsidR="00737186" w:rsidRPr="00465A21">
        <w:t xml:space="preserve"> v</w:t>
      </w:r>
      <w:r w:rsidR="005B65C7" w:rsidRPr="00465A21">
        <w:t> místě stavby</w:t>
      </w:r>
      <w:r w:rsidR="00433F62" w:rsidRPr="00465A21">
        <w:t xml:space="preserve"> a v jejím okolí</w:t>
      </w:r>
      <w:r w:rsidR="005B65C7" w:rsidRPr="00465A21">
        <w:t>, dále zhotovitel v této souvislosti objednateli navrhne opatření k eliminaci těchto omezení a projedná je s objednatelem.</w:t>
      </w:r>
    </w:p>
    <w:p w:rsidR="00681C8D" w:rsidRPr="00465A21" w:rsidRDefault="00681C8D" w:rsidP="00681C8D">
      <w:pPr>
        <w:pStyle w:val="Zkladntextodsazen3"/>
        <w:ind w:left="0" w:firstLine="0"/>
      </w:pPr>
    </w:p>
    <w:p w:rsidR="003D5405" w:rsidRPr="00465A21" w:rsidRDefault="00CB27C2" w:rsidP="00F81A55">
      <w:pPr>
        <w:pStyle w:val="Zkladntextodsazen3"/>
        <w:numPr>
          <w:ilvl w:val="0"/>
          <w:numId w:val="12"/>
        </w:numPr>
      </w:pPr>
      <w:r>
        <w:t xml:space="preserve">Objednatel je oprávněn provádět cenovou kontrolu v </w:t>
      </w:r>
      <w:r w:rsidR="003D5405" w:rsidRPr="00465A21">
        <w:t>průběhu provádění díla a uvádění dokončeného díla do provozu a kontrolu provádění závěrečného vyúčtování díla. Všichni účastníci smlouvy jsou povinni vytvářet dostatečné podmínky pro provádění cenové kontroly.</w:t>
      </w:r>
    </w:p>
    <w:p w:rsidR="00681C8D" w:rsidRPr="00465A21" w:rsidRDefault="00681C8D" w:rsidP="00681C8D">
      <w:pPr>
        <w:pStyle w:val="Zkladntextodsazen3"/>
        <w:ind w:left="0" w:firstLine="0"/>
      </w:pPr>
    </w:p>
    <w:p w:rsidR="003D5405" w:rsidRPr="00465A21" w:rsidRDefault="003D5405" w:rsidP="00F81A55">
      <w:pPr>
        <w:pStyle w:val="Zkladntextodsazen3"/>
        <w:numPr>
          <w:ilvl w:val="0"/>
          <w:numId w:val="12"/>
        </w:numPr>
      </w:pPr>
      <w:r w:rsidRPr="00465A21">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rsidR="00681C8D" w:rsidRPr="00465A21" w:rsidRDefault="00681C8D" w:rsidP="00681C8D">
      <w:pPr>
        <w:pStyle w:val="Zkladntextodsazen3"/>
        <w:ind w:left="0" w:firstLine="0"/>
      </w:pPr>
    </w:p>
    <w:p w:rsidR="003D5405" w:rsidRPr="00465A21" w:rsidRDefault="003D5405" w:rsidP="00F81A55">
      <w:pPr>
        <w:pStyle w:val="Zkladntextodsazen3"/>
        <w:numPr>
          <w:ilvl w:val="0"/>
          <w:numId w:val="12"/>
        </w:numPr>
      </w:pPr>
      <w:r w:rsidRPr="00465A21">
        <w:t>Zhotovitel se zavazuje, že zajistí provádění díla tak, aby provádění díla:</w:t>
      </w:r>
    </w:p>
    <w:p w:rsidR="003D5405" w:rsidRPr="00465A21" w:rsidRDefault="003D5405">
      <w:pPr>
        <w:ind w:left="567" w:hanging="283"/>
        <w:jc w:val="both"/>
        <w:rPr>
          <w:sz w:val="22"/>
        </w:rPr>
      </w:pPr>
    </w:p>
    <w:p w:rsidR="003D5405" w:rsidRPr="00563299" w:rsidRDefault="003D5405" w:rsidP="00F81A55">
      <w:pPr>
        <w:pStyle w:val="Znaka"/>
        <w:widowControl/>
        <w:numPr>
          <w:ilvl w:val="0"/>
          <w:numId w:val="32"/>
        </w:numPr>
        <w:jc w:val="both"/>
        <w:rPr>
          <w:rFonts w:ascii="Times New Roman" w:hAnsi="Times New Roman"/>
          <w:color w:val="auto"/>
        </w:rPr>
      </w:pPr>
      <w:r w:rsidRPr="00563299">
        <w:rPr>
          <w:rFonts w:ascii="Times New Roman" w:hAnsi="Times New Roman"/>
          <w:color w:val="auto"/>
        </w:rPr>
        <w:t xml:space="preserve">v co nejmenší míře omezovalo okolí staveniště či jiných okolních dotčených pozemků či staveb; </w:t>
      </w:r>
    </w:p>
    <w:p w:rsidR="003D5405" w:rsidRPr="00563299" w:rsidRDefault="003D5405" w:rsidP="00F81A55">
      <w:pPr>
        <w:pStyle w:val="Znaka"/>
        <w:widowControl/>
        <w:numPr>
          <w:ilvl w:val="0"/>
          <w:numId w:val="32"/>
        </w:numPr>
        <w:jc w:val="both"/>
        <w:rPr>
          <w:rFonts w:ascii="Times New Roman" w:hAnsi="Times New Roman"/>
          <w:color w:val="auto"/>
        </w:rPr>
      </w:pPr>
      <w:r w:rsidRPr="00563299">
        <w:rPr>
          <w:rFonts w:ascii="Times New Roman" w:hAnsi="Times New Roman"/>
          <w:color w:val="auto"/>
        </w:rPr>
        <w:t xml:space="preserve">neobtěžovalo třetí osoby a okolní prostory zejména hlukem, pachem, emisemi, prachem, vibracemi, exhalacemi a zastíněním nad míru přiměřenou poměrům; </w:t>
      </w:r>
    </w:p>
    <w:p w:rsidR="003D5405" w:rsidRPr="00B3748C" w:rsidRDefault="003D5405" w:rsidP="00F81A55">
      <w:pPr>
        <w:pStyle w:val="Znaka"/>
        <w:widowControl/>
        <w:numPr>
          <w:ilvl w:val="0"/>
          <w:numId w:val="32"/>
        </w:numPr>
        <w:jc w:val="both"/>
        <w:rPr>
          <w:rFonts w:ascii="Times New Roman" w:hAnsi="Times New Roman"/>
          <w:color w:val="auto"/>
        </w:rPr>
      </w:pPr>
      <w:r w:rsidRPr="00563299">
        <w:rPr>
          <w:rFonts w:ascii="Times New Roman" w:hAnsi="Times New Roman"/>
          <w:color w:val="auto"/>
        </w:rPr>
        <w:t xml:space="preserve">nemělo </w:t>
      </w:r>
      <w:r w:rsidR="00723EDC" w:rsidRPr="00563299">
        <w:rPr>
          <w:rFonts w:ascii="Times New Roman" w:hAnsi="Times New Roman"/>
          <w:color w:val="auto"/>
        </w:rPr>
        <w:t xml:space="preserve">nepřiměřený </w:t>
      </w:r>
      <w:r w:rsidRPr="00563299">
        <w:rPr>
          <w:rFonts w:ascii="Times New Roman" w:hAnsi="Times New Roman"/>
          <w:color w:val="auto"/>
        </w:rPr>
        <w:t xml:space="preserve">nepříznivý vliv na životní prostředí včetně minimalizace negativních </w:t>
      </w:r>
      <w:r w:rsidRPr="00B3748C">
        <w:rPr>
          <w:rFonts w:ascii="Times New Roman" w:hAnsi="Times New Roman"/>
          <w:color w:val="auto"/>
        </w:rPr>
        <w:t xml:space="preserve">vlivů na okolí staveniště;  </w:t>
      </w:r>
    </w:p>
    <w:p w:rsidR="004610D2" w:rsidRPr="00024F76" w:rsidRDefault="003D5405" w:rsidP="00F81A55">
      <w:pPr>
        <w:pStyle w:val="Znaka"/>
        <w:widowControl/>
        <w:numPr>
          <w:ilvl w:val="0"/>
          <w:numId w:val="32"/>
        </w:numPr>
        <w:jc w:val="both"/>
        <w:rPr>
          <w:rFonts w:ascii="Times New Roman" w:hAnsi="Times New Roman"/>
          <w:color w:val="auto"/>
        </w:rPr>
      </w:pPr>
      <w:r w:rsidRPr="00024F76">
        <w:rPr>
          <w:rFonts w:ascii="Times New Roman" w:hAnsi="Times New Roman"/>
          <w:color w:val="auto"/>
        </w:rPr>
        <w:t>bylo zabezpečeno pro činnost každé profese odborným dozorem zhotovitele, který bude garantovat dodržování technologických postupů. Toté</w:t>
      </w:r>
      <w:r w:rsidR="00E97F68" w:rsidRPr="00024F76">
        <w:rPr>
          <w:rFonts w:ascii="Times New Roman" w:hAnsi="Times New Roman"/>
          <w:color w:val="auto"/>
        </w:rPr>
        <w:t xml:space="preserve">ž platí pro práce </w:t>
      </w:r>
      <w:r w:rsidR="00D72E02" w:rsidRPr="00024F76">
        <w:rPr>
          <w:rFonts w:ascii="Times New Roman" w:hAnsi="Times New Roman"/>
          <w:color w:val="auto"/>
        </w:rPr>
        <w:t>pod</w:t>
      </w:r>
      <w:r w:rsidR="00E97F68" w:rsidRPr="00024F76">
        <w:rPr>
          <w:rFonts w:ascii="Times New Roman" w:hAnsi="Times New Roman"/>
          <w:color w:val="auto"/>
        </w:rPr>
        <w:t>dodavatelů</w:t>
      </w:r>
      <w:r w:rsidR="00402E03" w:rsidRPr="00024F76">
        <w:rPr>
          <w:rFonts w:ascii="Times New Roman" w:hAnsi="Times New Roman"/>
          <w:color w:val="auto"/>
        </w:rPr>
        <w:t>.</w:t>
      </w:r>
      <w:r w:rsidRPr="00024F76">
        <w:rPr>
          <w:rFonts w:ascii="Times New Roman" w:hAnsi="Times New Roman"/>
          <w:color w:val="auto"/>
        </w:rPr>
        <w:t xml:space="preserve"> Odbornou úroveň realizova</w:t>
      </w:r>
      <w:r w:rsidRPr="00A01D53">
        <w:rPr>
          <w:rFonts w:ascii="Times New Roman" w:hAnsi="Times New Roman"/>
          <w:color w:val="auto"/>
        </w:rPr>
        <w:t xml:space="preserve">ného díla jako celku zabezpečí zhotovitel </w:t>
      </w:r>
      <w:r w:rsidR="00E97F68" w:rsidRPr="00A01D53">
        <w:rPr>
          <w:rFonts w:ascii="Times New Roman" w:hAnsi="Times New Roman"/>
          <w:color w:val="auto"/>
        </w:rPr>
        <w:t>osobou od</w:t>
      </w:r>
      <w:r w:rsidRPr="00A01D53">
        <w:rPr>
          <w:rFonts w:ascii="Times New Roman" w:hAnsi="Times New Roman"/>
          <w:color w:val="auto"/>
        </w:rPr>
        <w:t xml:space="preserve">povědnou </w:t>
      </w:r>
      <w:r w:rsidR="00402E03" w:rsidRPr="00A01D53">
        <w:rPr>
          <w:rFonts w:ascii="Times New Roman" w:hAnsi="Times New Roman"/>
          <w:color w:val="auto"/>
        </w:rPr>
        <w:t xml:space="preserve">za odborné vedení provádění stavby </w:t>
      </w:r>
      <w:r w:rsidRPr="00A01D53">
        <w:rPr>
          <w:rFonts w:ascii="Times New Roman" w:hAnsi="Times New Roman"/>
          <w:color w:val="auto"/>
        </w:rPr>
        <w:t>–</w:t>
      </w:r>
      <w:r w:rsidR="00E97F68" w:rsidRPr="00A01D53">
        <w:rPr>
          <w:rFonts w:ascii="Times New Roman" w:hAnsi="Times New Roman"/>
          <w:color w:val="auto"/>
        </w:rPr>
        <w:t xml:space="preserve"> </w:t>
      </w:r>
      <w:r w:rsidR="00A01D53">
        <w:rPr>
          <w:rFonts w:ascii="Times New Roman" w:hAnsi="Times New Roman"/>
          <w:color w:val="auto"/>
        </w:rPr>
        <w:t xml:space="preserve">Svatopluk Tesař, RČ </w:t>
      </w:r>
      <w:r w:rsidR="00A01D53" w:rsidRPr="00EB646F">
        <w:rPr>
          <w:rFonts w:ascii="Times New Roman" w:hAnsi="Times New Roman"/>
          <w:color w:val="auto"/>
          <w:highlight w:val="black"/>
        </w:rPr>
        <w:t>500216/089</w:t>
      </w:r>
      <w:r w:rsidRPr="00EB646F">
        <w:rPr>
          <w:rFonts w:ascii="Times New Roman" w:hAnsi="Times New Roman"/>
          <w:color w:val="auto"/>
          <w:highlight w:val="black"/>
        </w:rPr>
        <w:t>,</w:t>
      </w:r>
      <w:r w:rsidRPr="00024F76">
        <w:rPr>
          <w:rFonts w:ascii="Times New Roman" w:hAnsi="Times New Roman"/>
          <w:color w:val="auto"/>
        </w:rPr>
        <w:t xml:space="preserve"> autorizovanou osobou v oboru pozemní stavby ve smyslu zákona č. 360/1992 Sb.</w:t>
      </w:r>
      <w:r w:rsidR="00E32E2F" w:rsidRPr="00024F76">
        <w:rPr>
          <w:rFonts w:ascii="Times New Roman" w:hAnsi="Times New Roman"/>
          <w:color w:val="auto"/>
        </w:rPr>
        <w:t>,</w:t>
      </w:r>
      <w:r w:rsidRPr="00024F76">
        <w:rPr>
          <w:rFonts w:ascii="Times New Roman" w:hAnsi="Times New Roman"/>
          <w:color w:val="auto"/>
        </w:rPr>
        <w:t xml:space="preserve"> o výkonu povolání autorizovaných architektů a o výkonu povolání autorizovaných inženýrů a techniků činných ve výstavbě</w:t>
      </w:r>
      <w:r w:rsidR="00E32E2F" w:rsidRPr="00024F76">
        <w:rPr>
          <w:rFonts w:ascii="Times New Roman" w:hAnsi="Times New Roman"/>
          <w:color w:val="auto"/>
        </w:rPr>
        <w:t xml:space="preserve">, </w:t>
      </w:r>
      <w:r w:rsidRPr="00024F76">
        <w:rPr>
          <w:rFonts w:ascii="Times New Roman" w:hAnsi="Times New Roman"/>
          <w:color w:val="auto"/>
        </w:rPr>
        <w:t>v</w:t>
      </w:r>
      <w:r w:rsidR="00E32E2F" w:rsidRPr="00024F76">
        <w:rPr>
          <w:rFonts w:ascii="Times New Roman" w:hAnsi="Times New Roman"/>
          <w:color w:val="auto"/>
        </w:rPr>
        <w:t xml:space="preserve"> platném znění</w:t>
      </w:r>
      <w:r w:rsidRPr="00024F76">
        <w:rPr>
          <w:rFonts w:ascii="Times New Roman" w:hAnsi="Times New Roman"/>
          <w:color w:val="auto"/>
        </w:rPr>
        <w:t xml:space="preserve">.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w:t>
      </w:r>
      <w:r w:rsidR="004610D2" w:rsidRPr="00024F76">
        <w:rPr>
          <w:rFonts w:ascii="Times New Roman" w:hAnsi="Times New Roman"/>
          <w:color w:val="auto"/>
        </w:rPr>
        <w:t xml:space="preserve"> </w:t>
      </w:r>
    </w:p>
    <w:p w:rsidR="003D5405" w:rsidRPr="00B3748C" w:rsidRDefault="00854986" w:rsidP="00F81A55">
      <w:pPr>
        <w:pStyle w:val="Znaka"/>
        <w:widowControl/>
        <w:numPr>
          <w:ilvl w:val="0"/>
          <w:numId w:val="32"/>
        </w:numPr>
        <w:jc w:val="both"/>
        <w:rPr>
          <w:rFonts w:ascii="Times New Roman" w:hAnsi="Times New Roman"/>
          <w:color w:val="auto"/>
        </w:rPr>
      </w:pPr>
      <w:r>
        <w:rPr>
          <w:rFonts w:ascii="Times New Roman" w:hAnsi="Times New Roman"/>
          <w:color w:val="auto"/>
        </w:rPr>
        <w:t>z</w:t>
      </w:r>
      <w:r w:rsidR="003D5405" w:rsidRPr="00B3748C">
        <w:rPr>
          <w:rFonts w:ascii="Times New Roman" w:hAnsi="Times New Roman"/>
          <w:color w:val="auto"/>
        </w:rPr>
        <w:t xml:space="preserve">hotovitel zabezpečí, že odborné práce a činnosti, která nemá zapsány ve svém obchodním rejstříku nebo živnostenském listě, provede </w:t>
      </w:r>
      <w:r w:rsidR="00D72E02" w:rsidRPr="00B3748C">
        <w:rPr>
          <w:rFonts w:ascii="Times New Roman" w:hAnsi="Times New Roman"/>
          <w:color w:val="auto"/>
        </w:rPr>
        <w:t>pod</w:t>
      </w:r>
      <w:r w:rsidR="003D5405" w:rsidRPr="00B3748C">
        <w:rPr>
          <w:rFonts w:ascii="Times New Roman" w:hAnsi="Times New Roman"/>
          <w:color w:val="auto"/>
        </w:rPr>
        <w:t xml:space="preserve">dodavatel s odpovídající odbornou způsobilostí. Doklady o odborné způsobilosti </w:t>
      </w:r>
      <w:r w:rsidR="00D72E02" w:rsidRPr="00B3748C">
        <w:rPr>
          <w:rFonts w:ascii="Times New Roman" w:hAnsi="Times New Roman"/>
          <w:color w:val="auto"/>
        </w:rPr>
        <w:t>pod</w:t>
      </w:r>
      <w:r w:rsidR="003D5405" w:rsidRPr="00B3748C">
        <w:rPr>
          <w:rFonts w:ascii="Times New Roman" w:hAnsi="Times New Roman"/>
          <w:color w:val="auto"/>
        </w:rPr>
        <w:t>dodavatele předloží zhotovitel objednateli před zahájením prací a dále na vyžádání objednatele průběžně v průběhu realizace díla.</w:t>
      </w:r>
      <w:r w:rsidR="009D6CB1" w:rsidRPr="00B3748C">
        <w:rPr>
          <w:rFonts w:ascii="Times New Roman" w:hAnsi="Times New Roman"/>
          <w:color w:val="auto"/>
        </w:rPr>
        <w:t xml:space="preserve"> </w:t>
      </w:r>
    </w:p>
    <w:p w:rsidR="003D5405" w:rsidRPr="00465A21" w:rsidRDefault="003D5405">
      <w:pPr>
        <w:ind w:left="851" w:hanging="283"/>
        <w:jc w:val="both"/>
        <w:rPr>
          <w:sz w:val="22"/>
        </w:rPr>
      </w:pPr>
    </w:p>
    <w:p w:rsidR="00051E2E" w:rsidRPr="006464FD" w:rsidRDefault="00051E2E" w:rsidP="00F81A55">
      <w:pPr>
        <w:pStyle w:val="Zkladntextodsazen3"/>
        <w:numPr>
          <w:ilvl w:val="0"/>
          <w:numId w:val="12"/>
        </w:numPr>
      </w:pPr>
      <w:r w:rsidRPr="006464FD">
        <w:t>Zhotovitel se zavazuje písemně upozornit objednatele na nevhodnost, případně nepřípustnost podkladových materiálů, pokynů a věcí, které mu byly předány objednatelem</w:t>
      </w:r>
      <w:r w:rsidRPr="006464FD">
        <w:rPr>
          <w:rFonts w:ascii="Arial" w:hAnsi="Arial" w:cs="Arial"/>
          <w:color w:val="0000FF"/>
          <w:sz w:val="20"/>
        </w:rPr>
        <w:t>, </w:t>
      </w:r>
      <w:r w:rsidRPr="006464FD">
        <w:t xml:space="preserve">nebo objednatelem požadovaných změn, ať již z hlediska důsledků </w:t>
      </w:r>
      <w:r>
        <w:t>na</w:t>
      </w:r>
      <w:r w:rsidRPr="006464FD">
        <w:t xml:space="preserve"> jakost a provedení díla či rozpo</w:t>
      </w:r>
      <w:r>
        <w:t>ru</w:t>
      </w:r>
      <w:r w:rsidRPr="006464FD">
        <w:rPr>
          <w:rFonts w:ascii="Arial" w:hAnsi="Arial" w:cs="Arial"/>
          <w:color w:val="0000FF"/>
          <w:sz w:val="20"/>
        </w:rPr>
        <w:t> </w:t>
      </w:r>
      <w:r w:rsidRPr="006464FD">
        <w:t>s podklady pro uzavření smlouvy, ustanoveními nebo rozhodnutími orgánů veřejné správy či obecně závaznými právními předpisy, ČSN, EN  či jinými normami. V případě, že objednatel bude, i přes upozornění zhotovitele</w:t>
      </w:r>
      <w:r w:rsidR="008B4987">
        <w:t>,</w:t>
      </w:r>
      <w:r w:rsidRPr="006464FD">
        <w:t xml:space="preserv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051E2E" w:rsidRPr="00465A21" w:rsidRDefault="00051E2E" w:rsidP="00051E2E">
      <w:pPr>
        <w:pStyle w:val="Zkladntextodsazen3"/>
        <w:ind w:left="0" w:firstLine="0"/>
      </w:pPr>
    </w:p>
    <w:p w:rsidR="003D5405" w:rsidRPr="00465A21" w:rsidRDefault="00066399" w:rsidP="00F81A55">
      <w:pPr>
        <w:pStyle w:val="Zkladntextodsazen3"/>
        <w:numPr>
          <w:ilvl w:val="0"/>
          <w:numId w:val="12"/>
        </w:numPr>
      </w:pPr>
      <w:r>
        <w:t xml:space="preserve">Zhotovitel se zavazuje uschovat a archivovat veškerou dokumentaci (zejména pak projektovou dokumentaci, stavební deníky, daňové doklady, korespondenci s objednatelem a </w:t>
      </w:r>
      <w:r w:rsidR="00D72E02">
        <w:t>pod</w:t>
      </w:r>
      <w:r>
        <w:t>dodavateli) spojenou s prováděním díla dle smlouvy po dobu alespoň deseti let ode dne finančního ukončení díla (projektu). Pro účely této smlouvy se dnem finančního ukončení projektu rozumí den 1. ledna kalendářního roku následujícího po roce, ve kterém byla provedena poslední platba v rámci projektu</w:t>
      </w:r>
      <w:r w:rsidR="00EA6892">
        <w:t>.</w:t>
      </w:r>
    </w:p>
    <w:p w:rsidR="00681C8D" w:rsidRPr="00465A21" w:rsidRDefault="00681C8D" w:rsidP="00681C8D">
      <w:pPr>
        <w:pStyle w:val="Zkladntextodsazen3"/>
        <w:ind w:left="0" w:firstLine="0"/>
      </w:pPr>
    </w:p>
    <w:p w:rsidR="00066399" w:rsidRPr="008D4E5F" w:rsidRDefault="00F71CAD" w:rsidP="00F81A55">
      <w:pPr>
        <w:pStyle w:val="Zkladntextodsazen3"/>
        <w:numPr>
          <w:ilvl w:val="0"/>
          <w:numId w:val="12"/>
        </w:numPr>
      </w:pPr>
      <w:r>
        <w:t>Zhotovitel se zavazuje u</w:t>
      </w:r>
      <w:r w:rsidR="00066399">
        <w:t xml:space="preserve">možnit objednateli, a dalším oprávněným orgánům či subjektům veřejné správy či jimi určeným třetím osobám kontrolu dokladů souvisejících s realizací díla, a to alespoň v rozsahu a dle ustanovení zákona č. 320/2001 Sb., o finanční kontrole, </w:t>
      </w:r>
      <w:r w:rsidR="00CF3EE6">
        <w:t>v platném znění</w:t>
      </w:r>
      <w:r w:rsidR="00C225FC">
        <w:t>, resp. zákona č. 255/2012 Sb., o kontrole (kontrolní řád)</w:t>
      </w:r>
      <w:r w:rsidR="00066399">
        <w:t xml:space="preserve">.  </w:t>
      </w:r>
    </w:p>
    <w:p w:rsidR="00066399" w:rsidRDefault="00066399" w:rsidP="008D4E5F">
      <w:pPr>
        <w:pStyle w:val="Odstavecseseznamem"/>
      </w:pPr>
    </w:p>
    <w:p w:rsidR="001D6FA9" w:rsidRDefault="003D5405" w:rsidP="00F81A55">
      <w:pPr>
        <w:pStyle w:val="Zkladntextodsazen3"/>
        <w:numPr>
          <w:ilvl w:val="0"/>
          <w:numId w:val="12"/>
        </w:numPr>
      </w:pPr>
      <w:r w:rsidRPr="00465A21">
        <w:t xml:space="preserve">Objednatel neudělil zhotoviteli žádné oprávnění najímat jakékoli osoby jménem objednatele. Současně smluvní strany dohodly, že každá osoba zaměstnaná nebo jinak využívaná zhotovitelem při provádění díla (např. </w:t>
      </w:r>
      <w:r w:rsidR="00D72E02">
        <w:t>pod</w:t>
      </w:r>
      <w:r w:rsidRPr="00465A21">
        <w:t>dodavatelsky) bude placena zhotovitelem a bude považována pro účely této smlouvy za zaměstnance zhotovitele</w:t>
      </w:r>
      <w:r w:rsidR="00EA6892">
        <w:t>.</w:t>
      </w:r>
    </w:p>
    <w:p w:rsidR="00681C8D" w:rsidRPr="00465A21" w:rsidRDefault="00681C8D" w:rsidP="00681C8D">
      <w:pPr>
        <w:pStyle w:val="Zkladntextodsazen3"/>
        <w:ind w:left="0" w:firstLine="0"/>
      </w:pPr>
    </w:p>
    <w:p w:rsidR="003D5405" w:rsidRPr="009F5960" w:rsidRDefault="003D5405" w:rsidP="00F81A55">
      <w:pPr>
        <w:pStyle w:val="Zkladntextodsazen3"/>
        <w:numPr>
          <w:ilvl w:val="0"/>
          <w:numId w:val="12"/>
        </w:numPr>
      </w:pPr>
      <w:r w:rsidRPr="00465A21">
        <w:rPr>
          <w:snapToGrid w:val="0"/>
        </w:rPr>
        <w:t>Zhotovitel se zavazuje uhradit objednateli do třiceti dnů poté, kdy k tomu bude objednatelem písemně vyzván</w:t>
      </w:r>
      <w:r w:rsidR="00E536F8">
        <w:rPr>
          <w:snapToGrid w:val="0"/>
        </w:rPr>
        <w:t>,</w:t>
      </w:r>
      <w:r w:rsidRPr="00465A21">
        <w:rPr>
          <w:snapToGrid w:val="0"/>
        </w:rPr>
        <w:t xml:space="preserve">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rsidR="00E536F8" w:rsidRDefault="00E536F8" w:rsidP="009F5960">
      <w:pPr>
        <w:pStyle w:val="Odstavecseseznamem"/>
      </w:pPr>
    </w:p>
    <w:p w:rsidR="00B95235" w:rsidRPr="00B95235" w:rsidRDefault="00E536F8" w:rsidP="00F81A55">
      <w:pPr>
        <w:pStyle w:val="Zkladntextodsazen3"/>
        <w:numPr>
          <w:ilvl w:val="0"/>
          <w:numId w:val="12"/>
        </w:numPr>
      </w:pPr>
      <w:r w:rsidRPr="00465A21">
        <w:t>Objednatel je oprávněn vykonávat v</w:t>
      </w:r>
      <w:r>
        <w:t> místě provádění díla technický dozor stavebníka (objednatele)</w:t>
      </w:r>
      <w:r w:rsidRPr="00465A21">
        <w:t xml:space="preserv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w:t>
      </w:r>
      <w:r w:rsidRPr="00465A21">
        <w:lastRenderedPageBreak/>
        <w:t>k přerušení prací na provedení díla, je-li ohrožena bezpečnost prováděné stavby, život nebo zdraví osob pracujících na stavbě při provádění díla či třetích osob.</w:t>
      </w:r>
      <w:r w:rsidR="00B95235">
        <w:t xml:space="preserve"> </w:t>
      </w:r>
    </w:p>
    <w:p w:rsidR="00B95235" w:rsidRPr="00B95235" w:rsidRDefault="00B95235" w:rsidP="00B95235">
      <w:pPr>
        <w:pStyle w:val="Zkladntextodsazen3"/>
        <w:ind w:left="624" w:firstLine="0"/>
      </w:pPr>
    </w:p>
    <w:p w:rsidR="00E536F8" w:rsidRPr="00465A21" w:rsidRDefault="00E536F8" w:rsidP="00B95235">
      <w:pPr>
        <w:pStyle w:val="Zkladntextodsazen3"/>
        <w:ind w:left="0" w:firstLine="0"/>
      </w:pPr>
    </w:p>
    <w:p w:rsidR="003D5405" w:rsidRPr="00465A21" w:rsidRDefault="003D5405">
      <w:pPr>
        <w:rPr>
          <w:b/>
          <w:sz w:val="22"/>
        </w:rPr>
      </w:pPr>
    </w:p>
    <w:p w:rsidR="003D5405" w:rsidRPr="00465A21" w:rsidRDefault="003D5405">
      <w:pPr>
        <w:pStyle w:val="Nadpis6"/>
      </w:pPr>
      <w:r w:rsidRPr="00465A21">
        <w:t>IX. Stavební deník</w:t>
      </w:r>
    </w:p>
    <w:p w:rsidR="003D5405" w:rsidRPr="00465A21" w:rsidRDefault="003D5405">
      <w:pPr>
        <w:jc w:val="both"/>
        <w:rPr>
          <w:sz w:val="22"/>
        </w:rPr>
      </w:pPr>
    </w:p>
    <w:p w:rsidR="003D5405" w:rsidRPr="00465A21" w:rsidRDefault="003D5405" w:rsidP="00F81A55">
      <w:pPr>
        <w:pStyle w:val="Zkladntext2"/>
        <w:numPr>
          <w:ilvl w:val="0"/>
          <w:numId w:val="13"/>
        </w:numPr>
      </w:pPr>
      <w:r w:rsidRPr="00465A21">
        <w:t>Zhotovitel se zavazuje ode dne předání staveniště objednatelem zhotoviteli vést stavební deník alespoň v jednom originále a dvou průpisech. Na stavbě bude veden pouze jeden stavební deník</w:t>
      </w:r>
      <w:r w:rsidR="00C225FC">
        <w:t>,</w:t>
      </w:r>
      <w:r w:rsidRPr="00465A21">
        <w:t xml:space="preserve"> vedený zhotovitelem</w:t>
      </w:r>
      <w:r w:rsidR="00C225FC">
        <w:t>,</w:t>
      </w:r>
      <w:r w:rsidRPr="00465A21">
        <w:t xml:space="preserve"> a budou v něm zaznamenávány veškeré skutečnosti o průběhu všech prací včetně prací </w:t>
      </w:r>
      <w:r w:rsidR="00661BBB">
        <w:t>pod</w:t>
      </w:r>
      <w:r w:rsidRPr="00465A21">
        <w:t xml:space="preserve">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w:t>
      </w:r>
      <w:r w:rsidR="00AE6AD2" w:rsidRPr="00465A21">
        <w:t>183/2006</w:t>
      </w:r>
      <w:r w:rsidRPr="00465A21">
        <w:t xml:space="preserve"> Sb.</w:t>
      </w:r>
      <w:r w:rsidR="008D3BFC">
        <w:t>, o územním plánování a stavebním řádu (stavební zákon), v platném znění (dále jen „stavební zákon“)</w:t>
      </w:r>
      <w:r w:rsidR="00FA010F">
        <w:t xml:space="preserve"> a vyhláškou Ministerstva pro místní rozvoj č. 499/2006 Sb., o dokumentaci staveb, v platném znění</w:t>
      </w:r>
      <w:r w:rsidR="00C225FC">
        <w:t>.</w:t>
      </w:r>
      <w:r w:rsidR="00A10C4B">
        <w:t xml:space="preserve"> </w:t>
      </w:r>
      <w:r w:rsidRPr="00465A21">
        <w:t>Deník bude</w:t>
      </w:r>
      <w:r w:rsidR="00CB27C2">
        <w:t xml:space="preserve"> veden denně a obsahuje zejména</w:t>
      </w:r>
      <w:r w:rsidRPr="00465A21">
        <w:t>:</w:t>
      </w:r>
    </w:p>
    <w:p w:rsidR="003D5405" w:rsidRPr="00465A21" w:rsidRDefault="003D5405" w:rsidP="00F81A55">
      <w:pPr>
        <w:pStyle w:val="Zkladntext2"/>
        <w:numPr>
          <w:ilvl w:val="0"/>
          <w:numId w:val="28"/>
        </w:numPr>
      </w:pPr>
      <w:r w:rsidRPr="00465A21">
        <w:t>údaje o převzetí staveniště, zahájení prací</w:t>
      </w:r>
    </w:p>
    <w:p w:rsidR="003D5405" w:rsidRPr="00465A21" w:rsidRDefault="003D5405" w:rsidP="00F81A55">
      <w:pPr>
        <w:pStyle w:val="Zkladntext2"/>
        <w:numPr>
          <w:ilvl w:val="0"/>
          <w:numId w:val="28"/>
        </w:numPr>
      </w:pPr>
      <w:r w:rsidRPr="00465A21">
        <w:t>údaje o počasí a o teplotě</w:t>
      </w:r>
    </w:p>
    <w:p w:rsidR="003D5405" w:rsidRPr="00465A21" w:rsidRDefault="003D5405" w:rsidP="00F81A55">
      <w:pPr>
        <w:pStyle w:val="Zkladntext2"/>
        <w:numPr>
          <w:ilvl w:val="0"/>
          <w:numId w:val="28"/>
        </w:numPr>
      </w:pPr>
      <w:r w:rsidRPr="00465A21">
        <w:t>údaje o postupu prováděných prací s jeho odůvodněním</w:t>
      </w:r>
    </w:p>
    <w:p w:rsidR="003D5405" w:rsidRPr="00465A21" w:rsidRDefault="003D5405" w:rsidP="00F81A55">
      <w:pPr>
        <w:pStyle w:val="Zkladntext2"/>
        <w:numPr>
          <w:ilvl w:val="0"/>
          <w:numId w:val="28"/>
        </w:numPr>
      </w:pPr>
      <w:r w:rsidRPr="00465A21">
        <w:t>přerušení nebo zastavení prací s jeho odůvodněním</w:t>
      </w:r>
    </w:p>
    <w:p w:rsidR="003D5405" w:rsidRPr="00465A21" w:rsidRDefault="003D5405" w:rsidP="00F81A55">
      <w:pPr>
        <w:pStyle w:val="Zkladntext2"/>
        <w:numPr>
          <w:ilvl w:val="0"/>
          <w:numId w:val="28"/>
        </w:numPr>
      </w:pPr>
      <w:r w:rsidRPr="00465A21">
        <w:t xml:space="preserve">údaje o výzvě ke kontrole prací, které budou zakryty nebo </w:t>
      </w:r>
      <w:r w:rsidR="00C225FC">
        <w:t xml:space="preserve">se stanou </w:t>
      </w:r>
      <w:r w:rsidRPr="00465A21">
        <w:t>dalším postupem prací nepřístupnými, kontroly objednatele následující po výzvě</w:t>
      </w:r>
    </w:p>
    <w:p w:rsidR="003D5405" w:rsidRPr="00465A21" w:rsidRDefault="003D5405" w:rsidP="00F81A55">
      <w:pPr>
        <w:pStyle w:val="Zkladntext2"/>
        <w:numPr>
          <w:ilvl w:val="0"/>
          <w:numId w:val="28"/>
        </w:numPr>
      </w:pPr>
      <w:r w:rsidRPr="00465A21">
        <w:t>veškeré skutečnosti, které mají nepříznivý vliv na plynulý průběh prací a plnění smluv</w:t>
      </w:r>
    </w:p>
    <w:p w:rsidR="003D5405" w:rsidRPr="00465A21" w:rsidRDefault="003D5405" w:rsidP="00F81A55">
      <w:pPr>
        <w:pStyle w:val="Zkladntext2"/>
        <w:numPr>
          <w:ilvl w:val="0"/>
          <w:numId w:val="28"/>
        </w:numPr>
      </w:pPr>
      <w:r w:rsidRPr="00465A21">
        <w:t xml:space="preserve">odchylky od dokumentace – zdůvodnění a všechna ujednání mezi </w:t>
      </w:r>
      <w:r w:rsidR="00E87670" w:rsidRPr="00465A21">
        <w:t>zhotovitelem</w:t>
      </w:r>
      <w:r w:rsidRPr="00465A21">
        <w:t xml:space="preserve"> a o</w:t>
      </w:r>
      <w:r w:rsidR="00E87670" w:rsidRPr="00465A21">
        <w:t>bjednatelem</w:t>
      </w:r>
      <w:r w:rsidRPr="00465A21">
        <w:t>, která se stala při provádění prací, důvody p</w:t>
      </w:r>
      <w:r w:rsidR="008D576E" w:rsidRPr="00465A21">
        <w:t xml:space="preserve">ro provedení prací neobsažených </w:t>
      </w:r>
      <w:r w:rsidRPr="00465A21">
        <w:t>v dokumentaci</w:t>
      </w:r>
    </w:p>
    <w:p w:rsidR="003D5405" w:rsidRPr="00465A21" w:rsidRDefault="003D5405" w:rsidP="00F81A55">
      <w:pPr>
        <w:pStyle w:val="Zkladntext2"/>
        <w:numPr>
          <w:ilvl w:val="0"/>
          <w:numId w:val="28"/>
        </w:numPr>
      </w:pPr>
      <w:r w:rsidRPr="00465A21">
        <w:t>požadavky o</w:t>
      </w:r>
      <w:r w:rsidR="00E87670" w:rsidRPr="00465A21">
        <w:t>bjednatele</w:t>
      </w:r>
      <w:r w:rsidR="00854986">
        <w:t>,</w:t>
      </w:r>
      <w:r w:rsidRPr="00465A21">
        <w:t xml:space="preserve"> zvlášť pokud jde o odstranění závad a lhůty, ve kterých mají být odstraněny. Přitom je třeba vždy připojit stanovisko zhotovitele</w:t>
      </w:r>
    </w:p>
    <w:p w:rsidR="003D5405" w:rsidRPr="00465A21" w:rsidRDefault="003D5405" w:rsidP="00F81A55">
      <w:pPr>
        <w:pStyle w:val="Zkladntext2"/>
        <w:numPr>
          <w:ilvl w:val="0"/>
          <w:numId w:val="28"/>
        </w:numPr>
      </w:pPr>
      <w:r w:rsidRPr="00465A21">
        <w:t>záznamy o provedených kontrolách stavby orgány státní správy</w:t>
      </w:r>
    </w:p>
    <w:p w:rsidR="003D5405" w:rsidRPr="00465A21" w:rsidRDefault="003D5405" w:rsidP="00F81A55">
      <w:pPr>
        <w:pStyle w:val="Zkladntext2"/>
        <w:numPr>
          <w:ilvl w:val="0"/>
          <w:numId w:val="29"/>
        </w:numPr>
      </w:pPr>
      <w:r w:rsidRPr="00465A21">
        <w:t>závažné události pro práce a škody způsobené povětrnostními vlivy a živelnými pohromami včetně škod způsobených zhotovitelem</w:t>
      </w:r>
      <w:r w:rsidR="00C225FC">
        <w:t>,</w:t>
      </w:r>
      <w:r w:rsidRPr="00465A21">
        <w:t xml:space="preserve"> a pokud možno též vyčíslení nároků z těchto škod.</w:t>
      </w:r>
    </w:p>
    <w:p w:rsidR="008D576E" w:rsidRPr="00465A21" w:rsidRDefault="008D576E" w:rsidP="008D576E">
      <w:pPr>
        <w:pStyle w:val="Zkladntext2"/>
        <w:ind w:left="709"/>
      </w:pPr>
    </w:p>
    <w:p w:rsidR="003D5405" w:rsidRPr="00465A21" w:rsidRDefault="003D5405" w:rsidP="006338B5">
      <w:pPr>
        <w:pStyle w:val="Zkladntext2"/>
        <w:ind w:left="624"/>
      </w:pPr>
      <w:r w:rsidRPr="00465A21">
        <w:t>Zhotovitel je povinen nejméně jednou za týden předat objednateli průpis záznamu v deníku. Nebude-li objednatel souhlasit s obsahem záznamu, je povinen sdělit písemně své námitky zhotoviteli do pěti pracovních dnů ode dne doručení záznamu, jinak se má za to, že s obsahem záznamu souhlasí.</w:t>
      </w:r>
    </w:p>
    <w:p w:rsidR="003D5405" w:rsidRPr="00465A21" w:rsidRDefault="003D5405">
      <w:pPr>
        <w:jc w:val="both"/>
        <w:rPr>
          <w:sz w:val="22"/>
        </w:rPr>
      </w:pPr>
    </w:p>
    <w:p w:rsidR="003D5405" w:rsidRPr="00B3748C" w:rsidRDefault="003D5405" w:rsidP="00F81A55">
      <w:pPr>
        <w:pStyle w:val="Zkladntextodsazen3"/>
        <w:numPr>
          <w:ilvl w:val="0"/>
          <w:numId w:val="13"/>
        </w:numPr>
      </w:pPr>
      <w:r w:rsidRPr="00B3748C">
        <w:t>Stavební deník dle předchozího odstavce smlouvy povede odpovědná</w:t>
      </w:r>
      <w:r w:rsidR="00E11D01" w:rsidRPr="00B3748C">
        <w:t xml:space="preserve"> osoba dle čl. VIII. odst. 8.</w:t>
      </w:r>
      <w:r w:rsidR="0057276F" w:rsidRPr="00B3748C">
        <w:t>7</w:t>
      </w:r>
      <w:r w:rsidR="00E11D01" w:rsidRPr="00B3748C">
        <w:t xml:space="preserve"> </w:t>
      </w:r>
      <w:r w:rsidR="006722DA" w:rsidRPr="00B3748C">
        <w:t>písm.</w:t>
      </w:r>
      <w:r w:rsidRPr="00B3748C">
        <w:t xml:space="preserve"> d). </w:t>
      </w:r>
      <w:r w:rsidR="00995CD8" w:rsidRPr="00B3748C">
        <w:t>V případě změny osoby zhotovitelem pověřené k vedení stavebního deníku musí být tato skutečnost bezodkladně uvedena ve stavebním deníku.</w:t>
      </w:r>
      <w:r w:rsidR="00EA6892" w:rsidRPr="00B3748C">
        <w:t xml:space="preserve"> </w:t>
      </w:r>
    </w:p>
    <w:p w:rsidR="00681C8D" w:rsidRPr="00465A21" w:rsidRDefault="00681C8D" w:rsidP="00681C8D">
      <w:pPr>
        <w:pStyle w:val="Zkladntextodsazen3"/>
        <w:ind w:left="0" w:firstLine="0"/>
      </w:pPr>
    </w:p>
    <w:p w:rsidR="0087209B" w:rsidRPr="008D4E5F" w:rsidRDefault="0087209B" w:rsidP="00F81A55">
      <w:pPr>
        <w:pStyle w:val="Zkladntextodsazen3"/>
        <w:numPr>
          <w:ilvl w:val="0"/>
          <w:numId w:val="13"/>
        </w:numPr>
      </w:pPr>
      <w:r>
        <w:t>Zhotovitel je povinen uložit průpis denních záznamů ve stavebním deníku oddělené od originálu tak, aby byl k dispozici v případě ztráty či zničení originálu stavebního deníku</w:t>
      </w:r>
      <w:r w:rsidR="00633121">
        <w:t>. Stavební deník musí být uložen tak, aby byl vždy okamžitě k dispozici objednateli a orgánu státního stavebního dozoru.</w:t>
      </w:r>
    </w:p>
    <w:p w:rsidR="0087209B" w:rsidRDefault="0087209B" w:rsidP="008D4E5F">
      <w:pPr>
        <w:pStyle w:val="Odstavecseseznamem"/>
      </w:pPr>
    </w:p>
    <w:p w:rsidR="00633121" w:rsidRPr="00B86E26" w:rsidRDefault="00633121" w:rsidP="00F81A55">
      <w:pPr>
        <w:pStyle w:val="Zkladntextodsazen3"/>
        <w:numPr>
          <w:ilvl w:val="0"/>
          <w:numId w:val="13"/>
        </w:numPr>
      </w:pPr>
      <w:r>
        <w:t>Denní záznamy se do stavebního deníku zapisují tak, že se píší do knihy s očíslovanými listy jednak pevnými, jedna</w:t>
      </w:r>
      <w:r w:rsidR="00EA6892">
        <w:t>k</w:t>
      </w:r>
      <w:r>
        <w:t xml:space="preserve"> perforovanými pro dva oddělitelné průpisy. Perforované listy se očíslují shodně s listy pevnými. Denní záznamy oprávněná osoba zapisuje čitelně každý den, kdy byly práce provedeny nebo kdy nastaly skutečnosti, které jsou předmětem zápisu. V denních záznamech nesmí být vynechána volná místa.</w:t>
      </w:r>
    </w:p>
    <w:p w:rsidR="00B86E26" w:rsidRDefault="00B86E26" w:rsidP="00B86E26">
      <w:pPr>
        <w:pStyle w:val="Odstavecseseznamem"/>
      </w:pPr>
    </w:p>
    <w:p w:rsidR="00B86E26" w:rsidRDefault="00B86E26" w:rsidP="00B86E26">
      <w:pPr>
        <w:pStyle w:val="Zkladntextodsazen3"/>
        <w:ind w:left="624" w:firstLine="0"/>
      </w:pPr>
    </w:p>
    <w:p w:rsidR="003D5405" w:rsidRPr="00465A21" w:rsidRDefault="003D5405">
      <w:pPr>
        <w:pStyle w:val="Nadpis6"/>
      </w:pPr>
      <w:r w:rsidRPr="00465A21">
        <w:t>X. Staveniště a jeho zařízení</w:t>
      </w:r>
    </w:p>
    <w:p w:rsidR="003D5405" w:rsidRPr="00465A21" w:rsidRDefault="003D5405">
      <w:pPr>
        <w:jc w:val="center"/>
        <w:rPr>
          <w:b/>
          <w:sz w:val="22"/>
        </w:rPr>
      </w:pPr>
    </w:p>
    <w:p w:rsidR="003D5405" w:rsidRPr="00465A21" w:rsidRDefault="003D5405" w:rsidP="00F81A55">
      <w:pPr>
        <w:pStyle w:val="Zkladntext2"/>
        <w:numPr>
          <w:ilvl w:val="0"/>
          <w:numId w:val="14"/>
        </w:numPr>
      </w:pPr>
      <w:r w:rsidRPr="00465A21">
        <w:t>Objednatel protokolárně předá zhotoviteli staveniště včetně místa pro provádění díla nejpozději do termínu dle čl. IV. odst. 4.</w:t>
      </w:r>
      <w:r w:rsidR="008E5AC6">
        <w:t>2</w:t>
      </w:r>
      <w:r w:rsidRPr="00465A21">
        <w:t xml:space="preserve"> smlouvy. O předání staveniště objednatelem zhotoviteli bude sepsán písemný protokol, který bude vyhotoven ve dvou stejnopisech, </w:t>
      </w:r>
      <w:r w:rsidR="00C453A8">
        <w:t xml:space="preserve">bude podepsán oběma smluvními stranami a </w:t>
      </w:r>
      <w:r w:rsidRPr="00465A21">
        <w:t>každá smluvní strana obdrží po jednom stejnopise.</w:t>
      </w:r>
      <w:r w:rsidR="0057276F">
        <w:t xml:space="preserve">   </w:t>
      </w:r>
    </w:p>
    <w:p w:rsidR="003D5405" w:rsidRPr="00465A21" w:rsidRDefault="003D5405">
      <w:pPr>
        <w:pStyle w:val="Zkladntext2"/>
      </w:pPr>
    </w:p>
    <w:p w:rsidR="003D5405" w:rsidRPr="00465A21" w:rsidRDefault="003D5405" w:rsidP="006338B5">
      <w:pPr>
        <w:pStyle w:val="Zkladntext2"/>
        <w:ind w:left="624"/>
      </w:pPr>
      <w:r w:rsidRPr="00465A21">
        <w:lastRenderedPageBreak/>
        <w:t xml:space="preserve">Při předání staveniště bude objednatelem provedeno předání dokladů o staveništi. Současně budou zhotoviteli předána </w:t>
      </w:r>
      <w:r w:rsidR="00EA6892" w:rsidRPr="00347E44">
        <w:rPr>
          <w:b/>
        </w:rPr>
        <w:t>2</w:t>
      </w:r>
      <w:r w:rsidRPr="00465A21">
        <w:t xml:space="preserve"> </w:t>
      </w:r>
      <w:proofErr w:type="spellStart"/>
      <w:r w:rsidRPr="00465A21">
        <w:t>paré</w:t>
      </w:r>
      <w:proofErr w:type="spellEnd"/>
      <w:r w:rsidRPr="00465A21">
        <w:t xml:space="preserve"> projektové dokumentace</w:t>
      </w:r>
      <w:r w:rsidR="003F218E">
        <w:t>.</w:t>
      </w:r>
    </w:p>
    <w:p w:rsidR="003D5405" w:rsidRPr="00465A21" w:rsidRDefault="003D5405">
      <w:pPr>
        <w:pStyle w:val="Zkladntext2"/>
      </w:pPr>
      <w:r w:rsidRPr="00465A21">
        <w:t xml:space="preserve">             </w:t>
      </w:r>
    </w:p>
    <w:p w:rsidR="003D5405" w:rsidRPr="00465A21" w:rsidRDefault="003D5405" w:rsidP="006338B5">
      <w:pPr>
        <w:pStyle w:val="Zkladntext2"/>
        <w:ind w:left="624"/>
      </w:pPr>
      <w:r w:rsidRPr="00465A21">
        <w:t xml:space="preserve">Staveništěm se pro účely smlouvy rozumí místo určené k provádění díla dle smlouvy a další pozemky a prostory </w:t>
      </w:r>
      <w:r w:rsidR="0057276F">
        <w:t>určené</w:t>
      </w:r>
      <w:r w:rsidRPr="00465A21">
        <w:t xml:space="preserve"> ve smyslu podmínek stavebního povolení a smlouvy. Staveniště bude vymezeno protokolem o předání staveniště. Při předání staveniště bude objednatelem určen způsob napojení </w:t>
      </w:r>
      <w:r w:rsidR="00D027F6" w:rsidRPr="00465A21">
        <w:t>na zdroj vody, elektřiny apod.</w:t>
      </w:r>
    </w:p>
    <w:p w:rsidR="003D5405" w:rsidRPr="00465A21" w:rsidRDefault="003D5405">
      <w:pPr>
        <w:jc w:val="both"/>
        <w:rPr>
          <w:sz w:val="22"/>
        </w:rPr>
      </w:pPr>
    </w:p>
    <w:p w:rsidR="003D5405" w:rsidRPr="00465A21" w:rsidRDefault="003D5405" w:rsidP="00F81A55">
      <w:pPr>
        <w:pStyle w:val="Zkladntext2"/>
        <w:numPr>
          <w:ilvl w:val="0"/>
          <w:numId w:val="14"/>
        </w:numPr>
      </w:pPr>
      <w:r w:rsidRPr="00465A21">
        <w:t>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w:t>
      </w:r>
      <w:r w:rsidR="0057276F">
        <w:t xml:space="preserve">  </w:t>
      </w:r>
      <w:r w:rsidRPr="00465A21">
        <w:t xml:space="preserve"> </w:t>
      </w:r>
    </w:p>
    <w:p w:rsidR="00681C8D" w:rsidRPr="00465A21" w:rsidRDefault="00681C8D" w:rsidP="00681C8D">
      <w:pPr>
        <w:pStyle w:val="Zkladntext2"/>
      </w:pPr>
    </w:p>
    <w:p w:rsidR="003D5405" w:rsidRPr="00465A21" w:rsidRDefault="003D5405" w:rsidP="00F81A55">
      <w:pPr>
        <w:pStyle w:val="Zkladntext2"/>
        <w:numPr>
          <w:ilvl w:val="0"/>
          <w:numId w:val="14"/>
        </w:numPr>
      </w:pPr>
      <w:r w:rsidRPr="00465A21">
        <w:t>Zhotovitel bude mít v průběhu realizace a dokončování předmětu díla na sta</w:t>
      </w:r>
      <w:r w:rsidR="00CB27C2">
        <w:t xml:space="preserve">veništi výhradní odpovědnost </w:t>
      </w:r>
      <w:proofErr w:type="gramStart"/>
      <w:r w:rsidR="00CB27C2">
        <w:t>za</w:t>
      </w:r>
      <w:proofErr w:type="gramEnd"/>
      <w:r w:rsidRPr="00465A21">
        <w:t>:</w:t>
      </w:r>
    </w:p>
    <w:p w:rsidR="003D5405" w:rsidRPr="00465A21" w:rsidRDefault="003D5405">
      <w:pPr>
        <w:jc w:val="both"/>
        <w:rPr>
          <w:sz w:val="22"/>
        </w:rPr>
      </w:pPr>
    </w:p>
    <w:p w:rsidR="003D5405" w:rsidRPr="00785444" w:rsidRDefault="003D5405" w:rsidP="00F81A55">
      <w:pPr>
        <w:pStyle w:val="Znaka"/>
        <w:widowControl/>
        <w:numPr>
          <w:ilvl w:val="0"/>
          <w:numId w:val="33"/>
        </w:numPr>
        <w:jc w:val="both"/>
        <w:rPr>
          <w:rFonts w:ascii="Times New Roman" w:hAnsi="Times New Roman"/>
          <w:color w:val="auto"/>
        </w:rPr>
      </w:pPr>
      <w:r w:rsidRPr="00785444">
        <w:rPr>
          <w:rFonts w:ascii="Times New Roman" w:hAnsi="Times New Roman"/>
          <w:color w:val="auto"/>
        </w:rPr>
        <w:t xml:space="preserve">zajištění bezpečnosti všech osob oprávněných k pohybu na staveništi, udržování staveniště v uspořádaném stavu za účelem předcházení vzniku škod; </w:t>
      </w:r>
    </w:p>
    <w:p w:rsidR="003D5405" w:rsidRPr="00785444" w:rsidRDefault="003D5405" w:rsidP="00F81A55">
      <w:pPr>
        <w:pStyle w:val="Znaka"/>
        <w:widowControl/>
        <w:numPr>
          <w:ilvl w:val="0"/>
          <w:numId w:val="33"/>
        </w:numPr>
        <w:jc w:val="both"/>
        <w:rPr>
          <w:rFonts w:ascii="Times New Roman" w:hAnsi="Times New Roman"/>
          <w:color w:val="auto"/>
        </w:rPr>
      </w:pPr>
      <w:r w:rsidRPr="00785444">
        <w:rPr>
          <w:rFonts w:ascii="Times New Roman" w:hAnsi="Times New Roman"/>
          <w:color w:val="auto"/>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r w:rsidR="00A146D7" w:rsidRPr="00785444">
        <w:rPr>
          <w:rFonts w:ascii="Times New Roman" w:hAnsi="Times New Roman"/>
          <w:color w:val="auto"/>
        </w:rPr>
        <w:t xml:space="preserve"> včetně jeho údržby a čištění</w:t>
      </w:r>
      <w:r w:rsidRPr="00785444">
        <w:rPr>
          <w:rFonts w:ascii="Times New Roman" w:hAnsi="Times New Roman"/>
          <w:color w:val="auto"/>
        </w:rPr>
        <w:t xml:space="preserve">; </w:t>
      </w:r>
    </w:p>
    <w:p w:rsidR="003D5405" w:rsidRPr="00785444" w:rsidRDefault="003D5405" w:rsidP="00F81A55">
      <w:pPr>
        <w:pStyle w:val="Znaka"/>
        <w:widowControl/>
        <w:numPr>
          <w:ilvl w:val="0"/>
          <w:numId w:val="33"/>
        </w:numPr>
        <w:jc w:val="both"/>
        <w:rPr>
          <w:rFonts w:ascii="Times New Roman" w:hAnsi="Times New Roman"/>
          <w:color w:val="auto"/>
        </w:rPr>
      </w:pPr>
      <w:r w:rsidRPr="00785444">
        <w:rPr>
          <w:rFonts w:ascii="Times New Roman" w:hAnsi="Times New Roman"/>
          <w:color w:val="auto"/>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w:t>
      </w:r>
      <w:r w:rsidR="00C453A8" w:rsidRPr="00785444">
        <w:rPr>
          <w:rFonts w:ascii="Times New Roman" w:hAnsi="Times New Roman"/>
          <w:color w:val="auto"/>
        </w:rPr>
        <w:t>,</w:t>
      </w:r>
      <w:r w:rsidRPr="00785444">
        <w:rPr>
          <w:rFonts w:ascii="Times New Roman" w:hAnsi="Times New Roman"/>
          <w:color w:val="auto"/>
        </w:rPr>
        <w:t xml:space="preserve"> v souladu s právními předpisy.</w:t>
      </w:r>
    </w:p>
    <w:p w:rsidR="003D5405" w:rsidRPr="00465A21" w:rsidRDefault="003D5405">
      <w:pPr>
        <w:pStyle w:val="BodyText21"/>
        <w:widowControl/>
        <w:rPr>
          <w:snapToGrid/>
        </w:rPr>
      </w:pPr>
    </w:p>
    <w:p w:rsidR="003D5405" w:rsidRPr="00465A21" w:rsidRDefault="003D5405" w:rsidP="00F81A55">
      <w:pPr>
        <w:numPr>
          <w:ilvl w:val="1"/>
          <w:numId w:val="4"/>
        </w:numPr>
        <w:jc w:val="both"/>
        <w:rPr>
          <w:sz w:val="22"/>
        </w:rPr>
      </w:pPr>
      <w:r w:rsidRPr="00465A21">
        <w:rPr>
          <w:sz w:val="22"/>
        </w:rPr>
        <w:t>Zhotovitel po celou dobu real</w:t>
      </w:r>
      <w:r w:rsidR="00CB27C2">
        <w:rPr>
          <w:sz w:val="22"/>
        </w:rPr>
        <w:t xml:space="preserve">izace díla zodpovídá za </w:t>
      </w:r>
      <w:r w:rsidRPr="00465A21">
        <w:rPr>
          <w:sz w:val="22"/>
        </w:rPr>
        <w:t>zabezpečení staveniště dle podmínek</w:t>
      </w:r>
      <w:r w:rsidR="00CB27C2">
        <w:rPr>
          <w:sz w:val="22"/>
        </w:rPr>
        <w:t xml:space="preserve"> vyhlá</w:t>
      </w:r>
      <w:r w:rsidRPr="00465A21">
        <w:rPr>
          <w:sz w:val="22"/>
        </w:rPr>
        <w:t xml:space="preserve">šky Českého úřadu bezpečnosti práce. Zhotovitel v plné míře zodpovídá za bezpečnost a ochranu zdraví všech </w:t>
      </w:r>
      <w:r w:rsidR="00581BCF" w:rsidRPr="00465A21">
        <w:rPr>
          <w:sz w:val="22"/>
        </w:rPr>
        <w:t>osob v prostoru staveniště a za</w:t>
      </w:r>
      <w:r w:rsidRPr="00465A21">
        <w:rPr>
          <w:sz w:val="22"/>
        </w:rPr>
        <w:t>bezpečí jejich vybavení ochrannými pracovním</w:t>
      </w:r>
      <w:r w:rsidR="00CB27C2">
        <w:rPr>
          <w:sz w:val="22"/>
        </w:rPr>
        <w:t>i pomůckami. Dále se zhotovitel</w:t>
      </w:r>
      <w:r w:rsidRPr="00465A21">
        <w:rPr>
          <w:sz w:val="22"/>
        </w:rPr>
        <w:t xml:space="preserve"> zavazuje dodržovat hygienické předpisy.</w:t>
      </w:r>
    </w:p>
    <w:p w:rsidR="00681C8D" w:rsidRPr="00465A21" w:rsidRDefault="00681C8D" w:rsidP="00681C8D">
      <w:pPr>
        <w:jc w:val="both"/>
        <w:rPr>
          <w:sz w:val="22"/>
        </w:rPr>
      </w:pPr>
    </w:p>
    <w:p w:rsidR="003D5405" w:rsidRPr="00465A21" w:rsidRDefault="003D5405" w:rsidP="00F81A55">
      <w:pPr>
        <w:numPr>
          <w:ilvl w:val="1"/>
          <w:numId w:val="4"/>
        </w:numPr>
        <w:jc w:val="both"/>
        <w:rPr>
          <w:sz w:val="22"/>
        </w:rPr>
      </w:pPr>
      <w:r w:rsidRPr="00465A21">
        <w:rPr>
          <w:sz w:val="22"/>
        </w:rPr>
        <w:t xml:space="preserve">Zhotovitel zajišťuje přípravu staveniště, zařízení staveniště, veškerou dopravu, skládku, případně </w:t>
      </w:r>
      <w:proofErr w:type="spellStart"/>
      <w:r w:rsidRPr="00465A21">
        <w:rPr>
          <w:sz w:val="22"/>
        </w:rPr>
        <w:t>mezideponii</w:t>
      </w:r>
      <w:proofErr w:type="spellEnd"/>
      <w:r w:rsidRPr="00465A21">
        <w:rPr>
          <w:sz w:val="22"/>
        </w:rPr>
        <w:t xml:space="preserve"> materiálu</w:t>
      </w:r>
      <w:r w:rsidR="00484D5D">
        <w:rPr>
          <w:sz w:val="22"/>
        </w:rPr>
        <w:t>,</w:t>
      </w:r>
      <w:r w:rsidRPr="00465A21">
        <w:rPr>
          <w:sz w:val="22"/>
        </w:rPr>
        <w:t xml:space="preserve"> včetně zajištění energií a médií potřebných k provádění prací na vlastní účet. Tyto náklady jsou součástí </w:t>
      </w:r>
      <w:r w:rsidR="00484D5D">
        <w:rPr>
          <w:sz w:val="22"/>
        </w:rPr>
        <w:t>c</w:t>
      </w:r>
      <w:r w:rsidRPr="00465A21">
        <w:rPr>
          <w:sz w:val="22"/>
        </w:rPr>
        <w:t>eny.</w:t>
      </w:r>
    </w:p>
    <w:p w:rsidR="00681C8D" w:rsidRPr="00465A21" w:rsidRDefault="00681C8D" w:rsidP="00681C8D">
      <w:pPr>
        <w:jc w:val="both"/>
        <w:rPr>
          <w:sz w:val="22"/>
        </w:rPr>
      </w:pPr>
    </w:p>
    <w:p w:rsidR="003D5405" w:rsidRPr="00465A21" w:rsidRDefault="003D5405" w:rsidP="00F81A55">
      <w:pPr>
        <w:numPr>
          <w:ilvl w:val="1"/>
          <w:numId w:val="4"/>
        </w:numPr>
        <w:jc w:val="both"/>
        <w:rPr>
          <w:sz w:val="22"/>
        </w:rPr>
      </w:pPr>
      <w:r w:rsidRPr="00465A21">
        <w:rPr>
          <w:sz w:val="22"/>
        </w:rPr>
        <w:t>Zhotovitel se zavazuje, bez předchozího písemného souhlasu objednatele, neumístit na staveniště, jeho zařízení či prostory se staveništěm související jakékoli reklamní zařízení, ať již vlastní či ve vlastnictví třetí osoby.</w:t>
      </w:r>
    </w:p>
    <w:p w:rsidR="003D5405" w:rsidRPr="00465A21" w:rsidRDefault="003D5405">
      <w:pPr>
        <w:jc w:val="both"/>
        <w:rPr>
          <w:sz w:val="22"/>
        </w:rPr>
      </w:pPr>
    </w:p>
    <w:p w:rsidR="003D5405" w:rsidRPr="00465A21" w:rsidRDefault="003D5405">
      <w:pPr>
        <w:pStyle w:val="Zkladntext2"/>
        <w:rPr>
          <w:b/>
        </w:rPr>
      </w:pPr>
    </w:p>
    <w:p w:rsidR="00AF6CEF" w:rsidRPr="00465A21" w:rsidRDefault="00AF6CEF">
      <w:pPr>
        <w:pStyle w:val="Zkladntext2"/>
        <w:rPr>
          <w:b/>
        </w:rPr>
      </w:pPr>
    </w:p>
    <w:p w:rsidR="003D5405" w:rsidRPr="00465A21" w:rsidRDefault="003D5405">
      <w:pPr>
        <w:pStyle w:val="Zkladntext2"/>
        <w:jc w:val="center"/>
        <w:rPr>
          <w:b/>
        </w:rPr>
      </w:pPr>
      <w:r w:rsidRPr="00465A21">
        <w:rPr>
          <w:b/>
        </w:rPr>
        <w:t>XI. Podmínky provádění díla</w:t>
      </w:r>
    </w:p>
    <w:p w:rsidR="003D5405" w:rsidRPr="00465A21" w:rsidRDefault="003D5405">
      <w:pPr>
        <w:pStyle w:val="BodyText21"/>
        <w:widowControl/>
        <w:rPr>
          <w:i/>
          <w:snapToGrid/>
        </w:rPr>
      </w:pPr>
    </w:p>
    <w:p w:rsidR="003D5405" w:rsidRPr="00465A21" w:rsidRDefault="003D5405" w:rsidP="00F81A55">
      <w:pPr>
        <w:numPr>
          <w:ilvl w:val="0"/>
          <w:numId w:val="15"/>
        </w:numPr>
        <w:jc w:val="both"/>
        <w:rPr>
          <w:sz w:val="22"/>
          <w:szCs w:val="22"/>
        </w:rPr>
      </w:pPr>
      <w:r w:rsidRPr="00465A21">
        <w:rPr>
          <w:sz w:val="22"/>
        </w:rPr>
        <w:t>Zhotovitel bude svým jménem projednávat a hradit nákl</w:t>
      </w:r>
      <w:r w:rsidR="00CB27C2">
        <w:rPr>
          <w:sz w:val="22"/>
        </w:rPr>
        <w:t xml:space="preserve">ady vyplývající z projednaných </w:t>
      </w:r>
      <w:r w:rsidRPr="00465A21">
        <w:rPr>
          <w:sz w:val="22"/>
        </w:rPr>
        <w:t xml:space="preserve">záležitostí přímo souvisejících s jeho činností při realizaci díla a dokončení stavby, které jsou v jeho kompetenci a za které plně odpovídá, a to zejména odklizení, odvoz a zneškodnění všech odpadů, které vzniknou při realizaci díla, zábory pozemků, užívání veřejných ploch a překopy komunikací včetně jejich uvedení do původního stavu, spolupráce s objednatelem ve věci předání pozemků, zeleně a ostatních ploch, řešení způsobu odstranění zaviněných škod, které způsobí na majetku fyzických a právnických </w:t>
      </w:r>
      <w:r w:rsidRPr="00465A21">
        <w:rPr>
          <w:sz w:val="22"/>
          <w:szCs w:val="22"/>
        </w:rPr>
        <w:t>osob v průběhu díla</w:t>
      </w:r>
      <w:r w:rsidR="00484D5D">
        <w:rPr>
          <w:sz w:val="22"/>
          <w:szCs w:val="22"/>
        </w:rPr>
        <w:t>,</w:t>
      </w:r>
      <w:r w:rsidRPr="00465A21">
        <w:rPr>
          <w:sz w:val="22"/>
          <w:szCs w:val="22"/>
        </w:rPr>
        <w:t xml:space="preserve"> </w:t>
      </w:r>
      <w:r w:rsidR="00A822BB">
        <w:rPr>
          <w:sz w:val="22"/>
          <w:szCs w:val="22"/>
        </w:rPr>
        <w:t>které způsobí na majetku fyzických a právnických osob v průběhu díla</w:t>
      </w:r>
      <w:r w:rsidR="002C4CAB">
        <w:rPr>
          <w:sz w:val="22"/>
          <w:szCs w:val="22"/>
        </w:rPr>
        <w:t xml:space="preserve"> apod</w:t>
      </w:r>
      <w:r w:rsidRPr="00465A21">
        <w:rPr>
          <w:sz w:val="22"/>
          <w:szCs w:val="22"/>
        </w:rPr>
        <w:t>.</w:t>
      </w:r>
    </w:p>
    <w:p w:rsidR="00510095" w:rsidRPr="00465A21" w:rsidRDefault="00510095" w:rsidP="00510095">
      <w:pPr>
        <w:jc w:val="both"/>
        <w:rPr>
          <w:sz w:val="22"/>
          <w:szCs w:val="22"/>
        </w:rPr>
      </w:pPr>
    </w:p>
    <w:p w:rsidR="003D5405" w:rsidRPr="004610D2" w:rsidRDefault="003D5405" w:rsidP="00F81A55">
      <w:pPr>
        <w:numPr>
          <w:ilvl w:val="0"/>
          <w:numId w:val="15"/>
        </w:numPr>
        <w:jc w:val="both"/>
        <w:rPr>
          <w:sz w:val="22"/>
          <w:szCs w:val="22"/>
        </w:rPr>
      </w:pPr>
      <w:r w:rsidRPr="00465A21">
        <w:rPr>
          <w:sz w:val="22"/>
          <w:szCs w:val="22"/>
        </w:rPr>
        <w:t xml:space="preserve">Zhotovitel je povinen zajistit a financovat veškeré </w:t>
      </w:r>
      <w:r w:rsidR="00661BBB">
        <w:rPr>
          <w:sz w:val="22"/>
          <w:szCs w:val="22"/>
        </w:rPr>
        <w:t>pod</w:t>
      </w:r>
      <w:r w:rsidRPr="00465A21">
        <w:rPr>
          <w:sz w:val="22"/>
          <w:szCs w:val="22"/>
        </w:rPr>
        <w:t xml:space="preserve">dodavatelské práce a nese za ně záruku v plném </w:t>
      </w:r>
      <w:r w:rsidRPr="004610D2">
        <w:rPr>
          <w:sz w:val="22"/>
          <w:szCs w:val="22"/>
        </w:rPr>
        <w:t>rozsahu dle smlouvy.</w:t>
      </w:r>
    </w:p>
    <w:p w:rsidR="00510095" w:rsidRPr="004610D2" w:rsidRDefault="00510095" w:rsidP="00510095">
      <w:pPr>
        <w:jc w:val="both"/>
        <w:rPr>
          <w:sz w:val="22"/>
          <w:szCs w:val="22"/>
        </w:rPr>
      </w:pPr>
    </w:p>
    <w:p w:rsidR="003D5405" w:rsidRPr="004610D2" w:rsidRDefault="003D5405" w:rsidP="00F81A55">
      <w:pPr>
        <w:numPr>
          <w:ilvl w:val="0"/>
          <w:numId w:val="15"/>
        </w:numPr>
        <w:jc w:val="both"/>
        <w:rPr>
          <w:sz w:val="22"/>
        </w:rPr>
      </w:pPr>
      <w:r w:rsidRPr="004610D2">
        <w:rPr>
          <w:sz w:val="22"/>
        </w:rPr>
        <w:t>Zhotovitel je povinen předložit objednateli se</w:t>
      </w:r>
      <w:r w:rsidR="00436B07" w:rsidRPr="004610D2">
        <w:rPr>
          <w:sz w:val="22"/>
        </w:rPr>
        <w:t xml:space="preserve">znam všech svých </w:t>
      </w:r>
      <w:r w:rsidR="00661BBB" w:rsidRPr="004610D2">
        <w:rPr>
          <w:sz w:val="22"/>
        </w:rPr>
        <w:t>pod</w:t>
      </w:r>
      <w:r w:rsidRPr="004610D2">
        <w:rPr>
          <w:sz w:val="22"/>
        </w:rPr>
        <w:t>dodavatelů</w:t>
      </w:r>
      <w:r w:rsidR="00436B07" w:rsidRPr="004610D2">
        <w:rPr>
          <w:sz w:val="22"/>
        </w:rPr>
        <w:t xml:space="preserve">, </w:t>
      </w:r>
      <w:r w:rsidR="009F5960" w:rsidRPr="004610D2">
        <w:rPr>
          <w:sz w:val="22"/>
        </w:rPr>
        <w:t>kteří budou pro zhotovitele provádět část díla dle smlouvy</w:t>
      </w:r>
      <w:r w:rsidR="001D6FA9" w:rsidRPr="004610D2">
        <w:rPr>
          <w:sz w:val="22"/>
        </w:rPr>
        <w:t xml:space="preserve">. </w:t>
      </w:r>
      <w:r w:rsidRPr="004610D2">
        <w:rPr>
          <w:sz w:val="22"/>
        </w:rPr>
        <w:t xml:space="preserve">Zhotovitel není oprávněn pověřit provedením díla ani jeho </w:t>
      </w:r>
      <w:r w:rsidRPr="004610D2">
        <w:rPr>
          <w:sz w:val="22"/>
        </w:rPr>
        <w:lastRenderedPageBreak/>
        <w:t>části jinou osobu bez písemného souhlasu objednatele</w:t>
      </w:r>
      <w:r w:rsidR="00066399" w:rsidRPr="004610D2">
        <w:rPr>
          <w:sz w:val="22"/>
        </w:rPr>
        <w:t xml:space="preserve"> než ty, které výslovně uvedl při podání nabídky v rámci veřejné zakázky</w:t>
      </w:r>
      <w:r w:rsidRPr="004610D2">
        <w:rPr>
          <w:i/>
          <w:sz w:val="22"/>
        </w:rPr>
        <w:t>.</w:t>
      </w:r>
      <w:r w:rsidR="002D46D3" w:rsidRPr="004610D2">
        <w:rPr>
          <w:i/>
          <w:sz w:val="22"/>
        </w:rPr>
        <w:t xml:space="preserve"> </w:t>
      </w:r>
    </w:p>
    <w:p w:rsidR="00510095" w:rsidRPr="00465A21" w:rsidRDefault="00510095" w:rsidP="00510095">
      <w:pPr>
        <w:jc w:val="both"/>
        <w:rPr>
          <w:sz w:val="22"/>
        </w:rPr>
      </w:pPr>
    </w:p>
    <w:p w:rsidR="003D5405" w:rsidRPr="00465A21" w:rsidRDefault="003D5405" w:rsidP="00F81A55">
      <w:pPr>
        <w:numPr>
          <w:ilvl w:val="0"/>
          <w:numId w:val="15"/>
        </w:numPr>
        <w:jc w:val="both"/>
        <w:rPr>
          <w:sz w:val="22"/>
        </w:rPr>
      </w:pPr>
      <w:r w:rsidRPr="00465A21">
        <w:rPr>
          <w:sz w:val="22"/>
        </w:rPr>
        <w:t>Zhotovitel zodpovídá za to, že veškeré dodávky budou souhlasit se specifikací uvedenou v projektové dokumentaci, zodpovídá za kvalitu použitého materiálu, který musí odpovídat příslušným právním a technicko</w:t>
      </w:r>
      <w:r w:rsidR="004D0C1D">
        <w:rPr>
          <w:sz w:val="22"/>
        </w:rPr>
        <w:t>-</w:t>
      </w:r>
      <w:r w:rsidRPr="00465A21">
        <w:rPr>
          <w:sz w:val="22"/>
        </w:rPr>
        <w:t>dodacím předpisům a zabezpečí kontr</w:t>
      </w:r>
      <w:r w:rsidR="00CB27C2">
        <w:rPr>
          <w:sz w:val="22"/>
        </w:rPr>
        <w:t xml:space="preserve">olu dodávek materiálu tak, aby </w:t>
      </w:r>
      <w:r w:rsidRPr="00465A21">
        <w:rPr>
          <w:sz w:val="22"/>
        </w:rPr>
        <w:t>nemohlo dojít k záměnám. Veškerý materiál vystavený namáhání musí mít</w:t>
      </w:r>
      <w:r w:rsidR="00CB27C2">
        <w:rPr>
          <w:sz w:val="22"/>
        </w:rPr>
        <w:t xml:space="preserve"> příslušné osvědčení o jakosti </w:t>
      </w:r>
      <w:r w:rsidRPr="00465A21">
        <w:rPr>
          <w:sz w:val="22"/>
        </w:rPr>
        <w:t xml:space="preserve">a způsobilosti, resp. atest. Nebudou-li tyto doklady předány zhotovitelem v originálu, </w:t>
      </w:r>
      <w:r w:rsidR="0099536A">
        <w:rPr>
          <w:sz w:val="22"/>
        </w:rPr>
        <w:t xml:space="preserve">musí být jejich kopie opatřeny </w:t>
      </w:r>
      <w:r w:rsidRPr="00465A21">
        <w:rPr>
          <w:sz w:val="22"/>
        </w:rPr>
        <w:t>razítkem zhotovitele a podpisem odpovědn</w:t>
      </w:r>
      <w:r w:rsidR="0099536A">
        <w:rPr>
          <w:sz w:val="22"/>
        </w:rPr>
        <w:t>é osoby dle čl. VIII. odst. 8.</w:t>
      </w:r>
      <w:r w:rsidR="00230B00">
        <w:rPr>
          <w:sz w:val="22"/>
        </w:rPr>
        <w:t>7</w:t>
      </w:r>
      <w:r w:rsidRPr="00465A21">
        <w:rPr>
          <w:sz w:val="22"/>
        </w:rPr>
        <w:t xml:space="preserve"> </w:t>
      </w:r>
      <w:r w:rsidR="006722DA">
        <w:rPr>
          <w:sz w:val="22"/>
        </w:rPr>
        <w:t>písm.</w:t>
      </w:r>
      <w:r w:rsidRPr="00465A21">
        <w:rPr>
          <w:sz w:val="22"/>
        </w:rPr>
        <w:t xml:space="preserve"> d)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w:t>
      </w:r>
      <w:r w:rsidR="00296088" w:rsidRPr="00465A21">
        <w:rPr>
          <w:sz w:val="22"/>
        </w:rPr>
        <w:t>stanovené</w:t>
      </w:r>
      <w:r w:rsidRPr="00465A21">
        <w:rPr>
          <w:sz w:val="22"/>
        </w:rPr>
        <w:t xml:space="preserve"> v § </w:t>
      </w:r>
      <w:r w:rsidR="00723EDC" w:rsidRPr="00465A21">
        <w:rPr>
          <w:sz w:val="22"/>
        </w:rPr>
        <w:t>156</w:t>
      </w:r>
      <w:r w:rsidRPr="00465A21">
        <w:rPr>
          <w:sz w:val="22"/>
        </w:rPr>
        <w:t xml:space="preserve"> </w:t>
      </w:r>
      <w:r w:rsidR="007D1B17">
        <w:rPr>
          <w:sz w:val="22"/>
        </w:rPr>
        <w:t xml:space="preserve">stavebního </w:t>
      </w:r>
      <w:r w:rsidRPr="00465A21">
        <w:rPr>
          <w:sz w:val="22"/>
        </w:rPr>
        <w:t>zákon</w:t>
      </w:r>
      <w:r w:rsidR="00296088" w:rsidRPr="00465A21">
        <w:rPr>
          <w:sz w:val="22"/>
        </w:rPr>
        <w:t>a</w:t>
      </w:r>
      <w:r w:rsidR="00AE6AD2" w:rsidRPr="00465A21">
        <w:rPr>
          <w:sz w:val="22"/>
        </w:rPr>
        <w:t>.</w:t>
      </w:r>
    </w:p>
    <w:p w:rsidR="00510095" w:rsidRPr="00465A21" w:rsidRDefault="00510095" w:rsidP="00510095">
      <w:pPr>
        <w:jc w:val="both"/>
        <w:rPr>
          <w:sz w:val="22"/>
        </w:rPr>
      </w:pPr>
    </w:p>
    <w:p w:rsidR="003D5405" w:rsidRPr="00465A21" w:rsidRDefault="003D5405" w:rsidP="00F81A55">
      <w:pPr>
        <w:numPr>
          <w:ilvl w:val="0"/>
          <w:numId w:val="15"/>
        </w:numPr>
        <w:jc w:val="both"/>
        <w:rPr>
          <w:sz w:val="22"/>
        </w:rPr>
      </w:pPr>
      <w:r w:rsidRPr="00465A21">
        <w:rPr>
          <w:sz w:val="22"/>
        </w:rPr>
        <w:t>Zhotovitel je povinen zajistit dílo a staveniště do doby je</w:t>
      </w:r>
      <w:r w:rsidR="00A10C4B">
        <w:rPr>
          <w:sz w:val="22"/>
        </w:rPr>
        <w:t xml:space="preserve">ho řádného předání objednateli </w:t>
      </w:r>
      <w:r w:rsidRPr="00465A21">
        <w:rPr>
          <w:sz w:val="22"/>
        </w:rPr>
        <w:t>proti krádeži a vandalismu.</w:t>
      </w:r>
    </w:p>
    <w:p w:rsidR="00510095" w:rsidRPr="00465A21" w:rsidRDefault="00510095" w:rsidP="00510095">
      <w:pPr>
        <w:jc w:val="both"/>
        <w:rPr>
          <w:sz w:val="22"/>
        </w:rPr>
      </w:pPr>
    </w:p>
    <w:p w:rsidR="003D5405" w:rsidRPr="00465A21" w:rsidRDefault="003D5405" w:rsidP="00F81A55">
      <w:pPr>
        <w:numPr>
          <w:ilvl w:val="0"/>
          <w:numId w:val="15"/>
        </w:numPr>
        <w:jc w:val="both"/>
        <w:rPr>
          <w:sz w:val="22"/>
        </w:rPr>
      </w:pPr>
      <w:r w:rsidRPr="00465A21">
        <w:rPr>
          <w:sz w:val="22"/>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CB752E">
        <w:rPr>
          <w:sz w:val="22"/>
        </w:rPr>
        <w:t>,</w:t>
      </w:r>
      <w:r w:rsidRPr="00465A21">
        <w:rPr>
          <w:sz w:val="22"/>
        </w:rPr>
        <w:t xml:space="preserve"> tzn.</w:t>
      </w:r>
      <w:r w:rsidR="00F34968">
        <w:rPr>
          <w:sz w:val="22"/>
        </w:rPr>
        <w:t>,</w:t>
      </w:r>
      <w:r w:rsidRPr="00465A21">
        <w:rPr>
          <w:sz w:val="22"/>
        </w:rPr>
        <w:t xml:space="preserve"> </w:t>
      </w:r>
      <w:r w:rsidR="006D6DFB">
        <w:rPr>
          <w:sz w:val="22"/>
        </w:rPr>
        <w:t xml:space="preserve"> </w:t>
      </w:r>
      <w:r w:rsidRPr="00465A21">
        <w:rPr>
          <w:sz w:val="22"/>
        </w:rPr>
        <w:t>že v případě jakéhokoliv narušení či poškození majetku (např. vjezdů, plotů, objektu, prostranství, inženýrských sítí) je zhotovitel povinen bez zbytečného odkladu tuto škodu odstranit</w:t>
      </w:r>
      <w:r w:rsidR="00CB752E">
        <w:rPr>
          <w:sz w:val="22"/>
        </w:rPr>
        <w:t>,</w:t>
      </w:r>
      <w:r w:rsidRPr="00465A21">
        <w:rPr>
          <w:sz w:val="22"/>
        </w:rPr>
        <w:t xml:space="preserve"> a není-li to možné, tak finančně uhradit.</w:t>
      </w:r>
    </w:p>
    <w:p w:rsidR="00510095" w:rsidRPr="00465A21" w:rsidRDefault="00510095" w:rsidP="00510095">
      <w:pPr>
        <w:jc w:val="both"/>
        <w:rPr>
          <w:sz w:val="22"/>
          <w:szCs w:val="22"/>
        </w:rPr>
      </w:pPr>
    </w:p>
    <w:p w:rsidR="003D5405" w:rsidRPr="00465A21" w:rsidRDefault="00707E92" w:rsidP="00F81A55">
      <w:pPr>
        <w:numPr>
          <w:ilvl w:val="0"/>
          <w:numId w:val="15"/>
        </w:numPr>
        <w:jc w:val="both"/>
        <w:rPr>
          <w:sz w:val="22"/>
          <w:szCs w:val="22"/>
        </w:rPr>
      </w:pPr>
      <w:r w:rsidRPr="00465A21">
        <w:rPr>
          <w:sz w:val="22"/>
          <w:szCs w:val="22"/>
        </w:rPr>
        <w:t>Z</w:t>
      </w:r>
      <w:r w:rsidR="003D5405" w:rsidRPr="00465A21">
        <w:rPr>
          <w:sz w:val="22"/>
          <w:szCs w:val="22"/>
        </w:rPr>
        <w:t>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w:t>
      </w:r>
      <w:r w:rsidR="003D5405" w:rsidRPr="00B3748C">
        <w:rPr>
          <w:sz w:val="22"/>
          <w:szCs w:val="22"/>
        </w:rPr>
        <w:t>, otiskem autorizačního razítka a podpisem osoby odpovědné za vedení</w:t>
      </w:r>
      <w:r w:rsidR="0099536A" w:rsidRPr="00B3748C">
        <w:rPr>
          <w:sz w:val="22"/>
          <w:szCs w:val="22"/>
        </w:rPr>
        <w:t xml:space="preserve"> stavby dle čl. VIII. odst. 8.</w:t>
      </w:r>
      <w:r w:rsidR="00A822BB" w:rsidRPr="00B3748C">
        <w:rPr>
          <w:sz w:val="22"/>
          <w:szCs w:val="22"/>
        </w:rPr>
        <w:t>7</w:t>
      </w:r>
      <w:r w:rsidR="003D5405" w:rsidRPr="00B3748C">
        <w:rPr>
          <w:sz w:val="22"/>
          <w:szCs w:val="22"/>
        </w:rPr>
        <w:t xml:space="preserve"> </w:t>
      </w:r>
      <w:r w:rsidR="006722DA" w:rsidRPr="00B3748C">
        <w:rPr>
          <w:sz w:val="22"/>
          <w:szCs w:val="22"/>
        </w:rPr>
        <w:t>písm.</w:t>
      </w:r>
      <w:r w:rsidR="003D5405" w:rsidRPr="00B3748C">
        <w:rPr>
          <w:sz w:val="22"/>
          <w:szCs w:val="22"/>
        </w:rPr>
        <w:t xml:space="preserve"> d) a datem.</w:t>
      </w:r>
    </w:p>
    <w:p w:rsidR="00510095" w:rsidRPr="00465A21" w:rsidRDefault="00510095" w:rsidP="00510095">
      <w:pPr>
        <w:jc w:val="both"/>
        <w:rPr>
          <w:sz w:val="22"/>
          <w:szCs w:val="22"/>
        </w:rPr>
      </w:pPr>
    </w:p>
    <w:p w:rsidR="003D5405" w:rsidRPr="00465A21" w:rsidRDefault="003D5405" w:rsidP="00F81A55">
      <w:pPr>
        <w:numPr>
          <w:ilvl w:val="0"/>
          <w:numId w:val="15"/>
        </w:numPr>
        <w:jc w:val="both"/>
        <w:rPr>
          <w:sz w:val="22"/>
          <w:szCs w:val="22"/>
        </w:rPr>
      </w:pPr>
      <w:r w:rsidRPr="00465A21">
        <w:rPr>
          <w:sz w:val="22"/>
          <w:szCs w:val="22"/>
        </w:rPr>
        <w:t xml:space="preserve">Práce a konstrukce, které budou v dalším postupu zakryty nebo se stanou nepřístupnými, je objednatel oprávněn prověřit. K jejich zakrytí musí dát zástupce objednatele písemný souhlas ve stavebním deníku. Toto prověření </w:t>
      </w:r>
      <w:r w:rsidR="0099536A">
        <w:rPr>
          <w:sz w:val="22"/>
          <w:szCs w:val="22"/>
        </w:rPr>
        <w:t xml:space="preserve">provede objednatel po obdržení </w:t>
      </w:r>
      <w:r w:rsidRPr="00465A21">
        <w:rPr>
          <w:sz w:val="22"/>
          <w:szCs w:val="22"/>
        </w:rPr>
        <w:t>výzvy zhotovitele dle ustanovení čl. X</w:t>
      </w:r>
      <w:r w:rsidR="002C4CAB">
        <w:rPr>
          <w:sz w:val="22"/>
          <w:szCs w:val="22"/>
        </w:rPr>
        <w:t>I</w:t>
      </w:r>
      <w:r w:rsidRPr="00465A21">
        <w:rPr>
          <w:sz w:val="22"/>
          <w:szCs w:val="22"/>
        </w:rPr>
        <w:t xml:space="preserve">. </w:t>
      </w:r>
      <w:r w:rsidR="00455AE2" w:rsidRPr="00465A21">
        <w:rPr>
          <w:sz w:val="22"/>
          <w:szCs w:val="22"/>
        </w:rPr>
        <w:t>o</w:t>
      </w:r>
      <w:r w:rsidRPr="00465A21">
        <w:rPr>
          <w:sz w:val="22"/>
          <w:szCs w:val="22"/>
        </w:rPr>
        <w:t>dst</w:t>
      </w:r>
      <w:r w:rsidR="00455AE2" w:rsidRPr="00465A21">
        <w:rPr>
          <w:sz w:val="22"/>
          <w:szCs w:val="22"/>
        </w:rPr>
        <w:t>.</w:t>
      </w:r>
      <w:r w:rsidR="0099536A">
        <w:rPr>
          <w:sz w:val="22"/>
          <w:szCs w:val="22"/>
        </w:rPr>
        <w:t xml:space="preserve"> </w:t>
      </w:r>
      <w:r w:rsidR="002C4CAB">
        <w:rPr>
          <w:sz w:val="22"/>
          <w:szCs w:val="22"/>
        </w:rPr>
        <w:t>11</w:t>
      </w:r>
      <w:r w:rsidR="0099536A">
        <w:rPr>
          <w:sz w:val="22"/>
          <w:szCs w:val="22"/>
        </w:rPr>
        <w:t>.</w:t>
      </w:r>
      <w:r w:rsidR="002C4CAB">
        <w:rPr>
          <w:sz w:val="22"/>
          <w:szCs w:val="22"/>
        </w:rPr>
        <w:t>12</w:t>
      </w:r>
      <w:r w:rsidRPr="00465A21">
        <w:rPr>
          <w:sz w:val="22"/>
          <w:szCs w:val="22"/>
        </w:rPr>
        <w:t xml:space="preserve"> této smlouvy.</w:t>
      </w:r>
    </w:p>
    <w:p w:rsidR="00510095" w:rsidRPr="00465A21" w:rsidRDefault="00510095" w:rsidP="00510095">
      <w:pPr>
        <w:jc w:val="both"/>
        <w:rPr>
          <w:sz w:val="22"/>
          <w:szCs w:val="22"/>
        </w:rPr>
      </w:pPr>
    </w:p>
    <w:p w:rsidR="003D5405" w:rsidRDefault="003D5405" w:rsidP="00F81A55">
      <w:pPr>
        <w:numPr>
          <w:ilvl w:val="0"/>
          <w:numId w:val="15"/>
        </w:numPr>
        <w:jc w:val="both"/>
        <w:rPr>
          <w:sz w:val="22"/>
          <w:szCs w:val="22"/>
        </w:rPr>
      </w:pPr>
      <w:r w:rsidRPr="00465A21">
        <w:rPr>
          <w:sz w:val="22"/>
          <w:szCs w:val="22"/>
        </w:rPr>
        <w:t>Zhotovitel bude informovat objednatele o stavu rozpracovanéh</w:t>
      </w:r>
      <w:r w:rsidR="00B50769" w:rsidRPr="00465A21">
        <w:rPr>
          <w:sz w:val="22"/>
          <w:szCs w:val="22"/>
        </w:rPr>
        <w:t>o díla na pravidelných poradách</w:t>
      </w:r>
      <w:r w:rsidR="00455AE2" w:rsidRPr="00465A21">
        <w:rPr>
          <w:sz w:val="22"/>
          <w:szCs w:val="22"/>
        </w:rPr>
        <w:t xml:space="preserve"> a kontrolních dnech,</w:t>
      </w:r>
      <w:r w:rsidRPr="00465A21">
        <w:rPr>
          <w:sz w:val="22"/>
          <w:szCs w:val="22"/>
        </w:rPr>
        <w:t xml:space="preserve"> které bude zhotovitel organizovat dle vzájemně odsouhlaseného plánu a případně dle potřeby. </w:t>
      </w:r>
      <w:r w:rsidR="00455AE2" w:rsidRPr="00465A21">
        <w:rPr>
          <w:sz w:val="22"/>
          <w:szCs w:val="22"/>
        </w:rPr>
        <w:t xml:space="preserve"> Na těchto poradách a kontrolních dnech bude přít</w:t>
      </w:r>
      <w:r w:rsidR="00B50769" w:rsidRPr="00465A21">
        <w:rPr>
          <w:sz w:val="22"/>
          <w:szCs w:val="22"/>
        </w:rPr>
        <w:t>omna</w:t>
      </w:r>
      <w:r w:rsidR="00455AE2" w:rsidRPr="00465A21">
        <w:rPr>
          <w:sz w:val="22"/>
          <w:szCs w:val="22"/>
        </w:rPr>
        <w:t xml:space="preserve"> odpovědn</w:t>
      </w:r>
      <w:r w:rsidR="0099536A">
        <w:rPr>
          <w:sz w:val="22"/>
          <w:szCs w:val="22"/>
        </w:rPr>
        <w:t>á osoba dle čl. VIII. odst. 8.</w:t>
      </w:r>
      <w:r w:rsidR="00B86E26">
        <w:rPr>
          <w:sz w:val="22"/>
          <w:szCs w:val="22"/>
        </w:rPr>
        <w:t>7</w:t>
      </w:r>
      <w:r w:rsidR="00455AE2" w:rsidRPr="00465A21">
        <w:rPr>
          <w:sz w:val="22"/>
          <w:szCs w:val="22"/>
        </w:rPr>
        <w:t xml:space="preserve"> </w:t>
      </w:r>
      <w:r w:rsidR="006722DA">
        <w:rPr>
          <w:sz w:val="22"/>
          <w:szCs w:val="22"/>
        </w:rPr>
        <w:t>písm.</w:t>
      </w:r>
      <w:r w:rsidR="00455AE2" w:rsidRPr="00465A21">
        <w:rPr>
          <w:sz w:val="22"/>
          <w:szCs w:val="22"/>
        </w:rPr>
        <w:t xml:space="preserve"> d).</w:t>
      </w:r>
    </w:p>
    <w:p w:rsidR="008B4987" w:rsidRDefault="008B4987" w:rsidP="008B4987">
      <w:pPr>
        <w:pStyle w:val="Odstavecseseznamem"/>
        <w:rPr>
          <w:sz w:val="22"/>
          <w:szCs w:val="22"/>
        </w:rPr>
      </w:pPr>
    </w:p>
    <w:p w:rsidR="008B4987" w:rsidRPr="00E536F8" w:rsidRDefault="008B4987" w:rsidP="00F81A55">
      <w:pPr>
        <w:pStyle w:val="Zkladntextodsazen3"/>
        <w:numPr>
          <w:ilvl w:val="0"/>
          <w:numId w:val="15"/>
        </w:numPr>
      </w:pPr>
      <w:r w:rsidRPr="00465A21">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t>tele dle článku VIII. odst. 8.</w:t>
      </w:r>
      <w:r w:rsidR="00B86E26">
        <w:t>8</w:t>
      </w:r>
      <w:r w:rsidRPr="00465A21">
        <w:t xml:space="preserve"> této smlouvy.</w:t>
      </w:r>
    </w:p>
    <w:p w:rsidR="00E536F8" w:rsidRDefault="00E536F8" w:rsidP="00E536F8">
      <w:pPr>
        <w:pStyle w:val="Odstavecseseznamem"/>
      </w:pPr>
    </w:p>
    <w:p w:rsidR="00E536F8" w:rsidRPr="004043C8" w:rsidRDefault="00E536F8" w:rsidP="00F81A55">
      <w:pPr>
        <w:pStyle w:val="Zkladntextodsazen3"/>
        <w:numPr>
          <w:ilvl w:val="0"/>
          <w:numId w:val="15"/>
        </w:numPr>
      </w:pPr>
      <w:r w:rsidRPr="00465A21">
        <w:t>Zhotovitel je povinen zabezpečit účast svých pracovníků na prověřování dodávek a prací zhotovitele, které provádí objednatel a zajistí neprodleně opatření k odstranění vytknutých závad a odchylek od projektové dokumentace provádění díla. Při provádění zakrývaných částí díla je povinností zhot</w:t>
      </w:r>
      <w:r>
        <w:t xml:space="preserve">ovitele písemně a prokazatelně </w:t>
      </w:r>
      <w:r w:rsidRPr="00465A21">
        <w:t>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4043C8" w:rsidRDefault="004043C8" w:rsidP="004043C8">
      <w:pPr>
        <w:pStyle w:val="Odstavecseseznamem"/>
      </w:pPr>
    </w:p>
    <w:p w:rsidR="00E55C97" w:rsidRPr="00A92385" w:rsidRDefault="00E55C97" w:rsidP="00A92385">
      <w:pPr>
        <w:pStyle w:val="Zkladntextodsazen3"/>
        <w:ind w:left="624" w:firstLine="0"/>
      </w:pPr>
    </w:p>
    <w:p w:rsidR="004043C8" w:rsidRPr="004043C8" w:rsidRDefault="004043C8" w:rsidP="00F81A55">
      <w:pPr>
        <w:pStyle w:val="Zkladntextodsazen3"/>
        <w:numPr>
          <w:ilvl w:val="0"/>
          <w:numId w:val="15"/>
        </w:numPr>
      </w:pPr>
      <w:r>
        <w:t>Objednatel si vyhrazuje právo odsouhlasit veškeré postupy prací a použité materiály, pok</w:t>
      </w:r>
      <w:r w:rsidR="00E55C97">
        <w:t>u</w:t>
      </w:r>
      <w:r>
        <w:t>d nebudou použity materiály a postupy uvedené v projektové dokumentaci, a dále si objednatel vyhrazuj</w:t>
      </w:r>
      <w:r w:rsidR="007A1C06">
        <w:t>e</w:t>
      </w:r>
      <w:r>
        <w:t xml:space="preserve"> právo schválit vzorky zařízení interiéru a finálních povrchových úprav včetně odstínů. Tyto vzorky budou objednateli předloženy ke schválení minimálně třicet dnů před zahájením prací nebo dodávek, ke </w:t>
      </w:r>
      <w:r>
        <w:lastRenderedPageBreak/>
        <w:t>kterým se vzorky vztahují. Je-li v zadávací dokumentaci definován konkrétní výrobek (nebo technologie), má se za to, že je tím definován minimální požadovaný standard.</w:t>
      </w:r>
    </w:p>
    <w:p w:rsidR="004043C8" w:rsidRDefault="004043C8" w:rsidP="004043C8">
      <w:pPr>
        <w:pStyle w:val="Odstavecseseznamem"/>
      </w:pPr>
    </w:p>
    <w:p w:rsidR="003D5405" w:rsidRPr="00465A21" w:rsidRDefault="003D5405">
      <w:pPr>
        <w:rPr>
          <w:sz w:val="22"/>
          <w:szCs w:val="22"/>
        </w:rPr>
      </w:pPr>
    </w:p>
    <w:p w:rsidR="003D5405" w:rsidRPr="00465A21" w:rsidRDefault="003D5405">
      <w:pPr>
        <w:pStyle w:val="Nadpis6"/>
      </w:pPr>
      <w:r w:rsidRPr="00465A21">
        <w:t>XII. Předání a převzetí díla</w:t>
      </w:r>
    </w:p>
    <w:p w:rsidR="003D5405" w:rsidRPr="00465A21" w:rsidRDefault="003D5405">
      <w:pPr>
        <w:jc w:val="center"/>
        <w:rPr>
          <w:b/>
          <w:sz w:val="22"/>
        </w:rPr>
      </w:pPr>
    </w:p>
    <w:p w:rsidR="003D5405" w:rsidRPr="00465A21" w:rsidRDefault="003D5405" w:rsidP="00F81A55">
      <w:pPr>
        <w:numPr>
          <w:ilvl w:val="0"/>
          <w:numId w:val="16"/>
        </w:numPr>
        <w:jc w:val="both"/>
        <w:rPr>
          <w:sz w:val="22"/>
        </w:rPr>
      </w:pPr>
      <w:r w:rsidRPr="00465A21">
        <w:rPr>
          <w:sz w:val="22"/>
        </w:rPr>
        <w:t xml:space="preserve">Zhotovitel se zavazuje řádně protokolárně předat dílo objednateli nejpozději v termínu dle čl. IV. </w:t>
      </w:r>
      <w:r w:rsidR="00B973F1" w:rsidRPr="00465A21">
        <w:rPr>
          <w:sz w:val="22"/>
        </w:rPr>
        <w:t>o</w:t>
      </w:r>
      <w:r w:rsidRPr="00465A21">
        <w:rPr>
          <w:sz w:val="22"/>
        </w:rPr>
        <w:t>dst</w:t>
      </w:r>
      <w:r w:rsidR="00B973F1" w:rsidRPr="00465A21">
        <w:rPr>
          <w:sz w:val="22"/>
        </w:rPr>
        <w:t>.</w:t>
      </w:r>
      <w:r w:rsidRPr="00465A21">
        <w:rPr>
          <w:sz w:val="22"/>
        </w:rPr>
        <w:t xml:space="preserve"> 4.1 smlouvy. </w:t>
      </w:r>
    </w:p>
    <w:p w:rsidR="003B7A59" w:rsidRPr="00465A21" w:rsidRDefault="003B7A59" w:rsidP="003B7A59">
      <w:pPr>
        <w:jc w:val="both"/>
        <w:rPr>
          <w:sz w:val="22"/>
        </w:rPr>
      </w:pPr>
    </w:p>
    <w:p w:rsidR="003D5405" w:rsidRPr="004D39D6" w:rsidRDefault="004D39D6" w:rsidP="00F81A55">
      <w:pPr>
        <w:numPr>
          <w:ilvl w:val="0"/>
          <w:numId w:val="16"/>
        </w:numPr>
        <w:jc w:val="both"/>
        <w:rPr>
          <w:sz w:val="22"/>
          <w:szCs w:val="22"/>
        </w:rPr>
      </w:pPr>
      <w:r w:rsidRPr="004D39D6">
        <w:rPr>
          <w:sz w:val="22"/>
        </w:rPr>
        <w:t>Kompletním předáním díla se rozumí úplné dokončení předmětu plnění, včetně vyklizení staveniště, a splnění všech dalších povinností zhotovitele stanovených touto smlouvou, zejména předání dokladů</w:t>
      </w:r>
      <w:r w:rsidRPr="004D39D6">
        <w:rPr>
          <w:i/>
          <w:sz w:val="22"/>
        </w:rPr>
        <w:t xml:space="preserve"> </w:t>
      </w:r>
      <w:r w:rsidRPr="004D39D6">
        <w:rPr>
          <w:sz w:val="22"/>
        </w:rPr>
        <w:t xml:space="preserve">dle smlouvy, včetně potvrzení těchto skutečností objednatelem v předávacím protokolu. </w:t>
      </w:r>
      <w:r w:rsidR="003B7A59" w:rsidRPr="004D39D6">
        <w:rPr>
          <w:sz w:val="22"/>
          <w:szCs w:val="22"/>
        </w:rPr>
        <w:t xml:space="preserve">Zhotovitel se zavazuje k datu zahájení </w:t>
      </w:r>
      <w:proofErr w:type="spellStart"/>
      <w:r w:rsidR="003B7A59" w:rsidRPr="004D39D6">
        <w:rPr>
          <w:sz w:val="22"/>
          <w:szCs w:val="22"/>
        </w:rPr>
        <w:t>předpřejímek</w:t>
      </w:r>
      <w:proofErr w:type="spellEnd"/>
      <w:r w:rsidR="003B7A59" w:rsidRPr="004D39D6">
        <w:rPr>
          <w:sz w:val="22"/>
          <w:szCs w:val="22"/>
        </w:rPr>
        <w:t xml:space="preserve"> dokončit dílo do stavu, který umožní ověřit funkčnost a parametry jednotlivých částí a systémů díla. </w:t>
      </w:r>
      <w:r w:rsidR="003D5405" w:rsidRPr="004D39D6">
        <w:rPr>
          <w:sz w:val="22"/>
          <w:szCs w:val="22"/>
        </w:rPr>
        <w:t>Nejpozději na poslední den provedení díla, resp. jeho části, svolá zhotovitel přejímací řízení. Na pře</w:t>
      </w:r>
      <w:r w:rsidR="00A92385">
        <w:rPr>
          <w:sz w:val="22"/>
          <w:szCs w:val="22"/>
        </w:rPr>
        <w:t>dávací</w:t>
      </w:r>
      <w:r w:rsidR="003D5405" w:rsidRPr="004D39D6">
        <w:rPr>
          <w:sz w:val="22"/>
          <w:szCs w:val="22"/>
        </w:rPr>
        <w:t xml:space="preserve"> řízení přizve zhotovitel objednatele, a to písemným oznámením, které musí být doručeno objednateli alespoň pět pracovních dnů </w:t>
      </w:r>
      <w:r w:rsidR="00581BCF" w:rsidRPr="004D39D6">
        <w:rPr>
          <w:sz w:val="22"/>
          <w:szCs w:val="22"/>
        </w:rPr>
        <w:t>předem.</w:t>
      </w:r>
      <w:r w:rsidR="004043C8">
        <w:rPr>
          <w:sz w:val="22"/>
          <w:szCs w:val="22"/>
        </w:rPr>
        <w:t xml:space="preserve"> Zhotovitel </w:t>
      </w:r>
      <w:r w:rsidR="005837CA">
        <w:rPr>
          <w:sz w:val="22"/>
          <w:szCs w:val="22"/>
        </w:rPr>
        <w:t>zajistí na pře</w:t>
      </w:r>
      <w:r w:rsidR="00A92385">
        <w:rPr>
          <w:sz w:val="22"/>
          <w:szCs w:val="22"/>
        </w:rPr>
        <w:t>dávací</w:t>
      </w:r>
      <w:r w:rsidR="005837CA">
        <w:rPr>
          <w:sz w:val="22"/>
          <w:szCs w:val="22"/>
        </w:rPr>
        <w:t xml:space="preserve"> řízení účast všech </w:t>
      </w:r>
      <w:r w:rsidR="00661BBB">
        <w:rPr>
          <w:sz w:val="22"/>
          <w:szCs w:val="22"/>
        </w:rPr>
        <w:t>pod</w:t>
      </w:r>
      <w:r w:rsidR="005837CA">
        <w:rPr>
          <w:sz w:val="22"/>
          <w:szCs w:val="22"/>
        </w:rPr>
        <w:t>dodavatelů či jejich oprávněných zástupců a současně i účast všech smluvních partnerů či jejich oprávněných zástupců.</w:t>
      </w:r>
      <w:r w:rsidR="00581BCF" w:rsidRPr="004D39D6">
        <w:rPr>
          <w:sz w:val="22"/>
          <w:szCs w:val="22"/>
        </w:rPr>
        <w:t xml:space="preserve"> </w:t>
      </w:r>
    </w:p>
    <w:p w:rsidR="00510095" w:rsidRPr="00465A21" w:rsidRDefault="00510095" w:rsidP="00510095">
      <w:pPr>
        <w:jc w:val="both"/>
        <w:rPr>
          <w:sz w:val="22"/>
          <w:szCs w:val="22"/>
        </w:rPr>
      </w:pPr>
    </w:p>
    <w:p w:rsidR="003D5405" w:rsidRPr="00465A21" w:rsidRDefault="003D5405" w:rsidP="00F81A55">
      <w:pPr>
        <w:numPr>
          <w:ilvl w:val="0"/>
          <w:numId w:val="16"/>
        </w:numPr>
        <w:jc w:val="both"/>
        <w:rPr>
          <w:sz w:val="22"/>
          <w:szCs w:val="22"/>
        </w:rPr>
      </w:pPr>
      <w:r w:rsidRPr="00465A21">
        <w:rPr>
          <w:sz w:val="22"/>
          <w:szCs w:val="22"/>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rsidR="003D5405" w:rsidRPr="00465A21" w:rsidRDefault="003D5405">
      <w:pPr>
        <w:pStyle w:val="Zkladntextodsazen3"/>
        <w:ind w:left="709" w:hanging="709"/>
      </w:pPr>
      <w:r w:rsidRPr="00465A21">
        <w:rPr>
          <w:szCs w:val="22"/>
        </w:rPr>
        <w:tab/>
        <w:t>Součástí plnění zhotovitele dle této smlouvy a průkazem řádného provedení díla či jeho části je také</w:t>
      </w:r>
      <w:r w:rsidRPr="00465A21">
        <w:t xml:space="preserve">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rsidR="003D5405" w:rsidRPr="003817B7" w:rsidRDefault="003D5405" w:rsidP="00F81A55">
      <w:pPr>
        <w:pStyle w:val="Znaka"/>
        <w:widowControl/>
        <w:numPr>
          <w:ilvl w:val="0"/>
          <w:numId w:val="34"/>
        </w:numPr>
        <w:jc w:val="both"/>
        <w:rPr>
          <w:rFonts w:ascii="Times New Roman" w:hAnsi="Times New Roman"/>
          <w:color w:val="auto"/>
        </w:rPr>
      </w:pPr>
      <w:r w:rsidRPr="003817B7">
        <w:rPr>
          <w:rFonts w:ascii="Times New Roman" w:hAnsi="Times New Roman"/>
          <w:color w:val="auto"/>
        </w:rPr>
        <w:t xml:space="preserve">touto smlouvou, </w:t>
      </w:r>
    </w:p>
    <w:p w:rsidR="003D5405" w:rsidRPr="003817B7" w:rsidRDefault="003D5405" w:rsidP="00F81A55">
      <w:pPr>
        <w:pStyle w:val="Znaka"/>
        <w:widowControl/>
        <w:numPr>
          <w:ilvl w:val="0"/>
          <w:numId w:val="34"/>
        </w:numPr>
        <w:jc w:val="both"/>
        <w:rPr>
          <w:rFonts w:ascii="Times New Roman" w:hAnsi="Times New Roman"/>
          <w:color w:val="auto"/>
        </w:rPr>
      </w:pPr>
      <w:r w:rsidRPr="003817B7">
        <w:rPr>
          <w:rFonts w:ascii="Times New Roman" w:hAnsi="Times New Roman"/>
          <w:color w:val="auto"/>
        </w:rPr>
        <w:t>podmínkami stanovenými ČSN</w:t>
      </w:r>
      <w:r w:rsidR="007352EB" w:rsidRPr="003817B7">
        <w:rPr>
          <w:rFonts w:ascii="Times New Roman" w:hAnsi="Times New Roman"/>
          <w:color w:val="auto"/>
        </w:rPr>
        <w:t xml:space="preserve"> a EN</w:t>
      </w:r>
      <w:r w:rsidRPr="003817B7">
        <w:rPr>
          <w:rFonts w:ascii="Times New Roman" w:hAnsi="Times New Roman"/>
          <w:color w:val="auto"/>
        </w:rPr>
        <w:t xml:space="preserve">, </w:t>
      </w:r>
    </w:p>
    <w:p w:rsidR="003D5405" w:rsidRPr="003817B7" w:rsidRDefault="003D5405" w:rsidP="00F81A55">
      <w:pPr>
        <w:pStyle w:val="Znaka"/>
        <w:widowControl/>
        <w:numPr>
          <w:ilvl w:val="0"/>
          <w:numId w:val="34"/>
        </w:numPr>
        <w:jc w:val="both"/>
        <w:rPr>
          <w:rFonts w:ascii="Times New Roman" w:hAnsi="Times New Roman"/>
          <w:color w:val="auto"/>
        </w:rPr>
      </w:pPr>
      <w:r w:rsidRPr="003817B7">
        <w:rPr>
          <w:rFonts w:ascii="Times New Roman" w:hAnsi="Times New Roman"/>
          <w:color w:val="auto"/>
        </w:rPr>
        <w:t xml:space="preserve">projektem zpracovaným na dílo, </w:t>
      </w:r>
    </w:p>
    <w:p w:rsidR="003D5405" w:rsidRPr="003817B7" w:rsidRDefault="003D5405" w:rsidP="00F81A55">
      <w:pPr>
        <w:pStyle w:val="Znaka"/>
        <w:widowControl/>
        <w:numPr>
          <w:ilvl w:val="0"/>
          <w:numId w:val="34"/>
        </w:numPr>
        <w:jc w:val="both"/>
        <w:rPr>
          <w:rFonts w:ascii="Times New Roman" w:hAnsi="Times New Roman"/>
          <w:color w:val="auto"/>
        </w:rPr>
      </w:pPr>
      <w:r w:rsidRPr="003817B7">
        <w:rPr>
          <w:rFonts w:ascii="Times New Roman" w:hAnsi="Times New Roman"/>
          <w:color w:val="auto"/>
        </w:rPr>
        <w:t>obecně závaznými metodikami a doporučeními výrobců komponentů a technologií</w:t>
      </w:r>
      <w:r w:rsidR="003E7D3D" w:rsidRPr="003817B7">
        <w:rPr>
          <w:rFonts w:ascii="Times New Roman" w:hAnsi="Times New Roman"/>
          <w:color w:val="auto"/>
        </w:rPr>
        <w:t xml:space="preserve"> </w:t>
      </w:r>
      <w:r w:rsidRPr="003817B7">
        <w:rPr>
          <w:rFonts w:ascii="Times New Roman" w:hAnsi="Times New Roman"/>
          <w:color w:val="auto"/>
        </w:rPr>
        <w:t>použitých</w:t>
      </w:r>
      <w:r w:rsidR="003E7D3D" w:rsidRPr="003817B7">
        <w:rPr>
          <w:rFonts w:ascii="Times New Roman" w:hAnsi="Times New Roman"/>
          <w:color w:val="auto"/>
        </w:rPr>
        <w:t xml:space="preserve"> </w:t>
      </w:r>
      <w:r w:rsidRPr="003817B7">
        <w:rPr>
          <w:rFonts w:ascii="Times New Roman" w:hAnsi="Times New Roman"/>
          <w:color w:val="auto"/>
        </w:rPr>
        <w:t>při výstavbě, neodporují-li platným ČSN.</w:t>
      </w:r>
    </w:p>
    <w:p w:rsidR="003D5405" w:rsidRPr="00465A21" w:rsidRDefault="003D5405">
      <w:pPr>
        <w:jc w:val="both"/>
        <w:rPr>
          <w:sz w:val="22"/>
        </w:rPr>
      </w:pPr>
    </w:p>
    <w:p w:rsidR="003D5405" w:rsidRPr="00465A21" w:rsidRDefault="003D5405">
      <w:pPr>
        <w:ind w:left="680"/>
        <w:jc w:val="both"/>
        <w:rPr>
          <w:sz w:val="22"/>
        </w:rPr>
      </w:pPr>
      <w:r w:rsidRPr="00465A21">
        <w:rPr>
          <w:sz w:val="22"/>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w:t>
      </w:r>
      <w:r w:rsidR="002C4CAB">
        <w:rPr>
          <w:sz w:val="22"/>
        </w:rPr>
        <w:t>,</w:t>
      </w:r>
      <w:r w:rsidRPr="00465A21">
        <w:rPr>
          <w:sz w:val="22"/>
        </w:rPr>
        <w:t xml:space="preserve"> a soupis příloh. Předávací protokol bude vyhotoven ve třech stejnopisech, z nichž jeden obdrží zhotovitel a dva objednatel. Každý stejnopis bude podepsán </w:t>
      </w:r>
      <w:r w:rsidR="002C4CAB">
        <w:rPr>
          <w:sz w:val="22"/>
        </w:rPr>
        <w:t xml:space="preserve">zástupci smluvních </w:t>
      </w:r>
      <w:r w:rsidRPr="00465A21">
        <w:rPr>
          <w:sz w:val="22"/>
        </w:rPr>
        <w:t>stran a má právní sílu originálu.</w:t>
      </w:r>
    </w:p>
    <w:p w:rsidR="00510095" w:rsidRPr="00465A21" w:rsidRDefault="00510095" w:rsidP="00510095">
      <w:pPr>
        <w:pStyle w:val="Zkladntext2"/>
      </w:pPr>
    </w:p>
    <w:p w:rsidR="003D5405" w:rsidRPr="00465A21" w:rsidRDefault="003D5405" w:rsidP="00F81A55">
      <w:pPr>
        <w:pStyle w:val="Zkladntext2"/>
        <w:numPr>
          <w:ilvl w:val="0"/>
          <w:numId w:val="16"/>
        </w:numPr>
      </w:pPr>
      <w:r w:rsidRPr="00465A21">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3D5405" w:rsidRPr="00465A21" w:rsidRDefault="003D5405">
      <w:pPr>
        <w:pStyle w:val="Zkladntext2"/>
        <w:rPr>
          <w:szCs w:val="22"/>
        </w:rPr>
      </w:pPr>
    </w:p>
    <w:p w:rsidR="00510095" w:rsidRPr="00465A21" w:rsidRDefault="003D5405" w:rsidP="00205FF2">
      <w:pPr>
        <w:ind w:left="709"/>
        <w:jc w:val="both"/>
        <w:rPr>
          <w:i/>
          <w:sz w:val="22"/>
          <w:szCs w:val="22"/>
        </w:rPr>
      </w:pPr>
      <w:r w:rsidRPr="00465A21">
        <w:rPr>
          <w:sz w:val="22"/>
          <w:szCs w:val="22"/>
        </w:rPr>
        <w:t>Zhotovitel doloží objednateli před zahájením pře</w:t>
      </w:r>
      <w:r w:rsidR="00A92385">
        <w:rPr>
          <w:sz w:val="22"/>
          <w:szCs w:val="22"/>
        </w:rPr>
        <w:t>dávacího</w:t>
      </w:r>
      <w:r w:rsidRPr="00465A21">
        <w:rPr>
          <w:sz w:val="22"/>
          <w:szCs w:val="22"/>
        </w:rPr>
        <w:t xml:space="preserve"> řízení</w:t>
      </w:r>
      <w:r w:rsidR="003B7A59" w:rsidRPr="00465A21">
        <w:rPr>
          <w:sz w:val="22"/>
          <w:szCs w:val="22"/>
        </w:rPr>
        <w:t xml:space="preserve"> úplný seznam všech předávaných </w:t>
      </w:r>
      <w:r w:rsidRPr="00465A21">
        <w:rPr>
          <w:sz w:val="22"/>
          <w:szCs w:val="22"/>
        </w:rPr>
        <w:t>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Sb.</w:t>
      </w:r>
      <w:r w:rsidR="002C4CAB">
        <w:rPr>
          <w:sz w:val="22"/>
          <w:szCs w:val="22"/>
        </w:rPr>
        <w:t xml:space="preserve">, o odpadech a o změně některých dalších zákonů, v platném znění </w:t>
      </w:r>
      <w:r w:rsidRPr="00465A21">
        <w:rPr>
          <w:sz w:val="22"/>
          <w:szCs w:val="22"/>
        </w:rPr>
        <w:t>a další doklady prokazující splnění podmínek, které si stanovily v rámci stavebního řízení orgány a organizace. Dokumentaci skutečného provedení díla</w:t>
      </w:r>
      <w:r w:rsidR="003B7A59" w:rsidRPr="00465A21">
        <w:rPr>
          <w:sz w:val="22"/>
          <w:szCs w:val="22"/>
        </w:rPr>
        <w:t xml:space="preserve"> </w:t>
      </w:r>
      <w:r w:rsidR="007B3B6B" w:rsidRPr="00465A21">
        <w:rPr>
          <w:sz w:val="22"/>
          <w:szCs w:val="22"/>
        </w:rPr>
        <w:t xml:space="preserve">a </w:t>
      </w:r>
      <w:r w:rsidR="003B7A59" w:rsidRPr="00465A21">
        <w:rPr>
          <w:sz w:val="22"/>
          <w:szCs w:val="22"/>
        </w:rPr>
        <w:t>návrhy provozních řádů</w:t>
      </w:r>
      <w:r w:rsidRPr="00465A21">
        <w:rPr>
          <w:sz w:val="22"/>
          <w:szCs w:val="22"/>
        </w:rPr>
        <w:t xml:space="preserve"> je povinen zhotovitel předat ve</w:t>
      </w:r>
      <w:r w:rsidR="00AB2121">
        <w:rPr>
          <w:sz w:val="22"/>
          <w:szCs w:val="22"/>
        </w:rPr>
        <w:t xml:space="preserve"> </w:t>
      </w:r>
      <w:r w:rsidR="003B7A59" w:rsidRPr="00465A21">
        <w:rPr>
          <w:sz w:val="22"/>
          <w:szCs w:val="22"/>
        </w:rPr>
        <w:t>dvou vyhotoveních v tištěné podobě a v jednom vyhotovení v elektronické podobě</w:t>
      </w:r>
      <w:r w:rsidR="002C4CAB">
        <w:rPr>
          <w:sz w:val="22"/>
          <w:szCs w:val="22"/>
        </w:rPr>
        <w:t xml:space="preserve"> ve formátech, které je objednatel způsobilý přijmout (tj.</w:t>
      </w:r>
      <w:r w:rsidR="003B7A59" w:rsidRPr="00465A21">
        <w:rPr>
          <w:sz w:val="22"/>
          <w:szCs w:val="22"/>
        </w:rPr>
        <w:t xml:space="preserve"> form</w:t>
      </w:r>
      <w:r w:rsidR="00E22D19">
        <w:rPr>
          <w:sz w:val="22"/>
          <w:szCs w:val="22"/>
        </w:rPr>
        <w:t>áty *.</w:t>
      </w:r>
      <w:proofErr w:type="spellStart"/>
      <w:r w:rsidR="00E22D19">
        <w:rPr>
          <w:sz w:val="22"/>
          <w:szCs w:val="22"/>
        </w:rPr>
        <w:t>doc</w:t>
      </w:r>
      <w:proofErr w:type="spellEnd"/>
      <w:r w:rsidR="00E22D19">
        <w:rPr>
          <w:sz w:val="22"/>
          <w:szCs w:val="22"/>
        </w:rPr>
        <w:t>, *.</w:t>
      </w:r>
      <w:proofErr w:type="spellStart"/>
      <w:r w:rsidR="00E22D19">
        <w:rPr>
          <w:sz w:val="22"/>
          <w:szCs w:val="22"/>
        </w:rPr>
        <w:t>xls</w:t>
      </w:r>
      <w:proofErr w:type="spellEnd"/>
      <w:r w:rsidR="00E22D19">
        <w:rPr>
          <w:sz w:val="22"/>
          <w:szCs w:val="22"/>
        </w:rPr>
        <w:t>, *.</w:t>
      </w:r>
      <w:proofErr w:type="spellStart"/>
      <w:r w:rsidR="00E22D19">
        <w:rPr>
          <w:sz w:val="22"/>
          <w:szCs w:val="22"/>
        </w:rPr>
        <w:t>dw</w:t>
      </w:r>
      <w:r w:rsidR="00C32D04" w:rsidRPr="00465A21">
        <w:rPr>
          <w:sz w:val="22"/>
          <w:szCs w:val="22"/>
        </w:rPr>
        <w:t>g</w:t>
      </w:r>
      <w:proofErr w:type="spellEnd"/>
      <w:r w:rsidR="00C32D04" w:rsidRPr="00465A21">
        <w:rPr>
          <w:sz w:val="22"/>
          <w:szCs w:val="22"/>
        </w:rPr>
        <w:t xml:space="preserve"> a *.</w:t>
      </w:r>
      <w:proofErr w:type="spellStart"/>
      <w:r w:rsidR="00C32D04" w:rsidRPr="00465A21">
        <w:rPr>
          <w:sz w:val="22"/>
          <w:szCs w:val="22"/>
        </w:rPr>
        <w:t>pdf</w:t>
      </w:r>
      <w:proofErr w:type="spellEnd"/>
      <w:r w:rsidR="00C32D04" w:rsidRPr="00465A21">
        <w:rPr>
          <w:sz w:val="22"/>
          <w:szCs w:val="22"/>
        </w:rPr>
        <w:t>.</w:t>
      </w:r>
      <w:r w:rsidR="00EC3741">
        <w:rPr>
          <w:sz w:val="22"/>
          <w:szCs w:val="22"/>
        </w:rPr>
        <w:t xml:space="preserve">). </w:t>
      </w:r>
      <w:r w:rsidRPr="00465A21">
        <w:rPr>
          <w:sz w:val="22"/>
          <w:szCs w:val="22"/>
        </w:rPr>
        <w:t xml:space="preserve">V případě, že nedojde </w:t>
      </w:r>
      <w:r w:rsidRPr="00465A21">
        <w:rPr>
          <w:sz w:val="22"/>
          <w:szCs w:val="22"/>
        </w:rPr>
        <w:lastRenderedPageBreak/>
        <w:t>k předložení a předání objednateli shora uvedených dokladů nejpozději při pře</w:t>
      </w:r>
      <w:r w:rsidR="00A92385">
        <w:rPr>
          <w:sz w:val="22"/>
          <w:szCs w:val="22"/>
        </w:rPr>
        <w:t>dávacím</w:t>
      </w:r>
      <w:r w:rsidRPr="00465A21">
        <w:rPr>
          <w:sz w:val="22"/>
          <w:szCs w:val="22"/>
        </w:rPr>
        <w:t xml:space="preserve"> řízení, nepovažuje se dílo za řádně předané.</w:t>
      </w:r>
    </w:p>
    <w:p w:rsidR="003D5405" w:rsidRPr="00465A21" w:rsidRDefault="003D5405">
      <w:pPr>
        <w:pStyle w:val="Zkladntext2"/>
        <w:ind w:left="680"/>
      </w:pPr>
    </w:p>
    <w:p w:rsidR="003D5405" w:rsidRPr="00465A21" w:rsidRDefault="00510095" w:rsidP="00F81A55">
      <w:pPr>
        <w:numPr>
          <w:ilvl w:val="0"/>
          <w:numId w:val="16"/>
        </w:numPr>
        <w:jc w:val="both"/>
        <w:rPr>
          <w:sz w:val="22"/>
        </w:rPr>
      </w:pPr>
      <w:r w:rsidRPr="00465A21">
        <w:rPr>
          <w:sz w:val="22"/>
        </w:rPr>
        <w:t>V</w:t>
      </w:r>
      <w:r w:rsidR="003D5405" w:rsidRPr="00465A21">
        <w:rPr>
          <w:sz w:val="22"/>
        </w:rPr>
        <w:t> případě, že se při pře</w:t>
      </w:r>
      <w:r w:rsidR="00A92385">
        <w:rPr>
          <w:sz w:val="22"/>
        </w:rPr>
        <w:t>dávání</w:t>
      </w:r>
      <w:r w:rsidR="003D5405" w:rsidRPr="00465A21">
        <w:rPr>
          <w:sz w:val="22"/>
        </w:rPr>
        <w:t xml:space="preserve">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510095" w:rsidRPr="00465A21" w:rsidRDefault="00510095" w:rsidP="00510095">
      <w:pPr>
        <w:jc w:val="both"/>
        <w:rPr>
          <w:sz w:val="22"/>
        </w:rPr>
      </w:pPr>
    </w:p>
    <w:p w:rsidR="003D5405" w:rsidRPr="00465A21" w:rsidRDefault="003D5405" w:rsidP="00F81A55">
      <w:pPr>
        <w:numPr>
          <w:ilvl w:val="0"/>
          <w:numId w:val="16"/>
        </w:numPr>
        <w:jc w:val="both"/>
        <w:rPr>
          <w:sz w:val="22"/>
        </w:rPr>
      </w:pPr>
      <w:r w:rsidRPr="00465A21">
        <w:rPr>
          <w:sz w:val="22"/>
        </w:rPr>
        <w:t>Pro případ odstoupení kterékoli ze smluvních stran od smlouvy bude analogicky použito ustanovení článku XII. této smlouvy.</w:t>
      </w:r>
    </w:p>
    <w:p w:rsidR="00510095" w:rsidRPr="00465A21" w:rsidRDefault="00510095" w:rsidP="00510095">
      <w:pPr>
        <w:jc w:val="both"/>
        <w:rPr>
          <w:sz w:val="22"/>
        </w:rPr>
      </w:pPr>
    </w:p>
    <w:p w:rsidR="003D5405" w:rsidRPr="00465A21" w:rsidRDefault="003D5405" w:rsidP="00F81A55">
      <w:pPr>
        <w:numPr>
          <w:ilvl w:val="0"/>
          <w:numId w:val="16"/>
        </w:numPr>
        <w:jc w:val="both"/>
        <w:rPr>
          <w:sz w:val="22"/>
        </w:rPr>
      </w:pPr>
      <w:r w:rsidRPr="00465A21">
        <w:rPr>
          <w:sz w:val="22"/>
        </w:rPr>
        <w:t xml:space="preserve">Za řádně provedené a dokončené dílo je považováno vyzkoušené dílo zhotovené v rozsahu, o parametrech a s vlastnostmi stanovenými touto smlouvou, které je bez vad a nedodělků, k němuž je zhotovitelem dodána dokumentace vyžadovaná touto smlouvou, </w:t>
      </w:r>
      <w:r w:rsidR="00B05C7D">
        <w:rPr>
          <w:sz w:val="22"/>
        </w:rPr>
        <w:t xml:space="preserve"> </w:t>
      </w:r>
      <w:r w:rsidRPr="00465A21">
        <w:rPr>
          <w:sz w:val="22"/>
        </w:rPr>
        <w:t>je vybaveno příslušným vybavením dle platných obecně závazných předpisů a norem se zaměřením na bezpečnost práce a požární ochranu (mj. je vybaveno hasícími přístroji) a jsou k němu ze strany zhotovitele poskytnuta další sjednaná plnění</w:t>
      </w:r>
      <w:r w:rsidR="00433F62" w:rsidRPr="00465A21">
        <w:rPr>
          <w:sz w:val="22"/>
        </w:rPr>
        <w:t xml:space="preserve"> (mj. je vybaveno provozními náplněmi a příslušenstvím tak, aby bylo schopné běžného provozu)</w:t>
      </w:r>
      <w:r w:rsidRPr="00465A21">
        <w:rPr>
          <w:sz w:val="22"/>
        </w:rPr>
        <w:t xml:space="preserve">, tj. dílo kompletní a funkční a splňující jakostní a funkční parametry stanovené smlouvou a řádně předané objednateli. </w:t>
      </w:r>
    </w:p>
    <w:p w:rsidR="00510095" w:rsidRPr="00465A21" w:rsidRDefault="00510095" w:rsidP="00510095">
      <w:pPr>
        <w:jc w:val="both"/>
        <w:rPr>
          <w:sz w:val="22"/>
        </w:rPr>
      </w:pPr>
    </w:p>
    <w:p w:rsidR="003D5405" w:rsidRPr="00465A21" w:rsidRDefault="003D5405" w:rsidP="00F81A55">
      <w:pPr>
        <w:numPr>
          <w:ilvl w:val="0"/>
          <w:numId w:val="16"/>
        </w:numPr>
        <w:jc w:val="both"/>
        <w:rPr>
          <w:sz w:val="22"/>
        </w:rPr>
      </w:pPr>
      <w:r w:rsidRPr="00465A21">
        <w:rPr>
          <w:sz w:val="22"/>
        </w:rPr>
        <w:t>Vadou se pro účely této smlouvy rozumí odchylka v kvalitě, rozsahu nebo parametrech díla, stanovených projektem díla, smlouvou a obecně závaznými předpisy. Nedodělkem se rozumí nedokončená práce oproti projektu stavby a podmínkám smlouvy.</w:t>
      </w:r>
    </w:p>
    <w:p w:rsidR="00510095" w:rsidRPr="00465A21" w:rsidRDefault="00510095" w:rsidP="00510095">
      <w:pPr>
        <w:jc w:val="both"/>
        <w:rPr>
          <w:sz w:val="22"/>
        </w:rPr>
      </w:pPr>
    </w:p>
    <w:p w:rsidR="003D5405" w:rsidRDefault="003D5405" w:rsidP="00F81A55">
      <w:pPr>
        <w:numPr>
          <w:ilvl w:val="0"/>
          <w:numId w:val="16"/>
        </w:numPr>
        <w:jc w:val="both"/>
        <w:rPr>
          <w:sz w:val="22"/>
        </w:rPr>
      </w:pPr>
      <w:r w:rsidRPr="00465A21">
        <w:rPr>
          <w:sz w:val="22"/>
        </w:rPr>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w:t>
      </w:r>
      <w:r w:rsidR="00EC3741">
        <w:rPr>
          <w:sz w:val="22"/>
        </w:rPr>
        <w:t xml:space="preserve">pracovních </w:t>
      </w:r>
      <w:r w:rsidRPr="00465A21">
        <w:rPr>
          <w:sz w:val="22"/>
        </w:rPr>
        <w:t>dnů ode dn</w:t>
      </w:r>
      <w:r w:rsidR="00CB27C2">
        <w:rPr>
          <w:sz w:val="22"/>
        </w:rPr>
        <w:t xml:space="preserve">e neúspěšného pokusu o předání </w:t>
      </w:r>
      <w:r w:rsidRPr="00465A21">
        <w:rPr>
          <w:sz w:val="22"/>
        </w:rPr>
        <w:t>díla zhotovitelem objednateli, je objednatel oprávněn postupovat dle článku XV. této smlouvy.</w:t>
      </w:r>
    </w:p>
    <w:p w:rsidR="005837CA" w:rsidRDefault="005837CA" w:rsidP="00A92385">
      <w:pPr>
        <w:pStyle w:val="Odstavecseseznamem"/>
        <w:rPr>
          <w:sz w:val="22"/>
        </w:rPr>
      </w:pPr>
    </w:p>
    <w:p w:rsidR="005837CA" w:rsidRDefault="005837CA" w:rsidP="00F81A55">
      <w:pPr>
        <w:numPr>
          <w:ilvl w:val="0"/>
          <w:numId w:val="16"/>
        </w:numPr>
        <w:jc w:val="both"/>
        <w:rPr>
          <w:sz w:val="22"/>
        </w:rPr>
      </w:pPr>
      <w:r>
        <w:rPr>
          <w:sz w:val="22"/>
        </w:rPr>
        <w:t>Zhotovitel je povinen vyklidit venkovní i vnitřní prostory, kde se dílo provádělo, a to do předání díla objednateli, na své náklady a provést úklid včetně likvidace zařízení staveniště.</w:t>
      </w:r>
      <w:r w:rsidR="002D6B2C">
        <w:rPr>
          <w:sz w:val="22"/>
        </w:rPr>
        <w:t xml:space="preserve"> Budovy a pozemky, jejichž úpravy nejsou součástí projektové dokumentace, ale budou prováděním díla dotčeny, je zhotovitel povinen uvést po ukončení provádění díla do předchozího stavu.</w:t>
      </w:r>
    </w:p>
    <w:p w:rsidR="00347E44" w:rsidRDefault="00347E44" w:rsidP="00347E44">
      <w:pPr>
        <w:pStyle w:val="Odstavecseseznamem"/>
        <w:rPr>
          <w:sz w:val="22"/>
        </w:rPr>
      </w:pPr>
    </w:p>
    <w:p w:rsidR="003D5405" w:rsidRPr="00465A21" w:rsidRDefault="003D5405">
      <w:pPr>
        <w:jc w:val="both"/>
        <w:rPr>
          <w:sz w:val="22"/>
        </w:rPr>
      </w:pPr>
    </w:p>
    <w:p w:rsidR="003D5405" w:rsidRPr="00465A21" w:rsidRDefault="003D5405">
      <w:pPr>
        <w:jc w:val="both"/>
        <w:rPr>
          <w:sz w:val="22"/>
        </w:rPr>
      </w:pPr>
    </w:p>
    <w:p w:rsidR="003D5405" w:rsidRPr="00933B7E" w:rsidRDefault="003D5405">
      <w:pPr>
        <w:pStyle w:val="Nadpis6"/>
      </w:pPr>
      <w:r w:rsidRPr="00933B7E">
        <w:t>XIII. Záruka za jakost</w:t>
      </w:r>
      <w:r w:rsidR="002D6B2C" w:rsidRPr="00933B7E">
        <w:t>, zkoušky díla</w:t>
      </w:r>
    </w:p>
    <w:p w:rsidR="003D5405" w:rsidRPr="00933B7E" w:rsidRDefault="003D5405">
      <w:pPr>
        <w:jc w:val="both"/>
        <w:rPr>
          <w:sz w:val="22"/>
        </w:rPr>
      </w:pPr>
    </w:p>
    <w:p w:rsidR="003D5405" w:rsidRPr="00933B7E" w:rsidRDefault="003D5405" w:rsidP="00F81A55">
      <w:pPr>
        <w:pStyle w:val="Zkladntextodsazen3"/>
        <w:numPr>
          <w:ilvl w:val="0"/>
          <w:numId w:val="17"/>
        </w:numPr>
      </w:pPr>
      <w:r w:rsidRPr="00933B7E">
        <w:t>Zhotovitel se zavazuje, že předané dílo bude prosté jakýchkoli vad  a bude mít vlastnosti dle projektové dokumentace, obecně závazných technických norem, pravomocného stavebního povolení na provedení díla a smlouvy, dále bude provedeno v</w:t>
      </w:r>
      <w:r w:rsidR="00296088" w:rsidRPr="00933B7E">
        <w:t> </w:t>
      </w:r>
      <w:r w:rsidRPr="00933B7E">
        <w:t>norm</w:t>
      </w:r>
      <w:r w:rsidR="00296088" w:rsidRPr="00933B7E">
        <w:t>ové ja</w:t>
      </w:r>
      <w:r w:rsidRPr="00933B7E">
        <w:t>kosti kvality</w:t>
      </w:r>
      <w:r w:rsidR="00723EDC" w:rsidRPr="00933B7E">
        <w:t xml:space="preserve"> </w:t>
      </w:r>
      <w:r w:rsidR="00296088" w:rsidRPr="00933B7E">
        <w:t xml:space="preserve">dle platných ČSN </w:t>
      </w:r>
      <w:r w:rsidR="00723EDC" w:rsidRPr="00933B7E">
        <w:t xml:space="preserve">s použitím výrobků nejvyšší </w:t>
      </w:r>
      <w:r w:rsidR="00296088" w:rsidRPr="00933B7E">
        <w:t xml:space="preserve">kvalitativní </w:t>
      </w:r>
      <w:r w:rsidR="00723EDC" w:rsidRPr="00933B7E">
        <w:t>třídy jakosti</w:t>
      </w:r>
      <w:r w:rsidRPr="00933B7E">
        <w:t xml:space="preserve"> a bude provedeno v souladu s ověřenou technickou praxí. </w:t>
      </w:r>
    </w:p>
    <w:p w:rsidR="003D5405" w:rsidRPr="00B05C7D" w:rsidRDefault="003D5405">
      <w:pPr>
        <w:pStyle w:val="Zkladntextodsazen3"/>
        <w:ind w:left="705" w:firstLine="0"/>
        <w:rPr>
          <w:highlight w:val="cyan"/>
        </w:rPr>
      </w:pPr>
    </w:p>
    <w:p w:rsidR="00EB2376" w:rsidRPr="00933B7E" w:rsidRDefault="003D5405" w:rsidP="006338B5">
      <w:pPr>
        <w:pStyle w:val="Zkladntextodsazen3"/>
        <w:ind w:left="624" w:firstLine="0"/>
      </w:pPr>
      <w:r w:rsidRPr="00933B7E">
        <w:t xml:space="preserve">Zhotovitel poskytuje objednateli záruku za jakost díla ode dne řádného protokolárního převzetí díla </w:t>
      </w:r>
      <w:r w:rsidRPr="004610D2">
        <w:t>objednatelem, a to v délce šedesát</w:t>
      </w:r>
      <w:r w:rsidR="00EC3741" w:rsidRPr="004610D2">
        <w:t>i</w:t>
      </w:r>
      <w:r w:rsidRPr="004610D2">
        <w:t xml:space="preserve"> měsíců ode dne řádného protokolárního převzetí díla objednatelem od zhotovitele.</w:t>
      </w:r>
      <w:r w:rsidRPr="00933B7E">
        <w:t xml:space="preserve"> </w:t>
      </w:r>
    </w:p>
    <w:p w:rsidR="003D5405" w:rsidRPr="00B05C7D" w:rsidRDefault="003D5405">
      <w:pPr>
        <w:pStyle w:val="Zkladntextodsazen3"/>
        <w:rPr>
          <w:highlight w:val="cyan"/>
        </w:rPr>
      </w:pPr>
    </w:p>
    <w:p w:rsidR="003D5405" w:rsidRPr="00933B7E" w:rsidRDefault="003D5405" w:rsidP="00F81A55">
      <w:pPr>
        <w:pStyle w:val="Zkladntextodsazen3"/>
        <w:numPr>
          <w:ilvl w:val="0"/>
          <w:numId w:val="17"/>
        </w:numPr>
      </w:pPr>
      <w:r w:rsidRPr="00933B7E">
        <w:t>Zhotovitelem bude objednateli pos</w:t>
      </w:r>
      <w:r w:rsidR="00023404" w:rsidRPr="00933B7E">
        <w:t>kytováno</w:t>
      </w:r>
      <w:r w:rsidRPr="00933B7E">
        <w:t xml:space="preserve"> odstranění vad na objednatelem reklamované vady díla po celou záruční dobu dle smlouvy. </w:t>
      </w:r>
    </w:p>
    <w:p w:rsidR="00510095" w:rsidRPr="00933B7E" w:rsidRDefault="00510095" w:rsidP="00510095">
      <w:pPr>
        <w:pStyle w:val="Zkladntextodsazen3"/>
        <w:ind w:left="0" w:firstLine="0"/>
      </w:pPr>
    </w:p>
    <w:p w:rsidR="003D5405" w:rsidRPr="00933B7E" w:rsidRDefault="003D5405" w:rsidP="00F81A55">
      <w:pPr>
        <w:pStyle w:val="Zkladntextodsazen3"/>
        <w:numPr>
          <w:ilvl w:val="0"/>
          <w:numId w:val="17"/>
        </w:numPr>
      </w:pPr>
      <w:r w:rsidRPr="00933B7E">
        <w:t xml:space="preserve">Objednatel je oprávněn reklamovat v záruční době dle smlouvy vady díla u zhotovitele, a to písemnou formou. V reklamaci musí být popsána vada díla, určen nárok objednatele z vady díla, případně </w:t>
      </w:r>
      <w:r w:rsidRPr="00933B7E">
        <w:lastRenderedPageBreak/>
        <w:t>požadavek na odstranění vad díla, a to včetně termínu pro odstranění vad díla zhotovitelem. Objednatel má právo volby způsobu odstranění důsledku vadného plnění.</w:t>
      </w:r>
    </w:p>
    <w:p w:rsidR="00510095" w:rsidRPr="00B05C7D" w:rsidRDefault="00510095" w:rsidP="00510095">
      <w:pPr>
        <w:pStyle w:val="Zkladntextodsazen3"/>
        <w:ind w:left="0" w:firstLine="0"/>
        <w:rPr>
          <w:highlight w:val="cyan"/>
        </w:rPr>
      </w:pPr>
    </w:p>
    <w:p w:rsidR="003D5405" w:rsidRPr="00933B7E" w:rsidRDefault="003D5405" w:rsidP="00F81A55">
      <w:pPr>
        <w:pStyle w:val="Zkladntextodsazen3"/>
        <w:numPr>
          <w:ilvl w:val="0"/>
          <w:numId w:val="17"/>
        </w:numPr>
      </w:pPr>
      <w:r w:rsidRPr="00933B7E">
        <w:t xml:space="preserve">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w:t>
      </w:r>
      <w:r w:rsidR="00933B7E" w:rsidRPr="00933B7E">
        <w:t>Reklamační řízení mus</w:t>
      </w:r>
      <w:r w:rsidR="002D6B2C" w:rsidRPr="00933B7E">
        <w:t>í být ukončeno bezodkladně po jeho zahájení, nejpozději však do pěti pracovních dnů</w:t>
      </w:r>
      <w:r w:rsidR="00A3289A" w:rsidRPr="00933B7E">
        <w:t xml:space="preserve"> po jeho zahájení, je-li to v daném případě technicky možné. </w:t>
      </w:r>
      <w:r w:rsidRPr="00933B7E">
        <w:t xml:space="preserve">Vady, na které se vztahuje záruka, je zhotovitel povinen odstranit bezplatně. Vady, na které se záruka  nevztahuje, je zhotovitel povinen odstranit za cenu stanovenou v souladu </w:t>
      </w:r>
      <w:r w:rsidR="003E7D3D" w:rsidRPr="00933B7E">
        <w:t>s ustanovením čl. VI. odst. 6.</w:t>
      </w:r>
      <w:r w:rsidR="007F7A2C" w:rsidRPr="00933B7E">
        <w:t>7</w:t>
      </w:r>
      <w:r w:rsidRPr="00933B7E">
        <w:t xml:space="preserve">  smlouvy. </w:t>
      </w:r>
    </w:p>
    <w:p w:rsidR="00510095" w:rsidRPr="00933B7E" w:rsidRDefault="00510095" w:rsidP="00510095">
      <w:pPr>
        <w:pStyle w:val="Zkladntextodsazen3"/>
        <w:ind w:left="0" w:firstLine="0"/>
      </w:pPr>
    </w:p>
    <w:p w:rsidR="00A7714C" w:rsidRPr="00933B7E" w:rsidRDefault="00FA64DB" w:rsidP="00F81A55">
      <w:pPr>
        <w:pStyle w:val="Zkladntextodsazen3"/>
        <w:numPr>
          <w:ilvl w:val="0"/>
          <w:numId w:val="17"/>
        </w:numPr>
      </w:pPr>
      <w:r w:rsidRPr="00933B7E">
        <w:t xml:space="preserve">V případě odstranění vady díla či jeho části opravou díla či jeho části se prodlužuje záruka za jakost díla poskytnutá dle čl. XIII odst. 13.1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rsidR="00FA64DB" w:rsidRPr="00933B7E" w:rsidRDefault="00FA64DB" w:rsidP="00A7714C">
      <w:pPr>
        <w:pStyle w:val="Zkladntextodsazen3"/>
        <w:ind w:left="624" w:firstLine="0"/>
      </w:pPr>
      <w:r w:rsidRPr="00933B7E">
        <w:t>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w:t>
      </w:r>
      <w:r w:rsidR="003E7D3D" w:rsidRPr="00933B7E">
        <w:t xml:space="preserve"> jako v článku XIII. odst. 13.1</w:t>
      </w:r>
      <w:r w:rsidRPr="00933B7E">
        <w:t xml:space="preserve">  smlouvy. </w:t>
      </w:r>
    </w:p>
    <w:p w:rsidR="00FA64DB" w:rsidRPr="00933B7E" w:rsidRDefault="00FA64DB" w:rsidP="00FA64DB">
      <w:pPr>
        <w:pStyle w:val="Zkladntextodsazen3"/>
        <w:ind w:left="0" w:firstLine="0"/>
      </w:pPr>
    </w:p>
    <w:p w:rsidR="003D5405" w:rsidRPr="00933B7E" w:rsidRDefault="00B84B33" w:rsidP="00F81A55">
      <w:pPr>
        <w:pStyle w:val="Zkladntextodsazen3"/>
        <w:numPr>
          <w:ilvl w:val="0"/>
          <w:numId w:val="17"/>
        </w:numPr>
      </w:pPr>
      <w:r w:rsidRPr="00933B7E">
        <w:t xml:space="preserve">V případě, že </w:t>
      </w:r>
      <w:r w:rsidR="003D5405" w:rsidRPr="00933B7E">
        <w:t>zhotovitel</w:t>
      </w:r>
      <w:r w:rsidRPr="00933B7E">
        <w:t xml:space="preserve"> nezahájí</w:t>
      </w:r>
      <w:r w:rsidR="003D5405" w:rsidRPr="00933B7E">
        <w:t xml:space="preserve"> odstraňování vad nebo nedodělků díla </w:t>
      </w:r>
      <w:r w:rsidR="00A3289A" w:rsidRPr="00933B7E">
        <w:t xml:space="preserve">nebo je neodstraní </w:t>
      </w:r>
      <w:r w:rsidR="003D5405" w:rsidRPr="00933B7E">
        <w:t>v termín</w:t>
      </w:r>
      <w:r w:rsidRPr="00933B7E">
        <w:t>u</w:t>
      </w:r>
      <w:r w:rsidR="00414498" w:rsidRPr="00933B7E">
        <w:t xml:space="preserve"> dle článku XIII. odst. 13.4 </w:t>
      </w:r>
      <w:r w:rsidR="003D5405" w:rsidRPr="00933B7E">
        <w:t xml:space="preserve">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Objednateli v případě zadání provedení oprav jinému zhotoviteli vzniká nárok, aby mu zhotovitel zaplatil částku připadající na cenu, kterou objednatel třetí osobě v důsledku tohoto postupu zaplatí. Nárok objednatele účtovat zhotoviteli </w:t>
      </w:r>
      <w:r w:rsidR="00A3289A" w:rsidRPr="00933B7E">
        <w:t xml:space="preserve">v důsledku odpovědnosti za vady díla dle zákona č. 89/2012 Sb., občanský zákoník, a nároky objednatele účtovat zhotoviteli </w:t>
      </w:r>
      <w:r w:rsidR="003D5405" w:rsidRPr="00933B7E">
        <w:t xml:space="preserve">smluvní pokutu </w:t>
      </w:r>
      <w:r w:rsidR="00A3289A" w:rsidRPr="00933B7E">
        <w:t>zůstávají nedotčeny</w:t>
      </w:r>
      <w:r w:rsidR="003D5405" w:rsidRPr="00933B7E">
        <w:t>.</w:t>
      </w:r>
    </w:p>
    <w:p w:rsidR="00510095" w:rsidRPr="00933B7E" w:rsidRDefault="00510095" w:rsidP="00510095">
      <w:pPr>
        <w:pStyle w:val="Zkladntextodsazen3"/>
        <w:ind w:left="0" w:firstLine="0"/>
      </w:pPr>
    </w:p>
    <w:p w:rsidR="003D5405" w:rsidRPr="00933B7E" w:rsidRDefault="003D5405" w:rsidP="00F81A55">
      <w:pPr>
        <w:pStyle w:val="Zkladntextodsazen3"/>
        <w:numPr>
          <w:ilvl w:val="0"/>
          <w:numId w:val="17"/>
        </w:numPr>
      </w:pPr>
      <w:r w:rsidRPr="00933B7E">
        <w:t>Práva a povinnosti ze zhotovitelem poskytnuté záruky nezanikají na předané části díla ani odstoupením kterékoli ze smluvních stran od smlouvy.</w:t>
      </w:r>
    </w:p>
    <w:p w:rsidR="00510095" w:rsidRPr="00933B7E" w:rsidRDefault="00510095" w:rsidP="00510095">
      <w:pPr>
        <w:pStyle w:val="Zkladntextodsazen3"/>
        <w:ind w:left="0" w:firstLine="0"/>
      </w:pPr>
    </w:p>
    <w:p w:rsidR="003D5405" w:rsidRPr="00933B7E" w:rsidRDefault="003D5405" w:rsidP="00F81A55">
      <w:pPr>
        <w:pStyle w:val="Zkladntextodsazen3"/>
        <w:numPr>
          <w:ilvl w:val="0"/>
          <w:numId w:val="17"/>
        </w:numPr>
      </w:pPr>
      <w:r w:rsidRPr="00933B7E">
        <w:t xml:space="preserve">V období posledního měsíce </w:t>
      </w:r>
      <w:r w:rsidR="00933B7E" w:rsidRPr="00933B7E">
        <w:t>záruční</w:t>
      </w:r>
      <w:r w:rsidRPr="00933B7E">
        <w:t xml:space="preserve"> lhůt</w:t>
      </w:r>
      <w:r w:rsidR="00933B7E" w:rsidRPr="00933B7E">
        <w:t>y</w:t>
      </w:r>
      <w:r w:rsidRPr="00933B7E">
        <w:t xml:space="preserve"> dle článku XIII. odst. 13.1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rsidR="00510095" w:rsidRPr="00933B7E" w:rsidRDefault="00510095" w:rsidP="00510095">
      <w:pPr>
        <w:pStyle w:val="Zkladntextodsazen3"/>
        <w:ind w:left="0" w:firstLine="0"/>
      </w:pPr>
    </w:p>
    <w:p w:rsidR="003D5405" w:rsidRPr="00933B7E" w:rsidRDefault="003D5405" w:rsidP="00F81A55">
      <w:pPr>
        <w:pStyle w:val="Zkladntextodsazen3"/>
        <w:numPr>
          <w:ilvl w:val="0"/>
          <w:numId w:val="17"/>
        </w:numPr>
      </w:pPr>
      <w:r w:rsidRPr="00933B7E">
        <w:t xml:space="preserve">O reklamačním řízení budou objednatelem pořizovány písemné zápisy ve dvojím vyhotovení, z nichž jeden stejnopis obdrží každá ze smluvních stran. </w:t>
      </w:r>
    </w:p>
    <w:p w:rsidR="003D5405" w:rsidRPr="00933B7E" w:rsidRDefault="003D5405">
      <w:pPr>
        <w:rPr>
          <w:b/>
          <w:sz w:val="22"/>
        </w:rPr>
      </w:pPr>
    </w:p>
    <w:p w:rsidR="003D5405" w:rsidRPr="00B05C7D" w:rsidRDefault="003D5405">
      <w:pPr>
        <w:rPr>
          <w:b/>
          <w:sz w:val="22"/>
          <w:highlight w:val="cyan"/>
        </w:rPr>
      </w:pPr>
    </w:p>
    <w:p w:rsidR="003D5405" w:rsidRPr="00810B78" w:rsidRDefault="003D5405">
      <w:pPr>
        <w:pStyle w:val="Nadpis6"/>
      </w:pPr>
      <w:r w:rsidRPr="00810B78">
        <w:t>XIV. Smluvní pokuta a úrok z prodlení</w:t>
      </w:r>
    </w:p>
    <w:p w:rsidR="003D5405" w:rsidRPr="00810B78" w:rsidRDefault="003D5405">
      <w:pPr>
        <w:jc w:val="center"/>
        <w:rPr>
          <w:b/>
          <w:sz w:val="22"/>
        </w:rPr>
      </w:pPr>
    </w:p>
    <w:p w:rsidR="00A146D7" w:rsidRPr="00810B78" w:rsidRDefault="003D5405" w:rsidP="00F81A55">
      <w:pPr>
        <w:numPr>
          <w:ilvl w:val="0"/>
          <w:numId w:val="18"/>
        </w:numPr>
        <w:jc w:val="both"/>
        <w:rPr>
          <w:sz w:val="22"/>
        </w:rPr>
      </w:pPr>
      <w:r w:rsidRPr="00810B78">
        <w:rPr>
          <w:sz w:val="22"/>
        </w:rPr>
        <w:t xml:space="preserve">Smluvní strany se dohodly, že v případě porušení </w:t>
      </w:r>
      <w:r w:rsidR="003E7D3D" w:rsidRPr="00810B78">
        <w:rPr>
          <w:sz w:val="22"/>
        </w:rPr>
        <w:t>ustanovení článku IV. odst. 4.1</w:t>
      </w:r>
      <w:r w:rsidRPr="00810B78">
        <w:rPr>
          <w:sz w:val="22"/>
        </w:rPr>
        <w:t xml:space="preserve"> </w:t>
      </w:r>
      <w:r w:rsidR="00A3289A" w:rsidRPr="00810B78">
        <w:rPr>
          <w:sz w:val="22"/>
        </w:rPr>
        <w:t>(včetně vztahu k článku XII. odst. 12.1)</w:t>
      </w:r>
      <w:r w:rsidR="00BD6B41" w:rsidRPr="00810B78">
        <w:rPr>
          <w:sz w:val="22"/>
        </w:rPr>
        <w:t xml:space="preserve"> nebo odst. 4.2 nebo</w:t>
      </w:r>
      <w:r w:rsidRPr="00810B78">
        <w:rPr>
          <w:sz w:val="22"/>
        </w:rPr>
        <w:t xml:space="preserve"> </w:t>
      </w:r>
      <w:r w:rsidR="009F21DA" w:rsidRPr="00810B78">
        <w:rPr>
          <w:sz w:val="22"/>
        </w:rPr>
        <w:t xml:space="preserve">článku </w:t>
      </w:r>
      <w:r w:rsidR="003202D4" w:rsidRPr="00810B78">
        <w:rPr>
          <w:sz w:val="22"/>
        </w:rPr>
        <w:t>VI</w:t>
      </w:r>
      <w:r w:rsidR="00A3289A" w:rsidRPr="00810B78">
        <w:rPr>
          <w:sz w:val="22"/>
        </w:rPr>
        <w:t>I</w:t>
      </w:r>
      <w:r w:rsidR="003202D4" w:rsidRPr="00810B78">
        <w:rPr>
          <w:sz w:val="22"/>
        </w:rPr>
        <w:t>I</w:t>
      </w:r>
      <w:r w:rsidR="009F21DA" w:rsidRPr="00810B78">
        <w:rPr>
          <w:sz w:val="22"/>
        </w:rPr>
        <w:t>.</w:t>
      </w:r>
      <w:r w:rsidR="00BD6B41" w:rsidRPr="00810B78">
        <w:rPr>
          <w:sz w:val="22"/>
        </w:rPr>
        <w:t>,</w:t>
      </w:r>
      <w:r w:rsidR="003202D4" w:rsidRPr="00810B78">
        <w:rPr>
          <w:sz w:val="22"/>
        </w:rPr>
        <w:t xml:space="preserve"> </w:t>
      </w:r>
      <w:r w:rsidR="00185BA9" w:rsidRPr="00810B78">
        <w:rPr>
          <w:sz w:val="22"/>
        </w:rPr>
        <w:t xml:space="preserve">článku </w:t>
      </w:r>
      <w:r w:rsidR="003E7D3D" w:rsidRPr="00810B78">
        <w:rPr>
          <w:sz w:val="22"/>
        </w:rPr>
        <w:t>XIII. odst. 13.4</w:t>
      </w:r>
      <w:r w:rsidRPr="00810B78">
        <w:rPr>
          <w:sz w:val="22"/>
        </w:rPr>
        <w:t xml:space="preserve"> smlouvy zhotovitelem </w:t>
      </w:r>
      <w:r w:rsidR="00BD6B41" w:rsidRPr="00810B78">
        <w:rPr>
          <w:sz w:val="22"/>
        </w:rPr>
        <w:t xml:space="preserve">nebo v případě, že zhotovitel bude v prodlení s poskytnutím součinnosti, k níž je povinen podle smlouvy, </w:t>
      </w:r>
      <w:r w:rsidRPr="00810B78">
        <w:rPr>
          <w:sz w:val="22"/>
        </w:rPr>
        <w:t>je objednatel oprá</w:t>
      </w:r>
      <w:r w:rsidR="003E7D3D" w:rsidRPr="00810B78">
        <w:rPr>
          <w:sz w:val="22"/>
        </w:rPr>
        <w:t xml:space="preserve">vněn uplatnit vůči zhotoviteli </w:t>
      </w:r>
      <w:r w:rsidRPr="00810B78">
        <w:rPr>
          <w:sz w:val="22"/>
        </w:rPr>
        <w:t xml:space="preserve">ve smyslu ustanovení § </w:t>
      </w:r>
      <w:r w:rsidR="00BD6B41" w:rsidRPr="00810B78">
        <w:rPr>
          <w:sz w:val="22"/>
        </w:rPr>
        <w:t>2048</w:t>
      </w:r>
      <w:r w:rsidRPr="00810B78">
        <w:rPr>
          <w:sz w:val="22"/>
        </w:rPr>
        <w:t xml:space="preserve"> a násl. </w:t>
      </w:r>
      <w:r w:rsidR="00BD6B41" w:rsidRPr="00810B78">
        <w:rPr>
          <w:sz w:val="22"/>
        </w:rPr>
        <w:t>zákona č. 89/2012 Sb., občan</w:t>
      </w:r>
      <w:r w:rsidR="00995CD8" w:rsidRPr="00810B78">
        <w:rPr>
          <w:sz w:val="22"/>
        </w:rPr>
        <w:t>s</w:t>
      </w:r>
      <w:r w:rsidR="00BD6B41" w:rsidRPr="00810B78">
        <w:rPr>
          <w:sz w:val="22"/>
        </w:rPr>
        <w:t xml:space="preserve">ký zákoník, </w:t>
      </w:r>
      <w:r w:rsidRPr="00810B78">
        <w:rPr>
          <w:sz w:val="22"/>
        </w:rPr>
        <w:t>smluvní pokutu ve výši 0,</w:t>
      </w:r>
      <w:r w:rsidR="003E7D3D" w:rsidRPr="00810B78">
        <w:rPr>
          <w:sz w:val="22"/>
        </w:rPr>
        <w:t>2</w:t>
      </w:r>
      <w:r w:rsidRPr="00810B78">
        <w:rPr>
          <w:sz w:val="22"/>
        </w:rPr>
        <w:t xml:space="preserve"> % (slovy: </w:t>
      </w:r>
      <w:r w:rsidR="00185BA9" w:rsidRPr="00810B78">
        <w:rPr>
          <w:sz w:val="22"/>
        </w:rPr>
        <w:t>d</w:t>
      </w:r>
      <w:r w:rsidR="003E7D3D" w:rsidRPr="00810B78">
        <w:rPr>
          <w:sz w:val="22"/>
        </w:rPr>
        <w:t>vě</w:t>
      </w:r>
      <w:r w:rsidR="00766FBF" w:rsidRPr="00810B78">
        <w:rPr>
          <w:sz w:val="22"/>
        </w:rPr>
        <w:t xml:space="preserve"> </w:t>
      </w:r>
      <w:r w:rsidR="003836D0" w:rsidRPr="00810B78">
        <w:rPr>
          <w:sz w:val="22"/>
        </w:rPr>
        <w:t>de</w:t>
      </w:r>
      <w:r w:rsidR="00766FBF" w:rsidRPr="00810B78">
        <w:rPr>
          <w:sz w:val="22"/>
        </w:rPr>
        <w:t>setin</w:t>
      </w:r>
      <w:r w:rsidR="003E7D3D" w:rsidRPr="00810B78">
        <w:rPr>
          <w:sz w:val="22"/>
        </w:rPr>
        <w:t>y</w:t>
      </w:r>
      <w:r w:rsidRPr="00810B78">
        <w:rPr>
          <w:sz w:val="22"/>
        </w:rPr>
        <w:t xml:space="preserve"> procenta) z </w:t>
      </w:r>
      <w:r w:rsidR="00185BA9" w:rsidRPr="00810B78">
        <w:rPr>
          <w:sz w:val="22"/>
        </w:rPr>
        <w:t>c</w:t>
      </w:r>
      <w:r w:rsidRPr="00810B78">
        <w:rPr>
          <w:sz w:val="22"/>
        </w:rPr>
        <w:t xml:space="preserve">eny včetně DPH, a to za každý den prodlení. </w:t>
      </w:r>
    </w:p>
    <w:p w:rsidR="00FB328B" w:rsidRPr="00810B78" w:rsidRDefault="00FB328B" w:rsidP="00A146D7">
      <w:pPr>
        <w:ind w:left="680"/>
        <w:jc w:val="both"/>
        <w:rPr>
          <w:sz w:val="22"/>
        </w:rPr>
      </w:pPr>
    </w:p>
    <w:p w:rsidR="003D5405" w:rsidRDefault="00BD6B41" w:rsidP="00F81A55">
      <w:pPr>
        <w:numPr>
          <w:ilvl w:val="0"/>
          <w:numId w:val="18"/>
        </w:numPr>
        <w:jc w:val="both"/>
        <w:rPr>
          <w:color w:val="FF0000"/>
          <w:sz w:val="22"/>
        </w:rPr>
      </w:pPr>
      <w:r w:rsidRPr="00810B78">
        <w:rPr>
          <w:sz w:val="22"/>
        </w:rPr>
        <w:t>Smluvní strany se dohodly, že v případě porušení ustanovení čl. VII. odst. 7.2 nebo čl. VIII. odst. 8.2, 8</w:t>
      </w:r>
      <w:r w:rsidR="00C26E03" w:rsidRPr="00810B78">
        <w:rPr>
          <w:sz w:val="22"/>
        </w:rPr>
        <w:t>.</w:t>
      </w:r>
      <w:r w:rsidRPr="00810B78">
        <w:rPr>
          <w:sz w:val="22"/>
        </w:rPr>
        <w:t xml:space="preserve">3, 8.4, </w:t>
      </w:r>
      <w:r w:rsidR="00C26E03" w:rsidRPr="00810B78">
        <w:rPr>
          <w:sz w:val="22"/>
        </w:rPr>
        <w:t xml:space="preserve">8.5, 8.7, </w:t>
      </w:r>
      <w:r w:rsidRPr="00810B78">
        <w:rPr>
          <w:sz w:val="22"/>
        </w:rPr>
        <w:t>8.8</w:t>
      </w:r>
      <w:r w:rsidR="00C26E03" w:rsidRPr="00810B78">
        <w:rPr>
          <w:sz w:val="22"/>
        </w:rPr>
        <w:t xml:space="preserve">, 8.9, </w:t>
      </w:r>
      <w:r w:rsidR="004F5FCA" w:rsidRPr="00810B78">
        <w:rPr>
          <w:sz w:val="22"/>
        </w:rPr>
        <w:t xml:space="preserve">8.10, </w:t>
      </w:r>
      <w:r w:rsidR="00C26E03" w:rsidRPr="00810B78">
        <w:rPr>
          <w:sz w:val="22"/>
        </w:rPr>
        <w:t>8.12,</w:t>
      </w:r>
      <w:r w:rsidR="00B96DE9" w:rsidRPr="00810B78">
        <w:rPr>
          <w:sz w:val="22"/>
        </w:rPr>
        <w:t xml:space="preserve"> </w:t>
      </w:r>
      <w:r w:rsidR="00F34968">
        <w:rPr>
          <w:sz w:val="22"/>
        </w:rPr>
        <w:t xml:space="preserve">8.13, </w:t>
      </w:r>
      <w:r w:rsidR="00944C27" w:rsidRPr="00810B78">
        <w:rPr>
          <w:sz w:val="22"/>
        </w:rPr>
        <w:t>čl. XI. odst. 11.3 smlouvy</w:t>
      </w:r>
      <w:r w:rsidR="003D4205" w:rsidRPr="00810B78">
        <w:rPr>
          <w:sz w:val="22"/>
        </w:rPr>
        <w:t xml:space="preserve"> zhotovitelem je objednatel oprávněn uplatnit ve smyslu ustanovení § 2048 a násl. </w:t>
      </w:r>
      <w:r w:rsidR="00995CD8" w:rsidRPr="00810B78">
        <w:rPr>
          <w:sz w:val="22"/>
        </w:rPr>
        <w:t>z</w:t>
      </w:r>
      <w:r w:rsidR="003D4205" w:rsidRPr="00810B78">
        <w:rPr>
          <w:sz w:val="22"/>
        </w:rPr>
        <w:t xml:space="preserve">ákona č. 89/2012 Sb., občanský zákoník, </w:t>
      </w:r>
      <w:r w:rsidR="003D4205" w:rsidRPr="00810B78">
        <w:rPr>
          <w:sz w:val="22"/>
        </w:rPr>
        <w:lastRenderedPageBreak/>
        <w:t xml:space="preserve">smluvní pokutu ve </w:t>
      </w:r>
      <w:r w:rsidR="003D4205" w:rsidRPr="006D6DFB">
        <w:rPr>
          <w:sz w:val="22"/>
        </w:rPr>
        <w:t xml:space="preserve">výši </w:t>
      </w:r>
      <w:r w:rsidR="006D6DFB" w:rsidRPr="006D6DFB">
        <w:rPr>
          <w:sz w:val="22"/>
        </w:rPr>
        <w:t>1</w:t>
      </w:r>
      <w:r w:rsidR="006D6DFB">
        <w:rPr>
          <w:sz w:val="22"/>
        </w:rPr>
        <w:t xml:space="preserve"> </w:t>
      </w:r>
      <w:r w:rsidR="006D6DFB" w:rsidRPr="006D6DFB">
        <w:rPr>
          <w:sz w:val="22"/>
        </w:rPr>
        <w:t>000</w:t>
      </w:r>
      <w:r w:rsidR="003D4205" w:rsidRPr="006D6DFB">
        <w:rPr>
          <w:sz w:val="22"/>
        </w:rPr>
        <w:t xml:space="preserve">,-- Kč (slovy: </w:t>
      </w:r>
      <w:r w:rsidR="006D6DFB" w:rsidRPr="006D6DFB">
        <w:rPr>
          <w:sz w:val="22"/>
        </w:rPr>
        <w:t>tisíc</w:t>
      </w:r>
      <w:r w:rsidR="003D4205" w:rsidRPr="006D6DFB">
        <w:rPr>
          <w:sz w:val="22"/>
        </w:rPr>
        <w:t xml:space="preserve"> korun českých),</w:t>
      </w:r>
      <w:r w:rsidR="003D4205" w:rsidRPr="00810B78">
        <w:rPr>
          <w:sz w:val="22"/>
        </w:rPr>
        <w:t xml:space="preserve"> a to za každé porušení smlouvy zvlášť.</w:t>
      </w:r>
      <w:r w:rsidR="00944C27" w:rsidRPr="00810B78">
        <w:rPr>
          <w:sz w:val="22"/>
        </w:rPr>
        <w:t xml:space="preserve"> </w:t>
      </w:r>
      <w:r w:rsidR="001E1E30" w:rsidRPr="00810B78">
        <w:rPr>
          <w:sz w:val="22"/>
        </w:rPr>
        <w:t>Smluvní pokutu lze uložit opakovaně.</w:t>
      </w:r>
      <w:r w:rsidR="00810B78" w:rsidRPr="00810B78">
        <w:rPr>
          <w:sz w:val="22"/>
        </w:rPr>
        <w:t xml:space="preserve"> </w:t>
      </w:r>
    </w:p>
    <w:p w:rsidR="00E308BE" w:rsidRDefault="00E308BE" w:rsidP="00E308BE">
      <w:pPr>
        <w:pStyle w:val="Odstavecseseznamem"/>
        <w:rPr>
          <w:color w:val="FF0000"/>
          <w:sz w:val="22"/>
        </w:rPr>
      </w:pPr>
    </w:p>
    <w:p w:rsidR="003D4205" w:rsidRPr="00B05C7D" w:rsidRDefault="003D4205" w:rsidP="00E308BE">
      <w:pPr>
        <w:ind w:left="624"/>
        <w:jc w:val="both"/>
        <w:rPr>
          <w:sz w:val="22"/>
          <w:highlight w:val="cyan"/>
        </w:rPr>
      </w:pPr>
      <w:r w:rsidRPr="00810B78">
        <w:rPr>
          <w:sz w:val="22"/>
        </w:rPr>
        <w:t xml:space="preserve">Smluvní strany se dohodly, že </w:t>
      </w:r>
      <w:r w:rsidR="00995CD8" w:rsidRPr="00810B78">
        <w:rPr>
          <w:sz w:val="22"/>
        </w:rPr>
        <w:t xml:space="preserve">v případě porušení ustanovení čl. IX. odst. 9.2 nebo čl. XXI. odst. 21.1 nebo čl. </w:t>
      </w:r>
      <w:r w:rsidR="00995CD8" w:rsidRPr="006D6DFB">
        <w:rPr>
          <w:sz w:val="22"/>
        </w:rPr>
        <w:t xml:space="preserve">XX. smlouvy zhotovitelem je objednatel oprávněn uplatnit ve smyslu ustanovení § 2048 a násl. zákona č. 89/2012 Sb., občanský zákoník, smluvní pokutu ve výši </w:t>
      </w:r>
      <w:r w:rsidR="006D6DFB" w:rsidRPr="006D6DFB">
        <w:rPr>
          <w:sz w:val="22"/>
        </w:rPr>
        <w:t>5 000,--</w:t>
      </w:r>
      <w:r w:rsidR="00995CD8" w:rsidRPr="006D6DFB">
        <w:rPr>
          <w:sz w:val="22"/>
        </w:rPr>
        <w:t xml:space="preserve"> Kč (slovy</w:t>
      </w:r>
      <w:r w:rsidR="006D6DFB" w:rsidRPr="006D6DFB">
        <w:rPr>
          <w:sz w:val="22"/>
        </w:rPr>
        <w:t>: pět tisíc</w:t>
      </w:r>
      <w:r w:rsidR="00995CD8" w:rsidRPr="006D6DFB">
        <w:rPr>
          <w:sz w:val="22"/>
        </w:rPr>
        <w:t xml:space="preserve"> korun českých), a to za každé porušení smlouvy zvlášť.</w:t>
      </w:r>
      <w:r w:rsidR="00810B78" w:rsidRPr="00810B78">
        <w:rPr>
          <w:color w:val="FF0000"/>
          <w:sz w:val="22"/>
        </w:rPr>
        <w:t xml:space="preserve"> </w:t>
      </w:r>
    </w:p>
    <w:p w:rsidR="003D4205" w:rsidRPr="00B05C7D" w:rsidRDefault="003D4205" w:rsidP="00995CD8">
      <w:pPr>
        <w:pStyle w:val="Odstavecseseznamem"/>
        <w:rPr>
          <w:sz w:val="22"/>
          <w:highlight w:val="cyan"/>
        </w:rPr>
      </w:pPr>
    </w:p>
    <w:p w:rsidR="003D5405" w:rsidRPr="00810B78" w:rsidRDefault="003D5405" w:rsidP="00F81A55">
      <w:pPr>
        <w:numPr>
          <w:ilvl w:val="0"/>
          <w:numId w:val="18"/>
        </w:numPr>
        <w:jc w:val="both"/>
        <w:rPr>
          <w:sz w:val="22"/>
        </w:rPr>
      </w:pPr>
      <w:r w:rsidRPr="00810B78">
        <w:rPr>
          <w:sz w:val="22"/>
        </w:rPr>
        <w:t xml:space="preserve">Smluvní pokuta je splatná do </w:t>
      </w:r>
      <w:r w:rsidR="00766FBF" w:rsidRPr="00810B78">
        <w:rPr>
          <w:sz w:val="22"/>
        </w:rPr>
        <w:t>třiceti</w:t>
      </w:r>
      <w:r w:rsidRPr="00810B78">
        <w:rPr>
          <w:sz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510095" w:rsidRPr="00810B78" w:rsidRDefault="00510095" w:rsidP="00510095">
      <w:pPr>
        <w:jc w:val="both"/>
        <w:rPr>
          <w:sz w:val="22"/>
        </w:rPr>
      </w:pPr>
    </w:p>
    <w:p w:rsidR="003D5405" w:rsidRPr="00810B78" w:rsidRDefault="003D5405" w:rsidP="00F81A55">
      <w:pPr>
        <w:numPr>
          <w:ilvl w:val="0"/>
          <w:numId w:val="18"/>
        </w:numPr>
        <w:jc w:val="both"/>
        <w:rPr>
          <w:sz w:val="22"/>
        </w:rPr>
      </w:pPr>
      <w:r w:rsidRPr="00810B78">
        <w:rPr>
          <w:sz w:val="22"/>
        </w:rPr>
        <w:t>Smluvní strany si sjednáv</w:t>
      </w:r>
      <w:r w:rsidR="00347E44">
        <w:rPr>
          <w:sz w:val="22"/>
        </w:rPr>
        <w:t>ají</w:t>
      </w:r>
      <w:r w:rsidRPr="00810B78">
        <w:rPr>
          <w:sz w:val="22"/>
        </w:rPr>
        <w:t xml:space="preserve"> pro případ prodlení kterékoliv smluvní strany s plněním peněžitého závazku dle smlouvy úrok z prodlení ve výši 0,</w:t>
      </w:r>
      <w:r w:rsidR="00FE7411" w:rsidRPr="00810B78">
        <w:rPr>
          <w:sz w:val="22"/>
        </w:rPr>
        <w:t>2</w:t>
      </w:r>
      <w:r w:rsidRPr="00810B78">
        <w:rPr>
          <w:sz w:val="22"/>
        </w:rPr>
        <w:t xml:space="preserve"> % (slovy: </w:t>
      </w:r>
      <w:r w:rsidR="00185BA9" w:rsidRPr="00810B78">
        <w:rPr>
          <w:sz w:val="22"/>
        </w:rPr>
        <w:t>d</w:t>
      </w:r>
      <w:r w:rsidR="00FE7411" w:rsidRPr="00810B78">
        <w:rPr>
          <w:sz w:val="22"/>
        </w:rPr>
        <w:t>vě</w:t>
      </w:r>
      <w:r w:rsidRPr="00810B78">
        <w:rPr>
          <w:sz w:val="22"/>
        </w:rPr>
        <w:t xml:space="preserve"> </w:t>
      </w:r>
      <w:r w:rsidR="003836D0" w:rsidRPr="00810B78">
        <w:rPr>
          <w:sz w:val="22"/>
        </w:rPr>
        <w:t>de</w:t>
      </w:r>
      <w:r w:rsidRPr="00810B78">
        <w:rPr>
          <w:sz w:val="22"/>
        </w:rPr>
        <w:t>setin</w:t>
      </w:r>
      <w:r w:rsidR="00FE7411" w:rsidRPr="00810B78">
        <w:rPr>
          <w:sz w:val="22"/>
        </w:rPr>
        <w:t>y</w:t>
      </w:r>
      <w:r w:rsidRPr="00810B78">
        <w:rPr>
          <w:sz w:val="22"/>
        </w:rPr>
        <w:t xml:space="preserve"> procenta) z neuhrazené</w:t>
      </w:r>
      <w:r w:rsidR="002C4CD6" w:rsidRPr="00810B78">
        <w:rPr>
          <w:sz w:val="22"/>
        </w:rPr>
        <w:t xml:space="preserve"> části peněžitého závazku, a to za každý den prodlení.</w:t>
      </w:r>
    </w:p>
    <w:p w:rsidR="003D5405" w:rsidRPr="00B05C7D" w:rsidRDefault="003D5405">
      <w:pPr>
        <w:jc w:val="center"/>
        <w:rPr>
          <w:b/>
          <w:sz w:val="22"/>
          <w:highlight w:val="cyan"/>
        </w:rPr>
      </w:pPr>
    </w:p>
    <w:p w:rsidR="00455AE2" w:rsidRPr="00B05C7D" w:rsidRDefault="00455AE2" w:rsidP="008D576E">
      <w:pPr>
        <w:rPr>
          <w:b/>
          <w:sz w:val="22"/>
          <w:highlight w:val="cyan"/>
        </w:rPr>
      </w:pPr>
    </w:p>
    <w:p w:rsidR="003D5405" w:rsidRPr="00E308BE" w:rsidRDefault="003D5405">
      <w:pPr>
        <w:pStyle w:val="Nadpis6"/>
      </w:pPr>
      <w:r w:rsidRPr="00E308BE">
        <w:t>XV. Odstoupení od smlouvy</w:t>
      </w:r>
    </w:p>
    <w:p w:rsidR="003D5405" w:rsidRPr="00E308BE" w:rsidRDefault="003D5405">
      <w:pPr>
        <w:jc w:val="both"/>
        <w:rPr>
          <w:sz w:val="22"/>
        </w:rPr>
      </w:pPr>
    </w:p>
    <w:p w:rsidR="003D5405" w:rsidRPr="00E308BE" w:rsidRDefault="003D5405" w:rsidP="00F81A55">
      <w:pPr>
        <w:pStyle w:val="Zkladntextodsazen3"/>
        <w:numPr>
          <w:ilvl w:val="0"/>
          <w:numId w:val="19"/>
        </w:numPr>
      </w:pPr>
      <w:r w:rsidRPr="00E308BE">
        <w:t>Smluvní strany se dohodly, že mohou od  smlo</w:t>
      </w:r>
      <w:r w:rsidR="00CB27C2" w:rsidRPr="00E308BE">
        <w:t xml:space="preserve">uvy odstoupit v případech, kdy </w:t>
      </w:r>
      <w:r w:rsidRPr="00E308BE">
        <w:t>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rsidR="0008282A" w:rsidRPr="00B05C7D" w:rsidRDefault="0008282A" w:rsidP="0008282A">
      <w:pPr>
        <w:pStyle w:val="Zkladntextodsazen3"/>
        <w:ind w:left="0" w:firstLine="0"/>
        <w:rPr>
          <w:highlight w:val="cyan"/>
        </w:rPr>
      </w:pPr>
    </w:p>
    <w:p w:rsidR="003D5405" w:rsidRPr="00E308BE" w:rsidRDefault="003D5405" w:rsidP="00F81A55">
      <w:pPr>
        <w:pStyle w:val="Zkladntextodsazen3"/>
        <w:numPr>
          <w:ilvl w:val="0"/>
          <w:numId w:val="19"/>
        </w:numPr>
      </w:pPr>
      <w:r w:rsidRPr="00E308BE">
        <w:t>Smluvní strany této smlouvy se dohodly, že podstatným porušením smlouvy se rozumí zejména:</w:t>
      </w:r>
    </w:p>
    <w:p w:rsidR="003D5405" w:rsidRPr="00E308BE" w:rsidRDefault="003D5405">
      <w:pPr>
        <w:jc w:val="both"/>
      </w:pPr>
    </w:p>
    <w:p w:rsidR="003D5405" w:rsidRPr="00E308BE" w:rsidRDefault="003D5405" w:rsidP="00F81A55">
      <w:pPr>
        <w:pStyle w:val="Znaka"/>
        <w:widowControl/>
        <w:numPr>
          <w:ilvl w:val="0"/>
          <w:numId w:val="35"/>
        </w:numPr>
        <w:jc w:val="both"/>
        <w:rPr>
          <w:rFonts w:ascii="Times New Roman" w:hAnsi="Times New Roman"/>
          <w:color w:val="auto"/>
        </w:rPr>
      </w:pPr>
      <w:r w:rsidRPr="00E308BE">
        <w:rPr>
          <w:rFonts w:ascii="Times New Roman" w:hAnsi="Times New Roman"/>
          <w:color w:val="auto"/>
        </w:rPr>
        <w:t xml:space="preserve">jestliže se zhotovitel dostane do prodlení s prováděním dodávky díla, ať již jako celku či jeho jednotlivých částí, ve vztahu k termínům provádění díla dle článku IV. smlouvy, které bude delší </w:t>
      </w:r>
      <w:r w:rsidRPr="004610D2">
        <w:rPr>
          <w:rFonts w:ascii="Times New Roman" w:hAnsi="Times New Roman"/>
          <w:color w:val="auto"/>
        </w:rPr>
        <w:t xml:space="preserve">než </w:t>
      </w:r>
      <w:r w:rsidR="00E308BE" w:rsidRPr="004610D2">
        <w:rPr>
          <w:rFonts w:ascii="Times New Roman" w:hAnsi="Times New Roman"/>
          <w:color w:val="auto"/>
        </w:rPr>
        <w:t>20</w:t>
      </w:r>
      <w:r w:rsidRPr="004610D2">
        <w:rPr>
          <w:rFonts w:ascii="Times New Roman" w:hAnsi="Times New Roman"/>
          <w:color w:val="auto"/>
        </w:rPr>
        <w:t xml:space="preserve"> kalendářních</w:t>
      </w:r>
      <w:r w:rsidRPr="00E308BE">
        <w:rPr>
          <w:rFonts w:ascii="Times New Roman" w:hAnsi="Times New Roman"/>
          <w:color w:val="auto"/>
        </w:rPr>
        <w:t xml:space="preserve"> dnů;</w:t>
      </w:r>
    </w:p>
    <w:p w:rsidR="00455AE2" w:rsidRPr="00E308BE" w:rsidRDefault="00455AE2" w:rsidP="00F81A55">
      <w:pPr>
        <w:pStyle w:val="Znaka"/>
        <w:widowControl/>
        <w:numPr>
          <w:ilvl w:val="0"/>
          <w:numId w:val="35"/>
        </w:numPr>
        <w:jc w:val="both"/>
        <w:rPr>
          <w:rFonts w:ascii="Times New Roman" w:hAnsi="Times New Roman"/>
          <w:color w:val="auto"/>
        </w:rPr>
      </w:pPr>
      <w:r w:rsidRPr="00E308BE">
        <w:rPr>
          <w:rFonts w:ascii="Times New Roman" w:hAnsi="Times New Roman"/>
          <w:color w:val="auto"/>
        </w:rPr>
        <w:t>jestliže zhotovitel opakovaně</w:t>
      </w:r>
      <w:r w:rsidR="00723EDC" w:rsidRPr="00E308BE">
        <w:rPr>
          <w:rFonts w:ascii="Times New Roman" w:hAnsi="Times New Roman"/>
          <w:color w:val="auto"/>
        </w:rPr>
        <w:t xml:space="preserve"> </w:t>
      </w:r>
      <w:r w:rsidRPr="00E308BE">
        <w:rPr>
          <w:rFonts w:ascii="Times New Roman" w:hAnsi="Times New Roman"/>
          <w:color w:val="auto"/>
        </w:rPr>
        <w:t>poruší shodným způsobem jakýkoli svůj závaze</w:t>
      </w:r>
      <w:r w:rsidR="00B50769" w:rsidRPr="00E308BE">
        <w:rPr>
          <w:rFonts w:ascii="Times New Roman" w:hAnsi="Times New Roman"/>
          <w:color w:val="auto"/>
        </w:rPr>
        <w:t>k</w:t>
      </w:r>
      <w:r w:rsidR="007911C9" w:rsidRPr="00E308BE">
        <w:rPr>
          <w:rFonts w:ascii="Times New Roman" w:hAnsi="Times New Roman"/>
          <w:color w:val="auto"/>
        </w:rPr>
        <w:t xml:space="preserve"> (např. čl. XI.)</w:t>
      </w:r>
      <w:r w:rsidR="00B50769" w:rsidRPr="00E308BE">
        <w:rPr>
          <w:rFonts w:ascii="Times New Roman" w:hAnsi="Times New Roman"/>
          <w:color w:val="auto"/>
        </w:rPr>
        <w:t>, který vyplývá</w:t>
      </w:r>
      <w:r w:rsidRPr="00E308BE">
        <w:rPr>
          <w:rFonts w:ascii="Times New Roman" w:hAnsi="Times New Roman"/>
          <w:color w:val="auto"/>
        </w:rPr>
        <w:t xml:space="preserve"> z</w:t>
      </w:r>
      <w:r w:rsidR="00185BA9" w:rsidRPr="00E308BE">
        <w:rPr>
          <w:rFonts w:ascii="Times New Roman" w:hAnsi="Times New Roman"/>
          <w:color w:val="auto"/>
        </w:rPr>
        <w:t>e</w:t>
      </w:r>
      <w:r w:rsidRPr="00E308BE">
        <w:rPr>
          <w:rFonts w:ascii="Times New Roman" w:hAnsi="Times New Roman"/>
          <w:color w:val="auto"/>
        </w:rPr>
        <w:t xml:space="preserve"> smlouvy</w:t>
      </w:r>
      <w:r w:rsidR="00433F62" w:rsidRPr="00E308BE">
        <w:rPr>
          <w:rFonts w:ascii="Times New Roman" w:hAnsi="Times New Roman"/>
          <w:color w:val="auto"/>
        </w:rPr>
        <w:t xml:space="preserve"> nebo jestliže zhotovitel opakovaně poruší povinnosti, které vyplynuly z následných jednání obou smluvních stran při plnění smlouvy</w:t>
      </w:r>
      <w:r w:rsidR="00B50769" w:rsidRPr="00E308BE">
        <w:rPr>
          <w:rFonts w:ascii="Times New Roman" w:hAnsi="Times New Roman"/>
          <w:color w:val="auto"/>
        </w:rPr>
        <w:t>;</w:t>
      </w:r>
    </w:p>
    <w:p w:rsidR="003D5405" w:rsidRPr="00E308BE" w:rsidRDefault="003D5405" w:rsidP="00F81A55">
      <w:pPr>
        <w:pStyle w:val="Znaka"/>
        <w:widowControl/>
        <w:numPr>
          <w:ilvl w:val="0"/>
          <w:numId w:val="35"/>
        </w:numPr>
        <w:jc w:val="both"/>
        <w:rPr>
          <w:rFonts w:ascii="Times New Roman" w:hAnsi="Times New Roman"/>
          <w:color w:val="auto"/>
        </w:rPr>
      </w:pPr>
      <w:r w:rsidRPr="00E308BE">
        <w:rPr>
          <w:rFonts w:ascii="Times New Roman" w:hAnsi="Times New Roman"/>
          <w:color w:val="auto"/>
        </w:rPr>
        <w:t xml:space="preserve">jestliže zhotovitel po dobu delší než </w:t>
      </w:r>
      <w:r w:rsidR="00296088" w:rsidRPr="00E308BE">
        <w:rPr>
          <w:rFonts w:ascii="Times New Roman" w:hAnsi="Times New Roman"/>
          <w:color w:val="auto"/>
        </w:rPr>
        <w:t>14 k</w:t>
      </w:r>
      <w:r w:rsidRPr="00E308BE">
        <w:rPr>
          <w:rFonts w:ascii="Times New Roman" w:hAnsi="Times New Roman"/>
          <w:color w:val="auto"/>
        </w:rPr>
        <w:t>alendářních dní přerušil práce na provedení díla a nejedná se o případ přerušení provádění díla dle článku IV. odst. 4.</w:t>
      </w:r>
      <w:r w:rsidR="00433F62" w:rsidRPr="00E308BE">
        <w:rPr>
          <w:rFonts w:ascii="Times New Roman" w:hAnsi="Times New Roman"/>
          <w:color w:val="auto"/>
        </w:rPr>
        <w:t>7</w:t>
      </w:r>
      <w:r w:rsidRPr="00E308BE">
        <w:rPr>
          <w:rFonts w:ascii="Times New Roman" w:hAnsi="Times New Roman"/>
          <w:color w:val="auto"/>
        </w:rPr>
        <w:t xml:space="preserve"> smlouvy;</w:t>
      </w:r>
    </w:p>
    <w:p w:rsidR="003D5405" w:rsidRPr="00E308BE" w:rsidRDefault="003D5405" w:rsidP="00F81A55">
      <w:pPr>
        <w:pStyle w:val="Znaka"/>
        <w:widowControl/>
        <w:numPr>
          <w:ilvl w:val="0"/>
          <w:numId w:val="35"/>
        </w:numPr>
        <w:jc w:val="both"/>
        <w:rPr>
          <w:rFonts w:ascii="Times New Roman" w:hAnsi="Times New Roman"/>
          <w:color w:val="auto"/>
        </w:rPr>
      </w:pPr>
      <w:r w:rsidRPr="00E308BE">
        <w:rPr>
          <w:rFonts w:ascii="Times New Roman" w:hAnsi="Times New Roman"/>
          <w:color w:val="auto"/>
        </w:rPr>
        <w:t>jestliže zhotovitel řádně a včas neprokáže trvání platné a účinné pojistné smlouvy dle článku XX. této smlouvy či jinak poruší ustanovení článku XX. smlouvy;</w:t>
      </w:r>
    </w:p>
    <w:p w:rsidR="003D5405" w:rsidRPr="00E308BE" w:rsidRDefault="003D5405" w:rsidP="00F81A55">
      <w:pPr>
        <w:pStyle w:val="Znaka"/>
        <w:widowControl/>
        <w:numPr>
          <w:ilvl w:val="0"/>
          <w:numId w:val="35"/>
        </w:numPr>
        <w:jc w:val="both"/>
        <w:rPr>
          <w:rFonts w:ascii="Times New Roman" w:hAnsi="Times New Roman"/>
          <w:color w:val="auto"/>
        </w:rPr>
      </w:pPr>
      <w:r w:rsidRPr="00E308BE">
        <w:rPr>
          <w:rFonts w:ascii="Times New Roman" w:hAnsi="Times New Roman"/>
          <w:color w:val="auto"/>
        </w:rPr>
        <w:t>jestliže bude zhotovitelem podán návrh na prohlášení konkur</w:t>
      </w:r>
      <w:r w:rsidR="00872B15" w:rsidRPr="00E308BE">
        <w:rPr>
          <w:rFonts w:ascii="Times New Roman" w:hAnsi="Times New Roman"/>
          <w:color w:val="auto"/>
        </w:rPr>
        <w:t>z</w:t>
      </w:r>
      <w:r w:rsidRPr="00E308BE">
        <w:rPr>
          <w:rFonts w:ascii="Times New Roman" w:hAnsi="Times New Roman"/>
          <w:color w:val="auto"/>
        </w:rPr>
        <w:t>u na svůj majetek ve smys</w:t>
      </w:r>
      <w:r w:rsidR="00264C88" w:rsidRPr="00E308BE">
        <w:rPr>
          <w:rFonts w:ascii="Times New Roman" w:hAnsi="Times New Roman"/>
          <w:color w:val="auto"/>
        </w:rPr>
        <w:t>lu ustanovení zákona č. 182/2006 Sb.</w:t>
      </w:r>
      <w:r w:rsidR="002859FD" w:rsidRPr="00E308BE">
        <w:rPr>
          <w:rFonts w:ascii="Times New Roman" w:hAnsi="Times New Roman"/>
          <w:color w:val="auto"/>
        </w:rPr>
        <w:t>,</w:t>
      </w:r>
      <w:r w:rsidR="00264C88" w:rsidRPr="00E308BE">
        <w:rPr>
          <w:rFonts w:ascii="Times New Roman" w:hAnsi="Times New Roman"/>
          <w:color w:val="auto"/>
        </w:rPr>
        <w:t xml:space="preserve"> o úpadku a </w:t>
      </w:r>
      <w:r w:rsidR="00EB5030" w:rsidRPr="00E308BE">
        <w:rPr>
          <w:rFonts w:ascii="Times New Roman" w:hAnsi="Times New Roman"/>
          <w:color w:val="auto"/>
        </w:rPr>
        <w:t>způsobech jeho řešení (insolvenč</w:t>
      </w:r>
      <w:r w:rsidR="00264C88" w:rsidRPr="00E308BE">
        <w:rPr>
          <w:rFonts w:ascii="Times New Roman" w:hAnsi="Times New Roman"/>
          <w:color w:val="auto"/>
        </w:rPr>
        <w:t>ní zákon)</w:t>
      </w:r>
      <w:r w:rsidRPr="00E308BE">
        <w:rPr>
          <w:rFonts w:ascii="Times New Roman" w:hAnsi="Times New Roman"/>
          <w:color w:val="auto"/>
        </w:rPr>
        <w:t xml:space="preserve">, </w:t>
      </w:r>
      <w:r w:rsidR="00185BA9" w:rsidRPr="00E308BE">
        <w:rPr>
          <w:rFonts w:ascii="Times New Roman" w:hAnsi="Times New Roman"/>
          <w:color w:val="auto"/>
        </w:rPr>
        <w:t xml:space="preserve">v platném znění (dále jen „insolvenční zákon“) </w:t>
      </w:r>
      <w:r w:rsidRPr="00E308BE">
        <w:rPr>
          <w:rFonts w:ascii="Times New Roman" w:hAnsi="Times New Roman"/>
          <w:color w:val="auto"/>
        </w:rPr>
        <w:t>nebo bude prohlášen konkur</w:t>
      </w:r>
      <w:r w:rsidR="00F0717D" w:rsidRPr="00E308BE">
        <w:rPr>
          <w:rFonts w:ascii="Times New Roman" w:hAnsi="Times New Roman"/>
          <w:color w:val="auto"/>
        </w:rPr>
        <w:t>z</w:t>
      </w:r>
      <w:r w:rsidRPr="00E308BE">
        <w:rPr>
          <w:rFonts w:ascii="Times New Roman" w:hAnsi="Times New Roman"/>
          <w:color w:val="auto"/>
        </w:rPr>
        <w:t xml:space="preserve"> na majetek zhotovitele na základě návrhu věřitele zhotovitele či bude na základě rozhodnutí soudu ustanoven předběžný správce konkur</w:t>
      </w:r>
      <w:r w:rsidR="00872B15" w:rsidRPr="00E308BE">
        <w:rPr>
          <w:rFonts w:ascii="Times New Roman" w:hAnsi="Times New Roman"/>
          <w:color w:val="auto"/>
        </w:rPr>
        <w:t>z</w:t>
      </w:r>
      <w:r w:rsidRPr="00E308BE">
        <w:rPr>
          <w:rFonts w:ascii="Times New Roman" w:hAnsi="Times New Roman"/>
          <w:color w:val="auto"/>
        </w:rPr>
        <w:t>ní podstaty</w:t>
      </w:r>
      <w:r w:rsidR="00264C88" w:rsidRPr="00E308BE">
        <w:rPr>
          <w:rFonts w:ascii="Times New Roman" w:hAnsi="Times New Roman"/>
          <w:color w:val="auto"/>
        </w:rPr>
        <w:t xml:space="preserve"> pro zhotovitele ve smyslu </w:t>
      </w:r>
      <w:r w:rsidR="00185BA9" w:rsidRPr="00E308BE">
        <w:rPr>
          <w:rFonts w:ascii="Times New Roman" w:hAnsi="Times New Roman"/>
          <w:color w:val="auto"/>
        </w:rPr>
        <w:t xml:space="preserve">insolventního </w:t>
      </w:r>
      <w:r w:rsidR="00264C88" w:rsidRPr="00E308BE">
        <w:rPr>
          <w:rFonts w:ascii="Times New Roman" w:hAnsi="Times New Roman"/>
          <w:color w:val="auto"/>
        </w:rPr>
        <w:t>zák</w:t>
      </w:r>
      <w:r w:rsidR="00185BA9" w:rsidRPr="00E308BE">
        <w:rPr>
          <w:rFonts w:ascii="Times New Roman" w:hAnsi="Times New Roman"/>
          <w:color w:val="auto"/>
        </w:rPr>
        <w:t>ona</w:t>
      </w:r>
      <w:r w:rsidR="002859FD" w:rsidRPr="00E308BE">
        <w:rPr>
          <w:rFonts w:ascii="Times New Roman" w:hAnsi="Times New Roman"/>
          <w:color w:val="auto"/>
        </w:rPr>
        <w:t xml:space="preserve">, </w:t>
      </w:r>
      <w:r w:rsidRPr="00E308BE">
        <w:rPr>
          <w:rFonts w:ascii="Times New Roman" w:hAnsi="Times New Roman"/>
          <w:color w:val="auto"/>
        </w:rPr>
        <w:t xml:space="preserve">nebo bude zhotovitelem podán návrh na vyrovnání ve smyslu ustanovení </w:t>
      </w:r>
      <w:r w:rsidR="00185BA9" w:rsidRPr="00E308BE">
        <w:rPr>
          <w:rFonts w:ascii="Times New Roman" w:hAnsi="Times New Roman"/>
          <w:color w:val="auto"/>
        </w:rPr>
        <w:t xml:space="preserve">insolvenčního </w:t>
      </w:r>
      <w:r w:rsidRPr="00E308BE">
        <w:rPr>
          <w:rFonts w:ascii="Times New Roman" w:hAnsi="Times New Roman"/>
          <w:color w:val="auto"/>
        </w:rPr>
        <w:t>zákona</w:t>
      </w:r>
      <w:r w:rsidR="003308F6" w:rsidRPr="00E308BE">
        <w:rPr>
          <w:rFonts w:ascii="Times New Roman" w:hAnsi="Times New Roman"/>
          <w:color w:val="auto"/>
        </w:rPr>
        <w:t>;</w:t>
      </w:r>
    </w:p>
    <w:p w:rsidR="003D5405" w:rsidRPr="00E308BE" w:rsidRDefault="003D5405" w:rsidP="00F81A55">
      <w:pPr>
        <w:pStyle w:val="Znaka"/>
        <w:widowControl/>
        <w:numPr>
          <w:ilvl w:val="0"/>
          <w:numId w:val="35"/>
        </w:numPr>
        <w:jc w:val="both"/>
        <w:rPr>
          <w:rFonts w:ascii="Times New Roman" w:hAnsi="Times New Roman"/>
          <w:color w:val="auto"/>
        </w:rPr>
      </w:pPr>
      <w:r w:rsidRPr="00E308BE">
        <w:rPr>
          <w:rFonts w:ascii="Times New Roman" w:hAnsi="Times New Roman"/>
          <w:color w:val="auto"/>
        </w:rPr>
        <w:t>zhotovitel vstoupil do likvidace;</w:t>
      </w:r>
    </w:p>
    <w:p w:rsidR="003D5405" w:rsidRPr="00E308BE" w:rsidRDefault="003D5405" w:rsidP="00F81A55">
      <w:pPr>
        <w:pStyle w:val="Znaka"/>
        <w:widowControl/>
        <w:numPr>
          <w:ilvl w:val="0"/>
          <w:numId w:val="35"/>
        </w:numPr>
        <w:jc w:val="both"/>
        <w:rPr>
          <w:rFonts w:ascii="Times New Roman" w:hAnsi="Times New Roman"/>
          <w:color w:val="auto"/>
        </w:rPr>
      </w:pPr>
      <w:r w:rsidRPr="00E308BE">
        <w:rPr>
          <w:rFonts w:ascii="Times New Roman" w:hAnsi="Times New Roman"/>
          <w:color w:val="auto"/>
        </w:rPr>
        <w:t>zhotovitel uzavřel smlouvu o prodeji či nájmu podniku či jeho části, na základě které převedl, resp. pronajal, svůj podnik či tu jeho část, jejíž součástí jsou i práva a závazky z právního vztahu dle smlouvy</w:t>
      </w:r>
      <w:r w:rsidR="00EC4E29" w:rsidRPr="00E308BE">
        <w:rPr>
          <w:rFonts w:ascii="Times New Roman" w:hAnsi="Times New Roman"/>
          <w:color w:val="auto"/>
        </w:rPr>
        <w:t>,</w:t>
      </w:r>
      <w:r w:rsidRPr="00E308BE">
        <w:rPr>
          <w:rFonts w:ascii="Times New Roman" w:hAnsi="Times New Roman"/>
          <w:color w:val="auto"/>
        </w:rPr>
        <w:t xml:space="preserve"> na třetí osobu;</w:t>
      </w:r>
    </w:p>
    <w:p w:rsidR="007911C9" w:rsidRPr="00E308BE" w:rsidRDefault="003D5405" w:rsidP="00F81A55">
      <w:pPr>
        <w:pStyle w:val="Znaka"/>
        <w:widowControl/>
        <w:numPr>
          <w:ilvl w:val="0"/>
          <w:numId w:val="35"/>
        </w:numPr>
        <w:jc w:val="both"/>
        <w:rPr>
          <w:rFonts w:ascii="Times New Roman" w:hAnsi="Times New Roman"/>
          <w:color w:val="auto"/>
        </w:rPr>
      </w:pPr>
      <w:r w:rsidRPr="00E308BE">
        <w:rPr>
          <w:rFonts w:ascii="Times New Roman" w:hAnsi="Times New Roman"/>
          <w:color w:val="auto"/>
        </w:rPr>
        <w:t xml:space="preserve">objednatel je v prodlení s úhradou faktur za dílo dle této smlouvy o více </w:t>
      </w:r>
      <w:r w:rsidRPr="004610D2">
        <w:rPr>
          <w:rFonts w:ascii="Times New Roman" w:hAnsi="Times New Roman"/>
          <w:color w:val="auto"/>
        </w:rPr>
        <w:t xml:space="preserve">než </w:t>
      </w:r>
      <w:r w:rsidR="00E308BE" w:rsidRPr="004610D2">
        <w:rPr>
          <w:rFonts w:ascii="Times New Roman" w:hAnsi="Times New Roman"/>
          <w:color w:val="auto"/>
        </w:rPr>
        <w:t>30</w:t>
      </w:r>
      <w:r w:rsidRPr="004610D2">
        <w:rPr>
          <w:rFonts w:ascii="Times New Roman" w:hAnsi="Times New Roman"/>
          <w:color w:val="auto"/>
        </w:rPr>
        <w:t xml:space="preserve"> dní</w:t>
      </w:r>
      <w:r w:rsidR="00345F74">
        <w:rPr>
          <w:rFonts w:ascii="Times New Roman" w:hAnsi="Times New Roman"/>
          <w:color w:val="auto"/>
        </w:rPr>
        <w:t>;</w:t>
      </w:r>
    </w:p>
    <w:p w:rsidR="003D5405" w:rsidRPr="00E308BE" w:rsidRDefault="007911C9" w:rsidP="00F81A55">
      <w:pPr>
        <w:pStyle w:val="Znaka"/>
        <w:widowControl/>
        <w:numPr>
          <w:ilvl w:val="0"/>
          <w:numId w:val="35"/>
        </w:numPr>
        <w:jc w:val="both"/>
        <w:rPr>
          <w:rFonts w:ascii="Times New Roman" w:hAnsi="Times New Roman"/>
          <w:color w:val="auto"/>
        </w:rPr>
      </w:pPr>
      <w:r w:rsidRPr="00E308BE">
        <w:rPr>
          <w:rFonts w:ascii="Times New Roman" w:hAnsi="Times New Roman"/>
          <w:color w:val="auto"/>
        </w:rPr>
        <w:t>zhotovitel řádně a včas neprokáže trvání platné a účinné bankovní záruky či bankovních záruk dle čl. XXI. smlouvy či jinak porušení ustanovení čl. XXI. smlouvy</w:t>
      </w:r>
      <w:r w:rsidR="003D5405" w:rsidRPr="00E308BE">
        <w:rPr>
          <w:rFonts w:ascii="Times New Roman" w:hAnsi="Times New Roman"/>
          <w:color w:val="auto"/>
        </w:rPr>
        <w:t>.</w:t>
      </w:r>
    </w:p>
    <w:p w:rsidR="003D5405" w:rsidRPr="00E308BE" w:rsidRDefault="003D5405" w:rsidP="00365D8E">
      <w:pPr>
        <w:ind w:left="195"/>
        <w:jc w:val="both"/>
        <w:rPr>
          <w:sz w:val="22"/>
        </w:rPr>
      </w:pPr>
    </w:p>
    <w:p w:rsidR="007911C9" w:rsidRPr="00E308BE" w:rsidRDefault="007911C9" w:rsidP="00F81A55">
      <w:pPr>
        <w:numPr>
          <w:ilvl w:val="0"/>
          <w:numId w:val="19"/>
        </w:numPr>
        <w:jc w:val="both"/>
        <w:rPr>
          <w:sz w:val="22"/>
          <w:szCs w:val="22"/>
        </w:rPr>
      </w:pPr>
      <w:r w:rsidRPr="00E308BE">
        <w:rPr>
          <w:sz w:val="22"/>
          <w:szCs w:val="22"/>
        </w:rPr>
        <w:t xml:space="preserve">V případě odstoupení od této smlouvy zhotovitelem provedou smluvní strany nejpozději do šedesáti dnů ode dne účinnosti odstoupení od smlouvy inventarizaci veškerých vzájemných plnění dle této smlouvy k datu účinnosti odstoupení zhotovitele od smlouvy. Závěrem této inventarizace bude vyčíslení: částky součtu dílčích plateb ceny za provedení díla dle této smlouvy objednatelem zhotoviteli;  částky ceny věcí, které zhotovitel k provedení díla účelně opatřil a které se staly k datu účinnosti odstoupení od smlouvy součástí díla, a to v cenách dle této smlouvy, kdy za základ výpočtu </w:t>
      </w:r>
      <w:r w:rsidRPr="00E308BE">
        <w:rPr>
          <w:sz w:val="22"/>
          <w:szCs w:val="22"/>
        </w:rPr>
        <w:lastRenderedPageBreak/>
        <w:t>budou brány jednotkové ceny dle nabídky zhoto</w:t>
      </w:r>
      <w:r w:rsidRPr="00A01D53">
        <w:rPr>
          <w:sz w:val="22"/>
          <w:szCs w:val="22"/>
        </w:rPr>
        <w:t xml:space="preserve">vitele ze </w:t>
      </w:r>
      <w:r w:rsidR="00A01D53" w:rsidRPr="00A01D53">
        <w:rPr>
          <w:sz w:val="22"/>
          <w:szCs w:val="22"/>
        </w:rPr>
        <w:t xml:space="preserve">dne </w:t>
      </w:r>
      <w:proofErr w:type="gramStart"/>
      <w:r w:rsidR="00A01D53" w:rsidRPr="00A01D53">
        <w:rPr>
          <w:sz w:val="22"/>
          <w:szCs w:val="22"/>
        </w:rPr>
        <w:t>21.5.2018</w:t>
      </w:r>
      <w:proofErr w:type="gramEnd"/>
      <w:r w:rsidRPr="00A01D53">
        <w:rPr>
          <w:sz w:val="22"/>
          <w:szCs w:val="22"/>
        </w:rPr>
        <w:t>.</w:t>
      </w:r>
      <w:r w:rsidRPr="00E308BE">
        <w:rPr>
          <w:sz w:val="22"/>
          <w:szCs w:val="22"/>
        </w:rPr>
        <w:t xml:space="preserve"> Smluvní strany jsou si povinny vyplatit shora uvedené částky včetně případných příslušenství nejpozději do třiceti dnů ode dne doručení písemné výzvy oprávněné smluvní strany k úhradě. </w:t>
      </w:r>
    </w:p>
    <w:p w:rsidR="007911C9" w:rsidRPr="00E308BE" w:rsidRDefault="007911C9" w:rsidP="007911C9">
      <w:pPr>
        <w:pStyle w:val="Zkladntextodsazen3"/>
        <w:ind w:firstLine="0"/>
        <w:rPr>
          <w:szCs w:val="22"/>
        </w:rPr>
      </w:pPr>
    </w:p>
    <w:p w:rsidR="007911C9" w:rsidRPr="00E308BE" w:rsidRDefault="007911C9" w:rsidP="00F81A55">
      <w:pPr>
        <w:numPr>
          <w:ilvl w:val="0"/>
          <w:numId w:val="19"/>
        </w:numPr>
        <w:jc w:val="both"/>
        <w:rPr>
          <w:sz w:val="22"/>
          <w:szCs w:val="22"/>
        </w:rPr>
      </w:pPr>
      <w:r w:rsidRPr="00E308BE">
        <w:rPr>
          <w:sz w:val="22"/>
          <w:szCs w:val="22"/>
        </w:rPr>
        <w:t xml:space="preserve">V případě odstoupení od této smlouvy objednatelem provedou smluvní strany nejpozději do šedesáti dnů ode dne účinnosti odstoupení od smlouvy inventarizaci veškerých vzájemných plnění dle této smlouvy k datu účinnosti odstoupení objednatele od smlouvy. Závěrem této inventarizace bude vyčíslení: částky součtu dílčích plateb ceny za provedení díla dle této smlouvy objednatelem zhotoviteli; 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objednatelem snížená o 10 % (slovy: deset procent). Smluvní strany jsou si povinny vyplatit shora uvedené částky včetně případných příslušenství nejpozději do čtyřiceti dnů ode dne doručení písemné výzvy oprávněné smluvní strany k úhradě. </w:t>
      </w:r>
    </w:p>
    <w:p w:rsidR="00A92385" w:rsidRPr="00E308BE" w:rsidRDefault="00A92385" w:rsidP="00A92385">
      <w:pPr>
        <w:ind w:left="624"/>
        <w:jc w:val="both"/>
        <w:rPr>
          <w:sz w:val="22"/>
          <w:szCs w:val="22"/>
        </w:rPr>
      </w:pPr>
    </w:p>
    <w:p w:rsidR="003D5405" w:rsidRPr="00E308BE" w:rsidRDefault="003D5405" w:rsidP="00F81A55">
      <w:pPr>
        <w:pStyle w:val="Zkladntextodsazen3"/>
        <w:numPr>
          <w:ilvl w:val="0"/>
          <w:numId w:val="19"/>
        </w:numPr>
        <w:tabs>
          <w:tab w:val="clear" w:pos="340"/>
          <w:tab w:val="num" w:pos="535"/>
        </w:tabs>
        <w:ind w:left="567" w:hanging="567"/>
      </w:pPr>
      <w:r w:rsidRPr="00E308BE">
        <w:t>V případě odstoupení od smlouvy ze strany objednatele vzniká objedn</w:t>
      </w:r>
      <w:r w:rsidR="00AF6CEF" w:rsidRPr="00E308BE">
        <w:t xml:space="preserve">ateli vůči zhotoviteli nárok na </w:t>
      </w:r>
      <w:r w:rsidRPr="00E308BE">
        <w:t xml:space="preserve">úhradu prokázaných vícenákladů (tj. nákladů vynaložených objednatelem nad </w:t>
      </w:r>
      <w:r w:rsidR="00EC4E29" w:rsidRPr="00E308BE">
        <w:t>c</w:t>
      </w:r>
      <w:r w:rsidRPr="00E308BE">
        <w:t>enu) vynaložených na dokončení díla a na úhradu ztrát vzniklých prodloužením termínu dokončení díla. Nárok objednatele účtovat zhotoviteli smluvní pokutu tím nezaniká.</w:t>
      </w:r>
    </w:p>
    <w:p w:rsidR="003D5405" w:rsidRPr="00B05C7D" w:rsidRDefault="003D5405">
      <w:pPr>
        <w:numPr>
          <w:ilvl w:val="12"/>
          <w:numId w:val="0"/>
        </w:numPr>
        <w:jc w:val="both"/>
        <w:rPr>
          <w:sz w:val="22"/>
          <w:highlight w:val="cyan"/>
        </w:rPr>
      </w:pPr>
    </w:p>
    <w:p w:rsidR="003D5405" w:rsidRPr="00B05C7D" w:rsidRDefault="003D5405">
      <w:pPr>
        <w:pStyle w:val="BodyText21"/>
        <w:widowControl/>
        <w:rPr>
          <w:snapToGrid/>
          <w:highlight w:val="cyan"/>
        </w:rPr>
      </w:pPr>
    </w:p>
    <w:p w:rsidR="003D5405" w:rsidRPr="00E308BE" w:rsidRDefault="003D5405">
      <w:pPr>
        <w:pStyle w:val="Nadpis6"/>
      </w:pPr>
      <w:r w:rsidRPr="00E308BE">
        <w:t>XVI. Adresy pro doručování</w:t>
      </w:r>
    </w:p>
    <w:p w:rsidR="003D5405" w:rsidRPr="00E308BE" w:rsidRDefault="003D5405">
      <w:pPr>
        <w:jc w:val="both"/>
        <w:rPr>
          <w:sz w:val="22"/>
        </w:rPr>
      </w:pPr>
    </w:p>
    <w:p w:rsidR="003D5405" w:rsidRPr="004610D2" w:rsidRDefault="003D5405" w:rsidP="00F81A55">
      <w:pPr>
        <w:numPr>
          <w:ilvl w:val="0"/>
          <w:numId w:val="20"/>
        </w:numPr>
        <w:jc w:val="both"/>
        <w:rPr>
          <w:sz w:val="22"/>
        </w:rPr>
      </w:pPr>
      <w:r w:rsidRPr="00E308BE">
        <w:rPr>
          <w:sz w:val="22"/>
        </w:rPr>
        <w:t xml:space="preserve">Smluvní strany této smlouvy se dohodly následujícím způsobem na adrese pro doručování písemné </w:t>
      </w:r>
      <w:r w:rsidRPr="004610D2">
        <w:rPr>
          <w:sz w:val="22"/>
        </w:rPr>
        <w:t>korespondence:</w:t>
      </w:r>
    </w:p>
    <w:p w:rsidR="003D5405" w:rsidRPr="004610D2" w:rsidRDefault="003D5405">
      <w:pPr>
        <w:pStyle w:val="BodyText21"/>
        <w:widowControl/>
        <w:rPr>
          <w:snapToGrid/>
        </w:rPr>
      </w:pPr>
    </w:p>
    <w:p w:rsidR="004610D2" w:rsidRPr="004610D2" w:rsidRDefault="003D5405" w:rsidP="00F81A55">
      <w:pPr>
        <w:pStyle w:val="BodyText21"/>
        <w:widowControl/>
        <w:numPr>
          <w:ilvl w:val="0"/>
          <w:numId w:val="41"/>
        </w:numPr>
        <w:tabs>
          <w:tab w:val="left" w:pos="709"/>
        </w:tabs>
      </w:pPr>
      <w:r w:rsidRPr="004610D2">
        <w:t xml:space="preserve">adresa </w:t>
      </w:r>
      <w:r w:rsidR="00CB27C2" w:rsidRPr="004610D2">
        <w:t>pro doručování objednatele je</w:t>
      </w:r>
      <w:r w:rsidR="0028062C" w:rsidRPr="004610D2">
        <w:t xml:space="preserve">: </w:t>
      </w:r>
      <w:r w:rsidR="004610D2" w:rsidRPr="004610D2">
        <w:t xml:space="preserve">První české gymnázium v Karlových Varech, </w:t>
      </w:r>
      <w:proofErr w:type="spellStart"/>
      <w:proofErr w:type="gramStart"/>
      <w:r w:rsidR="004610D2" w:rsidRPr="004610D2">
        <w:t>p.o</w:t>
      </w:r>
      <w:proofErr w:type="spellEnd"/>
      <w:r w:rsidR="004610D2" w:rsidRPr="004610D2">
        <w:t>.</w:t>
      </w:r>
      <w:proofErr w:type="gramEnd"/>
      <w:r w:rsidR="006D6DFB">
        <w:t xml:space="preserve">, </w:t>
      </w:r>
      <w:r w:rsidR="004610D2" w:rsidRPr="004610D2">
        <w:t>Národní 445/25</w:t>
      </w:r>
      <w:r w:rsidR="006D6DFB">
        <w:t xml:space="preserve">, </w:t>
      </w:r>
      <w:r w:rsidR="004610D2" w:rsidRPr="004610D2">
        <w:t>360 01 Karlovy Vary</w:t>
      </w:r>
    </w:p>
    <w:p w:rsidR="003D5405" w:rsidRPr="00A01D53" w:rsidRDefault="003D5405">
      <w:pPr>
        <w:tabs>
          <w:tab w:val="left" w:pos="4395"/>
        </w:tabs>
        <w:ind w:firstLine="3969"/>
        <w:jc w:val="both"/>
        <w:rPr>
          <w:sz w:val="22"/>
        </w:rPr>
      </w:pPr>
    </w:p>
    <w:p w:rsidR="003D5405" w:rsidRPr="006D6DFB" w:rsidRDefault="003D5405" w:rsidP="00F81A55">
      <w:pPr>
        <w:pStyle w:val="Odstavecseseznamem"/>
        <w:numPr>
          <w:ilvl w:val="0"/>
          <w:numId w:val="41"/>
        </w:numPr>
        <w:tabs>
          <w:tab w:val="left" w:pos="4395"/>
        </w:tabs>
        <w:rPr>
          <w:b/>
          <w:sz w:val="22"/>
        </w:rPr>
      </w:pPr>
      <w:r w:rsidRPr="00A01D53">
        <w:rPr>
          <w:sz w:val="22"/>
        </w:rPr>
        <w:t xml:space="preserve">adresa pro doručování zhotovitele je: </w:t>
      </w:r>
      <w:r w:rsidR="00A01D53" w:rsidRPr="00A01D53">
        <w:rPr>
          <w:sz w:val="22"/>
        </w:rPr>
        <w:t>ZISTAV</w:t>
      </w:r>
      <w:r w:rsidR="00A01D53">
        <w:rPr>
          <w:sz w:val="22"/>
        </w:rPr>
        <w:t xml:space="preserve"> s.</w:t>
      </w:r>
      <w:proofErr w:type="spellStart"/>
      <w:r w:rsidR="00A01D53">
        <w:rPr>
          <w:sz w:val="22"/>
        </w:rPr>
        <w:t>r.o</w:t>
      </w:r>
      <w:proofErr w:type="spellEnd"/>
      <w:r w:rsidR="00A01D53">
        <w:rPr>
          <w:sz w:val="22"/>
        </w:rPr>
        <w:t>, U hřiště 301/14, 360 17 Karlovy Vary</w:t>
      </w:r>
    </w:p>
    <w:p w:rsidR="003D5405" w:rsidRPr="00E308BE" w:rsidRDefault="003D5405">
      <w:pPr>
        <w:ind w:left="708" w:hanging="705"/>
        <w:jc w:val="both"/>
        <w:rPr>
          <w:sz w:val="22"/>
        </w:rPr>
      </w:pPr>
    </w:p>
    <w:p w:rsidR="003D5405" w:rsidRPr="00E308BE" w:rsidRDefault="003D5405" w:rsidP="00F81A55">
      <w:pPr>
        <w:numPr>
          <w:ilvl w:val="0"/>
          <w:numId w:val="20"/>
        </w:numPr>
        <w:jc w:val="both"/>
        <w:rPr>
          <w:sz w:val="22"/>
        </w:rPr>
      </w:pPr>
      <w:r w:rsidRPr="00E308BE">
        <w:rPr>
          <w:sz w:val="22"/>
        </w:rPr>
        <w:t>Smluvní strany se dohodly, že v případě změny sídla či místa podnikání, a tím i adresy pro doručování, budou písemné informovat o této skutečnosti bez zbytečného odkladu druhou smluvní stranu.</w:t>
      </w:r>
    </w:p>
    <w:p w:rsidR="003D5405" w:rsidRPr="00B05C7D" w:rsidRDefault="003D5405">
      <w:pPr>
        <w:jc w:val="both"/>
        <w:rPr>
          <w:sz w:val="22"/>
          <w:highlight w:val="cyan"/>
        </w:rPr>
      </w:pPr>
    </w:p>
    <w:p w:rsidR="003308F6" w:rsidRPr="00B05C7D" w:rsidRDefault="003308F6">
      <w:pPr>
        <w:jc w:val="both"/>
        <w:rPr>
          <w:sz w:val="22"/>
          <w:highlight w:val="cyan"/>
        </w:rPr>
      </w:pPr>
    </w:p>
    <w:p w:rsidR="003D5405" w:rsidRPr="00E308BE" w:rsidRDefault="003D5405">
      <w:pPr>
        <w:pStyle w:val="Nadpis6"/>
      </w:pPr>
      <w:r w:rsidRPr="00E308BE">
        <w:t>XVII. Doručování</w:t>
      </w:r>
    </w:p>
    <w:p w:rsidR="003D5405" w:rsidRPr="00E308BE" w:rsidRDefault="003D5405">
      <w:pPr>
        <w:pStyle w:val="Zkladntext3"/>
        <w:rPr>
          <w:snapToGrid/>
        </w:rPr>
      </w:pPr>
    </w:p>
    <w:p w:rsidR="00FE7411" w:rsidRPr="00E308BE" w:rsidRDefault="00FE7411" w:rsidP="00F81A55">
      <w:pPr>
        <w:pStyle w:val="Zkladntext3"/>
        <w:numPr>
          <w:ilvl w:val="0"/>
          <w:numId w:val="25"/>
        </w:numPr>
        <w:rPr>
          <w:sz w:val="22"/>
        </w:rPr>
      </w:pPr>
      <w:r w:rsidRPr="00E308BE">
        <w:rPr>
          <w:sz w:val="22"/>
        </w:rPr>
        <w:t>Veškerá podání a jiná oznámení, která se doručují smluvním stranám, je třeba doručit osobně nebo doporučenou listovní zásilkou s doručenkou.</w:t>
      </w:r>
    </w:p>
    <w:p w:rsidR="00FE7411" w:rsidRPr="00E308BE" w:rsidRDefault="00FE7411" w:rsidP="00FE7411">
      <w:pPr>
        <w:pStyle w:val="Zkladntext3"/>
        <w:ind w:left="624"/>
        <w:rPr>
          <w:sz w:val="22"/>
        </w:rPr>
      </w:pPr>
    </w:p>
    <w:p w:rsidR="003D5405" w:rsidRPr="00E308BE" w:rsidRDefault="00CB27C2" w:rsidP="00F81A55">
      <w:pPr>
        <w:pStyle w:val="Zkladntext3"/>
        <w:numPr>
          <w:ilvl w:val="0"/>
          <w:numId w:val="25"/>
        </w:numPr>
        <w:rPr>
          <w:sz w:val="22"/>
        </w:rPr>
      </w:pPr>
      <w:r w:rsidRPr="00E308BE">
        <w:rPr>
          <w:sz w:val="22"/>
        </w:rPr>
        <w:t xml:space="preserve">Aniž by tím </w:t>
      </w:r>
      <w:r w:rsidR="006722DA" w:rsidRPr="00E308BE">
        <w:rPr>
          <w:sz w:val="22"/>
        </w:rPr>
        <w:t xml:space="preserve">byly </w:t>
      </w:r>
      <w:r w:rsidR="003D5405" w:rsidRPr="00E308BE">
        <w:rPr>
          <w:sz w:val="22"/>
        </w:rPr>
        <w:t>dotčeny</w:t>
      </w:r>
      <w:r w:rsidR="006722DA" w:rsidRPr="00E308BE">
        <w:rPr>
          <w:sz w:val="22"/>
        </w:rPr>
        <w:t xml:space="preserve"> </w:t>
      </w:r>
      <w:r w:rsidR="003D5405" w:rsidRPr="00E308BE">
        <w:rPr>
          <w:sz w:val="22"/>
        </w:rPr>
        <w:t>další</w:t>
      </w:r>
      <w:r w:rsidR="006722DA" w:rsidRPr="00E308BE">
        <w:rPr>
          <w:sz w:val="22"/>
        </w:rPr>
        <w:t xml:space="preserve"> </w:t>
      </w:r>
      <w:r w:rsidR="003D5405" w:rsidRPr="00E308BE">
        <w:rPr>
          <w:sz w:val="22"/>
        </w:rPr>
        <w:t>prostředky,</w:t>
      </w:r>
      <w:r w:rsidR="006722DA" w:rsidRPr="00E308BE">
        <w:rPr>
          <w:sz w:val="22"/>
        </w:rPr>
        <w:t xml:space="preserve"> </w:t>
      </w:r>
      <w:r w:rsidR="003D5405" w:rsidRPr="00E308BE">
        <w:rPr>
          <w:sz w:val="22"/>
        </w:rPr>
        <w:t>kterými lze prokázat doručení, má se za to, že oznámení bylo řádně doručené:</w:t>
      </w:r>
    </w:p>
    <w:p w:rsidR="003D5405" w:rsidRPr="00E308BE" w:rsidRDefault="003D5405">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sz w:val="22"/>
        </w:rPr>
      </w:pPr>
    </w:p>
    <w:p w:rsidR="003D5405" w:rsidRPr="00E308BE" w:rsidRDefault="003D5405">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sz w:val="22"/>
        </w:rPr>
      </w:pPr>
      <w:r w:rsidRPr="00E308BE">
        <w:rPr>
          <w:snapToGrid w:val="0"/>
          <w:sz w:val="22"/>
        </w:rPr>
        <w:t>(i)</w:t>
      </w:r>
      <w:r w:rsidRPr="00E308BE">
        <w:rPr>
          <w:snapToGrid w:val="0"/>
          <w:sz w:val="22"/>
        </w:rPr>
        <w:tab/>
        <w:t>při doručování osobně:</w:t>
      </w:r>
      <w:r w:rsidR="006722DA" w:rsidRPr="00E308BE">
        <w:rPr>
          <w:snapToGrid w:val="0"/>
          <w:sz w:val="22"/>
        </w:rPr>
        <w:t xml:space="preserve"> </w:t>
      </w:r>
    </w:p>
    <w:p w:rsidR="003D5405" w:rsidRPr="00E308BE" w:rsidRDefault="00381846" w:rsidP="00F81A55">
      <w:pPr>
        <w:widowControl w:val="0"/>
        <w:numPr>
          <w:ilvl w:val="0"/>
          <w:numId w:val="24"/>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sz w:val="22"/>
        </w:rPr>
      </w:pPr>
      <w:r w:rsidRPr="00E308BE">
        <w:rPr>
          <w:snapToGrid w:val="0"/>
          <w:sz w:val="22"/>
        </w:rPr>
        <w:t xml:space="preserve">dnem faktického </w:t>
      </w:r>
      <w:r w:rsidR="003D5405" w:rsidRPr="00E308BE">
        <w:rPr>
          <w:snapToGrid w:val="0"/>
          <w:sz w:val="22"/>
        </w:rPr>
        <w:t xml:space="preserve">přijetí oznámení příjemcem; </w:t>
      </w:r>
    </w:p>
    <w:p w:rsidR="003D5405" w:rsidRPr="00E308BE" w:rsidRDefault="00381846" w:rsidP="00F81A55">
      <w:pPr>
        <w:widowControl w:val="0"/>
        <w:numPr>
          <w:ilvl w:val="0"/>
          <w:numId w:val="24"/>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sz w:val="22"/>
        </w:rPr>
      </w:pPr>
      <w:r w:rsidRPr="00E308BE">
        <w:rPr>
          <w:snapToGrid w:val="0"/>
          <w:sz w:val="22"/>
        </w:rPr>
        <w:t xml:space="preserve">dnem, </w:t>
      </w:r>
      <w:r w:rsidR="003D5405" w:rsidRPr="00E308BE">
        <w:rPr>
          <w:snapToGrid w:val="0"/>
          <w:sz w:val="22"/>
        </w:rPr>
        <w:t xml:space="preserve">v němž bylo doručeno osobě na příjemcově adrese určené k přebírání listovních zásilek; </w:t>
      </w:r>
    </w:p>
    <w:p w:rsidR="003D5405" w:rsidRPr="00E308BE" w:rsidRDefault="00711563" w:rsidP="00F81A55">
      <w:pPr>
        <w:widowControl w:val="0"/>
        <w:numPr>
          <w:ilvl w:val="0"/>
          <w:numId w:val="24"/>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sz w:val="22"/>
        </w:rPr>
      </w:pPr>
      <w:r w:rsidRPr="00E308BE">
        <w:rPr>
          <w:snapToGrid w:val="0"/>
          <w:sz w:val="22"/>
        </w:rPr>
        <w:t xml:space="preserve">dnem, kdy </w:t>
      </w:r>
      <w:r w:rsidR="003D5405" w:rsidRPr="00E308BE">
        <w:rPr>
          <w:snapToGrid w:val="0"/>
          <w:sz w:val="22"/>
        </w:rPr>
        <w:t>bylo doručováno osobě na příjemcově adrese určené</w:t>
      </w:r>
      <w:r w:rsidRPr="00E308BE">
        <w:rPr>
          <w:snapToGrid w:val="0"/>
          <w:sz w:val="22"/>
        </w:rPr>
        <w:t xml:space="preserve"> k přebírání listovních</w:t>
      </w:r>
      <w:r w:rsidR="006D6DFB">
        <w:rPr>
          <w:snapToGrid w:val="0"/>
          <w:sz w:val="22"/>
        </w:rPr>
        <w:t>,</w:t>
      </w:r>
      <w:r w:rsidRPr="00E308BE">
        <w:rPr>
          <w:snapToGrid w:val="0"/>
          <w:sz w:val="22"/>
        </w:rPr>
        <w:t xml:space="preserve"> zásilek </w:t>
      </w:r>
      <w:r w:rsidR="003D5405" w:rsidRPr="00E308BE">
        <w:rPr>
          <w:snapToGrid w:val="0"/>
          <w:sz w:val="22"/>
        </w:rPr>
        <w:t xml:space="preserve">a tato osoba odmítla listovní zásilku převzít; </w:t>
      </w:r>
    </w:p>
    <w:p w:rsidR="003D5405" w:rsidRPr="00E308BE" w:rsidRDefault="00711563" w:rsidP="00F81A55">
      <w:pPr>
        <w:widowControl w:val="0"/>
        <w:numPr>
          <w:ilvl w:val="0"/>
          <w:numId w:val="24"/>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sz w:val="22"/>
        </w:rPr>
      </w:pPr>
      <w:r w:rsidRPr="00E308BE">
        <w:rPr>
          <w:snapToGrid w:val="0"/>
          <w:sz w:val="22"/>
        </w:rPr>
        <w:t xml:space="preserve">dnem, </w:t>
      </w:r>
      <w:r w:rsidR="003D5405" w:rsidRPr="00E308BE">
        <w:rPr>
          <w:snapToGrid w:val="0"/>
          <w:sz w:val="22"/>
        </w:rPr>
        <w:t>kdy příjemce při prvním pokusu o doručení zásilku z jakýchkoli důvodů nepřevzal či odmítl zásilku převzít, a to i přesto, že se v místě doručení nezdržuje, pokud byla na zásilce uvedena adresa pro doručo</w:t>
      </w:r>
      <w:r w:rsidR="00FE7411" w:rsidRPr="00E308BE">
        <w:rPr>
          <w:snapToGrid w:val="0"/>
          <w:sz w:val="22"/>
        </w:rPr>
        <w:t>vání dle článku XVI. odst. 16.1</w:t>
      </w:r>
      <w:r w:rsidR="003D5405" w:rsidRPr="00E308BE">
        <w:rPr>
          <w:snapToGrid w:val="0"/>
          <w:sz w:val="22"/>
        </w:rPr>
        <w:t>, resp. 16.2 smlouvy.</w:t>
      </w:r>
    </w:p>
    <w:p w:rsidR="003D5405" w:rsidRPr="00E308BE" w:rsidRDefault="003D540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rsidR="003D5405" w:rsidRPr="00E308BE" w:rsidRDefault="00711563">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snapToGrid w:val="0"/>
          <w:sz w:val="22"/>
        </w:rPr>
      </w:pPr>
      <w:r w:rsidRPr="00E308BE">
        <w:rPr>
          <w:snapToGrid w:val="0"/>
          <w:sz w:val="22"/>
        </w:rPr>
        <w:t>(</w:t>
      </w:r>
      <w:proofErr w:type="spellStart"/>
      <w:r w:rsidRPr="00E308BE">
        <w:rPr>
          <w:snapToGrid w:val="0"/>
          <w:sz w:val="22"/>
        </w:rPr>
        <w:t>ii</w:t>
      </w:r>
      <w:proofErr w:type="spellEnd"/>
      <w:r w:rsidRPr="00E308BE">
        <w:rPr>
          <w:snapToGrid w:val="0"/>
          <w:sz w:val="22"/>
        </w:rPr>
        <w:t xml:space="preserve">)   při </w:t>
      </w:r>
      <w:r w:rsidR="003D5405" w:rsidRPr="00E308BE">
        <w:rPr>
          <w:snapToGrid w:val="0"/>
          <w:sz w:val="22"/>
        </w:rPr>
        <w:t>doručování poštou:</w:t>
      </w:r>
    </w:p>
    <w:p w:rsidR="003D5405" w:rsidRPr="00E308BE" w:rsidRDefault="003D5405" w:rsidP="00F81A55">
      <w:pPr>
        <w:widowControl w:val="0"/>
        <w:numPr>
          <w:ilvl w:val="0"/>
          <w:numId w:val="24"/>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sz w:val="22"/>
        </w:rPr>
      </w:pPr>
      <w:r w:rsidRPr="00E308BE">
        <w:rPr>
          <w:snapToGrid w:val="0"/>
          <w:sz w:val="22"/>
        </w:rPr>
        <w:t xml:space="preserve">dnem předání listovní zásilky příjemci; </w:t>
      </w:r>
    </w:p>
    <w:p w:rsidR="003D5405" w:rsidRPr="00E308BE" w:rsidRDefault="003D5405" w:rsidP="00F81A55">
      <w:pPr>
        <w:widowControl w:val="0"/>
        <w:numPr>
          <w:ilvl w:val="0"/>
          <w:numId w:val="24"/>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sz w:val="22"/>
        </w:rPr>
      </w:pPr>
      <w:r w:rsidRPr="00E308BE">
        <w:rPr>
          <w:snapToGrid w:val="0"/>
          <w:sz w:val="22"/>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smlouvy.</w:t>
      </w:r>
    </w:p>
    <w:p w:rsidR="003D5405" w:rsidRPr="00E308BE" w:rsidRDefault="003D5405">
      <w:pPr>
        <w:jc w:val="center"/>
        <w:rPr>
          <w:b/>
          <w:sz w:val="22"/>
        </w:rPr>
      </w:pPr>
    </w:p>
    <w:p w:rsidR="003D5405" w:rsidRPr="00E308BE" w:rsidRDefault="003D5405">
      <w:pPr>
        <w:jc w:val="center"/>
        <w:rPr>
          <w:b/>
          <w:sz w:val="22"/>
        </w:rPr>
      </w:pPr>
    </w:p>
    <w:p w:rsidR="003D5405" w:rsidRPr="00120A46" w:rsidRDefault="003D5405">
      <w:pPr>
        <w:pStyle w:val="Nadpis6"/>
      </w:pPr>
      <w:r w:rsidRPr="00120A46">
        <w:t>XVIII. Nebezpečí škody na věci a přechod vlastnického práva</w:t>
      </w:r>
    </w:p>
    <w:p w:rsidR="003D5405" w:rsidRPr="00120A46" w:rsidRDefault="003D5405">
      <w:pPr>
        <w:jc w:val="center"/>
        <w:rPr>
          <w:b/>
          <w:sz w:val="22"/>
        </w:rPr>
      </w:pPr>
    </w:p>
    <w:p w:rsidR="003D5405" w:rsidRPr="00120A46" w:rsidRDefault="003D5405" w:rsidP="00F81A55">
      <w:pPr>
        <w:pStyle w:val="Zkladntextodsazen3"/>
        <w:numPr>
          <w:ilvl w:val="0"/>
          <w:numId w:val="21"/>
        </w:numPr>
      </w:pPr>
      <w:r w:rsidRPr="00120A46">
        <w:t xml:space="preserve">Zhotovitel nese od doby převzetí staveniště do řádného předání díla a řádného odevzdání staveniště objednateli nebezpečí škody a jiné nebezpečí </w:t>
      </w:r>
      <w:proofErr w:type="gramStart"/>
      <w:r w:rsidRPr="00120A46">
        <w:t>na</w:t>
      </w:r>
      <w:proofErr w:type="gramEnd"/>
      <w:r w:rsidRPr="00120A46">
        <w:t>:</w:t>
      </w:r>
    </w:p>
    <w:p w:rsidR="003D5405" w:rsidRPr="00120A46" w:rsidRDefault="003D5405">
      <w:pPr>
        <w:jc w:val="both"/>
        <w:rPr>
          <w:sz w:val="22"/>
        </w:rPr>
      </w:pPr>
    </w:p>
    <w:p w:rsidR="003D5405" w:rsidRPr="00120A46" w:rsidRDefault="003D5405" w:rsidP="00F81A55">
      <w:pPr>
        <w:pStyle w:val="Znaka"/>
        <w:widowControl/>
        <w:numPr>
          <w:ilvl w:val="0"/>
          <w:numId w:val="36"/>
        </w:numPr>
        <w:jc w:val="both"/>
        <w:rPr>
          <w:rFonts w:ascii="Times New Roman" w:hAnsi="Times New Roman"/>
          <w:color w:val="auto"/>
        </w:rPr>
      </w:pPr>
      <w:r w:rsidRPr="00120A46">
        <w:rPr>
          <w:rFonts w:ascii="Times New Roman" w:hAnsi="Times New Roman"/>
          <w:color w:val="auto"/>
        </w:rPr>
        <w:t xml:space="preserve">díle a všech jeho zhotovovaných, obnovovaných, upravovaných a jiných </w:t>
      </w:r>
      <w:proofErr w:type="gramStart"/>
      <w:r w:rsidRPr="00120A46">
        <w:rPr>
          <w:rFonts w:ascii="Times New Roman" w:hAnsi="Times New Roman"/>
          <w:color w:val="auto"/>
        </w:rPr>
        <w:t>částech</w:t>
      </w:r>
      <w:proofErr w:type="gramEnd"/>
      <w:r w:rsidRPr="00120A46">
        <w:rPr>
          <w:rFonts w:ascii="Times New Roman" w:hAnsi="Times New Roman"/>
          <w:color w:val="auto"/>
        </w:rPr>
        <w:t xml:space="preserve">, </w:t>
      </w:r>
    </w:p>
    <w:p w:rsidR="003D5405" w:rsidRPr="00120A46" w:rsidRDefault="003D5405" w:rsidP="00F81A55">
      <w:pPr>
        <w:pStyle w:val="Znaka"/>
        <w:widowControl/>
        <w:numPr>
          <w:ilvl w:val="0"/>
          <w:numId w:val="36"/>
        </w:numPr>
        <w:jc w:val="both"/>
        <w:rPr>
          <w:rFonts w:ascii="Times New Roman" w:hAnsi="Times New Roman"/>
          <w:color w:val="auto"/>
        </w:rPr>
      </w:pPr>
      <w:proofErr w:type="gramStart"/>
      <w:r w:rsidRPr="00120A46">
        <w:rPr>
          <w:rFonts w:ascii="Times New Roman" w:hAnsi="Times New Roman"/>
          <w:color w:val="auto"/>
        </w:rPr>
        <w:t>plochách</w:t>
      </w:r>
      <w:proofErr w:type="gramEnd"/>
      <w:r w:rsidRPr="00120A46">
        <w:rPr>
          <w:rFonts w:ascii="Times New Roman" w:hAnsi="Times New Roman"/>
          <w:color w:val="auto"/>
        </w:rPr>
        <w:t>,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08282A" w:rsidRPr="00120A46" w:rsidRDefault="0008282A">
      <w:pPr>
        <w:pStyle w:val="Zkladntext2"/>
      </w:pPr>
    </w:p>
    <w:p w:rsidR="003D5405" w:rsidRPr="00120A46" w:rsidRDefault="003D5405" w:rsidP="00F81A55">
      <w:pPr>
        <w:pStyle w:val="Zkladntext2"/>
        <w:numPr>
          <w:ilvl w:val="0"/>
          <w:numId w:val="21"/>
        </w:numPr>
      </w:pPr>
      <w:r w:rsidRPr="00120A46">
        <w:t>Odpovědnost stano</w:t>
      </w:r>
      <w:r w:rsidR="00FE7411" w:rsidRPr="00120A46">
        <w:t>vená v článku XVIII. odst. 18.1</w:t>
      </w:r>
      <w:r w:rsidRPr="00120A46">
        <w:t xml:space="preserve"> této smlouvy je objektivní.</w:t>
      </w:r>
    </w:p>
    <w:p w:rsidR="0008282A" w:rsidRPr="00120A46" w:rsidRDefault="0008282A" w:rsidP="0008282A">
      <w:pPr>
        <w:pStyle w:val="Zkladntext2"/>
      </w:pPr>
    </w:p>
    <w:p w:rsidR="003D5405" w:rsidRPr="00120A46" w:rsidRDefault="003D5405" w:rsidP="00F81A55">
      <w:pPr>
        <w:pStyle w:val="Zkladntext2"/>
        <w:numPr>
          <w:ilvl w:val="0"/>
          <w:numId w:val="21"/>
        </w:numPr>
      </w:pPr>
      <w:r w:rsidRPr="00120A46">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EC4E29" w:rsidRPr="00120A46">
        <w:t>é</w:t>
      </w:r>
      <w:r w:rsidRPr="00120A46">
        <w:t xml:space="preserve"> jsou</w:t>
      </w:r>
      <w:r w:rsidR="00EC4E29" w:rsidRPr="00120A46">
        <w:t>,</w:t>
      </w:r>
      <w:r w:rsidRPr="00120A46">
        <w:t xml:space="preserve"> či byly použity k provedení díla, kterými jsou zejména:</w:t>
      </w:r>
    </w:p>
    <w:p w:rsidR="003D5405" w:rsidRPr="00120A46" w:rsidRDefault="003D5405">
      <w:pPr>
        <w:jc w:val="both"/>
        <w:rPr>
          <w:sz w:val="22"/>
        </w:rPr>
      </w:pPr>
    </w:p>
    <w:p w:rsidR="003D5405" w:rsidRPr="00120A46" w:rsidRDefault="003D5405" w:rsidP="00F81A55">
      <w:pPr>
        <w:pStyle w:val="Znaka"/>
        <w:widowControl/>
        <w:numPr>
          <w:ilvl w:val="0"/>
          <w:numId w:val="37"/>
        </w:numPr>
        <w:jc w:val="both"/>
        <w:rPr>
          <w:rFonts w:ascii="Times New Roman" w:hAnsi="Times New Roman"/>
          <w:color w:val="auto"/>
        </w:rPr>
      </w:pPr>
      <w:r w:rsidRPr="00120A46">
        <w:rPr>
          <w:rFonts w:ascii="Times New Roman" w:hAnsi="Times New Roman"/>
          <w:color w:val="auto"/>
        </w:rPr>
        <w:t xml:space="preserve">zařízení staveniště provozního, výrobního či sociálního charakteru; </w:t>
      </w:r>
    </w:p>
    <w:p w:rsidR="003D5405" w:rsidRPr="00120A46" w:rsidRDefault="003D5405" w:rsidP="00F81A55">
      <w:pPr>
        <w:pStyle w:val="Znaka"/>
        <w:widowControl/>
        <w:numPr>
          <w:ilvl w:val="0"/>
          <w:numId w:val="37"/>
        </w:numPr>
        <w:jc w:val="both"/>
        <w:rPr>
          <w:rFonts w:ascii="Times New Roman" w:hAnsi="Times New Roman"/>
          <w:color w:val="auto"/>
        </w:rPr>
      </w:pPr>
      <w:r w:rsidRPr="00120A46">
        <w:rPr>
          <w:rFonts w:ascii="Times New Roman" w:hAnsi="Times New Roman"/>
          <w:color w:val="auto"/>
        </w:rPr>
        <w:t xml:space="preserve">pomocné stavební konstrukce všeho druhu nutné či použité k provedení díla či jeho části (např. podpěrné konstrukce, lešení); </w:t>
      </w:r>
    </w:p>
    <w:p w:rsidR="003D5405" w:rsidRPr="00120A46" w:rsidRDefault="003D5405" w:rsidP="00F81A55">
      <w:pPr>
        <w:pStyle w:val="Znaka"/>
        <w:widowControl/>
        <w:numPr>
          <w:ilvl w:val="0"/>
          <w:numId w:val="37"/>
        </w:numPr>
        <w:jc w:val="both"/>
        <w:rPr>
          <w:rFonts w:ascii="Times New Roman" w:hAnsi="Times New Roman"/>
          <w:color w:val="auto"/>
        </w:rPr>
      </w:pPr>
      <w:r w:rsidRPr="00120A46">
        <w:rPr>
          <w:rFonts w:ascii="Times New Roman" w:hAnsi="Times New Roman"/>
          <w:color w:val="auto"/>
        </w:rPr>
        <w:t>ostatní provizorní či jiné konstrukce a objekty použité při provádění díla či jeho části.</w:t>
      </w:r>
    </w:p>
    <w:p w:rsidR="003D5405" w:rsidRPr="00120A46" w:rsidRDefault="003D5405">
      <w:pPr>
        <w:ind w:left="993" w:hanging="288"/>
        <w:jc w:val="both"/>
        <w:rPr>
          <w:sz w:val="22"/>
        </w:rPr>
      </w:pPr>
    </w:p>
    <w:p w:rsidR="003D5405" w:rsidRPr="00120A46" w:rsidRDefault="003D5405" w:rsidP="00F81A55">
      <w:pPr>
        <w:pStyle w:val="Zkladntextodsazen3"/>
        <w:numPr>
          <w:ilvl w:val="0"/>
          <w:numId w:val="21"/>
        </w:numPr>
      </w:pPr>
      <w:r w:rsidRPr="00120A46">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za škodu způsobenou jeho činností v souvislosti s plněním smlouvy.</w:t>
      </w:r>
    </w:p>
    <w:p w:rsidR="00365D8E" w:rsidRPr="00120A46" w:rsidRDefault="00365D8E" w:rsidP="00365D8E">
      <w:pPr>
        <w:pStyle w:val="Zkladntextodsazen3"/>
        <w:ind w:left="0" w:firstLine="0"/>
      </w:pPr>
    </w:p>
    <w:p w:rsidR="003D5405" w:rsidRPr="00120A46" w:rsidRDefault="003D5405" w:rsidP="00F81A55">
      <w:pPr>
        <w:pStyle w:val="Zkladntextodsazen3"/>
        <w:numPr>
          <w:ilvl w:val="0"/>
          <w:numId w:val="21"/>
        </w:numPr>
      </w:pPr>
      <w:r w:rsidRPr="00120A46">
        <w:t>Objednatel je vlastníkem zhotovovaného díla a všech věcí, které zhotovitel opatřil k provedení díla</w:t>
      </w:r>
      <w:r w:rsidR="00AB468A" w:rsidRPr="00120A46">
        <w:t>,</w:t>
      </w:r>
      <w:r w:rsidRPr="00120A46">
        <w:t xml:space="preserve"> od okamžiku jejich zabudování do díla. Při uzavírání smluvních vztahů ohledně koupě věci, kterou zhotovitel opatřuje k provedení díla, není zhotovitel oprávněn sjednat výhradu ve smyslu ustanovení § </w:t>
      </w:r>
      <w:r w:rsidR="00E7648E" w:rsidRPr="00120A46">
        <w:t>2132 a násl.</w:t>
      </w:r>
      <w:r w:rsidRPr="00120A46">
        <w:t xml:space="preserve"> </w:t>
      </w:r>
      <w:r w:rsidR="00E7648E" w:rsidRPr="00120A46">
        <w:t>zákona č. 89/2012 Sb., občanský zákoník</w:t>
      </w:r>
      <w:r w:rsidRPr="00120A46">
        <w:t>.</w:t>
      </w:r>
    </w:p>
    <w:p w:rsidR="0008282A" w:rsidRPr="00120A46" w:rsidRDefault="0008282A" w:rsidP="0008282A">
      <w:pPr>
        <w:pStyle w:val="Zkladntextodsazen3"/>
        <w:ind w:left="0" w:firstLine="0"/>
      </w:pPr>
    </w:p>
    <w:p w:rsidR="003D5405" w:rsidRPr="00120A46" w:rsidRDefault="003D5405" w:rsidP="00F81A55">
      <w:pPr>
        <w:pStyle w:val="Zkladntextodsazen3"/>
        <w:numPr>
          <w:ilvl w:val="0"/>
          <w:numId w:val="21"/>
        </w:numPr>
      </w:pPr>
      <w:r w:rsidRPr="00120A46">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w:t>
      </w:r>
      <w:r w:rsidR="00AB468A" w:rsidRPr="00120A46">
        <w:t>e</w:t>
      </w:r>
      <w:r w:rsidRPr="00120A46">
        <w:t xml:space="preserve"> smlouvy. </w:t>
      </w:r>
    </w:p>
    <w:p w:rsidR="003D5405" w:rsidRPr="00120A46" w:rsidRDefault="003D5405">
      <w:pPr>
        <w:rPr>
          <w:b/>
          <w:sz w:val="22"/>
        </w:rPr>
      </w:pPr>
    </w:p>
    <w:p w:rsidR="003D5405" w:rsidRPr="00120A46" w:rsidRDefault="003D5405">
      <w:pPr>
        <w:rPr>
          <w:b/>
          <w:sz w:val="22"/>
        </w:rPr>
      </w:pPr>
    </w:p>
    <w:p w:rsidR="003D5405" w:rsidRPr="00120A46" w:rsidRDefault="003D5405">
      <w:pPr>
        <w:jc w:val="center"/>
        <w:rPr>
          <w:b/>
          <w:snapToGrid w:val="0"/>
          <w:sz w:val="22"/>
        </w:rPr>
      </w:pPr>
      <w:r w:rsidRPr="00120A46">
        <w:rPr>
          <w:b/>
          <w:caps/>
        </w:rPr>
        <w:t xml:space="preserve">XIX. </w:t>
      </w:r>
      <w:r w:rsidRPr="00120A46">
        <w:rPr>
          <w:b/>
          <w:snapToGrid w:val="0"/>
          <w:sz w:val="22"/>
        </w:rPr>
        <w:t>Mlčenlivost</w:t>
      </w:r>
    </w:p>
    <w:p w:rsidR="003D5405" w:rsidRPr="00120A46" w:rsidRDefault="003D5405"/>
    <w:p w:rsidR="003D5405" w:rsidRPr="00120A46" w:rsidRDefault="003D5405" w:rsidP="00FE7411">
      <w:pPr>
        <w:pStyle w:val="Normlnodsazen"/>
        <w:spacing w:after="0"/>
        <w:ind w:left="0"/>
        <w:jc w:val="both"/>
        <w:rPr>
          <w:snapToGrid w:val="0"/>
        </w:rPr>
      </w:pPr>
      <w:r w:rsidRPr="00120A46">
        <w:rPr>
          <w:snapToGrid w:val="0"/>
        </w:rPr>
        <w:t xml:space="preserve">Smluvní strany se zavazují, že během platnosti této smlouvy nezpřístupní žádné třetí straně jakékoliv informace, které byly v souvislosti s plněním dle smlouvy poskytnuty mezi smluvními stranami a mají důvěrný charakter. Tato povinnost se však nevztahuje </w:t>
      </w:r>
      <w:proofErr w:type="gramStart"/>
      <w:r w:rsidRPr="00120A46">
        <w:rPr>
          <w:snapToGrid w:val="0"/>
        </w:rPr>
        <w:t>na</w:t>
      </w:r>
      <w:proofErr w:type="gramEnd"/>
      <w:r w:rsidRPr="00120A46">
        <w:rPr>
          <w:snapToGrid w:val="0"/>
        </w:rPr>
        <w:t>:</w:t>
      </w:r>
    </w:p>
    <w:p w:rsidR="0068038E" w:rsidRPr="00120A46" w:rsidRDefault="0068038E" w:rsidP="0068038E">
      <w:pPr>
        <w:pStyle w:val="Normlnodsazen"/>
        <w:spacing w:after="0"/>
        <w:ind w:left="0"/>
        <w:jc w:val="both"/>
        <w:rPr>
          <w:snapToGrid w:val="0"/>
        </w:rPr>
      </w:pPr>
    </w:p>
    <w:p w:rsidR="003D5405" w:rsidRPr="00120A46" w:rsidRDefault="003D5405" w:rsidP="00F81A55">
      <w:pPr>
        <w:pStyle w:val="Znaka"/>
        <w:widowControl/>
        <w:numPr>
          <w:ilvl w:val="0"/>
          <w:numId w:val="38"/>
        </w:numPr>
        <w:jc w:val="both"/>
        <w:rPr>
          <w:rFonts w:ascii="Times New Roman" w:hAnsi="Times New Roman"/>
          <w:color w:val="auto"/>
        </w:rPr>
      </w:pPr>
      <w:r w:rsidRPr="00120A46">
        <w:rPr>
          <w:rFonts w:ascii="Times New Roman" w:hAnsi="Times New Roman"/>
          <w:color w:val="auto"/>
        </w:rPr>
        <w:t>informace, na jejichž zpřístupnění se smluvní strany dohodly;</w:t>
      </w:r>
    </w:p>
    <w:p w:rsidR="0068038E" w:rsidRPr="00120A46" w:rsidRDefault="003D5405" w:rsidP="00F81A55">
      <w:pPr>
        <w:pStyle w:val="Znaka"/>
        <w:widowControl/>
        <w:numPr>
          <w:ilvl w:val="0"/>
          <w:numId w:val="38"/>
        </w:numPr>
        <w:jc w:val="both"/>
        <w:rPr>
          <w:rFonts w:ascii="Times New Roman" w:hAnsi="Times New Roman"/>
          <w:color w:val="auto"/>
        </w:rPr>
      </w:pPr>
      <w:r w:rsidRPr="00120A46">
        <w:rPr>
          <w:rFonts w:ascii="Times New Roman" w:hAnsi="Times New Roman"/>
          <w:color w:val="auto"/>
        </w:rPr>
        <w:t>jakékoliv sdělení učiněné smluvním stranám, zástupcům neb</w:t>
      </w:r>
      <w:r w:rsidR="0068038E" w:rsidRPr="00120A46">
        <w:rPr>
          <w:rFonts w:ascii="Times New Roman" w:hAnsi="Times New Roman"/>
          <w:color w:val="auto"/>
        </w:rPr>
        <w:t xml:space="preserve">o zaměstnancům, jejichž znalost </w:t>
      </w:r>
      <w:r w:rsidRPr="00120A46">
        <w:rPr>
          <w:rFonts w:ascii="Times New Roman" w:hAnsi="Times New Roman"/>
          <w:color w:val="auto"/>
        </w:rPr>
        <w:t xml:space="preserve">takovýchto informací je nezbytná k řádnému plnění této smlouvy; </w:t>
      </w:r>
    </w:p>
    <w:p w:rsidR="003D5405" w:rsidRPr="00120A46" w:rsidRDefault="003D5405" w:rsidP="00F81A55">
      <w:pPr>
        <w:pStyle w:val="Znaka"/>
        <w:widowControl/>
        <w:numPr>
          <w:ilvl w:val="0"/>
          <w:numId w:val="38"/>
        </w:numPr>
        <w:jc w:val="both"/>
        <w:rPr>
          <w:rFonts w:ascii="Times New Roman" w:hAnsi="Times New Roman"/>
          <w:color w:val="auto"/>
        </w:rPr>
      </w:pPr>
      <w:r w:rsidRPr="00120A46">
        <w:rPr>
          <w:rFonts w:ascii="Times New Roman" w:hAnsi="Times New Roman"/>
          <w:color w:val="auto"/>
        </w:rPr>
        <w:t>každou informaci, která byla dostupná veřejnosti se souhlasem strany</w:t>
      </w:r>
      <w:r w:rsidR="0068038E" w:rsidRPr="00120A46">
        <w:rPr>
          <w:rFonts w:ascii="Times New Roman" w:hAnsi="Times New Roman"/>
          <w:color w:val="auto"/>
        </w:rPr>
        <w:t xml:space="preserve">, od níž pochází, nebo se stala </w:t>
      </w:r>
      <w:r w:rsidRPr="00120A46">
        <w:rPr>
          <w:rFonts w:ascii="Times New Roman" w:hAnsi="Times New Roman"/>
          <w:color w:val="auto"/>
        </w:rPr>
        <w:t xml:space="preserve">veřejným majetkem jinak než porušením této smlouvy přijímající stranou; </w:t>
      </w:r>
    </w:p>
    <w:p w:rsidR="003D5405" w:rsidRPr="00120A46" w:rsidRDefault="003D5405" w:rsidP="00F81A55">
      <w:pPr>
        <w:pStyle w:val="Znaka"/>
        <w:widowControl/>
        <w:numPr>
          <w:ilvl w:val="0"/>
          <w:numId w:val="38"/>
        </w:numPr>
        <w:jc w:val="both"/>
        <w:rPr>
          <w:rFonts w:ascii="Times New Roman" w:hAnsi="Times New Roman"/>
          <w:color w:val="auto"/>
        </w:rPr>
      </w:pPr>
      <w:r w:rsidRPr="00120A46">
        <w:rPr>
          <w:rFonts w:ascii="Times New Roman" w:hAnsi="Times New Roman"/>
          <w:color w:val="auto"/>
        </w:rPr>
        <w:t xml:space="preserve">každou informaci získanou přijímající stranou od třetí strany bez povinnosti mlčenlivosti; </w:t>
      </w:r>
    </w:p>
    <w:p w:rsidR="003D5405" w:rsidRPr="00120A46" w:rsidRDefault="003D5405" w:rsidP="00F81A55">
      <w:pPr>
        <w:pStyle w:val="Znaka"/>
        <w:widowControl/>
        <w:numPr>
          <w:ilvl w:val="0"/>
          <w:numId w:val="38"/>
        </w:numPr>
        <w:jc w:val="both"/>
        <w:rPr>
          <w:rFonts w:ascii="Times New Roman" w:hAnsi="Times New Roman"/>
          <w:color w:val="auto"/>
        </w:rPr>
      </w:pPr>
      <w:r w:rsidRPr="00120A46">
        <w:rPr>
          <w:rFonts w:ascii="Times New Roman" w:hAnsi="Times New Roman"/>
          <w:color w:val="auto"/>
        </w:rPr>
        <w:t>informace, které je objednatel povinen poskytovat na základě platných právních předpisů;</w:t>
      </w:r>
    </w:p>
    <w:p w:rsidR="003D5405" w:rsidRPr="00120A46" w:rsidRDefault="003D5405" w:rsidP="00F81A55">
      <w:pPr>
        <w:pStyle w:val="Znaka"/>
        <w:widowControl/>
        <w:numPr>
          <w:ilvl w:val="0"/>
          <w:numId w:val="38"/>
        </w:numPr>
        <w:jc w:val="both"/>
        <w:rPr>
          <w:rFonts w:ascii="Times New Roman" w:hAnsi="Times New Roman"/>
          <w:color w:val="auto"/>
        </w:rPr>
      </w:pPr>
      <w:r w:rsidRPr="00120A46">
        <w:rPr>
          <w:rFonts w:ascii="Times New Roman" w:hAnsi="Times New Roman"/>
          <w:color w:val="auto"/>
        </w:rPr>
        <w:t>informace, které poskytne objednatel svému zřizovateli</w:t>
      </w:r>
      <w:r w:rsidRPr="00120A46">
        <w:rPr>
          <w:rFonts w:ascii="Times New Roman" w:hAnsi="Times New Roman"/>
          <w:i/>
          <w:color w:val="auto"/>
        </w:rPr>
        <w:t>;</w:t>
      </w:r>
    </w:p>
    <w:p w:rsidR="003D5405" w:rsidRPr="00120A46" w:rsidRDefault="003D5405" w:rsidP="00F81A55">
      <w:pPr>
        <w:pStyle w:val="Znaka"/>
        <w:widowControl/>
        <w:numPr>
          <w:ilvl w:val="0"/>
          <w:numId w:val="38"/>
        </w:numPr>
        <w:jc w:val="both"/>
        <w:rPr>
          <w:rFonts w:ascii="Times New Roman" w:hAnsi="Times New Roman"/>
          <w:color w:val="auto"/>
        </w:rPr>
      </w:pPr>
      <w:r w:rsidRPr="00120A46">
        <w:rPr>
          <w:rFonts w:ascii="Times New Roman" w:hAnsi="Times New Roman"/>
          <w:color w:val="auto"/>
        </w:rPr>
        <w:t>informace, které poskytne objednatel nebo zhotovitel oprávněným osobám (čl. XXIII. smlouvy).</w:t>
      </w:r>
    </w:p>
    <w:p w:rsidR="003D5405" w:rsidRPr="00B05C7D" w:rsidRDefault="003D5405">
      <w:pPr>
        <w:rPr>
          <w:highlight w:val="cyan"/>
        </w:rPr>
      </w:pPr>
    </w:p>
    <w:p w:rsidR="003D5405" w:rsidRPr="00120A46" w:rsidRDefault="003D5405">
      <w:pPr>
        <w:jc w:val="both"/>
        <w:rPr>
          <w:b/>
          <w:sz w:val="22"/>
        </w:rPr>
      </w:pPr>
    </w:p>
    <w:p w:rsidR="003D5405" w:rsidRPr="00120A46" w:rsidRDefault="003D5405">
      <w:pPr>
        <w:pStyle w:val="Nadpis6"/>
      </w:pPr>
      <w:r w:rsidRPr="00120A46">
        <w:t>XX. Pojištění</w:t>
      </w:r>
    </w:p>
    <w:p w:rsidR="003D5405" w:rsidRPr="00120A46" w:rsidRDefault="003D5405">
      <w:pPr>
        <w:jc w:val="center"/>
        <w:rPr>
          <w:b/>
          <w:caps/>
          <w:sz w:val="22"/>
        </w:rPr>
      </w:pPr>
    </w:p>
    <w:p w:rsidR="003D5405" w:rsidRPr="00120A46" w:rsidRDefault="003D5405" w:rsidP="00F81A55">
      <w:pPr>
        <w:numPr>
          <w:ilvl w:val="0"/>
          <w:numId w:val="22"/>
        </w:numPr>
        <w:jc w:val="both"/>
        <w:rPr>
          <w:sz w:val="22"/>
        </w:rPr>
      </w:pPr>
      <w:r w:rsidRPr="00120A46">
        <w:rPr>
          <w:sz w:val="22"/>
        </w:rPr>
        <w:t xml:space="preserve">Zhotovitel </w:t>
      </w:r>
      <w:r w:rsidR="0057139F" w:rsidRPr="00120A46">
        <w:rPr>
          <w:sz w:val="22"/>
        </w:rPr>
        <w:t>prohlašuje, že je pojištěn</w:t>
      </w:r>
      <w:r w:rsidRPr="00120A46">
        <w:rPr>
          <w:sz w:val="22"/>
        </w:rPr>
        <w:t xml:space="preserve"> pojistnou smlouvou pro případ pojistné události související s prováděním díla, a to zejména a minimálně v rozsahu:</w:t>
      </w:r>
    </w:p>
    <w:p w:rsidR="003D5405" w:rsidRPr="00120A46" w:rsidRDefault="003D5405">
      <w:pPr>
        <w:ind w:left="709" w:hanging="709"/>
        <w:jc w:val="both"/>
        <w:rPr>
          <w:sz w:val="22"/>
        </w:rPr>
      </w:pPr>
      <w:r w:rsidRPr="00120A46">
        <w:rPr>
          <w:sz w:val="22"/>
        </w:rPr>
        <w:t xml:space="preserve">         </w:t>
      </w:r>
    </w:p>
    <w:p w:rsidR="003D5405" w:rsidRPr="00120A46" w:rsidRDefault="003D5405">
      <w:pPr>
        <w:pStyle w:val="Zkladntextodsazen"/>
        <w:ind w:left="1134" w:hanging="425"/>
      </w:pPr>
      <w:r w:rsidRPr="00120A46">
        <w:t>(i)</w:t>
      </w:r>
      <w:r w:rsidRPr="00120A46">
        <w:tab/>
      </w:r>
      <w:r w:rsidR="0057139F" w:rsidRPr="00120A46">
        <w:t>škody na majetku způsobené komukoli při realizaci díla dle smlouvy, a to v rozsahu „ALL RISK“, a to jak na staveništi, tak i v místech, kde jsou jednotlivé věci a zařízení, které tvoří předmět díla, uskladněny či montovány</w:t>
      </w:r>
    </w:p>
    <w:p w:rsidR="00581BCF" w:rsidRPr="00120A46" w:rsidRDefault="00581BCF">
      <w:pPr>
        <w:pStyle w:val="Zkladntextodsazen"/>
        <w:ind w:left="1134" w:hanging="425"/>
      </w:pPr>
    </w:p>
    <w:p w:rsidR="00581BCF" w:rsidRPr="00120A46" w:rsidRDefault="00581BCF">
      <w:pPr>
        <w:pStyle w:val="Zkladntextodsazen"/>
        <w:ind w:left="1134" w:hanging="425"/>
      </w:pPr>
      <w:r w:rsidRPr="00120A46">
        <w:t xml:space="preserve">a to na </w:t>
      </w:r>
      <w:r w:rsidR="0057139F" w:rsidRPr="00120A46">
        <w:t>pojistnou částku</w:t>
      </w:r>
      <w:r w:rsidRPr="00120A46">
        <w:t xml:space="preserve"> odpovídající minimální </w:t>
      </w:r>
      <w:r w:rsidR="00AB468A" w:rsidRPr="00120A46">
        <w:t>c</w:t>
      </w:r>
      <w:r w:rsidRPr="00120A46">
        <w:t xml:space="preserve">eně díla, </w:t>
      </w:r>
    </w:p>
    <w:p w:rsidR="003D5405" w:rsidRPr="00120A46" w:rsidRDefault="003D5405">
      <w:pPr>
        <w:ind w:left="562"/>
        <w:jc w:val="both"/>
        <w:rPr>
          <w:sz w:val="22"/>
        </w:rPr>
      </w:pPr>
    </w:p>
    <w:p w:rsidR="003D5405" w:rsidRPr="00120A46" w:rsidRDefault="003D5405" w:rsidP="005C3603">
      <w:pPr>
        <w:numPr>
          <w:ilvl w:val="0"/>
          <w:numId w:val="2"/>
        </w:numPr>
        <w:ind w:left="1134" w:hanging="425"/>
        <w:jc w:val="both"/>
        <w:rPr>
          <w:sz w:val="22"/>
        </w:rPr>
      </w:pPr>
      <w:r w:rsidRPr="00120A46">
        <w:rPr>
          <w:sz w:val="22"/>
        </w:rPr>
        <w:t>pojištění odpovědnosti za škody způsobené činností zhotovitele při provádění díla,</w:t>
      </w:r>
    </w:p>
    <w:p w:rsidR="003D5405" w:rsidRPr="00120A46" w:rsidRDefault="003D5405">
      <w:pPr>
        <w:jc w:val="both"/>
        <w:rPr>
          <w:sz w:val="22"/>
        </w:rPr>
      </w:pPr>
    </w:p>
    <w:p w:rsidR="003D5405" w:rsidRPr="00120A46" w:rsidRDefault="003D5405">
      <w:pPr>
        <w:ind w:left="709"/>
        <w:jc w:val="both"/>
        <w:rPr>
          <w:sz w:val="22"/>
        </w:rPr>
      </w:pPr>
      <w:r w:rsidRPr="00120A46">
        <w:rPr>
          <w:sz w:val="22"/>
        </w:rPr>
        <w:t xml:space="preserve">a to na </w:t>
      </w:r>
      <w:r w:rsidR="0057139F" w:rsidRPr="00120A46">
        <w:rPr>
          <w:sz w:val="22"/>
        </w:rPr>
        <w:t>pojistnou částku</w:t>
      </w:r>
      <w:r w:rsidRPr="00120A46">
        <w:rPr>
          <w:sz w:val="22"/>
        </w:rPr>
        <w:t xml:space="preserve"> minimálně </w:t>
      </w:r>
      <w:r w:rsidR="00120A46" w:rsidRPr="006D6DFB">
        <w:rPr>
          <w:sz w:val="22"/>
        </w:rPr>
        <w:t>3.000.000,--</w:t>
      </w:r>
      <w:r w:rsidRPr="006D6DFB">
        <w:rPr>
          <w:sz w:val="22"/>
        </w:rPr>
        <w:t xml:space="preserve"> Kč (slovy: </w:t>
      </w:r>
      <w:r w:rsidR="00120A46" w:rsidRPr="006D6DFB">
        <w:rPr>
          <w:sz w:val="22"/>
        </w:rPr>
        <w:t xml:space="preserve">tři miliony </w:t>
      </w:r>
      <w:r w:rsidRPr="006D6DFB">
        <w:rPr>
          <w:sz w:val="22"/>
        </w:rPr>
        <w:t>korun českých).</w:t>
      </w:r>
    </w:p>
    <w:p w:rsidR="003D5405" w:rsidRPr="00120A46" w:rsidRDefault="003D5405">
      <w:pPr>
        <w:jc w:val="both"/>
        <w:rPr>
          <w:sz w:val="22"/>
        </w:rPr>
      </w:pPr>
    </w:p>
    <w:p w:rsidR="003D5405" w:rsidRPr="00120A46" w:rsidRDefault="0057139F">
      <w:pPr>
        <w:ind w:left="709"/>
        <w:jc w:val="both"/>
        <w:rPr>
          <w:sz w:val="22"/>
        </w:rPr>
      </w:pPr>
      <w:r w:rsidRPr="00120A46">
        <w:rPr>
          <w:sz w:val="22"/>
        </w:rPr>
        <w:t xml:space="preserve">Pojištění odpovědnosti za škody musí krýt rizika vyplývající z činnosti všech účastníků výstavby, včetně </w:t>
      </w:r>
      <w:r w:rsidR="00661BBB" w:rsidRPr="00120A46">
        <w:rPr>
          <w:sz w:val="22"/>
        </w:rPr>
        <w:t>pod</w:t>
      </w:r>
      <w:r w:rsidRPr="00120A46">
        <w:rPr>
          <w:sz w:val="22"/>
        </w:rPr>
        <w:t xml:space="preserve">dodavatelů. </w:t>
      </w:r>
    </w:p>
    <w:p w:rsidR="003D5405" w:rsidRPr="00B05C7D" w:rsidRDefault="003D5405">
      <w:pPr>
        <w:jc w:val="both"/>
        <w:rPr>
          <w:sz w:val="22"/>
          <w:highlight w:val="cyan"/>
        </w:rPr>
      </w:pPr>
    </w:p>
    <w:p w:rsidR="003D5405" w:rsidRPr="00120A46" w:rsidRDefault="003D5405" w:rsidP="00F81A55">
      <w:pPr>
        <w:pStyle w:val="Zkladntext2"/>
        <w:numPr>
          <w:ilvl w:val="0"/>
          <w:numId w:val="22"/>
        </w:numPr>
      </w:pPr>
      <w:r w:rsidRPr="00120A46">
        <w:t xml:space="preserve">Zhotovitel předloží a předá objednateli kopie platných a účinných pojistných </w:t>
      </w:r>
      <w:r w:rsidR="00FE7411" w:rsidRPr="00120A46">
        <w:t>smluv dle článku XX. odst. 20.1</w:t>
      </w:r>
      <w:r w:rsidRPr="00120A46">
        <w:t xml:space="preserve"> smlouvy nejpozději do sedmi </w:t>
      </w:r>
      <w:r w:rsidR="00BA0BB7" w:rsidRPr="00120A46">
        <w:t xml:space="preserve">kalendářních </w:t>
      </w:r>
      <w:r w:rsidRPr="00120A46">
        <w:t>dnů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w:t>
      </w:r>
      <w:r w:rsidR="00FE7411" w:rsidRPr="00120A46">
        <w:t>stanovení článku XX. odst. 20.1</w:t>
      </w:r>
      <w:r w:rsidRPr="00120A46">
        <w:t xml:space="preserve"> smlouvy po celou dobu plnění díla. V případě zániku pojistné sm</w:t>
      </w:r>
      <w:r w:rsidR="00FE7411" w:rsidRPr="00120A46">
        <w:t>louvy dle článku XX. odst. 20.1</w:t>
      </w:r>
      <w:r w:rsidRPr="00120A46">
        <w:t xml:space="preserve"> smlouvy uzavře zhotovitel nejpozději do sedmi </w:t>
      </w:r>
      <w:r w:rsidR="00BA0BB7" w:rsidRPr="00120A46">
        <w:t xml:space="preserve">kalendářních </w:t>
      </w:r>
      <w:r w:rsidRPr="00120A46">
        <w:t xml:space="preserve">dnů pojistnou smlouvu alespoň ve stejném rozsahu a tuto předloží v kopii </w:t>
      </w:r>
      <w:r w:rsidR="00107340" w:rsidRPr="00120A46">
        <w:t>objednateli</w:t>
      </w:r>
      <w:r w:rsidRPr="00120A46">
        <w:t xml:space="preserve"> nejpozději do tří </w:t>
      </w:r>
      <w:r w:rsidR="00BA0BB7" w:rsidRPr="00120A46">
        <w:t xml:space="preserve">kalendářních </w:t>
      </w:r>
      <w:r w:rsidRPr="00120A46">
        <w:t>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B95B4B" w:rsidRPr="00B05C7D" w:rsidRDefault="00B95B4B">
      <w:pPr>
        <w:rPr>
          <w:sz w:val="22"/>
          <w:szCs w:val="22"/>
          <w:highlight w:val="cyan"/>
        </w:rPr>
      </w:pPr>
    </w:p>
    <w:p w:rsidR="003D5405" w:rsidRPr="00D21FF1" w:rsidRDefault="00345F74" w:rsidP="00D21FF1">
      <w:pPr>
        <w:jc w:val="center"/>
        <w:rPr>
          <w:b/>
          <w:sz w:val="22"/>
          <w:szCs w:val="22"/>
        </w:rPr>
      </w:pPr>
      <w:r w:rsidRPr="00D21FF1">
        <w:rPr>
          <w:b/>
          <w:sz w:val="22"/>
          <w:szCs w:val="22"/>
        </w:rPr>
        <w:t>XXI</w:t>
      </w:r>
      <w:r w:rsidR="003D5405" w:rsidRPr="00D21FF1">
        <w:rPr>
          <w:b/>
          <w:sz w:val="22"/>
          <w:szCs w:val="22"/>
        </w:rPr>
        <w:t>. Platební styk</w:t>
      </w:r>
    </w:p>
    <w:p w:rsidR="003D5405" w:rsidRPr="00D21FF1" w:rsidRDefault="003D5405" w:rsidP="00345F74">
      <w:pPr>
        <w:rPr>
          <w:sz w:val="22"/>
          <w:szCs w:val="22"/>
        </w:rPr>
      </w:pPr>
    </w:p>
    <w:p w:rsidR="003D5405" w:rsidRPr="00D21FF1" w:rsidRDefault="00D21FF1" w:rsidP="00F34968">
      <w:pPr>
        <w:ind w:left="705" w:hanging="705"/>
        <w:jc w:val="both"/>
        <w:rPr>
          <w:sz w:val="22"/>
          <w:szCs w:val="22"/>
        </w:rPr>
      </w:pPr>
      <w:r w:rsidRPr="00D21FF1">
        <w:rPr>
          <w:sz w:val="22"/>
          <w:szCs w:val="22"/>
        </w:rPr>
        <w:t>21.1</w:t>
      </w:r>
      <w:r w:rsidRPr="00D21FF1">
        <w:rPr>
          <w:sz w:val="22"/>
          <w:szCs w:val="22"/>
        </w:rPr>
        <w:tab/>
      </w:r>
      <w:r w:rsidR="003D5405" w:rsidRPr="00D21FF1">
        <w:rPr>
          <w:sz w:val="22"/>
          <w:szCs w:val="22"/>
        </w:rPr>
        <w:t>Veškeré platby mezi smluvními stranami uskutečněné na základě smlouvy budou probíhat bezhotovostně prostřednictvím účtů uvedených v záhlaví smlouvy, nevyplývá-li z některého ustanovení této smlouvy jinak.</w:t>
      </w:r>
    </w:p>
    <w:p w:rsidR="0008282A" w:rsidRPr="00D21FF1" w:rsidRDefault="0008282A" w:rsidP="00F34968">
      <w:pPr>
        <w:jc w:val="both"/>
        <w:rPr>
          <w:sz w:val="22"/>
          <w:szCs w:val="22"/>
        </w:rPr>
      </w:pPr>
    </w:p>
    <w:p w:rsidR="003D5405" w:rsidRPr="00D21FF1" w:rsidRDefault="00D21FF1" w:rsidP="00F34968">
      <w:pPr>
        <w:ind w:left="705" w:hanging="705"/>
        <w:jc w:val="both"/>
        <w:rPr>
          <w:sz w:val="22"/>
          <w:szCs w:val="22"/>
        </w:rPr>
      </w:pPr>
      <w:r w:rsidRPr="00D21FF1">
        <w:rPr>
          <w:sz w:val="22"/>
          <w:szCs w:val="22"/>
        </w:rPr>
        <w:t>2</w:t>
      </w:r>
      <w:r>
        <w:rPr>
          <w:sz w:val="22"/>
          <w:szCs w:val="22"/>
        </w:rPr>
        <w:t>1</w:t>
      </w:r>
      <w:r w:rsidRPr="00D21FF1">
        <w:rPr>
          <w:sz w:val="22"/>
          <w:szCs w:val="22"/>
        </w:rPr>
        <w:t>.2</w:t>
      </w:r>
      <w:r w:rsidRPr="00D21FF1">
        <w:rPr>
          <w:sz w:val="22"/>
          <w:szCs w:val="22"/>
        </w:rPr>
        <w:tab/>
      </w:r>
      <w:r w:rsidR="003D5405" w:rsidRPr="00D21FF1">
        <w:rPr>
          <w:sz w:val="22"/>
          <w:szCs w:val="22"/>
        </w:rPr>
        <w:t>Platba uskutečněná na základě smlouvy je považována za provedenou řádně a včas, pokud ke dni její splatnosti budou peněžní prostředky odepsány z účtu jedné smluvní strany ve prospěch účtu druhé smluvní strany.</w:t>
      </w:r>
      <w:r w:rsidR="00AB10B7" w:rsidRPr="00D21FF1">
        <w:rPr>
          <w:sz w:val="22"/>
          <w:szCs w:val="22"/>
        </w:rPr>
        <w:t xml:space="preserve"> </w:t>
      </w:r>
    </w:p>
    <w:p w:rsidR="0008282A" w:rsidRPr="00D21FF1" w:rsidRDefault="0008282A" w:rsidP="00F34968">
      <w:pPr>
        <w:jc w:val="both"/>
        <w:rPr>
          <w:sz w:val="22"/>
          <w:szCs w:val="22"/>
        </w:rPr>
      </w:pPr>
    </w:p>
    <w:p w:rsidR="003D5405" w:rsidRPr="00D21FF1" w:rsidRDefault="00D21FF1" w:rsidP="00F34968">
      <w:pPr>
        <w:ind w:left="705" w:hanging="705"/>
        <w:jc w:val="both"/>
        <w:rPr>
          <w:sz w:val="22"/>
          <w:szCs w:val="22"/>
        </w:rPr>
      </w:pPr>
      <w:r w:rsidRPr="00D21FF1">
        <w:rPr>
          <w:sz w:val="22"/>
          <w:szCs w:val="22"/>
        </w:rPr>
        <w:t>2</w:t>
      </w:r>
      <w:r>
        <w:rPr>
          <w:sz w:val="22"/>
          <w:szCs w:val="22"/>
        </w:rPr>
        <w:t>1</w:t>
      </w:r>
      <w:r w:rsidRPr="00D21FF1">
        <w:rPr>
          <w:sz w:val="22"/>
          <w:szCs w:val="22"/>
        </w:rPr>
        <w:t>.3</w:t>
      </w:r>
      <w:r w:rsidRPr="00D21FF1">
        <w:rPr>
          <w:sz w:val="22"/>
          <w:szCs w:val="22"/>
        </w:rPr>
        <w:tab/>
      </w:r>
      <w:r w:rsidR="003D5405" w:rsidRPr="00D21FF1">
        <w:rPr>
          <w:sz w:val="22"/>
          <w:szCs w:val="22"/>
        </w:rPr>
        <w:t>Smluvní strany se dohodly, že v případě změny bankovního spojení uvedeného v záhlaví smlouvy budou písemné informovat o této skutečnosti bez zbytečného odkladu druhou smluvní stranu.</w:t>
      </w:r>
    </w:p>
    <w:p w:rsidR="003D5405" w:rsidRPr="00B05C7D" w:rsidRDefault="003D5405">
      <w:pPr>
        <w:pStyle w:val="Nadpis6"/>
        <w:rPr>
          <w:highlight w:val="cyan"/>
        </w:rPr>
      </w:pPr>
    </w:p>
    <w:p w:rsidR="003D5405" w:rsidRPr="00B05C7D" w:rsidRDefault="003D5405">
      <w:pPr>
        <w:rPr>
          <w:highlight w:val="cyan"/>
        </w:rPr>
      </w:pPr>
    </w:p>
    <w:p w:rsidR="003D5405" w:rsidRPr="00D21FF1" w:rsidRDefault="003D5405" w:rsidP="00D21FF1">
      <w:pPr>
        <w:jc w:val="center"/>
        <w:rPr>
          <w:b/>
          <w:sz w:val="22"/>
          <w:szCs w:val="22"/>
        </w:rPr>
      </w:pPr>
      <w:r w:rsidRPr="00D21FF1">
        <w:rPr>
          <w:b/>
          <w:sz w:val="22"/>
          <w:szCs w:val="22"/>
        </w:rPr>
        <w:t>XXII. Oprávněné osoby</w:t>
      </w:r>
    </w:p>
    <w:p w:rsidR="003D5405" w:rsidRPr="00D21FF1" w:rsidRDefault="003D5405" w:rsidP="00D21FF1">
      <w:pPr>
        <w:rPr>
          <w:sz w:val="22"/>
          <w:szCs w:val="22"/>
        </w:rPr>
      </w:pPr>
    </w:p>
    <w:p w:rsidR="003D5405" w:rsidRPr="00D21FF1" w:rsidRDefault="00D21FF1" w:rsidP="00D21FF1">
      <w:pPr>
        <w:ind w:left="705" w:hanging="705"/>
        <w:rPr>
          <w:sz w:val="22"/>
          <w:szCs w:val="22"/>
        </w:rPr>
      </w:pPr>
      <w:r>
        <w:rPr>
          <w:sz w:val="22"/>
          <w:szCs w:val="22"/>
        </w:rPr>
        <w:t>22.1</w:t>
      </w:r>
      <w:r>
        <w:rPr>
          <w:sz w:val="22"/>
          <w:szCs w:val="22"/>
        </w:rPr>
        <w:tab/>
      </w:r>
      <w:r w:rsidR="003D5405" w:rsidRPr="00D21FF1">
        <w:rPr>
          <w:sz w:val="22"/>
          <w:szCs w:val="22"/>
        </w:rPr>
        <w:t>Jednání mezi smluvními stranami v rámci smlouvy, s výjimkou uzavírání dodatků k</w:t>
      </w:r>
      <w:r w:rsidR="00422B46" w:rsidRPr="00D21FF1">
        <w:rPr>
          <w:sz w:val="22"/>
          <w:szCs w:val="22"/>
        </w:rPr>
        <w:t>e</w:t>
      </w:r>
      <w:r w:rsidR="003D5405" w:rsidRPr="00D21FF1">
        <w:rPr>
          <w:sz w:val="22"/>
          <w:szCs w:val="22"/>
        </w:rPr>
        <w:t> smlouvě, budou probíhat prostřednictvím níže uvedených oprávněných osob. Uzavírat dodatky k</w:t>
      </w:r>
      <w:r w:rsidR="00422B46" w:rsidRPr="00D21FF1">
        <w:rPr>
          <w:sz w:val="22"/>
          <w:szCs w:val="22"/>
        </w:rPr>
        <w:t>e</w:t>
      </w:r>
      <w:r w:rsidR="003D5405" w:rsidRPr="00D21FF1">
        <w:rPr>
          <w:sz w:val="22"/>
          <w:szCs w:val="22"/>
        </w:rPr>
        <w:t> smlouvě mohou pouze oprávnění zástupci smluvních stran uvedení v záhlaví smlouvy, popř. osoby, které se stanou jejich nástupci.</w:t>
      </w:r>
    </w:p>
    <w:p w:rsidR="0008282A" w:rsidRPr="00D21FF1" w:rsidRDefault="0008282A" w:rsidP="00D21FF1">
      <w:pPr>
        <w:rPr>
          <w:sz w:val="22"/>
          <w:szCs w:val="22"/>
        </w:rPr>
      </w:pPr>
    </w:p>
    <w:p w:rsidR="003D5405" w:rsidRPr="00D21FF1" w:rsidRDefault="00D21FF1" w:rsidP="00D21FF1">
      <w:pPr>
        <w:ind w:left="705" w:hanging="705"/>
        <w:rPr>
          <w:sz w:val="22"/>
          <w:szCs w:val="22"/>
        </w:rPr>
      </w:pPr>
      <w:r>
        <w:rPr>
          <w:sz w:val="22"/>
          <w:szCs w:val="22"/>
        </w:rPr>
        <w:t>2.2</w:t>
      </w:r>
      <w:r>
        <w:rPr>
          <w:sz w:val="22"/>
          <w:szCs w:val="22"/>
        </w:rPr>
        <w:tab/>
      </w:r>
      <w:r w:rsidR="003D5405" w:rsidRPr="00D21FF1">
        <w:rPr>
          <w:sz w:val="22"/>
          <w:szCs w:val="22"/>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rsidR="0008282A" w:rsidRPr="00D21FF1" w:rsidRDefault="0008282A" w:rsidP="00D21FF1">
      <w:pPr>
        <w:rPr>
          <w:sz w:val="22"/>
          <w:szCs w:val="22"/>
        </w:rPr>
      </w:pPr>
    </w:p>
    <w:p w:rsidR="003D5405" w:rsidRPr="00D21FF1" w:rsidRDefault="00D21FF1" w:rsidP="00D21FF1">
      <w:pPr>
        <w:rPr>
          <w:sz w:val="22"/>
          <w:szCs w:val="22"/>
        </w:rPr>
      </w:pPr>
      <w:r>
        <w:rPr>
          <w:sz w:val="22"/>
          <w:szCs w:val="22"/>
        </w:rPr>
        <w:t>22.3</w:t>
      </w:r>
      <w:r>
        <w:rPr>
          <w:sz w:val="22"/>
          <w:szCs w:val="22"/>
        </w:rPr>
        <w:tab/>
      </w:r>
      <w:r w:rsidR="003D5405" w:rsidRPr="00D21FF1">
        <w:rPr>
          <w:sz w:val="22"/>
          <w:szCs w:val="22"/>
        </w:rPr>
        <w:t>Oprávněné osoby objednatele se dělí do těchto kategorií:</w:t>
      </w:r>
    </w:p>
    <w:p w:rsidR="003D5405" w:rsidRPr="00D21FF1" w:rsidRDefault="003D5405" w:rsidP="00F81A55">
      <w:pPr>
        <w:pStyle w:val="Odstavecseseznamem"/>
        <w:numPr>
          <w:ilvl w:val="0"/>
          <w:numId w:val="42"/>
        </w:numPr>
        <w:rPr>
          <w:sz w:val="22"/>
          <w:szCs w:val="22"/>
        </w:rPr>
      </w:pPr>
      <w:r w:rsidRPr="00D21FF1">
        <w:rPr>
          <w:sz w:val="22"/>
          <w:szCs w:val="22"/>
        </w:rPr>
        <w:t>oprávněné osoby ve věcech technických,</w:t>
      </w:r>
    </w:p>
    <w:p w:rsidR="003D5405" w:rsidRPr="00D21FF1" w:rsidRDefault="003D5405" w:rsidP="00F81A55">
      <w:pPr>
        <w:pStyle w:val="Odstavecseseznamem"/>
        <w:numPr>
          <w:ilvl w:val="0"/>
          <w:numId w:val="42"/>
        </w:numPr>
        <w:rPr>
          <w:sz w:val="22"/>
          <w:szCs w:val="22"/>
        </w:rPr>
      </w:pPr>
      <w:r w:rsidRPr="00D21FF1">
        <w:rPr>
          <w:sz w:val="22"/>
          <w:szCs w:val="22"/>
        </w:rPr>
        <w:t>oprávněné osoby ve věcech autorského dozoru,</w:t>
      </w:r>
    </w:p>
    <w:p w:rsidR="003D5405" w:rsidRPr="00D21FF1" w:rsidRDefault="003D5405" w:rsidP="00F81A55">
      <w:pPr>
        <w:pStyle w:val="Odstavecseseznamem"/>
        <w:numPr>
          <w:ilvl w:val="0"/>
          <w:numId w:val="42"/>
        </w:numPr>
        <w:rPr>
          <w:sz w:val="22"/>
          <w:szCs w:val="22"/>
        </w:rPr>
      </w:pPr>
      <w:r w:rsidRPr="00D21FF1">
        <w:rPr>
          <w:sz w:val="22"/>
          <w:szCs w:val="22"/>
        </w:rPr>
        <w:t>oprávněné osoby se všeobecnou působností.</w:t>
      </w:r>
    </w:p>
    <w:p w:rsidR="003D5405" w:rsidRPr="00D21FF1" w:rsidRDefault="003D5405" w:rsidP="00D21FF1">
      <w:pPr>
        <w:rPr>
          <w:sz w:val="22"/>
          <w:szCs w:val="22"/>
        </w:rPr>
      </w:pPr>
    </w:p>
    <w:p w:rsidR="003D5405" w:rsidRPr="00D21FF1" w:rsidRDefault="00D21FF1" w:rsidP="00F34968">
      <w:pPr>
        <w:ind w:left="705" w:hanging="705"/>
        <w:jc w:val="both"/>
        <w:rPr>
          <w:sz w:val="22"/>
          <w:szCs w:val="22"/>
        </w:rPr>
      </w:pPr>
      <w:r>
        <w:rPr>
          <w:sz w:val="22"/>
          <w:szCs w:val="22"/>
        </w:rPr>
        <w:t>22.4</w:t>
      </w:r>
      <w:r>
        <w:rPr>
          <w:sz w:val="22"/>
          <w:szCs w:val="22"/>
        </w:rPr>
        <w:tab/>
      </w:r>
      <w:r w:rsidR="003D5405" w:rsidRPr="00D21FF1">
        <w:rPr>
          <w:sz w:val="22"/>
          <w:szCs w:val="22"/>
        </w:rPr>
        <w:t>Oprávněné osoby objednatele ve věcech technických mohou za objednatele jednat v rámci investorsko-inženýrské činnosti, kterou se rozumí zejména:</w:t>
      </w:r>
    </w:p>
    <w:p w:rsidR="007232A3" w:rsidRDefault="00CB27C2" w:rsidP="00F34968">
      <w:pPr>
        <w:pStyle w:val="Odstavecseseznamem"/>
        <w:numPr>
          <w:ilvl w:val="0"/>
          <w:numId w:val="43"/>
        </w:numPr>
        <w:jc w:val="both"/>
        <w:rPr>
          <w:sz w:val="22"/>
          <w:szCs w:val="22"/>
        </w:rPr>
      </w:pPr>
      <w:r w:rsidRPr="003F218E">
        <w:rPr>
          <w:sz w:val="22"/>
          <w:szCs w:val="22"/>
        </w:rPr>
        <w:t xml:space="preserve">seznámení se s podklady </w:t>
      </w:r>
      <w:r w:rsidR="003D5405" w:rsidRPr="003F218E">
        <w:rPr>
          <w:sz w:val="22"/>
          <w:szCs w:val="22"/>
        </w:rPr>
        <w:t>včetně jejich kontroly, podle kterých se připravuje realizace stavby, s obsahem smluv a kontrola projektové</w:t>
      </w:r>
      <w:r w:rsidR="007232A3">
        <w:rPr>
          <w:sz w:val="22"/>
          <w:szCs w:val="22"/>
        </w:rPr>
        <w:t>,</w:t>
      </w:r>
    </w:p>
    <w:p w:rsidR="003D5405" w:rsidRPr="003F218E" w:rsidRDefault="003D5405" w:rsidP="00F34968">
      <w:pPr>
        <w:pStyle w:val="Odstavecseseznamem"/>
        <w:numPr>
          <w:ilvl w:val="0"/>
          <w:numId w:val="43"/>
        </w:numPr>
        <w:jc w:val="both"/>
        <w:rPr>
          <w:sz w:val="22"/>
          <w:szCs w:val="22"/>
        </w:rPr>
      </w:pPr>
      <w:r w:rsidRPr="003F218E">
        <w:rPr>
          <w:sz w:val="22"/>
          <w:szCs w:val="22"/>
        </w:rPr>
        <w:t>odevzdání staveniště zhotoviteli a zabezpečení zápisu o odevzdání staveniště do stavebního deníku,</w:t>
      </w:r>
    </w:p>
    <w:p w:rsidR="003D5405" w:rsidRPr="00D21FF1" w:rsidRDefault="003D5405" w:rsidP="00F34968">
      <w:pPr>
        <w:pStyle w:val="Odstavecseseznamem"/>
        <w:numPr>
          <w:ilvl w:val="0"/>
          <w:numId w:val="43"/>
        </w:numPr>
        <w:jc w:val="both"/>
        <w:rPr>
          <w:sz w:val="22"/>
          <w:szCs w:val="22"/>
        </w:rPr>
      </w:pPr>
      <w:r w:rsidRPr="00D21FF1">
        <w:rPr>
          <w:sz w:val="22"/>
          <w:szCs w:val="22"/>
        </w:rPr>
        <w:t>péče o systematické doplňování dokumentace, podle které se stavba realizuje</w:t>
      </w:r>
      <w:r w:rsidR="001E1E30" w:rsidRPr="00D21FF1">
        <w:rPr>
          <w:sz w:val="22"/>
          <w:szCs w:val="22"/>
        </w:rPr>
        <w:t>,</w:t>
      </w:r>
      <w:r w:rsidRPr="00D21FF1">
        <w:rPr>
          <w:sz w:val="22"/>
          <w:szCs w:val="22"/>
        </w:rPr>
        <w:t xml:space="preserve"> a evidence dokumentace dokončených částí stavby,</w:t>
      </w:r>
    </w:p>
    <w:p w:rsidR="003D5405" w:rsidRPr="00D21FF1" w:rsidRDefault="003D5405" w:rsidP="00F34968">
      <w:pPr>
        <w:pStyle w:val="Odstavecseseznamem"/>
        <w:numPr>
          <w:ilvl w:val="0"/>
          <w:numId w:val="43"/>
        </w:numPr>
        <w:jc w:val="both"/>
        <w:rPr>
          <w:sz w:val="22"/>
          <w:szCs w:val="22"/>
        </w:rPr>
      </w:pPr>
      <w:r w:rsidRPr="00D21FF1">
        <w:rPr>
          <w:sz w:val="22"/>
          <w:szCs w:val="22"/>
        </w:rPr>
        <w:t xml:space="preserve">projednávání dodatků a změn projektu, které nezvyšují náklady stavebního objektu nebo provozního souboru, neprodlužují lhůtu výstavby a nezhoršují parametry stavby, se zhotovitelem; v rámci plnění smlouvy není oprávněná osoba ve věcech technických oprávněna schvalovat jakékoliv změny realizace díla, které mají vliv na cenu a změnu termínu dokončení, </w:t>
      </w:r>
    </w:p>
    <w:p w:rsidR="003D5405" w:rsidRPr="00D21FF1" w:rsidRDefault="003D5405" w:rsidP="00F34968">
      <w:pPr>
        <w:pStyle w:val="Odstavecseseznamem"/>
        <w:numPr>
          <w:ilvl w:val="0"/>
          <w:numId w:val="43"/>
        </w:numPr>
        <w:jc w:val="both"/>
        <w:rPr>
          <w:sz w:val="22"/>
          <w:szCs w:val="22"/>
        </w:rPr>
      </w:pPr>
      <w:r w:rsidRPr="00D21FF1">
        <w:rPr>
          <w:sz w:val="22"/>
          <w:szCs w:val="22"/>
        </w:rPr>
        <w:t>kontrola věcné a cenové správnosti a úplnosti oceňovacích podkladů a faktur, jejich soulad s podmínkami uvedenými ve smlouvách a jejich předkládání k úhradě objednateli, dále provedení závěrečného vyúčt</w:t>
      </w:r>
      <w:r w:rsidR="00CB27C2" w:rsidRPr="00D21FF1">
        <w:rPr>
          <w:sz w:val="22"/>
          <w:szCs w:val="22"/>
        </w:rPr>
        <w:t xml:space="preserve">ování celého procesu realizace </w:t>
      </w:r>
      <w:r w:rsidRPr="00D21FF1">
        <w:rPr>
          <w:sz w:val="22"/>
          <w:szCs w:val="22"/>
        </w:rPr>
        <w:t>stavby,</w:t>
      </w:r>
    </w:p>
    <w:p w:rsidR="003D5405" w:rsidRPr="00D21FF1" w:rsidRDefault="003D5405" w:rsidP="00F34968">
      <w:pPr>
        <w:pStyle w:val="Odstavecseseznamem"/>
        <w:numPr>
          <w:ilvl w:val="0"/>
          <w:numId w:val="43"/>
        </w:numPr>
        <w:jc w:val="both"/>
        <w:rPr>
          <w:sz w:val="22"/>
          <w:szCs w:val="22"/>
        </w:rPr>
      </w:pPr>
      <w:r w:rsidRPr="00D21FF1">
        <w:rPr>
          <w:sz w:val="22"/>
          <w:szCs w:val="22"/>
        </w:rPr>
        <w:t>kontrola těch částí dodávek, které budou v dalším postupu zakryté nebo se stanou nepřístupnými, včetně zapsání výsledku kontroly do stavebního deníku,</w:t>
      </w:r>
    </w:p>
    <w:p w:rsidR="003D5405" w:rsidRPr="00D21FF1" w:rsidRDefault="003D5405" w:rsidP="00F34968">
      <w:pPr>
        <w:pStyle w:val="Odstavecseseznamem"/>
        <w:numPr>
          <w:ilvl w:val="0"/>
          <w:numId w:val="43"/>
        </w:numPr>
        <w:jc w:val="both"/>
        <w:rPr>
          <w:sz w:val="22"/>
          <w:szCs w:val="22"/>
        </w:rPr>
      </w:pPr>
      <w:r w:rsidRPr="00D21FF1">
        <w:rPr>
          <w:sz w:val="22"/>
          <w:szCs w:val="22"/>
        </w:rPr>
        <w:t xml:space="preserve">zajištění fotodokumentace a případně videozáznamu průběhu realizace akce, </w:t>
      </w:r>
    </w:p>
    <w:p w:rsidR="003D5405" w:rsidRPr="00D21FF1" w:rsidRDefault="003D5405" w:rsidP="00F34968">
      <w:pPr>
        <w:pStyle w:val="Odstavecseseznamem"/>
        <w:numPr>
          <w:ilvl w:val="0"/>
          <w:numId w:val="43"/>
        </w:numPr>
        <w:jc w:val="both"/>
        <w:rPr>
          <w:sz w:val="22"/>
          <w:szCs w:val="22"/>
        </w:rPr>
      </w:pPr>
      <w:r w:rsidRPr="00D21FF1">
        <w:rPr>
          <w:sz w:val="22"/>
          <w:szCs w:val="22"/>
        </w:rPr>
        <w:t>spolupráce se zhotovitelem při provádění nebo navrhování opatření na odstranění případných závad projekt</w:t>
      </w:r>
      <w:r w:rsidR="00BA0BB7" w:rsidRPr="00D21FF1">
        <w:rPr>
          <w:sz w:val="22"/>
          <w:szCs w:val="22"/>
        </w:rPr>
        <w:t>ové dokumentace</w:t>
      </w:r>
      <w:r w:rsidRPr="00D21FF1">
        <w:rPr>
          <w:sz w:val="22"/>
          <w:szCs w:val="22"/>
        </w:rPr>
        <w:t>,</w:t>
      </w:r>
    </w:p>
    <w:p w:rsidR="003D5405" w:rsidRPr="00D21FF1" w:rsidRDefault="003D5405" w:rsidP="00F34968">
      <w:pPr>
        <w:pStyle w:val="Odstavecseseznamem"/>
        <w:numPr>
          <w:ilvl w:val="0"/>
          <w:numId w:val="43"/>
        </w:numPr>
        <w:jc w:val="both"/>
        <w:rPr>
          <w:sz w:val="22"/>
          <w:szCs w:val="22"/>
        </w:rPr>
      </w:pPr>
      <w:r w:rsidRPr="00D21FF1">
        <w:rPr>
          <w:sz w:val="22"/>
          <w:szCs w:val="22"/>
        </w:rPr>
        <w:t>kontrola dodržování souladu dodávek výrobků, prací a služeb a postupu výstavby s projektovou dokumentací stavby a s dalšími podmínkami smlouvy,</w:t>
      </w:r>
    </w:p>
    <w:p w:rsidR="003D5405" w:rsidRPr="00D21FF1" w:rsidRDefault="003D5405" w:rsidP="00F34968">
      <w:pPr>
        <w:pStyle w:val="Odstavecseseznamem"/>
        <w:numPr>
          <w:ilvl w:val="0"/>
          <w:numId w:val="43"/>
        </w:numPr>
        <w:jc w:val="both"/>
        <w:rPr>
          <w:sz w:val="22"/>
          <w:szCs w:val="22"/>
        </w:rPr>
      </w:pPr>
      <w:r w:rsidRPr="00D21FF1">
        <w:rPr>
          <w:sz w:val="22"/>
          <w:szCs w:val="22"/>
        </w:rPr>
        <w:t>kontrola dodržení technických požadavků na výrobky a stavbu v souladu s příslušným zákonem a technickými normami a předpisy,</w:t>
      </w:r>
    </w:p>
    <w:p w:rsidR="003D5405" w:rsidRPr="00D21FF1" w:rsidRDefault="003D5405" w:rsidP="00F34968">
      <w:pPr>
        <w:pStyle w:val="Odstavecseseznamem"/>
        <w:numPr>
          <w:ilvl w:val="0"/>
          <w:numId w:val="43"/>
        </w:numPr>
        <w:jc w:val="both"/>
        <w:rPr>
          <w:sz w:val="22"/>
          <w:szCs w:val="22"/>
        </w:rPr>
      </w:pPr>
      <w:r w:rsidRPr="00D21FF1">
        <w:rPr>
          <w:sz w:val="22"/>
          <w:szCs w:val="22"/>
        </w:rPr>
        <w:t>kontrola postupu a způsobu provádění stavby, zejména pokud jde o dodržení příslušných zákonů, norem a předpisů, dále o bezpečnost při práci, při instalaci a provozu zařízení a vybavení stavby,</w:t>
      </w:r>
    </w:p>
    <w:p w:rsidR="003D5405" w:rsidRPr="00D21FF1" w:rsidRDefault="003D5405" w:rsidP="00F34968">
      <w:pPr>
        <w:pStyle w:val="Odstavecseseznamem"/>
        <w:numPr>
          <w:ilvl w:val="0"/>
          <w:numId w:val="43"/>
        </w:numPr>
        <w:jc w:val="both"/>
        <w:rPr>
          <w:sz w:val="22"/>
          <w:szCs w:val="22"/>
        </w:rPr>
      </w:pPr>
      <w:r w:rsidRPr="00D21FF1">
        <w:rPr>
          <w:sz w:val="22"/>
          <w:szCs w:val="22"/>
        </w:rPr>
        <w:t>sledování a kontrola, zda zhotovitel provádí předepsané a dohodnuté zkoušky materiálů, konstrukcí a prací, kontrola jejich výsledků a vyžadování dokladů, které prokazují kvalitu prováděných prací a dodávek (certifikáty, atesty, protokoly apod.),</w:t>
      </w:r>
    </w:p>
    <w:p w:rsidR="003D5405" w:rsidRPr="00D21FF1" w:rsidRDefault="003D5405" w:rsidP="00F34968">
      <w:pPr>
        <w:pStyle w:val="Odstavecseseznamem"/>
        <w:numPr>
          <w:ilvl w:val="0"/>
          <w:numId w:val="43"/>
        </w:numPr>
        <w:jc w:val="both"/>
        <w:rPr>
          <w:sz w:val="22"/>
          <w:szCs w:val="22"/>
        </w:rPr>
      </w:pPr>
      <w:r w:rsidRPr="00D21FF1">
        <w:rPr>
          <w:sz w:val="22"/>
          <w:szCs w:val="22"/>
        </w:rPr>
        <w:t>sledování a kontrola vedení stavebních a montážních deníků v souladu s podmínkami smlouvy,</w:t>
      </w:r>
    </w:p>
    <w:p w:rsidR="003D5405" w:rsidRPr="00D21FF1" w:rsidRDefault="003D5405" w:rsidP="00F34968">
      <w:pPr>
        <w:pStyle w:val="Odstavecseseznamem"/>
        <w:numPr>
          <w:ilvl w:val="0"/>
          <w:numId w:val="43"/>
        </w:numPr>
        <w:jc w:val="both"/>
        <w:rPr>
          <w:sz w:val="22"/>
          <w:szCs w:val="22"/>
        </w:rPr>
      </w:pPr>
      <w:r w:rsidRPr="00D21FF1">
        <w:rPr>
          <w:sz w:val="22"/>
          <w:szCs w:val="22"/>
        </w:rPr>
        <w:t>provádění zápisů do stavebního deníku o svých zjištěních a návrzích, požadování odezvy a hodnocení účinnosti opatření, vztahujících se k těmto zápisům, včetně zaujímání stanovisek k zápisům, pokud se týkají předmětu technického dozoru,</w:t>
      </w:r>
    </w:p>
    <w:p w:rsidR="003D5405" w:rsidRPr="00D21FF1" w:rsidRDefault="003D5405" w:rsidP="00F34968">
      <w:pPr>
        <w:pStyle w:val="Odstavecseseznamem"/>
        <w:numPr>
          <w:ilvl w:val="0"/>
          <w:numId w:val="43"/>
        </w:numPr>
        <w:jc w:val="both"/>
        <w:rPr>
          <w:sz w:val="22"/>
          <w:szCs w:val="22"/>
        </w:rPr>
      </w:pPr>
      <w:r w:rsidRPr="00D21FF1">
        <w:rPr>
          <w:sz w:val="22"/>
          <w:szCs w:val="22"/>
        </w:rPr>
        <w:t>organizace a vedení kontrolních dní,</w:t>
      </w:r>
    </w:p>
    <w:p w:rsidR="003D5405" w:rsidRPr="00D21FF1" w:rsidRDefault="003D5405" w:rsidP="00F34968">
      <w:pPr>
        <w:pStyle w:val="Odstavecseseznamem"/>
        <w:numPr>
          <w:ilvl w:val="0"/>
          <w:numId w:val="43"/>
        </w:numPr>
        <w:jc w:val="both"/>
        <w:rPr>
          <w:sz w:val="22"/>
          <w:szCs w:val="22"/>
        </w:rPr>
      </w:pPr>
      <w:r w:rsidRPr="00D21FF1">
        <w:rPr>
          <w:sz w:val="22"/>
          <w:szCs w:val="22"/>
        </w:rPr>
        <w:t>uplatňování námětů, směřujících k zhospodárnění budoucího provozu dokončené stavby,</w:t>
      </w:r>
    </w:p>
    <w:p w:rsidR="003D5405" w:rsidRPr="00D21FF1" w:rsidRDefault="003D5405" w:rsidP="00F34968">
      <w:pPr>
        <w:pStyle w:val="Odstavecseseznamem"/>
        <w:numPr>
          <w:ilvl w:val="0"/>
          <w:numId w:val="43"/>
        </w:numPr>
        <w:jc w:val="both"/>
        <w:rPr>
          <w:sz w:val="22"/>
          <w:szCs w:val="22"/>
        </w:rPr>
      </w:pPr>
      <w:r w:rsidRPr="00D21FF1">
        <w:rPr>
          <w:sz w:val="22"/>
          <w:szCs w:val="22"/>
        </w:rPr>
        <w:t>spolupráce s pracovníky zhotovitele při provádění opatření na odvrácení nebo na omezení škod při ohrožení stavby živelnými událostmi,</w:t>
      </w:r>
    </w:p>
    <w:p w:rsidR="003D5405" w:rsidRPr="00D21FF1" w:rsidRDefault="003D5405" w:rsidP="00F34968">
      <w:pPr>
        <w:pStyle w:val="Odstavecseseznamem"/>
        <w:numPr>
          <w:ilvl w:val="0"/>
          <w:numId w:val="43"/>
        </w:numPr>
        <w:jc w:val="both"/>
        <w:rPr>
          <w:sz w:val="22"/>
          <w:szCs w:val="22"/>
        </w:rPr>
      </w:pPr>
      <w:r w:rsidRPr="00D21FF1">
        <w:rPr>
          <w:sz w:val="22"/>
          <w:szCs w:val="22"/>
        </w:rPr>
        <w:t xml:space="preserve">kontrola souladu postupu prací s časovým plánem stavby a ustanoveními smlouvy a upozorňování zhotovitele na nedodržování termínů, </w:t>
      </w:r>
    </w:p>
    <w:p w:rsidR="003D5405" w:rsidRPr="00D21FF1" w:rsidRDefault="003D5405" w:rsidP="00F34968">
      <w:pPr>
        <w:pStyle w:val="Odstavecseseznamem"/>
        <w:numPr>
          <w:ilvl w:val="0"/>
          <w:numId w:val="43"/>
        </w:numPr>
        <w:jc w:val="both"/>
        <w:rPr>
          <w:sz w:val="22"/>
          <w:szCs w:val="22"/>
        </w:rPr>
      </w:pPr>
      <w:r w:rsidRPr="00D21FF1">
        <w:rPr>
          <w:sz w:val="22"/>
          <w:szCs w:val="22"/>
        </w:rPr>
        <w:t>kontrola řádného uskladnění materiálu, strojů a konstrukcí,</w:t>
      </w:r>
    </w:p>
    <w:p w:rsidR="003D5405" w:rsidRPr="00D21FF1" w:rsidRDefault="003D5405" w:rsidP="00F34968">
      <w:pPr>
        <w:pStyle w:val="Odstavecseseznamem"/>
        <w:numPr>
          <w:ilvl w:val="0"/>
          <w:numId w:val="43"/>
        </w:numPr>
        <w:jc w:val="both"/>
        <w:rPr>
          <w:sz w:val="22"/>
          <w:szCs w:val="22"/>
        </w:rPr>
      </w:pPr>
      <w:r w:rsidRPr="00D21FF1">
        <w:rPr>
          <w:sz w:val="22"/>
          <w:szCs w:val="22"/>
        </w:rPr>
        <w:t>v průběhu výstavby příprava podkladů pro závěrečné hodnocení stavby,</w:t>
      </w:r>
    </w:p>
    <w:p w:rsidR="003D5405" w:rsidRPr="00D21FF1" w:rsidRDefault="003D5405" w:rsidP="00F34968">
      <w:pPr>
        <w:pStyle w:val="Odstavecseseznamem"/>
        <w:numPr>
          <w:ilvl w:val="0"/>
          <w:numId w:val="43"/>
        </w:numPr>
        <w:jc w:val="both"/>
        <w:rPr>
          <w:sz w:val="22"/>
          <w:szCs w:val="22"/>
        </w:rPr>
      </w:pPr>
      <w:r w:rsidRPr="00D21FF1">
        <w:rPr>
          <w:sz w:val="22"/>
          <w:szCs w:val="22"/>
        </w:rPr>
        <w:t>příprava podkladů pro odevzdání a převzetí stavby nebo jejích částí a účast na jednání o odevzdání a převzetí,</w:t>
      </w:r>
    </w:p>
    <w:p w:rsidR="003D5405" w:rsidRPr="00D21FF1" w:rsidRDefault="003D5405" w:rsidP="00F34968">
      <w:pPr>
        <w:pStyle w:val="Odstavecseseznamem"/>
        <w:numPr>
          <w:ilvl w:val="0"/>
          <w:numId w:val="43"/>
        </w:numPr>
        <w:jc w:val="both"/>
        <w:rPr>
          <w:sz w:val="22"/>
          <w:szCs w:val="22"/>
        </w:rPr>
      </w:pPr>
      <w:r w:rsidRPr="00D21FF1">
        <w:rPr>
          <w:sz w:val="22"/>
          <w:szCs w:val="22"/>
        </w:rPr>
        <w:t>kontrola dokladů, které doloží zhotovitel k odevzdání a převzetí dokončené stavby,</w:t>
      </w:r>
    </w:p>
    <w:p w:rsidR="003D5405" w:rsidRPr="00D21FF1" w:rsidRDefault="003D5405" w:rsidP="00F34968">
      <w:pPr>
        <w:pStyle w:val="Odstavecseseznamem"/>
        <w:numPr>
          <w:ilvl w:val="0"/>
          <w:numId w:val="43"/>
        </w:numPr>
        <w:jc w:val="both"/>
        <w:rPr>
          <w:sz w:val="22"/>
          <w:szCs w:val="22"/>
        </w:rPr>
      </w:pPr>
      <w:r w:rsidRPr="00D21FF1">
        <w:rPr>
          <w:sz w:val="22"/>
          <w:szCs w:val="22"/>
        </w:rPr>
        <w:t>kontrola odstraňování vad a nedodělků zjištěných při přebírání stavby v dohodnutých termínech,</w:t>
      </w:r>
    </w:p>
    <w:p w:rsidR="003D5405" w:rsidRPr="00D21FF1" w:rsidRDefault="003D5405" w:rsidP="00F34968">
      <w:pPr>
        <w:pStyle w:val="Odstavecseseznamem"/>
        <w:numPr>
          <w:ilvl w:val="0"/>
          <w:numId w:val="43"/>
        </w:numPr>
        <w:jc w:val="both"/>
        <w:rPr>
          <w:sz w:val="22"/>
          <w:szCs w:val="22"/>
        </w:rPr>
      </w:pPr>
      <w:r w:rsidRPr="00D21FF1">
        <w:rPr>
          <w:sz w:val="22"/>
          <w:szCs w:val="22"/>
        </w:rPr>
        <w:t>kontrola vy</w:t>
      </w:r>
      <w:r w:rsidR="00414498" w:rsidRPr="00D21FF1">
        <w:rPr>
          <w:sz w:val="22"/>
          <w:szCs w:val="22"/>
        </w:rPr>
        <w:t>klizení staveniště zhotovitelem.</w:t>
      </w:r>
    </w:p>
    <w:p w:rsidR="003D5405" w:rsidRPr="00D21FF1" w:rsidRDefault="003D5405" w:rsidP="00F34968">
      <w:pPr>
        <w:jc w:val="both"/>
        <w:rPr>
          <w:sz w:val="22"/>
          <w:szCs w:val="22"/>
        </w:rPr>
      </w:pPr>
    </w:p>
    <w:p w:rsidR="003D5405" w:rsidRPr="00D21FF1" w:rsidRDefault="00D21FF1" w:rsidP="00F34968">
      <w:pPr>
        <w:ind w:left="360" w:hanging="360"/>
        <w:jc w:val="both"/>
        <w:rPr>
          <w:sz w:val="22"/>
          <w:szCs w:val="22"/>
        </w:rPr>
      </w:pPr>
      <w:r>
        <w:rPr>
          <w:sz w:val="22"/>
          <w:szCs w:val="22"/>
        </w:rPr>
        <w:t>22.5</w:t>
      </w:r>
      <w:r>
        <w:rPr>
          <w:sz w:val="22"/>
          <w:szCs w:val="22"/>
        </w:rPr>
        <w:tab/>
      </w:r>
      <w:r w:rsidR="003D5405" w:rsidRPr="00D21FF1">
        <w:rPr>
          <w:sz w:val="22"/>
          <w:szCs w:val="22"/>
        </w:rPr>
        <w:t>Oprávněné osoby objednatele ve věcech autorského dozoru mohou za objednatele jednat v</w:t>
      </w:r>
      <w:r w:rsidR="005E2DF0" w:rsidRPr="00D21FF1">
        <w:rPr>
          <w:sz w:val="22"/>
          <w:szCs w:val="22"/>
        </w:rPr>
        <w:t> </w:t>
      </w:r>
      <w:r w:rsidR="003D5405" w:rsidRPr="00D21FF1">
        <w:rPr>
          <w:sz w:val="22"/>
          <w:szCs w:val="22"/>
        </w:rPr>
        <w:t>rámci</w:t>
      </w:r>
      <w:r w:rsidR="005E2DF0" w:rsidRPr="00D21FF1">
        <w:rPr>
          <w:sz w:val="22"/>
          <w:szCs w:val="22"/>
        </w:rPr>
        <w:t xml:space="preserve"> </w:t>
      </w:r>
      <w:r w:rsidR="003D5405" w:rsidRPr="00D21FF1">
        <w:rPr>
          <w:sz w:val="22"/>
          <w:szCs w:val="22"/>
        </w:rPr>
        <w:t>autorského dozoru, kterým se rozumí zejména:</w:t>
      </w:r>
    </w:p>
    <w:p w:rsidR="003D5405" w:rsidRPr="00D21FF1" w:rsidRDefault="003D5405" w:rsidP="00F34968">
      <w:pPr>
        <w:pStyle w:val="Odstavecseseznamem"/>
        <w:numPr>
          <w:ilvl w:val="0"/>
          <w:numId w:val="44"/>
        </w:numPr>
        <w:jc w:val="both"/>
        <w:rPr>
          <w:sz w:val="22"/>
          <w:szCs w:val="22"/>
        </w:rPr>
      </w:pPr>
      <w:r w:rsidRPr="00D21FF1">
        <w:rPr>
          <w:sz w:val="22"/>
          <w:szCs w:val="22"/>
        </w:rPr>
        <w:t xml:space="preserve">účast na řízeních v případech, kdy je nutné </w:t>
      </w:r>
      <w:r w:rsidR="00422B46" w:rsidRPr="00D21FF1">
        <w:rPr>
          <w:sz w:val="22"/>
          <w:szCs w:val="22"/>
        </w:rPr>
        <w:t>upřesnit</w:t>
      </w:r>
      <w:r w:rsidRPr="00D21FF1">
        <w:rPr>
          <w:sz w:val="22"/>
          <w:szCs w:val="22"/>
        </w:rPr>
        <w:t xml:space="preserve"> nebo vysvětlit souvislosti s dokumentací stavby;</w:t>
      </w:r>
    </w:p>
    <w:p w:rsidR="003D5405" w:rsidRPr="00D21FF1" w:rsidRDefault="00CB27C2" w:rsidP="00F34968">
      <w:pPr>
        <w:pStyle w:val="Odstavecseseznamem"/>
        <w:numPr>
          <w:ilvl w:val="0"/>
          <w:numId w:val="44"/>
        </w:numPr>
        <w:jc w:val="both"/>
        <w:rPr>
          <w:sz w:val="22"/>
          <w:szCs w:val="22"/>
        </w:rPr>
      </w:pPr>
      <w:r w:rsidRPr="00D21FF1">
        <w:rPr>
          <w:sz w:val="22"/>
          <w:szCs w:val="22"/>
        </w:rPr>
        <w:t xml:space="preserve">poskytování </w:t>
      </w:r>
      <w:r w:rsidR="003D5405" w:rsidRPr="00D21FF1">
        <w:rPr>
          <w:sz w:val="22"/>
          <w:szCs w:val="22"/>
        </w:rPr>
        <w:t>vysvětlení potřebných k dokumentaci stavby nebo k vypracování dodavatelské dokumentace;</w:t>
      </w:r>
    </w:p>
    <w:p w:rsidR="003D5405" w:rsidRPr="00D21FF1" w:rsidRDefault="003D5405" w:rsidP="00F34968">
      <w:pPr>
        <w:pStyle w:val="Odstavecseseznamem"/>
        <w:numPr>
          <w:ilvl w:val="0"/>
          <w:numId w:val="44"/>
        </w:numPr>
        <w:jc w:val="both"/>
        <w:rPr>
          <w:sz w:val="22"/>
          <w:szCs w:val="22"/>
        </w:rPr>
      </w:pPr>
      <w:r w:rsidRPr="00D21FF1">
        <w:rPr>
          <w:sz w:val="22"/>
          <w:szCs w:val="22"/>
        </w:rPr>
        <w:lastRenderedPageBreak/>
        <w:t>koordinace při zpracování realizačních projektů, pokud budou ve fázi realizace stavby zpracovávány;</w:t>
      </w:r>
    </w:p>
    <w:p w:rsidR="003D5405" w:rsidRPr="00D21FF1" w:rsidRDefault="003D5405" w:rsidP="00F34968">
      <w:pPr>
        <w:pStyle w:val="Odstavecseseznamem"/>
        <w:numPr>
          <w:ilvl w:val="0"/>
          <w:numId w:val="44"/>
        </w:numPr>
        <w:jc w:val="both"/>
        <w:rPr>
          <w:sz w:val="22"/>
          <w:szCs w:val="22"/>
        </w:rPr>
      </w:pPr>
      <w:r w:rsidRPr="00D21FF1">
        <w:rPr>
          <w:sz w:val="22"/>
          <w:szCs w:val="22"/>
        </w:rPr>
        <w:t xml:space="preserve">posuzování návrhů účastníků výstavby na odchylky a změny proti příslušné části dokumentace stavby z pohledu dodržení technicko-ekonomických </w:t>
      </w:r>
      <w:r w:rsidR="00711563" w:rsidRPr="00D21FF1">
        <w:rPr>
          <w:sz w:val="22"/>
          <w:szCs w:val="22"/>
        </w:rPr>
        <w:t xml:space="preserve">parametrů stavby, dodržení lhůt </w:t>
      </w:r>
      <w:r w:rsidRPr="00D21FF1">
        <w:rPr>
          <w:sz w:val="22"/>
          <w:szCs w:val="22"/>
        </w:rPr>
        <w:t>výstavby</w:t>
      </w:r>
      <w:r w:rsidR="00711563" w:rsidRPr="00D21FF1">
        <w:rPr>
          <w:sz w:val="22"/>
          <w:szCs w:val="22"/>
        </w:rPr>
        <w:t xml:space="preserve"> </w:t>
      </w:r>
      <w:r w:rsidRPr="00D21FF1">
        <w:rPr>
          <w:sz w:val="22"/>
          <w:szCs w:val="22"/>
        </w:rPr>
        <w:t>včetně poskytování vyjádření k případným požadavkům na větší množství výrobků a výkonů oproti dokumentaci stavby;</w:t>
      </w:r>
    </w:p>
    <w:p w:rsidR="003D5405" w:rsidRPr="00D21FF1" w:rsidRDefault="003D5405" w:rsidP="00F34968">
      <w:pPr>
        <w:pStyle w:val="Odstavecseseznamem"/>
        <w:numPr>
          <w:ilvl w:val="0"/>
          <w:numId w:val="44"/>
        </w:numPr>
        <w:jc w:val="both"/>
        <w:rPr>
          <w:sz w:val="22"/>
          <w:szCs w:val="22"/>
        </w:rPr>
      </w:pPr>
      <w:r w:rsidRPr="00D21FF1">
        <w:rPr>
          <w:sz w:val="22"/>
          <w:szCs w:val="22"/>
        </w:rPr>
        <w:t>sledování postupu výstavby z hlediska souladu s dokumentací stavby a podmínkami stavebního povolení.</w:t>
      </w:r>
    </w:p>
    <w:p w:rsidR="003D5405" w:rsidRPr="00D21FF1" w:rsidRDefault="003D5405" w:rsidP="00F34968">
      <w:pPr>
        <w:pStyle w:val="Odstavecseseznamem"/>
        <w:numPr>
          <w:ilvl w:val="0"/>
          <w:numId w:val="44"/>
        </w:numPr>
        <w:jc w:val="both"/>
        <w:rPr>
          <w:sz w:val="22"/>
          <w:szCs w:val="22"/>
        </w:rPr>
      </w:pPr>
      <w:r w:rsidRPr="00D21FF1">
        <w:rPr>
          <w:sz w:val="22"/>
          <w:szCs w:val="22"/>
        </w:rPr>
        <w:t>operativní zprac</w:t>
      </w:r>
      <w:r w:rsidR="00CB27C2" w:rsidRPr="00D21FF1">
        <w:rPr>
          <w:sz w:val="22"/>
          <w:szCs w:val="22"/>
        </w:rPr>
        <w:t xml:space="preserve">ování dokumentace k odstranění </w:t>
      </w:r>
      <w:r w:rsidRPr="00D21FF1">
        <w:rPr>
          <w:sz w:val="22"/>
          <w:szCs w:val="22"/>
        </w:rPr>
        <w:t>odchylek mezi prováděním stavby a dokumentací stavby.</w:t>
      </w:r>
    </w:p>
    <w:p w:rsidR="003D5405" w:rsidRPr="00D21FF1" w:rsidRDefault="003D5405" w:rsidP="00F34968">
      <w:pPr>
        <w:pStyle w:val="Odstavecseseznamem"/>
        <w:numPr>
          <w:ilvl w:val="0"/>
          <w:numId w:val="44"/>
        </w:numPr>
        <w:jc w:val="both"/>
        <w:rPr>
          <w:sz w:val="22"/>
          <w:szCs w:val="22"/>
        </w:rPr>
      </w:pPr>
      <w:r w:rsidRPr="00D21FF1">
        <w:rPr>
          <w:sz w:val="22"/>
          <w:szCs w:val="22"/>
        </w:rPr>
        <w:t>příprava podkladů pro případná změnová řízení, pokud se týkají dokumentace;</w:t>
      </w:r>
    </w:p>
    <w:p w:rsidR="003D5405" w:rsidRPr="00D21FF1" w:rsidRDefault="003D5405" w:rsidP="00F34968">
      <w:pPr>
        <w:pStyle w:val="Odstavecseseznamem"/>
        <w:numPr>
          <w:ilvl w:val="0"/>
          <w:numId w:val="44"/>
        </w:numPr>
        <w:jc w:val="both"/>
        <w:rPr>
          <w:sz w:val="22"/>
          <w:szCs w:val="22"/>
        </w:rPr>
      </w:pPr>
      <w:r w:rsidRPr="00D21FF1">
        <w:rPr>
          <w:sz w:val="22"/>
          <w:szCs w:val="22"/>
        </w:rPr>
        <w:t>poskytování běžných konzultací účastníkům výstavby, pokud jde o souvislosti dodávek a výstavby s dokumentací stavby;</w:t>
      </w:r>
    </w:p>
    <w:p w:rsidR="003D5405" w:rsidRPr="00D21FF1" w:rsidRDefault="003D5405" w:rsidP="00F34968">
      <w:pPr>
        <w:pStyle w:val="Odstavecseseznamem"/>
        <w:numPr>
          <w:ilvl w:val="0"/>
          <w:numId w:val="44"/>
        </w:numPr>
        <w:jc w:val="both"/>
        <w:rPr>
          <w:sz w:val="22"/>
          <w:szCs w:val="22"/>
        </w:rPr>
      </w:pPr>
      <w:r w:rsidRPr="00D21FF1">
        <w:rPr>
          <w:sz w:val="22"/>
          <w:szCs w:val="22"/>
        </w:rPr>
        <w:t>koordinace dokumentace, popř. dokumentů a návrhů na zařízení staveniště a na organizaci prací na staveništi v souvislosti projektem organizace výstavby, který je součástí dokumentace;</w:t>
      </w:r>
    </w:p>
    <w:p w:rsidR="003D5405" w:rsidRPr="00D21FF1" w:rsidRDefault="003D5405" w:rsidP="00F34968">
      <w:pPr>
        <w:pStyle w:val="Odstavecseseznamem"/>
        <w:numPr>
          <w:ilvl w:val="0"/>
          <w:numId w:val="44"/>
        </w:numPr>
        <w:jc w:val="both"/>
        <w:rPr>
          <w:sz w:val="22"/>
          <w:szCs w:val="22"/>
        </w:rPr>
      </w:pPr>
      <w:r w:rsidRPr="00D21FF1">
        <w:rPr>
          <w:sz w:val="22"/>
          <w:szCs w:val="22"/>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r w:rsidR="00414498" w:rsidRPr="00D21FF1">
        <w:rPr>
          <w:sz w:val="22"/>
          <w:szCs w:val="22"/>
        </w:rPr>
        <w:t>.</w:t>
      </w:r>
    </w:p>
    <w:p w:rsidR="003D5405" w:rsidRPr="00D21FF1" w:rsidRDefault="003D5405" w:rsidP="00D21FF1">
      <w:pPr>
        <w:rPr>
          <w:sz w:val="22"/>
          <w:szCs w:val="22"/>
        </w:rPr>
      </w:pPr>
    </w:p>
    <w:p w:rsidR="003D5405" w:rsidRPr="00D21FF1" w:rsidRDefault="00D21FF1" w:rsidP="00D21FF1">
      <w:pPr>
        <w:ind w:left="360" w:hanging="360"/>
        <w:rPr>
          <w:sz w:val="22"/>
          <w:szCs w:val="22"/>
        </w:rPr>
      </w:pPr>
      <w:r>
        <w:rPr>
          <w:sz w:val="22"/>
          <w:szCs w:val="22"/>
        </w:rPr>
        <w:t>22.6</w:t>
      </w:r>
      <w:r>
        <w:rPr>
          <w:sz w:val="22"/>
          <w:szCs w:val="22"/>
        </w:rPr>
        <w:tab/>
      </w:r>
      <w:r w:rsidR="003D5405" w:rsidRPr="00D21FF1">
        <w:rPr>
          <w:sz w:val="22"/>
          <w:szCs w:val="22"/>
        </w:rPr>
        <w:t>Oprávněné osoby objednatele se všeobecnou působností mohou za objednatele jednat ve všech</w:t>
      </w:r>
      <w:r w:rsidR="00F34968">
        <w:rPr>
          <w:sz w:val="22"/>
          <w:szCs w:val="22"/>
        </w:rPr>
        <w:t xml:space="preserve"> </w:t>
      </w:r>
      <w:r w:rsidR="003D5405" w:rsidRPr="00D21FF1">
        <w:rPr>
          <w:sz w:val="22"/>
          <w:szCs w:val="22"/>
        </w:rPr>
        <w:t xml:space="preserve">věcech v rámci této smlouvy. </w:t>
      </w:r>
    </w:p>
    <w:p w:rsidR="00420756" w:rsidRPr="00D21FF1" w:rsidRDefault="00420756" w:rsidP="00D21FF1">
      <w:pPr>
        <w:rPr>
          <w:sz w:val="22"/>
          <w:szCs w:val="22"/>
        </w:rPr>
      </w:pPr>
    </w:p>
    <w:p w:rsidR="003D5405" w:rsidRPr="00D21FF1" w:rsidRDefault="00D21FF1" w:rsidP="00D21FF1">
      <w:pPr>
        <w:rPr>
          <w:sz w:val="22"/>
          <w:szCs w:val="22"/>
        </w:rPr>
      </w:pPr>
      <w:r>
        <w:rPr>
          <w:sz w:val="22"/>
          <w:szCs w:val="22"/>
        </w:rPr>
        <w:t>22.7</w:t>
      </w:r>
      <w:r>
        <w:rPr>
          <w:sz w:val="22"/>
          <w:szCs w:val="22"/>
        </w:rPr>
        <w:tab/>
      </w:r>
      <w:r w:rsidR="003D5405" w:rsidRPr="00D21FF1">
        <w:rPr>
          <w:sz w:val="22"/>
          <w:szCs w:val="22"/>
        </w:rPr>
        <w:t>Oprávněné osoby objednatele ve věcech technických:</w:t>
      </w:r>
    </w:p>
    <w:p w:rsidR="003D5405" w:rsidRPr="00D21FF1" w:rsidRDefault="004610D2" w:rsidP="00D21FF1">
      <w:pPr>
        <w:ind w:firstLine="708"/>
        <w:rPr>
          <w:sz w:val="22"/>
          <w:szCs w:val="22"/>
        </w:rPr>
      </w:pPr>
      <w:r w:rsidRPr="00D21FF1">
        <w:rPr>
          <w:sz w:val="22"/>
          <w:szCs w:val="22"/>
        </w:rPr>
        <w:t>RNDr. Zdeněk Papež</w:t>
      </w:r>
    </w:p>
    <w:p w:rsidR="003D5405" w:rsidRPr="00D21FF1" w:rsidRDefault="004610D2" w:rsidP="00D21FF1">
      <w:pPr>
        <w:ind w:firstLine="708"/>
        <w:rPr>
          <w:sz w:val="22"/>
          <w:szCs w:val="22"/>
        </w:rPr>
      </w:pPr>
      <w:r w:rsidRPr="00D21FF1">
        <w:rPr>
          <w:sz w:val="22"/>
          <w:szCs w:val="22"/>
        </w:rPr>
        <w:t xml:space="preserve">Ing. Dušan </w:t>
      </w:r>
      <w:proofErr w:type="spellStart"/>
      <w:r w:rsidRPr="00D21FF1">
        <w:rPr>
          <w:sz w:val="22"/>
          <w:szCs w:val="22"/>
        </w:rPr>
        <w:t>Kondel</w:t>
      </w:r>
      <w:proofErr w:type="spellEnd"/>
    </w:p>
    <w:p w:rsidR="003D5405" w:rsidRPr="00D21FF1" w:rsidRDefault="003D5405" w:rsidP="00D21FF1">
      <w:pPr>
        <w:rPr>
          <w:sz w:val="22"/>
          <w:szCs w:val="22"/>
        </w:rPr>
      </w:pPr>
    </w:p>
    <w:p w:rsidR="003D5405" w:rsidRPr="00D21FF1" w:rsidRDefault="00D21FF1" w:rsidP="00D21FF1">
      <w:pPr>
        <w:rPr>
          <w:sz w:val="22"/>
          <w:szCs w:val="22"/>
        </w:rPr>
      </w:pPr>
      <w:r>
        <w:rPr>
          <w:sz w:val="22"/>
          <w:szCs w:val="22"/>
        </w:rPr>
        <w:t>22.8</w:t>
      </w:r>
      <w:r>
        <w:rPr>
          <w:sz w:val="22"/>
          <w:szCs w:val="22"/>
        </w:rPr>
        <w:tab/>
      </w:r>
      <w:r w:rsidR="00420756" w:rsidRPr="00D21FF1">
        <w:rPr>
          <w:sz w:val="22"/>
          <w:szCs w:val="22"/>
        </w:rPr>
        <w:t>O</w:t>
      </w:r>
      <w:r w:rsidR="003D5405" w:rsidRPr="00D21FF1">
        <w:rPr>
          <w:sz w:val="22"/>
          <w:szCs w:val="22"/>
        </w:rPr>
        <w:t>právněné osoby objednatele ve věcech autorského dozoru:</w:t>
      </w:r>
    </w:p>
    <w:p w:rsidR="00C2455D" w:rsidRPr="00D21FF1" w:rsidRDefault="004610D2" w:rsidP="00D21FF1">
      <w:pPr>
        <w:ind w:firstLine="708"/>
        <w:rPr>
          <w:sz w:val="22"/>
          <w:szCs w:val="22"/>
        </w:rPr>
      </w:pPr>
      <w:r w:rsidRPr="00D21FF1">
        <w:rPr>
          <w:sz w:val="22"/>
          <w:szCs w:val="22"/>
        </w:rPr>
        <w:t>Ing. Roman Gajdoš</w:t>
      </w:r>
    </w:p>
    <w:p w:rsidR="003D5405" w:rsidRPr="00D21FF1" w:rsidRDefault="003D5405" w:rsidP="00D21FF1">
      <w:pPr>
        <w:rPr>
          <w:sz w:val="22"/>
          <w:szCs w:val="22"/>
        </w:rPr>
      </w:pPr>
    </w:p>
    <w:p w:rsidR="003D5405" w:rsidRPr="00D21FF1" w:rsidRDefault="00D21FF1" w:rsidP="00D21FF1">
      <w:pPr>
        <w:rPr>
          <w:sz w:val="22"/>
          <w:szCs w:val="22"/>
        </w:rPr>
      </w:pPr>
      <w:r>
        <w:rPr>
          <w:sz w:val="22"/>
          <w:szCs w:val="22"/>
        </w:rPr>
        <w:t>22.9</w:t>
      </w:r>
      <w:r>
        <w:rPr>
          <w:sz w:val="22"/>
          <w:szCs w:val="22"/>
        </w:rPr>
        <w:tab/>
      </w:r>
      <w:r w:rsidR="003D5405" w:rsidRPr="00D21FF1">
        <w:rPr>
          <w:sz w:val="22"/>
          <w:szCs w:val="22"/>
        </w:rPr>
        <w:t>Oprávněné osoby objednatele se všeobecnou působností:</w:t>
      </w:r>
    </w:p>
    <w:p w:rsidR="004610D2" w:rsidRPr="00D21FF1" w:rsidRDefault="004610D2" w:rsidP="00D21FF1">
      <w:pPr>
        <w:ind w:firstLine="708"/>
        <w:rPr>
          <w:sz w:val="22"/>
          <w:szCs w:val="22"/>
        </w:rPr>
      </w:pPr>
      <w:r w:rsidRPr="00D21FF1">
        <w:rPr>
          <w:sz w:val="22"/>
          <w:szCs w:val="22"/>
        </w:rPr>
        <w:t>RNDr. Zdeněk Papež</w:t>
      </w:r>
    </w:p>
    <w:p w:rsidR="004610D2" w:rsidRPr="00D21FF1" w:rsidRDefault="004610D2" w:rsidP="00D21FF1">
      <w:pPr>
        <w:ind w:firstLine="708"/>
        <w:rPr>
          <w:sz w:val="22"/>
          <w:szCs w:val="22"/>
        </w:rPr>
      </w:pPr>
      <w:r w:rsidRPr="00D21FF1">
        <w:rPr>
          <w:sz w:val="22"/>
          <w:szCs w:val="22"/>
        </w:rPr>
        <w:t xml:space="preserve">Ing. Dušan </w:t>
      </w:r>
      <w:proofErr w:type="spellStart"/>
      <w:r w:rsidRPr="00D21FF1">
        <w:rPr>
          <w:sz w:val="22"/>
          <w:szCs w:val="22"/>
        </w:rPr>
        <w:t>Kondel</w:t>
      </w:r>
      <w:proofErr w:type="spellEnd"/>
    </w:p>
    <w:p w:rsidR="003D5405" w:rsidRPr="00A01D53" w:rsidRDefault="003D5405" w:rsidP="00D21FF1">
      <w:pPr>
        <w:rPr>
          <w:sz w:val="22"/>
          <w:szCs w:val="22"/>
        </w:rPr>
      </w:pPr>
    </w:p>
    <w:p w:rsidR="003D5405" w:rsidRPr="00A01D53" w:rsidRDefault="00D21FF1" w:rsidP="00D21FF1">
      <w:pPr>
        <w:rPr>
          <w:sz w:val="22"/>
          <w:szCs w:val="22"/>
        </w:rPr>
      </w:pPr>
      <w:r w:rsidRPr="00A01D53">
        <w:rPr>
          <w:sz w:val="22"/>
          <w:szCs w:val="22"/>
        </w:rPr>
        <w:t>22.10</w:t>
      </w:r>
      <w:r w:rsidRPr="00A01D53">
        <w:rPr>
          <w:sz w:val="22"/>
          <w:szCs w:val="22"/>
        </w:rPr>
        <w:tab/>
      </w:r>
      <w:r w:rsidR="003D5405" w:rsidRPr="00A01D53">
        <w:rPr>
          <w:sz w:val="22"/>
          <w:szCs w:val="22"/>
        </w:rPr>
        <w:t>Oprávněné osoby zhotovitele:</w:t>
      </w:r>
    </w:p>
    <w:p w:rsidR="004610D2" w:rsidRPr="00A01D53" w:rsidRDefault="00A01D53" w:rsidP="00D21FF1">
      <w:pPr>
        <w:ind w:firstLine="708"/>
        <w:rPr>
          <w:sz w:val="22"/>
          <w:szCs w:val="22"/>
        </w:rPr>
      </w:pPr>
      <w:r w:rsidRPr="00A01D53">
        <w:rPr>
          <w:sz w:val="22"/>
          <w:szCs w:val="22"/>
        </w:rPr>
        <w:t>Lukáš Havel – ve věcech se všeobecnou působností</w:t>
      </w:r>
    </w:p>
    <w:p w:rsidR="00D21FF1" w:rsidRPr="00D21FF1" w:rsidRDefault="00D21FF1" w:rsidP="00D21FF1">
      <w:pPr>
        <w:ind w:firstLine="708"/>
        <w:rPr>
          <w:sz w:val="22"/>
          <w:szCs w:val="22"/>
          <w:highlight w:val="yellow"/>
        </w:rPr>
      </w:pPr>
    </w:p>
    <w:p w:rsidR="003D5405" w:rsidRPr="00D21FF1" w:rsidRDefault="003D5405" w:rsidP="00D21FF1">
      <w:pPr>
        <w:rPr>
          <w:sz w:val="22"/>
          <w:szCs w:val="22"/>
          <w:highlight w:val="cyan"/>
        </w:rPr>
      </w:pPr>
    </w:p>
    <w:p w:rsidR="00BA0BB7" w:rsidRPr="00D21FF1" w:rsidRDefault="00D21FF1" w:rsidP="00D21FF1">
      <w:pPr>
        <w:jc w:val="center"/>
        <w:rPr>
          <w:b/>
          <w:sz w:val="22"/>
          <w:szCs w:val="22"/>
        </w:rPr>
      </w:pPr>
      <w:r>
        <w:rPr>
          <w:b/>
          <w:sz w:val="22"/>
          <w:szCs w:val="22"/>
        </w:rPr>
        <w:t>XXIII</w:t>
      </w:r>
      <w:r w:rsidR="00BA0BB7" w:rsidRPr="00D21FF1">
        <w:rPr>
          <w:b/>
          <w:sz w:val="22"/>
          <w:szCs w:val="22"/>
        </w:rPr>
        <w:t>. Společná ustanovení</w:t>
      </w:r>
    </w:p>
    <w:p w:rsidR="00A92385" w:rsidRPr="00D21FF1" w:rsidRDefault="00A92385" w:rsidP="00D21FF1">
      <w:pPr>
        <w:rPr>
          <w:sz w:val="22"/>
          <w:szCs w:val="22"/>
        </w:rPr>
      </w:pPr>
    </w:p>
    <w:p w:rsidR="00531D76" w:rsidRPr="00D21FF1" w:rsidRDefault="00D21FF1" w:rsidP="00AF0038">
      <w:pPr>
        <w:ind w:left="705" w:hanging="705"/>
        <w:jc w:val="both"/>
        <w:rPr>
          <w:sz w:val="22"/>
          <w:szCs w:val="22"/>
        </w:rPr>
      </w:pPr>
      <w:r>
        <w:rPr>
          <w:sz w:val="22"/>
          <w:szCs w:val="22"/>
        </w:rPr>
        <w:t>23.1</w:t>
      </w:r>
      <w:r>
        <w:rPr>
          <w:sz w:val="22"/>
          <w:szCs w:val="22"/>
        </w:rPr>
        <w:tab/>
      </w:r>
      <w:r w:rsidR="00531D76" w:rsidRPr="00D21FF1">
        <w:rPr>
          <w:sz w:val="22"/>
          <w:szCs w:val="22"/>
        </w:rPr>
        <w:t>Pokud není v předchozích částech smlouvy uvedeno něco jiného, vztahují se na ně příslušné články společných ustanovení smlouvy.</w:t>
      </w:r>
    </w:p>
    <w:p w:rsidR="00531D76" w:rsidRPr="00D21FF1" w:rsidRDefault="00531D76" w:rsidP="00AF0038">
      <w:pPr>
        <w:jc w:val="both"/>
        <w:rPr>
          <w:sz w:val="22"/>
          <w:szCs w:val="22"/>
        </w:rPr>
      </w:pPr>
    </w:p>
    <w:p w:rsidR="00BA0BB7" w:rsidRPr="00D21FF1" w:rsidRDefault="00D21FF1" w:rsidP="00AF0038">
      <w:pPr>
        <w:ind w:left="705" w:hanging="705"/>
        <w:jc w:val="both"/>
        <w:rPr>
          <w:sz w:val="22"/>
          <w:szCs w:val="22"/>
        </w:rPr>
      </w:pPr>
      <w:r>
        <w:rPr>
          <w:sz w:val="22"/>
          <w:szCs w:val="22"/>
        </w:rPr>
        <w:t>23.2</w:t>
      </w:r>
      <w:r>
        <w:rPr>
          <w:sz w:val="22"/>
          <w:szCs w:val="22"/>
        </w:rPr>
        <w:tab/>
      </w:r>
      <w:r w:rsidR="00BA0BB7" w:rsidRPr="00D21FF1">
        <w:rPr>
          <w:sz w:val="22"/>
          <w:szCs w:val="22"/>
        </w:rPr>
        <w:t>Smluvní strany se dohodly na tom, že jakákoliv peněžitá plnění dle smlouvy jsou řádně včas splněna, pokud byla příslušná částka odepsána z účtu povinné strany ve prospěch účtu oprávněné smluvní strany nejpozději v poslední den splatnosti.</w:t>
      </w:r>
    </w:p>
    <w:p w:rsidR="00BA0BB7" w:rsidRPr="00D21FF1" w:rsidRDefault="00BA0BB7" w:rsidP="00AF0038">
      <w:pPr>
        <w:jc w:val="both"/>
        <w:rPr>
          <w:sz w:val="22"/>
          <w:szCs w:val="22"/>
        </w:rPr>
      </w:pPr>
    </w:p>
    <w:p w:rsidR="00BA0BB7" w:rsidRPr="00D21FF1" w:rsidRDefault="00D21FF1" w:rsidP="00AF0038">
      <w:pPr>
        <w:ind w:left="705" w:hanging="705"/>
        <w:jc w:val="both"/>
        <w:rPr>
          <w:sz w:val="22"/>
          <w:szCs w:val="22"/>
        </w:rPr>
      </w:pPr>
      <w:r>
        <w:rPr>
          <w:sz w:val="22"/>
          <w:szCs w:val="22"/>
        </w:rPr>
        <w:t>23.3</w:t>
      </w:r>
      <w:r>
        <w:rPr>
          <w:sz w:val="22"/>
          <w:szCs w:val="22"/>
        </w:rPr>
        <w:tab/>
      </w:r>
      <w:r w:rsidR="000F4141" w:rsidRPr="00D21FF1">
        <w:rPr>
          <w:sz w:val="22"/>
          <w:szCs w:val="22"/>
        </w:rPr>
        <w:t>Smluvní strany se dohodly, že v</w:t>
      </w:r>
      <w:r w:rsidR="00BA0BB7" w:rsidRPr="00D21FF1">
        <w:rPr>
          <w:sz w:val="22"/>
          <w:szCs w:val="22"/>
        </w:rPr>
        <w:t> případě neplatnosti nebo neúčinnosti některého ustanovení smlouvy nebudou dotčena ostatní ustanovení smlouvy</w:t>
      </w:r>
      <w:r w:rsidR="000F4141" w:rsidRPr="00D21FF1">
        <w:rPr>
          <w:sz w:val="22"/>
          <w:szCs w:val="22"/>
        </w:rPr>
        <w:t>, resp. v případě zániku právního vztahu založeného touto smlouvou, zůstávají v platnosti a účinnosti i nadále ustanovení, z jejichž povahy vyplývá, že mají zůstat nedotčena zánikem právního vztahu založeného touto smlouvou</w:t>
      </w:r>
      <w:r w:rsidR="00BA0BB7" w:rsidRPr="00D21FF1">
        <w:rPr>
          <w:sz w:val="22"/>
          <w:szCs w:val="22"/>
        </w:rPr>
        <w:t>.</w:t>
      </w:r>
    </w:p>
    <w:p w:rsidR="00BA0BB7" w:rsidRPr="00D21FF1" w:rsidRDefault="00BA0BB7" w:rsidP="00AF0038">
      <w:pPr>
        <w:jc w:val="both"/>
        <w:rPr>
          <w:sz w:val="22"/>
          <w:szCs w:val="22"/>
        </w:rPr>
      </w:pPr>
    </w:p>
    <w:p w:rsidR="00BA0BB7" w:rsidRPr="00D21FF1" w:rsidRDefault="00D21FF1" w:rsidP="00AF0038">
      <w:pPr>
        <w:ind w:left="705" w:hanging="705"/>
        <w:jc w:val="both"/>
        <w:rPr>
          <w:sz w:val="22"/>
          <w:szCs w:val="22"/>
        </w:rPr>
      </w:pPr>
      <w:r>
        <w:rPr>
          <w:sz w:val="22"/>
          <w:szCs w:val="22"/>
        </w:rPr>
        <w:t>23.4</w:t>
      </w:r>
      <w:r>
        <w:rPr>
          <w:sz w:val="22"/>
          <w:szCs w:val="22"/>
        </w:rPr>
        <w:tab/>
      </w:r>
      <w:r w:rsidR="00BA0BB7" w:rsidRPr="00D21FF1">
        <w:rPr>
          <w:sz w:val="22"/>
          <w:szCs w:val="22"/>
        </w:rPr>
        <w:t xml:space="preserve">Případné spory </w:t>
      </w:r>
      <w:r w:rsidR="00120A46" w:rsidRPr="00D21FF1">
        <w:rPr>
          <w:sz w:val="22"/>
          <w:szCs w:val="22"/>
        </w:rPr>
        <w:t>související</w:t>
      </w:r>
      <w:r w:rsidR="000F4141" w:rsidRPr="00D21FF1">
        <w:rPr>
          <w:sz w:val="22"/>
          <w:szCs w:val="22"/>
        </w:rPr>
        <w:t xml:space="preserve"> se smlouvou se smluvní strany vždy pokusí o smírné řešení. Nedojde-li k takovému řešení, rozhodne o sporu</w:t>
      </w:r>
      <w:r w:rsidR="00BA0BB7" w:rsidRPr="00D21FF1">
        <w:rPr>
          <w:sz w:val="22"/>
          <w:szCs w:val="22"/>
        </w:rPr>
        <w:t xml:space="preserve"> věcně a místně příslušnými </w:t>
      </w:r>
      <w:r w:rsidR="000F4141" w:rsidRPr="00D21FF1">
        <w:rPr>
          <w:sz w:val="22"/>
          <w:szCs w:val="22"/>
        </w:rPr>
        <w:t>soud</w:t>
      </w:r>
      <w:r w:rsidR="00BA0BB7" w:rsidRPr="00D21FF1">
        <w:rPr>
          <w:sz w:val="22"/>
          <w:szCs w:val="22"/>
        </w:rPr>
        <w:t xml:space="preserve"> České republiky.</w:t>
      </w:r>
    </w:p>
    <w:p w:rsidR="00BA0BB7" w:rsidRPr="00D21FF1" w:rsidRDefault="00BA0BB7" w:rsidP="00AF0038">
      <w:pPr>
        <w:jc w:val="both"/>
        <w:rPr>
          <w:sz w:val="22"/>
          <w:szCs w:val="22"/>
        </w:rPr>
      </w:pPr>
    </w:p>
    <w:p w:rsidR="00BA0BB7" w:rsidRPr="00D21FF1" w:rsidRDefault="00D21FF1" w:rsidP="00AF0038">
      <w:pPr>
        <w:ind w:left="705" w:hanging="705"/>
        <w:jc w:val="both"/>
        <w:rPr>
          <w:sz w:val="22"/>
          <w:szCs w:val="22"/>
        </w:rPr>
      </w:pPr>
      <w:r>
        <w:rPr>
          <w:sz w:val="22"/>
          <w:szCs w:val="22"/>
        </w:rPr>
        <w:t>23.5</w:t>
      </w:r>
      <w:r>
        <w:rPr>
          <w:sz w:val="22"/>
          <w:szCs w:val="22"/>
        </w:rPr>
        <w:tab/>
      </w:r>
      <w:r w:rsidR="00BA0BB7" w:rsidRPr="00D21FF1">
        <w:rPr>
          <w:sz w:val="22"/>
          <w:szCs w:val="22"/>
        </w:rPr>
        <w:t>Smluvní strany smlouvy se dohodly, že právní vztahy založené touto smlouvou se budou řídit právním řádem České republiky.</w:t>
      </w:r>
    </w:p>
    <w:p w:rsidR="00BA0BB7" w:rsidRPr="00D21FF1" w:rsidRDefault="00BA0BB7" w:rsidP="00AF0038">
      <w:pPr>
        <w:jc w:val="both"/>
        <w:rPr>
          <w:sz w:val="22"/>
          <w:szCs w:val="22"/>
          <w:highlight w:val="cyan"/>
        </w:rPr>
      </w:pPr>
    </w:p>
    <w:p w:rsidR="00BA0BB7" w:rsidRPr="00D21FF1" w:rsidRDefault="00D21FF1" w:rsidP="00AF0038">
      <w:pPr>
        <w:ind w:left="705" w:hanging="705"/>
        <w:jc w:val="both"/>
        <w:rPr>
          <w:sz w:val="22"/>
          <w:szCs w:val="22"/>
        </w:rPr>
      </w:pPr>
      <w:r>
        <w:rPr>
          <w:sz w:val="22"/>
          <w:szCs w:val="22"/>
        </w:rPr>
        <w:t>23.6</w:t>
      </w:r>
      <w:r>
        <w:rPr>
          <w:sz w:val="22"/>
          <w:szCs w:val="22"/>
        </w:rPr>
        <w:tab/>
      </w:r>
      <w:r w:rsidR="00BA0BB7" w:rsidRPr="00D21FF1">
        <w:rPr>
          <w:sz w:val="22"/>
          <w:szCs w:val="22"/>
        </w:rPr>
        <w:t xml:space="preserve">Tuto smlouvu lze měnit, doplňovat a upřesňovat pouze oboustranně odsouhlasenými, písemnými a průběžně číslovanými dodatky, podpisy oprávněných zástupců obou smluvních stran, které musí být </w:t>
      </w:r>
      <w:r w:rsidR="00BA0BB7" w:rsidRPr="00D21FF1">
        <w:rPr>
          <w:sz w:val="22"/>
          <w:szCs w:val="22"/>
        </w:rPr>
        <w:lastRenderedPageBreak/>
        <w:t>umístěny na jedné listině.</w:t>
      </w:r>
      <w:r w:rsidR="00802136" w:rsidRPr="00D21FF1">
        <w:rPr>
          <w:sz w:val="22"/>
          <w:szCs w:val="22"/>
        </w:rPr>
        <w:t xml:space="preserve"> Změna formy uzavírání dodatků musí být provedena formou písemného dodatku.</w:t>
      </w:r>
    </w:p>
    <w:p w:rsidR="00A7062F" w:rsidRPr="00D21FF1" w:rsidRDefault="00A7062F" w:rsidP="00AF0038">
      <w:pPr>
        <w:jc w:val="both"/>
        <w:rPr>
          <w:sz w:val="22"/>
          <w:szCs w:val="22"/>
        </w:rPr>
      </w:pPr>
    </w:p>
    <w:p w:rsidR="00F16DC3" w:rsidRPr="00D21FF1" w:rsidRDefault="00D21FF1" w:rsidP="00AF0038">
      <w:pPr>
        <w:jc w:val="both"/>
        <w:rPr>
          <w:sz w:val="22"/>
          <w:szCs w:val="22"/>
        </w:rPr>
      </w:pPr>
      <w:r>
        <w:rPr>
          <w:sz w:val="22"/>
          <w:szCs w:val="22"/>
        </w:rPr>
        <w:t>23.7</w:t>
      </w:r>
      <w:r>
        <w:rPr>
          <w:sz w:val="22"/>
          <w:szCs w:val="22"/>
        </w:rPr>
        <w:tab/>
      </w:r>
      <w:r w:rsidR="00F16DC3" w:rsidRPr="00D21FF1">
        <w:rPr>
          <w:sz w:val="22"/>
          <w:szCs w:val="22"/>
        </w:rPr>
        <w:t>Objednatel nepřipouští odchylky od návrhu smlouvy.</w:t>
      </w:r>
    </w:p>
    <w:p w:rsidR="00F16DC3" w:rsidRPr="00D21FF1" w:rsidRDefault="00F16DC3" w:rsidP="00AF0038">
      <w:pPr>
        <w:jc w:val="both"/>
        <w:rPr>
          <w:sz w:val="22"/>
          <w:szCs w:val="22"/>
        </w:rPr>
      </w:pPr>
    </w:p>
    <w:p w:rsidR="00A7062F" w:rsidRDefault="00D21FF1" w:rsidP="00AF0038">
      <w:pPr>
        <w:ind w:left="705" w:hanging="705"/>
        <w:jc w:val="both"/>
        <w:rPr>
          <w:sz w:val="22"/>
          <w:szCs w:val="22"/>
        </w:rPr>
      </w:pPr>
      <w:r>
        <w:rPr>
          <w:sz w:val="22"/>
          <w:szCs w:val="22"/>
        </w:rPr>
        <w:t>23.8</w:t>
      </w:r>
      <w:r>
        <w:rPr>
          <w:sz w:val="22"/>
          <w:szCs w:val="22"/>
        </w:rPr>
        <w:tab/>
      </w:r>
      <w:r w:rsidR="00A7062F" w:rsidRPr="00D21FF1">
        <w:rPr>
          <w:sz w:val="22"/>
          <w:szCs w:val="22"/>
        </w:rPr>
        <w:t>Smluvní strany se ve smyslu ustanovení § 630 odst. 1 zákona č. 89/2012 Sb., občanský zákoník, dohodly, že promlčecí doby všech závazků ze smlouvy některému z účastníků se prodlužují na dobu patnácti let.</w:t>
      </w:r>
    </w:p>
    <w:p w:rsidR="00D21FF1" w:rsidRPr="00D21FF1" w:rsidRDefault="00D21FF1" w:rsidP="00D21FF1">
      <w:pPr>
        <w:ind w:left="705" w:hanging="705"/>
        <w:rPr>
          <w:sz w:val="22"/>
          <w:szCs w:val="22"/>
        </w:rPr>
      </w:pPr>
    </w:p>
    <w:p w:rsidR="00B95B4B" w:rsidRPr="00D21FF1" w:rsidRDefault="00B95B4B" w:rsidP="00D21FF1">
      <w:pPr>
        <w:rPr>
          <w:sz w:val="22"/>
          <w:szCs w:val="22"/>
          <w:highlight w:val="cyan"/>
        </w:rPr>
      </w:pPr>
    </w:p>
    <w:p w:rsidR="003D5405" w:rsidRPr="00D21FF1" w:rsidRDefault="003D5405" w:rsidP="00D21FF1">
      <w:pPr>
        <w:jc w:val="center"/>
        <w:rPr>
          <w:b/>
          <w:sz w:val="22"/>
          <w:szCs w:val="22"/>
        </w:rPr>
      </w:pPr>
      <w:r w:rsidRPr="00D21FF1">
        <w:rPr>
          <w:b/>
          <w:sz w:val="22"/>
          <w:szCs w:val="22"/>
        </w:rPr>
        <w:t>XX</w:t>
      </w:r>
      <w:r w:rsidR="00D21FF1">
        <w:rPr>
          <w:b/>
          <w:sz w:val="22"/>
          <w:szCs w:val="22"/>
        </w:rPr>
        <w:t>I</w:t>
      </w:r>
      <w:r w:rsidRPr="00D21FF1">
        <w:rPr>
          <w:b/>
          <w:sz w:val="22"/>
          <w:szCs w:val="22"/>
        </w:rPr>
        <w:t>V. Závěrečná ustanovení</w:t>
      </w:r>
    </w:p>
    <w:p w:rsidR="003D5405" w:rsidRPr="00D21FF1" w:rsidRDefault="003D5405" w:rsidP="00D21FF1">
      <w:pPr>
        <w:rPr>
          <w:sz w:val="22"/>
          <w:szCs w:val="22"/>
        </w:rPr>
      </w:pPr>
    </w:p>
    <w:p w:rsidR="00C6013F" w:rsidRDefault="00731C48" w:rsidP="00731C48">
      <w:pPr>
        <w:pStyle w:val="Zkladntextodsazen3"/>
        <w:ind w:left="0" w:firstLine="0"/>
      </w:pPr>
      <w:proofErr w:type="gramStart"/>
      <w:r>
        <w:t xml:space="preserve">24.1   </w:t>
      </w:r>
      <w:r w:rsidR="00C6013F" w:rsidRPr="00414498">
        <w:t>Tato</w:t>
      </w:r>
      <w:proofErr w:type="gramEnd"/>
      <w:r w:rsidR="00C6013F" w:rsidRPr="00414498">
        <w:t xml:space="preserve"> smlouva nabývá platnosti v den jejího podpisu oprávněnými zástupci obou smluvních</w:t>
      </w:r>
      <w:r w:rsidR="00C6013F">
        <w:t xml:space="preserve"> stran </w:t>
      </w:r>
      <w:r>
        <w:t>a</w:t>
      </w:r>
      <w:r w:rsidR="00C6013F">
        <w:t xml:space="preserve"> </w:t>
      </w:r>
      <w:r w:rsidR="00C6013F" w:rsidRPr="00414498">
        <w:t>účinnosti</w:t>
      </w:r>
      <w:r w:rsidR="00C6013F">
        <w:t xml:space="preserve"> dnem zveřejnění v registru smluv.</w:t>
      </w:r>
    </w:p>
    <w:p w:rsidR="00531D76" w:rsidRPr="00D21FF1" w:rsidRDefault="00531D76" w:rsidP="00F34968">
      <w:pPr>
        <w:jc w:val="both"/>
        <w:rPr>
          <w:sz w:val="22"/>
          <w:szCs w:val="22"/>
          <w:highlight w:val="cyan"/>
        </w:rPr>
      </w:pPr>
      <w:r w:rsidRPr="00D21FF1">
        <w:rPr>
          <w:sz w:val="22"/>
          <w:szCs w:val="22"/>
          <w:highlight w:val="cyan"/>
        </w:rPr>
        <w:t xml:space="preserve"> </w:t>
      </w:r>
    </w:p>
    <w:p w:rsidR="003D5405" w:rsidRPr="00D21FF1" w:rsidRDefault="00D21FF1" w:rsidP="00F34968">
      <w:pPr>
        <w:ind w:left="705" w:hanging="705"/>
        <w:jc w:val="both"/>
        <w:rPr>
          <w:sz w:val="22"/>
          <w:szCs w:val="22"/>
        </w:rPr>
      </w:pPr>
      <w:r>
        <w:rPr>
          <w:sz w:val="22"/>
          <w:szCs w:val="22"/>
        </w:rPr>
        <w:t>24.2</w:t>
      </w:r>
      <w:r>
        <w:rPr>
          <w:sz w:val="22"/>
          <w:szCs w:val="22"/>
        </w:rPr>
        <w:tab/>
      </w:r>
      <w:r w:rsidR="00414498" w:rsidRPr="00D21FF1">
        <w:rPr>
          <w:sz w:val="22"/>
          <w:szCs w:val="22"/>
        </w:rPr>
        <w:t xml:space="preserve">Smlouva </w:t>
      </w:r>
      <w:r w:rsidR="000F4141" w:rsidRPr="00D21FF1">
        <w:rPr>
          <w:sz w:val="22"/>
          <w:szCs w:val="22"/>
        </w:rPr>
        <w:t xml:space="preserve">je vyhotovena ve </w:t>
      </w:r>
      <w:r w:rsidR="00120A46" w:rsidRPr="00D21FF1">
        <w:rPr>
          <w:sz w:val="22"/>
          <w:szCs w:val="22"/>
        </w:rPr>
        <w:t xml:space="preserve">4 </w:t>
      </w:r>
      <w:r w:rsidR="000F4141" w:rsidRPr="00D21FF1">
        <w:rPr>
          <w:sz w:val="22"/>
          <w:szCs w:val="22"/>
        </w:rPr>
        <w:t xml:space="preserve">stejnopisech, z nichž každá smluvní strana obdrží po </w:t>
      </w:r>
      <w:r w:rsidR="00120A46" w:rsidRPr="00D21FF1">
        <w:rPr>
          <w:sz w:val="22"/>
          <w:szCs w:val="22"/>
        </w:rPr>
        <w:t>2</w:t>
      </w:r>
      <w:r w:rsidR="000F4141" w:rsidRPr="00D21FF1">
        <w:rPr>
          <w:sz w:val="22"/>
          <w:szCs w:val="22"/>
        </w:rPr>
        <w:t xml:space="preserve"> stejnopisech smlouvy. Každý stejnopis smlouvy má právní sílu originálu.</w:t>
      </w:r>
    </w:p>
    <w:p w:rsidR="00420756" w:rsidRPr="00D21FF1" w:rsidRDefault="00D21FF1" w:rsidP="00F34968">
      <w:pPr>
        <w:jc w:val="both"/>
        <w:rPr>
          <w:sz w:val="22"/>
          <w:szCs w:val="22"/>
        </w:rPr>
      </w:pPr>
      <w:r>
        <w:rPr>
          <w:sz w:val="22"/>
          <w:szCs w:val="22"/>
        </w:rPr>
        <w:tab/>
      </w:r>
    </w:p>
    <w:p w:rsidR="003D5405" w:rsidRPr="00D21FF1" w:rsidRDefault="00D21FF1" w:rsidP="00F34968">
      <w:pPr>
        <w:jc w:val="both"/>
        <w:rPr>
          <w:sz w:val="22"/>
          <w:szCs w:val="22"/>
        </w:rPr>
      </w:pPr>
      <w:r>
        <w:rPr>
          <w:sz w:val="22"/>
          <w:szCs w:val="22"/>
        </w:rPr>
        <w:t>24.3</w:t>
      </w:r>
      <w:r>
        <w:rPr>
          <w:sz w:val="22"/>
          <w:szCs w:val="22"/>
        </w:rPr>
        <w:tab/>
      </w:r>
      <w:r w:rsidR="003D5405" w:rsidRPr="00D21FF1">
        <w:rPr>
          <w:sz w:val="22"/>
          <w:szCs w:val="22"/>
        </w:rPr>
        <w:t xml:space="preserve">Nedílnou součást této smlouvy tvoří </w:t>
      </w:r>
      <w:r w:rsidR="00841775" w:rsidRPr="00D21FF1">
        <w:rPr>
          <w:sz w:val="22"/>
          <w:szCs w:val="22"/>
        </w:rPr>
        <w:t>tyto</w:t>
      </w:r>
      <w:r w:rsidR="003D5405" w:rsidRPr="00D21FF1">
        <w:rPr>
          <w:sz w:val="22"/>
          <w:szCs w:val="22"/>
        </w:rPr>
        <w:t xml:space="preserve"> přílohy: </w:t>
      </w:r>
    </w:p>
    <w:p w:rsidR="003D5405" w:rsidRPr="00D21FF1" w:rsidRDefault="003D5405" w:rsidP="00F34968">
      <w:pPr>
        <w:jc w:val="both"/>
        <w:rPr>
          <w:sz w:val="22"/>
          <w:szCs w:val="22"/>
        </w:rPr>
      </w:pPr>
    </w:p>
    <w:p w:rsidR="003D5405" w:rsidRPr="00D21FF1" w:rsidRDefault="003D5405" w:rsidP="00F34968">
      <w:pPr>
        <w:ind w:firstLine="708"/>
        <w:jc w:val="both"/>
        <w:rPr>
          <w:sz w:val="22"/>
          <w:szCs w:val="22"/>
        </w:rPr>
      </w:pPr>
      <w:r w:rsidRPr="00D21FF1">
        <w:rPr>
          <w:sz w:val="22"/>
          <w:szCs w:val="22"/>
        </w:rPr>
        <w:t xml:space="preserve">Příloha č. </w:t>
      </w:r>
      <w:r w:rsidR="00841775" w:rsidRPr="00D21FF1">
        <w:rPr>
          <w:sz w:val="22"/>
          <w:szCs w:val="22"/>
        </w:rPr>
        <w:t>1</w:t>
      </w:r>
      <w:r w:rsidRPr="00D21FF1">
        <w:rPr>
          <w:sz w:val="22"/>
          <w:szCs w:val="22"/>
        </w:rPr>
        <w:t xml:space="preserve">: </w:t>
      </w:r>
      <w:r w:rsidR="00120A46" w:rsidRPr="00D21FF1">
        <w:rPr>
          <w:sz w:val="22"/>
          <w:szCs w:val="22"/>
        </w:rPr>
        <w:t>Zadávací dokumentace</w:t>
      </w:r>
    </w:p>
    <w:p w:rsidR="00BE3C80" w:rsidRPr="00D21FF1" w:rsidRDefault="003D5405" w:rsidP="00F34968">
      <w:pPr>
        <w:ind w:firstLine="708"/>
        <w:jc w:val="both"/>
        <w:rPr>
          <w:sz w:val="22"/>
          <w:szCs w:val="22"/>
        </w:rPr>
      </w:pPr>
      <w:r w:rsidRPr="00D21FF1">
        <w:rPr>
          <w:sz w:val="22"/>
          <w:szCs w:val="22"/>
        </w:rPr>
        <w:t xml:space="preserve">Příloha č. </w:t>
      </w:r>
      <w:r w:rsidR="00841775" w:rsidRPr="00D21FF1">
        <w:rPr>
          <w:sz w:val="22"/>
          <w:szCs w:val="22"/>
        </w:rPr>
        <w:t>2</w:t>
      </w:r>
      <w:r w:rsidRPr="00D21FF1">
        <w:rPr>
          <w:sz w:val="22"/>
          <w:szCs w:val="22"/>
        </w:rPr>
        <w:t>:</w:t>
      </w:r>
      <w:r w:rsidR="00120A46" w:rsidRPr="00D21FF1">
        <w:rPr>
          <w:sz w:val="22"/>
          <w:szCs w:val="22"/>
        </w:rPr>
        <w:t xml:space="preserve"> N</w:t>
      </w:r>
      <w:r w:rsidR="00BE3C80" w:rsidRPr="00D21FF1">
        <w:rPr>
          <w:sz w:val="22"/>
          <w:szCs w:val="22"/>
        </w:rPr>
        <w:t>abídka zhotovitele</w:t>
      </w:r>
      <w:r w:rsidR="00856156" w:rsidRPr="00D21FF1">
        <w:rPr>
          <w:sz w:val="22"/>
          <w:szCs w:val="22"/>
        </w:rPr>
        <w:t xml:space="preserve"> (externě uloženo u objednatele)</w:t>
      </w:r>
    </w:p>
    <w:p w:rsidR="003D5405" w:rsidRPr="00D21FF1" w:rsidRDefault="003D5405" w:rsidP="00F34968">
      <w:pPr>
        <w:jc w:val="both"/>
        <w:rPr>
          <w:sz w:val="22"/>
          <w:szCs w:val="22"/>
          <w:highlight w:val="cyan"/>
        </w:rPr>
      </w:pPr>
    </w:p>
    <w:p w:rsidR="00EC0DC7" w:rsidRPr="00D21FF1" w:rsidRDefault="00D21FF1" w:rsidP="00F34968">
      <w:pPr>
        <w:ind w:left="705" w:hanging="705"/>
        <w:jc w:val="both"/>
        <w:rPr>
          <w:sz w:val="22"/>
          <w:szCs w:val="22"/>
        </w:rPr>
      </w:pPr>
      <w:r>
        <w:rPr>
          <w:sz w:val="22"/>
          <w:szCs w:val="22"/>
        </w:rPr>
        <w:t>24.4</w:t>
      </w:r>
      <w:r>
        <w:rPr>
          <w:sz w:val="22"/>
          <w:szCs w:val="22"/>
        </w:rPr>
        <w:tab/>
      </w:r>
      <w:r w:rsidR="00EC0DC7" w:rsidRPr="00D21FF1">
        <w:rPr>
          <w:sz w:val="22"/>
          <w:szCs w:val="22"/>
        </w:rPr>
        <w:t>Smluvní stra</w:t>
      </w:r>
      <w:r w:rsidR="00436F93" w:rsidRPr="00D21FF1">
        <w:rPr>
          <w:sz w:val="22"/>
          <w:szCs w:val="22"/>
        </w:rPr>
        <w:t>n</w:t>
      </w:r>
      <w:r w:rsidR="00EC0DC7" w:rsidRPr="00D21FF1">
        <w:rPr>
          <w:sz w:val="22"/>
          <w:szCs w:val="22"/>
        </w:rPr>
        <w:t xml:space="preserve">y se dohodly, že uveřejnění smlouvy v registru smluv provede </w:t>
      </w:r>
      <w:r w:rsidR="00120A46" w:rsidRPr="00D21FF1">
        <w:rPr>
          <w:sz w:val="22"/>
          <w:szCs w:val="22"/>
        </w:rPr>
        <w:t>První české gymnázium v Karlových Varech, p.</w:t>
      </w:r>
      <w:r w:rsidR="00F34968">
        <w:rPr>
          <w:sz w:val="22"/>
          <w:szCs w:val="22"/>
        </w:rPr>
        <w:t xml:space="preserve"> </w:t>
      </w:r>
      <w:r w:rsidR="00120A46" w:rsidRPr="00D21FF1">
        <w:rPr>
          <w:sz w:val="22"/>
          <w:szCs w:val="22"/>
        </w:rPr>
        <w:t>o.</w:t>
      </w:r>
      <w:r w:rsidR="00F34968">
        <w:rPr>
          <w:sz w:val="22"/>
          <w:szCs w:val="22"/>
        </w:rPr>
        <w:t>,</w:t>
      </w:r>
      <w:r w:rsidR="00EC0DC7" w:rsidRPr="00D21FF1">
        <w:rPr>
          <w:sz w:val="22"/>
          <w:szCs w:val="22"/>
        </w:rPr>
        <w:t xml:space="preserve"> kontakt na doručení oznámení o vkladu smluvní protistraně: </w:t>
      </w:r>
      <w:proofErr w:type="spellStart"/>
      <w:r w:rsidR="00AE100D" w:rsidRPr="00EB646F">
        <w:rPr>
          <w:sz w:val="22"/>
          <w:szCs w:val="22"/>
          <w:highlight w:val="black"/>
        </w:rPr>
        <w:t>zistav</w:t>
      </w:r>
      <w:proofErr w:type="spellEnd"/>
      <w:r w:rsidR="00AE100D" w:rsidRPr="00EB646F">
        <w:rPr>
          <w:sz w:val="22"/>
          <w:szCs w:val="22"/>
          <w:highlight w:val="black"/>
        </w:rPr>
        <w:t>@zistav.cz.</w:t>
      </w:r>
    </w:p>
    <w:p w:rsidR="00BA022E" w:rsidRPr="00D21FF1" w:rsidRDefault="00BA022E" w:rsidP="00F34968">
      <w:pPr>
        <w:jc w:val="both"/>
        <w:rPr>
          <w:sz w:val="22"/>
          <w:szCs w:val="22"/>
          <w:highlight w:val="cyan"/>
        </w:rPr>
      </w:pPr>
    </w:p>
    <w:p w:rsidR="00BA022E" w:rsidRPr="00D21FF1" w:rsidRDefault="00D21FF1" w:rsidP="00F34968">
      <w:pPr>
        <w:ind w:left="705" w:hanging="705"/>
        <w:jc w:val="both"/>
        <w:rPr>
          <w:sz w:val="22"/>
          <w:szCs w:val="22"/>
        </w:rPr>
      </w:pPr>
      <w:r>
        <w:rPr>
          <w:sz w:val="22"/>
          <w:szCs w:val="22"/>
        </w:rPr>
        <w:t>24.5</w:t>
      </w:r>
      <w:r>
        <w:rPr>
          <w:sz w:val="22"/>
          <w:szCs w:val="22"/>
        </w:rPr>
        <w:tab/>
      </w:r>
      <w:r w:rsidR="00BA022E" w:rsidRPr="00D21FF1">
        <w:rPr>
          <w:sz w:val="22"/>
          <w:szCs w:val="22"/>
        </w:rPr>
        <w:t>Smluvní strany potvrzují autentičnost této smlouvy a prohlašují, že si smlouvu přečetly, s</w:t>
      </w:r>
      <w:r w:rsidR="00B2793C" w:rsidRPr="00D21FF1">
        <w:rPr>
          <w:sz w:val="22"/>
          <w:szCs w:val="22"/>
        </w:rPr>
        <w:t> </w:t>
      </w:r>
      <w:r w:rsidR="00BA022E" w:rsidRPr="00D21FF1">
        <w:rPr>
          <w:sz w:val="22"/>
          <w:szCs w:val="22"/>
        </w:rPr>
        <w:t>jejím</w:t>
      </w:r>
      <w:r w:rsidR="00B2793C" w:rsidRPr="00D21FF1">
        <w:rPr>
          <w:sz w:val="22"/>
          <w:szCs w:val="22"/>
        </w:rPr>
        <w:t xml:space="preserve"> </w:t>
      </w:r>
      <w:r w:rsidR="00BA022E" w:rsidRPr="00D21FF1">
        <w:rPr>
          <w:sz w:val="22"/>
          <w:szCs w:val="22"/>
        </w:rPr>
        <w:t>obsahem</w:t>
      </w:r>
      <w:r w:rsidR="00B2793C" w:rsidRPr="00D21FF1">
        <w:rPr>
          <w:sz w:val="22"/>
          <w:szCs w:val="22"/>
        </w:rPr>
        <w:t xml:space="preserve"> </w:t>
      </w:r>
      <w:r w:rsidR="00BA022E" w:rsidRPr="00D21FF1">
        <w:rPr>
          <w:sz w:val="22"/>
          <w:szCs w:val="22"/>
        </w:rPr>
        <w:t>souhlasí, že smlouva byla sepsána na základě pravdivých údajů, z jejich pravé a svobodné</w:t>
      </w:r>
      <w:r w:rsidR="00B2793C" w:rsidRPr="00D21FF1">
        <w:rPr>
          <w:sz w:val="22"/>
          <w:szCs w:val="22"/>
        </w:rPr>
        <w:t xml:space="preserve"> </w:t>
      </w:r>
      <w:r w:rsidR="00BA022E" w:rsidRPr="00D21FF1">
        <w:rPr>
          <w:sz w:val="22"/>
          <w:szCs w:val="22"/>
        </w:rPr>
        <w:t>vůle a nebyla uzavřena v tísni ani za jinak jednostranně nevýhodných podmínek, což stvrzují svým</w:t>
      </w:r>
      <w:r w:rsidR="00B2793C" w:rsidRPr="00D21FF1">
        <w:rPr>
          <w:sz w:val="22"/>
          <w:szCs w:val="22"/>
        </w:rPr>
        <w:t xml:space="preserve"> </w:t>
      </w:r>
      <w:r w:rsidR="00BA022E" w:rsidRPr="00D21FF1">
        <w:rPr>
          <w:sz w:val="22"/>
          <w:szCs w:val="22"/>
        </w:rPr>
        <w:t>podpisem, resp. podpisem svého oprávněného zástupce.</w:t>
      </w:r>
    </w:p>
    <w:p w:rsidR="00BA022E" w:rsidRPr="00D21FF1" w:rsidRDefault="00BA022E" w:rsidP="00D21FF1">
      <w:pPr>
        <w:rPr>
          <w:sz w:val="22"/>
          <w:szCs w:val="22"/>
        </w:rPr>
      </w:pPr>
    </w:p>
    <w:p w:rsidR="00BA022E" w:rsidRPr="00120A46" w:rsidRDefault="00BA022E" w:rsidP="00106840">
      <w:pPr>
        <w:jc w:val="both"/>
        <w:rPr>
          <w:sz w:val="22"/>
        </w:rPr>
      </w:pPr>
    </w:p>
    <w:p w:rsidR="003D5405" w:rsidRPr="00120A46" w:rsidRDefault="003D5405">
      <w:pPr>
        <w:jc w:val="both"/>
        <w:rPr>
          <w:sz w:val="22"/>
        </w:rPr>
      </w:pPr>
    </w:p>
    <w:p w:rsidR="003D5405" w:rsidRPr="00120A46" w:rsidRDefault="003D5405">
      <w:pPr>
        <w:jc w:val="both"/>
        <w:rPr>
          <w:b/>
          <w:sz w:val="22"/>
        </w:rPr>
      </w:pPr>
      <w:r w:rsidRPr="00120A46">
        <w:rPr>
          <w:sz w:val="22"/>
        </w:rPr>
        <w:t>Karlov</w:t>
      </w:r>
      <w:r w:rsidR="00421143" w:rsidRPr="00120A46">
        <w:rPr>
          <w:sz w:val="22"/>
        </w:rPr>
        <w:t>y</w:t>
      </w:r>
      <w:r w:rsidRPr="00120A46">
        <w:rPr>
          <w:sz w:val="22"/>
        </w:rPr>
        <w:t xml:space="preserve"> Var</w:t>
      </w:r>
      <w:r w:rsidR="00421143" w:rsidRPr="00120A46">
        <w:rPr>
          <w:sz w:val="22"/>
        </w:rPr>
        <w:t>y</w:t>
      </w:r>
      <w:r w:rsidRPr="00120A46">
        <w:rPr>
          <w:sz w:val="22"/>
        </w:rPr>
        <w:t xml:space="preserve"> dne </w:t>
      </w:r>
      <w:r w:rsidR="00EB646F">
        <w:rPr>
          <w:sz w:val="22"/>
        </w:rPr>
        <w:t>14.6.2018</w:t>
      </w:r>
    </w:p>
    <w:p w:rsidR="003D5405" w:rsidRPr="00120A46" w:rsidRDefault="003D5405">
      <w:pPr>
        <w:jc w:val="both"/>
        <w:rPr>
          <w:b/>
          <w:sz w:val="22"/>
        </w:rPr>
      </w:pPr>
    </w:p>
    <w:p w:rsidR="00422B46" w:rsidRPr="00120A46" w:rsidRDefault="00422B46">
      <w:pPr>
        <w:jc w:val="both"/>
        <w:rPr>
          <w:b/>
          <w:sz w:val="22"/>
        </w:rPr>
      </w:pPr>
    </w:p>
    <w:p w:rsidR="003D5405" w:rsidRPr="00120A46" w:rsidRDefault="003D5405">
      <w:pPr>
        <w:pStyle w:val="BodyText21"/>
        <w:widowControl/>
        <w:rPr>
          <w:snapToGrid/>
        </w:rPr>
      </w:pPr>
      <w:r w:rsidRPr="00120A46">
        <w:rPr>
          <w:snapToGrid/>
        </w:rPr>
        <w:t xml:space="preserve">       ____________________________</w:t>
      </w:r>
      <w:r w:rsidRPr="00120A46">
        <w:rPr>
          <w:snapToGrid/>
        </w:rPr>
        <w:tab/>
      </w:r>
      <w:r w:rsidRPr="00120A46">
        <w:rPr>
          <w:snapToGrid/>
        </w:rPr>
        <w:tab/>
      </w:r>
      <w:r w:rsidRPr="00120A46">
        <w:rPr>
          <w:snapToGrid/>
        </w:rPr>
        <w:tab/>
        <w:t>____________________________________</w:t>
      </w:r>
    </w:p>
    <w:p w:rsidR="003D5405" w:rsidRPr="00120A46" w:rsidRDefault="003D5405" w:rsidP="007B7FB4">
      <w:pPr>
        <w:pStyle w:val="Nadpis1"/>
      </w:pPr>
      <w:r w:rsidRPr="00120A46">
        <w:t xml:space="preserve">                      </w:t>
      </w:r>
      <w:r w:rsidR="00F0717D" w:rsidRPr="00120A46">
        <w:tab/>
      </w:r>
      <w:r w:rsidR="00F0717D" w:rsidRPr="00120A46">
        <w:tab/>
      </w:r>
      <w:r w:rsidR="005D504A" w:rsidRPr="00120A46">
        <w:t xml:space="preserve">          </w:t>
      </w:r>
      <w:r w:rsidRPr="00120A46">
        <w:t xml:space="preserve">               </w:t>
      </w:r>
      <w:r w:rsidR="002865C4" w:rsidRPr="00120A46">
        <w:t xml:space="preserve">   </w:t>
      </w:r>
      <w:r w:rsidRPr="00120A46">
        <w:t xml:space="preserve">                                                                               </w:t>
      </w:r>
    </w:p>
    <w:p w:rsidR="003D5405" w:rsidRDefault="005D504A">
      <w:r w:rsidRPr="00120A46">
        <w:rPr>
          <w:sz w:val="22"/>
        </w:rPr>
        <w:t xml:space="preserve">                       objednatel                                                                           zhotovitel</w:t>
      </w:r>
    </w:p>
    <w:sectPr w:rsidR="003D5405" w:rsidSect="001C3C7C">
      <w:footerReference w:type="even" r:id="rId12"/>
      <w:footerReference w:type="default" r:id="rId13"/>
      <w:headerReference w:type="first" r:id="rId14"/>
      <w:footerReference w:type="first" r:id="rId15"/>
      <w:pgSz w:w="11906" w:h="16838"/>
      <w:pgMar w:top="851" w:right="851" w:bottom="907" w:left="1418" w:header="708" w:footer="708" w:gutter="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9A35BA" w15:done="0"/>
  <w15:commentEx w15:paraId="300BF71D" w15:done="0"/>
  <w15:commentEx w15:paraId="5613E581" w15:done="0"/>
  <w15:commentEx w15:paraId="2747B75E" w15:done="0"/>
  <w15:commentEx w15:paraId="3BE461CB" w15:done="0"/>
  <w15:commentEx w15:paraId="2738B76D" w15:done="0"/>
  <w15:commentEx w15:paraId="1B6E6D17" w15:done="0"/>
  <w15:commentEx w15:paraId="3DBF40E3" w15:done="0"/>
  <w15:commentEx w15:paraId="45BC6DBA" w15:done="0"/>
  <w15:commentEx w15:paraId="44CEA4A8" w15:done="0"/>
  <w15:commentEx w15:paraId="1FECF25B" w15:done="0"/>
  <w15:commentEx w15:paraId="188C64A7" w15:done="0"/>
  <w15:commentEx w15:paraId="36745C71" w15:done="0"/>
  <w15:commentEx w15:paraId="2AA3F63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E50" w:rsidRDefault="00FC7E50">
      <w:r>
        <w:separator/>
      </w:r>
    </w:p>
  </w:endnote>
  <w:endnote w:type="continuationSeparator" w:id="0">
    <w:p w:rsidR="00FC7E50" w:rsidRDefault="00FC7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D53" w:rsidRDefault="00262AEA">
    <w:pPr>
      <w:pStyle w:val="Zpat"/>
      <w:framePr w:wrap="around" w:vAnchor="text" w:hAnchor="margin" w:xAlign="right" w:y="1"/>
      <w:rPr>
        <w:rStyle w:val="slostrnky"/>
      </w:rPr>
    </w:pPr>
    <w:r>
      <w:rPr>
        <w:rStyle w:val="slostrnky"/>
      </w:rPr>
      <w:fldChar w:fldCharType="begin"/>
    </w:r>
    <w:r w:rsidR="00A01D53">
      <w:rPr>
        <w:rStyle w:val="slostrnky"/>
      </w:rPr>
      <w:instrText xml:space="preserve">PAGE  </w:instrText>
    </w:r>
    <w:r>
      <w:rPr>
        <w:rStyle w:val="slostrnky"/>
      </w:rPr>
      <w:fldChar w:fldCharType="end"/>
    </w:r>
  </w:p>
  <w:p w:rsidR="00A01D53" w:rsidRDefault="00A01D53">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D53" w:rsidRDefault="00A01D53" w:rsidP="007653FA">
    <w:pPr>
      <w:pStyle w:val="Zpat"/>
      <w:ind w:right="360"/>
      <w:jc w:val="right"/>
      <w:rPr>
        <w:sz w:val="16"/>
      </w:rPr>
    </w:pPr>
    <w:r>
      <w:rPr>
        <w:sz w:val="16"/>
      </w:rPr>
      <w:t xml:space="preserve">strana </w:t>
    </w:r>
    <w:r w:rsidR="00262AEA">
      <w:rPr>
        <w:rStyle w:val="slostrnky"/>
        <w:sz w:val="16"/>
      </w:rPr>
      <w:fldChar w:fldCharType="begin"/>
    </w:r>
    <w:r>
      <w:rPr>
        <w:rStyle w:val="slostrnky"/>
        <w:sz w:val="16"/>
      </w:rPr>
      <w:instrText xml:space="preserve"> PAGE </w:instrText>
    </w:r>
    <w:r w:rsidR="00262AEA">
      <w:rPr>
        <w:rStyle w:val="slostrnky"/>
        <w:sz w:val="16"/>
      </w:rPr>
      <w:fldChar w:fldCharType="separate"/>
    </w:r>
    <w:r w:rsidR="00EB646F">
      <w:rPr>
        <w:rStyle w:val="slostrnky"/>
        <w:noProof/>
        <w:sz w:val="16"/>
      </w:rPr>
      <w:t>21</w:t>
    </w:r>
    <w:r w:rsidR="00262AEA">
      <w:rPr>
        <w:rStyle w:val="slostrnky"/>
        <w:sz w:val="16"/>
      </w:rPr>
      <w:fldChar w:fldCharType="end"/>
    </w:r>
    <w:r>
      <w:rPr>
        <w:rStyle w:val="slostrnky"/>
        <w:sz w:val="16"/>
      </w:rPr>
      <w:t xml:space="preserve"> z </w:t>
    </w:r>
    <w:r w:rsidR="00262AEA" w:rsidRPr="00707E92">
      <w:rPr>
        <w:rStyle w:val="slostrnky"/>
        <w:sz w:val="16"/>
        <w:szCs w:val="16"/>
      </w:rPr>
      <w:fldChar w:fldCharType="begin"/>
    </w:r>
    <w:r w:rsidRPr="00707E92">
      <w:rPr>
        <w:rStyle w:val="slostrnky"/>
        <w:sz w:val="16"/>
        <w:szCs w:val="16"/>
      </w:rPr>
      <w:instrText xml:space="preserve"> NUMPAGES </w:instrText>
    </w:r>
    <w:r w:rsidR="00262AEA" w:rsidRPr="00707E92">
      <w:rPr>
        <w:rStyle w:val="slostrnky"/>
        <w:sz w:val="16"/>
        <w:szCs w:val="16"/>
      </w:rPr>
      <w:fldChar w:fldCharType="separate"/>
    </w:r>
    <w:r w:rsidR="00EB646F">
      <w:rPr>
        <w:rStyle w:val="slostrnky"/>
        <w:noProof/>
        <w:sz w:val="16"/>
        <w:szCs w:val="16"/>
      </w:rPr>
      <w:t>21</w:t>
    </w:r>
    <w:r w:rsidR="00262AEA" w:rsidRPr="00707E92">
      <w:rPr>
        <w:rStyle w:val="slostrnky"/>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D53" w:rsidRDefault="00A01D53" w:rsidP="007653FA">
    <w:pPr>
      <w:pStyle w:val="Zpat"/>
      <w:jc w:val="right"/>
      <w:rPr>
        <w:sz w:val="16"/>
      </w:rPr>
    </w:pPr>
    <w:r w:rsidRPr="00965853">
      <w:rPr>
        <w:snapToGrid w:val="0"/>
        <w:sz w:val="16"/>
        <w:szCs w:val="16"/>
      </w:rPr>
      <w:t>s</w:t>
    </w:r>
    <w:r w:rsidRPr="00965853">
      <w:rPr>
        <w:rStyle w:val="slostrnky"/>
        <w:snapToGrid w:val="0"/>
        <w:sz w:val="16"/>
        <w:szCs w:val="16"/>
      </w:rPr>
      <w:t xml:space="preserve">trana  PAGE </w:t>
    </w:r>
    <w:r>
      <w:rPr>
        <w:rStyle w:val="slostrnky"/>
        <w:noProof/>
        <w:snapToGrid w:val="0"/>
        <w:sz w:val="16"/>
        <w:szCs w:val="16"/>
      </w:rPr>
      <w:t>1</w:t>
    </w:r>
    <w:r w:rsidRPr="00965853">
      <w:rPr>
        <w:rStyle w:val="slostrnky"/>
        <w:snapToGrid w:val="0"/>
        <w:sz w:val="16"/>
        <w:szCs w:val="16"/>
      </w:rPr>
      <w:t xml:space="preserve"> z </w:t>
    </w:r>
    <w:r w:rsidR="00262AEA" w:rsidRPr="00965853">
      <w:rPr>
        <w:rStyle w:val="slostrnky"/>
        <w:sz w:val="16"/>
        <w:szCs w:val="16"/>
      </w:rPr>
      <w:fldChar w:fldCharType="begin"/>
    </w:r>
    <w:r w:rsidRPr="00965853">
      <w:rPr>
        <w:rStyle w:val="slostrnky"/>
        <w:sz w:val="16"/>
        <w:szCs w:val="16"/>
      </w:rPr>
      <w:instrText xml:space="preserve"> NUMPAGES </w:instrText>
    </w:r>
    <w:r w:rsidR="00262AEA" w:rsidRPr="00965853">
      <w:rPr>
        <w:rStyle w:val="slostrnky"/>
        <w:sz w:val="16"/>
        <w:szCs w:val="16"/>
      </w:rPr>
      <w:fldChar w:fldCharType="separate"/>
    </w:r>
    <w:r w:rsidR="00EB646F">
      <w:rPr>
        <w:rStyle w:val="slostrnky"/>
        <w:noProof/>
        <w:sz w:val="16"/>
        <w:szCs w:val="16"/>
      </w:rPr>
      <w:t>21</w:t>
    </w:r>
    <w:r w:rsidR="00262AEA" w:rsidRPr="00965853">
      <w:rPr>
        <w:rStyle w:val="slostrnky"/>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E50" w:rsidRDefault="00FC7E50">
      <w:r>
        <w:separator/>
      </w:r>
    </w:p>
  </w:footnote>
  <w:footnote w:type="continuationSeparator" w:id="0">
    <w:p w:rsidR="00FC7E50" w:rsidRDefault="00FC7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D53" w:rsidRDefault="00A01D53">
    <w:pPr>
      <w:pStyle w:val="Zhlav"/>
    </w:pPr>
  </w:p>
  <w:p w:rsidR="00A01D53" w:rsidRPr="00F725D0" w:rsidRDefault="00A01D53" w:rsidP="0051619C">
    <w:pPr>
      <w:pStyle w:val="Zhlav"/>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10835B4"/>
    <w:multiLevelType w:val="hybridMultilevel"/>
    <w:tmpl w:val="E6A4C1B4"/>
    <w:lvl w:ilvl="0" w:tplc="75DC079A">
      <w:start w:val="1"/>
      <w:numFmt w:val="decimal"/>
      <w:lvlText w:val="1.%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2354C0D"/>
    <w:multiLevelType w:val="hybridMultilevel"/>
    <w:tmpl w:val="320AEF5E"/>
    <w:lvl w:ilvl="0" w:tplc="B2145D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2E688E"/>
    <w:multiLevelType w:val="hybridMultilevel"/>
    <w:tmpl w:val="6B8E98A2"/>
    <w:lvl w:ilvl="0" w:tplc="92F6713C">
      <w:start w:val="1"/>
      <w:numFmt w:val="decimal"/>
      <w:lvlText w:val="16.%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A5D4CBA"/>
    <w:multiLevelType w:val="hybridMultilevel"/>
    <w:tmpl w:val="F96C32D8"/>
    <w:lvl w:ilvl="0" w:tplc="001449C2">
      <w:start w:val="1"/>
      <w:numFmt w:val="decimal"/>
      <w:lvlText w:val="17.%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F8218CB"/>
    <w:multiLevelType w:val="hybridMultilevel"/>
    <w:tmpl w:val="D714A28E"/>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hint="default"/>
      </w:rPr>
    </w:lvl>
    <w:lvl w:ilvl="2" w:tplc="04050005" w:tentative="1">
      <w:start w:val="1"/>
      <w:numFmt w:val="bullet"/>
      <w:lvlText w:val=""/>
      <w:lvlJc w:val="left"/>
      <w:pPr>
        <w:tabs>
          <w:tab w:val="num" w:pos="2699"/>
        </w:tabs>
        <w:ind w:left="2699" w:hanging="360"/>
      </w:pPr>
      <w:rPr>
        <w:rFonts w:ascii="Wingdings" w:hAnsi="Wingdings" w:hint="default"/>
      </w:rPr>
    </w:lvl>
    <w:lvl w:ilvl="3" w:tplc="04050001" w:tentative="1">
      <w:start w:val="1"/>
      <w:numFmt w:val="bullet"/>
      <w:lvlText w:val=""/>
      <w:lvlJc w:val="left"/>
      <w:pPr>
        <w:tabs>
          <w:tab w:val="num" w:pos="3419"/>
        </w:tabs>
        <w:ind w:left="3419" w:hanging="360"/>
      </w:pPr>
      <w:rPr>
        <w:rFonts w:ascii="Symbol" w:hAnsi="Symbol" w:hint="default"/>
      </w:rPr>
    </w:lvl>
    <w:lvl w:ilvl="4" w:tplc="04050003" w:tentative="1">
      <w:start w:val="1"/>
      <w:numFmt w:val="bullet"/>
      <w:lvlText w:val="o"/>
      <w:lvlJc w:val="left"/>
      <w:pPr>
        <w:tabs>
          <w:tab w:val="num" w:pos="4139"/>
        </w:tabs>
        <w:ind w:left="4139" w:hanging="360"/>
      </w:pPr>
      <w:rPr>
        <w:rFonts w:ascii="Courier New" w:hAnsi="Courier New" w:cs="Courier New" w:hint="default"/>
      </w:rPr>
    </w:lvl>
    <w:lvl w:ilvl="5" w:tplc="04050005" w:tentative="1">
      <w:start w:val="1"/>
      <w:numFmt w:val="bullet"/>
      <w:lvlText w:val=""/>
      <w:lvlJc w:val="left"/>
      <w:pPr>
        <w:tabs>
          <w:tab w:val="num" w:pos="4859"/>
        </w:tabs>
        <w:ind w:left="4859" w:hanging="360"/>
      </w:pPr>
      <w:rPr>
        <w:rFonts w:ascii="Wingdings" w:hAnsi="Wingdings" w:hint="default"/>
      </w:rPr>
    </w:lvl>
    <w:lvl w:ilvl="6" w:tplc="04050001" w:tentative="1">
      <w:start w:val="1"/>
      <w:numFmt w:val="bullet"/>
      <w:lvlText w:val=""/>
      <w:lvlJc w:val="left"/>
      <w:pPr>
        <w:tabs>
          <w:tab w:val="num" w:pos="5579"/>
        </w:tabs>
        <w:ind w:left="5579" w:hanging="360"/>
      </w:pPr>
      <w:rPr>
        <w:rFonts w:ascii="Symbol" w:hAnsi="Symbol" w:hint="default"/>
      </w:rPr>
    </w:lvl>
    <w:lvl w:ilvl="7" w:tplc="04050003" w:tentative="1">
      <w:start w:val="1"/>
      <w:numFmt w:val="bullet"/>
      <w:lvlText w:val="o"/>
      <w:lvlJc w:val="left"/>
      <w:pPr>
        <w:tabs>
          <w:tab w:val="num" w:pos="6299"/>
        </w:tabs>
        <w:ind w:left="6299" w:hanging="360"/>
      </w:pPr>
      <w:rPr>
        <w:rFonts w:ascii="Courier New" w:hAnsi="Courier New" w:cs="Courier New" w:hint="default"/>
      </w:rPr>
    </w:lvl>
    <w:lvl w:ilvl="8" w:tplc="04050005" w:tentative="1">
      <w:start w:val="1"/>
      <w:numFmt w:val="bullet"/>
      <w:lvlText w:val=""/>
      <w:lvlJc w:val="left"/>
      <w:pPr>
        <w:tabs>
          <w:tab w:val="num" w:pos="7019"/>
        </w:tabs>
        <w:ind w:left="7019" w:hanging="360"/>
      </w:pPr>
      <w:rPr>
        <w:rFonts w:ascii="Wingdings" w:hAnsi="Wingdings" w:hint="default"/>
      </w:rPr>
    </w:lvl>
  </w:abstractNum>
  <w:abstractNum w:abstractNumId="6">
    <w:nsid w:val="0FB840A9"/>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nsid w:val="100533D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8">
    <w:nsid w:val="126E30BD"/>
    <w:multiLevelType w:val="hybridMultilevel"/>
    <w:tmpl w:val="19A4F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59361BC"/>
    <w:multiLevelType w:val="hybridMultilevel"/>
    <w:tmpl w:val="D7E872B6"/>
    <w:lvl w:ilvl="0" w:tplc="7D20BC2E">
      <w:start w:val="1"/>
      <w:numFmt w:val="decimal"/>
      <w:lvlText w:val="20.%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7EB490C"/>
    <w:multiLevelType w:val="hybridMultilevel"/>
    <w:tmpl w:val="A0648368"/>
    <w:lvl w:ilvl="0" w:tplc="DFFEBC56">
      <w:start w:val="1"/>
      <w:numFmt w:val="decimal"/>
      <w:lvlText w:val="12.%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8B91B74"/>
    <w:multiLevelType w:val="hybridMultilevel"/>
    <w:tmpl w:val="F3C800D6"/>
    <w:lvl w:ilvl="0" w:tplc="48F6655C">
      <w:start w:val="1"/>
      <w:numFmt w:val="lowerRoman"/>
      <w:lvlText w:val="(%1)"/>
      <w:lvlJc w:val="left"/>
      <w:pPr>
        <w:ind w:left="1380" w:hanging="72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2">
    <w:nsid w:val="1DDF22E2"/>
    <w:multiLevelType w:val="hybridMultilevel"/>
    <w:tmpl w:val="110EC8A8"/>
    <w:lvl w:ilvl="0" w:tplc="FC4CA136">
      <w:start w:val="1"/>
      <w:numFmt w:val="decimal"/>
      <w:lvlText w:val="13.%1"/>
      <w:lvlJc w:val="left"/>
      <w:pPr>
        <w:tabs>
          <w:tab w:val="num" w:pos="340"/>
        </w:tabs>
        <w:ind w:left="624" w:hanging="624"/>
      </w:pPr>
      <w:rPr>
        <w:rFonts w:hint="default"/>
        <w:b w:val="0"/>
        <w:i w:val="0"/>
        <w:color w:val="auto"/>
      </w:rPr>
    </w:lvl>
    <w:lvl w:ilvl="1" w:tplc="A29CB6F0">
      <w:start w:val="1"/>
      <w:numFmt w:val="lowerLetter"/>
      <w:lvlText w:val="%2)"/>
      <w:lvlJc w:val="left"/>
      <w:pPr>
        <w:tabs>
          <w:tab w:val="num" w:pos="1440"/>
        </w:tabs>
        <w:ind w:left="1440" w:hanging="360"/>
      </w:pPr>
      <w:rPr>
        <w:rFonts w:hint="default"/>
        <w:b w:val="0"/>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4">
    <w:nsid w:val="2772756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5">
    <w:nsid w:val="2B145564"/>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8DD42FB"/>
    <w:multiLevelType w:val="hybridMultilevel"/>
    <w:tmpl w:val="B74EC2AC"/>
    <w:lvl w:ilvl="0" w:tplc="1ACC6900">
      <w:start w:val="1"/>
      <w:numFmt w:val="decimal"/>
      <w:lvlText w:val="15.%1"/>
      <w:lvlJc w:val="left"/>
      <w:pPr>
        <w:tabs>
          <w:tab w:val="num" w:pos="340"/>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1">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2">
    <w:nsid w:val="3E6A38A0"/>
    <w:multiLevelType w:val="hybridMultilevel"/>
    <w:tmpl w:val="44B65052"/>
    <w:lvl w:ilvl="0" w:tplc="7AC0B32C">
      <w:start w:val="1"/>
      <w:numFmt w:val="decimal"/>
      <w:lvlText w:val="10.%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E8000E3"/>
    <w:multiLevelType w:val="hybridMultilevel"/>
    <w:tmpl w:val="320AEF5E"/>
    <w:lvl w:ilvl="0" w:tplc="B2145D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2381EBF"/>
    <w:multiLevelType w:val="hybridMultilevel"/>
    <w:tmpl w:val="2262685E"/>
    <w:lvl w:ilvl="0" w:tplc="BF629008">
      <w:start w:val="1"/>
      <w:numFmt w:val="decimal"/>
      <w:lvlText w:val="11.%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2613644"/>
    <w:multiLevelType w:val="hybridMultilevel"/>
    <w:tmpl w:val="4E7A2FBC"/>
    <w:lvl w:ilvl="0" w:tplc="1346D47C">
      <w:start w:val="1"/>
      <w:numFmt w:val="decimal"/>
      <w:lvlText w:val="14.%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2B97681"/>
    <w:multiLevelType w:val="hybridMultilevel"/>
    <w:tmpl w:val="1D62A9A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nsid w:val="44635DC3"/>
    <w:multiLevelType w:val="hybridMultilevel"/>
    <w:tmpl w:val="4EACAADE"/>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64032B"/>
    <w:multiLevelType w:val="hybridMultilevel"/>
    <w:tmpl w:val="983A5636"/>
    <w:lvl w:ilvl="0" w:tplc="65500F0C">
      <w:start w:val="1"/>
      <w:numFmt w:val="decimal"/>
      <w:lvlText w:val="7.%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C0C2B32"/>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1">
    <w:nsid w:val="4DF502AF"/>
    <w:multiLevelType w:val="multilevel"/>
    <w:tmpl w:val="29FAC3AA"/>
    <w:styleLink w:val="Styl1"/>
    <w:lvl w:ilvl="0">
      <w:start w:val="17"/>
      <w:numFmt w:val="decimal"/>
      <w:lvlText w:val="18.%1."/>
      <w:lvlJc w:val="left"/>
      <w:pPr>
        <w:tabs>
          <w:tab w:val="num" w:pos="340"/>
        </w:tabs>
        <w:ind w:left="624" w:hanging="624"/>
      </w:pPr>
      <w:rPr>
        <w:rFonts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3D7171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3">
    <w:nsid w:val="562C0E3B"/>
    <w:multiLevelType w:val="hybridMultilevel"/>
    <w:tmpl w:val="1D161E5E"/>
    <w:lvl w:ilvl="0" w:tplc="6EBEF3EE">
      <w:start w:val="1"/>
      <w:numFmt w:val="decimal"/>
      <w:lvlText w:val="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8197C10"/>
    <w:multiLevelType w:val="singleLevel"/>
    <w:tmpl w:val="6A76CD9A"/>
    <w:lvl w:ilvl="0">
      <w:start w:val="2"/>
      <w:numFmt w:val="lowerRoman"/>
      <w:lvlText w:val="(%1)"/>
      <w:lvlJc w:val="left"/>
      <w:pPr>
        <w:tabs>
          <w:tab w:val="num" w:pos="1282"/>
        </w:tabs>
        <w:ind w:left="1282" w:hanging="720"/>
      </w:pPr>
      <w:rPr>
        <w:rFonts w:hint="default"/>
      </w:rPr>
    </w:lvl>
  </w:abstractNum>
  <w:abstractNum w:abstractNumId="35">
    <w:nsid w:val="5F994D92"/>
    <w:multiLevelType w:val="hybridMultilevel"/>
    <w:tmpl w:val="254C5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FED548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nsid w:val="637C493C"/>
    <w:multiLevelType w:val="hybridMultilevel"/>
    <w:tmpl w:val="3116915C"/>
    <w:lvl w:ilvl="0" w:tplc="4342BB5C">
      <w:start w:val="1"/>
      <w:numFmt w:val="lowerLetter"/>
      <w:lvlText w:val="%1)"/>
      <w:lvlJc w:val="left"/>
      <w:pPr>
        <w:tabs>
          <w:tab w:val="num" w:pos="1069"/>
        </w:tabs>
        <w:ind w:left="1069" w:hanging="360"/>
      </w:pPr>
      <w:rPr>
        <w:rFonts w:hint="default"/>
      </w:rPr>
    </w:lvl>
    <w:lvl w:ilvl="1" w:tplc="5CCEB6F4">
      <w:start w:val="4"/>
      <w:numFmt w:val="decimal"/>
      <w:lvlText w:val="10.%2"/>
      <w:lvlJc w:val="left"/>
      <w:pPr>
        <w:tabs>
          <w:tab w:val="num" w:pos="340"/>
        </w:tabs>
        <w:ind w:left="624" w:hanging="624"/>
      </w:pPr>
      <w:rPr>
        <w:rFonts w:hint="default"/>
        <w:b w:val="0"/>
        <w:i w:val="0"/>
        <w:color w:val="auto"/>
      </w:r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8">
    <w:nsid w:val="66977113"/>
    <w:multiLevelType w:val="hybridMultilevel"/>
    <w:tmpl w:val="884E8A9C"/>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hint="default"/>
      </w:rPr>
    </w:lvl>
    <w:lvl w:ilvl="2" w:tplc="04050005" w:tentative="1">
      <w:start w:val="1"/>
      <w:numFmt w:val="bullet"/>
      <w:lvlText w:val=""/>
      <w:lvlJc w:val="left"/>
      <w:pPr>
        <w:tabs>
          <w:tab w:val="num" w:pos="2699"/>
        </w:tabs>
        <w:ind w:left="2699" w:hanging="360"/>
      </w:pPr>
      <w:rPr>
        <w:rFonts w:ascii="Wingdings" w:hAnsi="Wingdings" w:hint="default"/>
      </w:rPr>
    </w:lvl>
    <w:lvl w:ilvl="3" w:tplc="04050001" w:tentative="1">
      <w:start w:val="1"/>
      <w:numFmt w:val="bullet"/>
      <w:lvlText w:val=""/>
      <w:lvlJc w:val="left"/>
      <w:pPr>
        <w:tabs>
          <w:tab w:val="num" w:pos="3419"/>
        </w:tabs>
        <w:ind w:left="3419" w:hanging="360"/>
      </w:pPr>
      <w:rPr>
        <w:rFonts w:ascii="Symbol" w:hAnsi="Symbol" w:hint="default"/>
      </w:rPr>
    </w:lvl>
    <w:lvl w:ilvl="4" w:tplc="04050003" w:tentative="1">
      <w:start w:val="1"/>
      <w:numFmt w:val="bullet"/>
      <w:lvlText w:val="o"/>
      <w:lvlJc w:val="left"/>
      <w:pPr>
        <w:tabs>
          <w:tab w:val="num" w:pos="4139"/>
        </w:tabs>
        <w:ind w:left="4139" w:hanging="360"/>
      </w:pPr>
      <w:rPr>
        <w:rFonts w:ascii="Courier New" w:hAnsi="Courier New" w:cs="Courier New" w:hint="default"/>
      </w:rPr>
    </w:lvl>
    <w:lvl w:ilvl="5" w:tplc="04050005" w:tentative="1">
      <w:start w:val="1"/>
      <w:numFmt w:val="bullet"/>
      <w:lvlText w:val=""/>
      <w:lvlJc w:val="left"/>
      <w:pPr>
        <w:tabs>
          <w:tab w:val="num" w:pos="4859"/>
        </w:tabs>
        <w:ind w:left="4859" w:hanging="360"/>
      </w:pPr>
      <w:rPr>
        <w:rFonts w:ascii="Wingdings" w:hAnsi="Wingdings" w:hint="default"/>
      </w:rPr>
    </w:lvl>
    <w:lvl w:ilvl="6" w:tplc="04050001" w:tentative="1">
      <w:start w:val="1"/>
      <w:numFmt w:val="bullet"/>
      <w:lvlText w:val=""/>
      <w:lvlJc w:val="left"/>
      <w:pPr>
        <w:tabs>
          <w:tab w:val="num" w:pos="5579"/>
        </w:tabs>
        <w:ind w:left="5579" w:hanging="360"/>
      </w:pPr>
      <w:rPr>
        <w:rFonts w:ascii="Symbol" w:hAnsi="Symbol" w:hint="default"/>
      </w:rPr>
    </w:lvl>
    <w:lvl w:ilvl="7" w:tplc="04050003" w:tentative="1">
      <w:start w:val="1"/>
      <w:numFmt w:val="bullet"/>
      <w:lvlText w:val="o"/>
      <w:lvlJc w:val="left"/>
      <w:pPr>
        <w:tabs>
          <w:tab w:val="num" w:pos="6299"/>
        </w:tabs>
        <w:ind w:left="6299" w:hanging="360"/>
      </w:pPr>
      <w:rPr>
        <w:rFonts w:ascii="Courier New" w:hAnsi="Courier New" w:cs="Courier New" w:hint="default"/>
      </w:rPr>
    </w:lvl>
    <w:lvl w:ilvl="8" w:tplc="04050005" w:tentative="1">
      <w:start w:val="1"/>
      <w:numFmt w:val="bullet"/>
      <w:lvlText w:val=""/>
      <w:lvlJc w:val="left"/>
      <w:pPr>
        <w:tabs>
          <w:tab w:val="num" w:pos="7019"/>
        </w:tabs>
        <w:ind w:left="7019" w:hanging="360"/>
      </w:pPr>
      <w:rPr>
        <w:rFonts w:ascii="Wingdings" w:hAnsi="Wingdings" w:hint="default"/>
      </w:rPr>
    </w:lvl>
  </w:abstractNum>
  <w:abstractNum w:abstractNumId="39">
    <w:nsid w:val="670C783D"/>
    <w:multiLevelType w:val="hybridMultilevel"/>
    <w:tmpl w:val="1E38CDD0"/>
    <w:lvl w:ilvl="0" w:tplc="4EEE85A2">
      <w:start w:val="1"/>
      <w:numFmt w:val="decimal"/>
      <w:lvlText w:val="18.%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BE87588"/>
    <w:multiLevelType w:val="hybridMultilevel"/>
    <w:tmpl w:val="44E210A0"/>
    <w:lvl w:ilvl="0" w:tplc="59742BB4">
      <w:start w:val="1"/>
      <w:numFmt w:val="decimal"/>
      <w:lvlText w:val="2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6ED47E5B"/>
    <w:multiLevelType w:val="hybridMultilevel"/>
    <w:tmpl w:val="9DD69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0861707"/>
    <w:multiLevelType w:val="hybridMultilevel"/>
    <w:tmpl w:val="426219F0"/>
    <w:lvl w:ilvl="0" w:tplc="04050001">
      <w:start w:val="1"/>
      <w:numFmt w:val="bullet"/>
      <w:lvlText w:val=""/>
      <w:lvlJc w:val="left"/>
      <w:pPr>
        <w:ind w:left="1774" w:hanging="360"/>
      </w:pPr>
      <w:rPr>
        <w:rFonts w:ascii="Symbol" w:hAnsi="Symbol" w:hint="default"/>
      </w:rPr>
    </w:lvl>
    <w:lvl w:ilvl="1" w:tplc="04050003" w:tentative="1">
      <w:start w:val="1"/>
      <w:numFmt w:val="bullet"/>
      <w:lvlText w:val="o"/>
      <w:lvlJc w:val="left"/>
      <w:pPr>
        <w:ind w:left="2494" w:hanging="360"/>
      </w:pPr>
      <w:rPr>
        <w:rFonts w:ascii="Courier New" w:hAnsi="Courier New" w:cs="Courier New" w:hint="default"/>
      </w:rPr>
    </w:lvl>
    <w:lvl w:ilvl="2" w:tplc="04050005" w:tentative="1">
      <w:start w:val="1"/>
      <w:numFmt w:val="bullet"/>
      <w:lvlText w:val=""/>
      <w:lvlJc w:val="left"/>
      <w:pPr>
        <w:ind w:left="3214" w:hanging="360"/>
      </w:pPr>
      <w:rPr>
        <w:rFonts w:ascii="Wingdings" w:hAnsi="Wingdings" w:hint="default"/>
      </w:rPr>
    </w:lvl>
    <w:lvl w:ilvl="3" w:tplc="04050001" w:tentative="1">
      <w:start w:val="1"/>
      <w:numFmt w:val="bullet"/>
      <w:lvlText w:val=""/>
      <w:lvlJc w:val="left"/>
      <w:pPr>
        <w:ind w:left="3934" w:hanging="360"/>
      </w:pPr>
      <w:rPr>
        <w:rFonts w:ascii="Symbol" w:hAnsi="Symbol" w:hint="default"/>
      </w:rPr>
    </w:lvl>
    <w:lvl w:ilvl="4" w:tplc="04050003" w:tentative="1">
      <w:start w:val="1"/>
      <w:numFmt w:val="bullet"/>
      <w:lvlText w:val="o"/>
      <w:lvlJc w:val="left"/>
      <w:pPr>
        <w:ind w:left="4654" w:hanging="360"/>
      </w:pPr>
      <w:rPr>
        <w:rFonts w:ascii="Courier New" w:hAnsi="Courier New" w:cs="Courier New" w:hint="default"/>
      </w:rPr>
    </w:lvl>
    <w:lvl w:ilvl="5" w:tplc="04050005" w:tentative="1">
      <w:start w:val="1"/>
      <w:numFmt w:val="bullet"/>
      <w:lvlText w:val=""/>
      <w:lvlJc w:val="left"/>
      <w:pPr>
        <w:ind w:left="5374" w:hanging="360"/>
      </w:pPr>
      <w:rPr>
        <w:rFonts w:ascii="Wingdings" w:hAnsi="Wingdings" w:hint="default"/>
      </w:rPr>
    </w:lvl>
    <w:lvl w:ilvl="6" w:tplc="04050001" w:tentative="1">
      <w:start w:val="1"/>
      <w:numFmt w:val="bullet"/>
      <w:lvlText w:val=""/>
      <w:lvlJc w:val="left"/>
      <w:pPr>
        <w:ind w:left="6094" w:hanging="360"/>
      </w:pPr>
      <w:rPr>
        <w:rFonts w:ascii="Symbol" w:hAnsi="Symbol" w:hint="default"/>
      </w:rPr>
    </w:lvl>
    <w:lvl w:ilvl="7" w:tplc="04050003" w:tentative="1">
      <w:start w:val="1"/>
      <w:numFmt w:val="bullet"/>
      <w:lvlText w:val="o"/>
      <w:lvlJc w:val="left"/>
      <w:pPr>
        <w:ind w:left="6814" w:hanging="360"/>
      </w:pPr>
      <w:rPr>
        <w:rFonts w:ascii="Courier New" w:hAnsi="Courier New" w:cs="Courier New" w:hint="default"/>
      </w:rPr>
    </w:lvl>
    <w:lvl w:ilvl="8" w:tplc="04050005" w:tentative="1">
      <w:start w:val="1"/>
      <w:numFmt w:val="bullet"/>
      <w:lvlText w:val=""/>
      <w:lvlJc w:val="left"/>
      <w:pPr>
        <w:ind w:left="7534" w:hanging="360"/>
      </w:pPr>
      <w:rPr>
        <w:rFonts w:ascii="Wingdings" w:hAnsi="Wingdings" w:hint="default"/>
      </w:rPr>
    </w:lvl>
  </w:abstractNum>
  <w:abstractNum w:abstractNumId="43">
    <w:nsid w:val="730E3FB8"/>
    <w:multiLevelType w:val="hybridMultilevel"/>
    <w:tmpl w:val="E5047032"/>
    <w:lvl w:ilvl="0" w:tplc="472002C6">
      <w:start w:val="1"/>
      <w:numFmt w:val="decimal"/>
      <w:lvlText w:val="9.%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64D4523"/>
    <w:multiLevelType w:val="hybridMultilevel"/>
    <w:tmpl w:val="AA669812"/>
    <w:lvl w:ilvl="0" w:tplc="9DB6E85C">
      <w:start w:val="1"/>
      <w:numFmt w:val="decimal"/>
      <w:lvlText w:val="2.%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8022440"/>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6">
    <w:nsid w:val="7A4322FF"/>
    <w:multiLevelType w:val="hybridMultilevel"/>
    <w:tmpl w:val="7C2E7EB4"/>
    <w:lvl w:ilvl="0" w:tplc="73B8D96C">
      <w:start w:val="1"/>
      <w:numFmt w:val="decimal"/>
      <w:lvlText w:val="8.%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34"/>
  </w:num>
  <w:num w:numId="3">
    <w:abstractNumId w:val="17"/>
  </w:num>
  <w:num w:numId="4">
    <w:abstractNumId w:val="37"/>
  </w:num>
  <w:num w:numId="5">
    <w:abstractNumId w:val="1"/>
  </w:num>
  <w:num w:numId="6">
    <w:abstractNumId w:val="44"/>
  </w:num>
  <w:num w:numId="7">
    <w:abstractNumId w:val="16"/>
  </w:num>
  <w:num w:numId="8">
    <w:abstractNumId w:val="28"/>
  </w:num>
  <w:num w:numId="9">
    <w:abstractNumId w:val="33"/>
  </w:num>
  <w:num w:numId="10">
    <w:abstractNumId w:val="24"/>
  </w:num>
  <w:num w:numId="11">
    <w:abstractNumId w:val="29"/>
  </w:num>
  <w:num w:numId="12">
    <w:abstractNumId w:val="46"/>
  </w:num>
  <w:num w:numId="13">
    <w:abstractNumId w:val="43"/>
  </w:num>
  <w:num w:numId="14">
    <w:abstractNumId w:val="22"/>
  </w:num>
  <w:num w:numId="15">
    <w:abstractNumId w:val="25"/>
  </w:num>
  <w:num w:numId="16">
    <w:abstractNumId w:val="10"/>
  </w:num>
  <w:num w:numId="17">
    <w:abstractNumId w:val="12"/>
  </w:num>
  <w:num w:numId="18">
    <w:abstractNumId w:val="26"/>
  </w:num>
  <w:num w:numId="19">
    <w:abstractNumId w:val="19"/>
  </w:num>
  <w:num w:numId="20">
    <w:abstractNumId w:val="3"/>
  </w:num>
  <w:num w:numId="21">
    <w:abstractNumId w:val="39"/>
  </w:num>
  <w:num w:numId="22">
    <w:abstractNumId w:val="9"/>
  </w:num>
  <w:num w:numId="23">
    <w:abstractNumId w:val="31"/>
  </w:num>
  <w:num w:numId="24">
    <w:abstractNumId w:val="13"/>
  </w:num>
  <w:num w:numId="25">
    <w:abstractNumId w:val="4"/>
  </w:num>
  <w:num w:numId="26">
    <w:abstractNumId w:val="18"/>
  </w:num>
  <w:num w:numId="27">
    <w:abstractNumId w:val="21"/>
  </w:num>
  <w:num w:numId="28">
    <w:abstractNumId w:val="5"/>
  </w:num>
  <w:num w:numId="29">
    <w:abstractNumId w:val="38"/>
  </w:num>
  <w:num w:numId="30">
    <w:abstractNumId w:val="45"/>
  </w:num>
  <w:num w:numId="31">
    <w:abstractNumId w:val="6"/>
  </w:num>
  <w:num w:numId="32">
    <w:abstractNumId w:val="20"/>
  </w:num>
  <w:num w:numId="33">
    <w:abstractNumId w:val="32"/>
  </w:num>
  <w:num w:numId="34">
    <w:abstractNumId w:val="30"/>
  </w:num>
  <w:num w:numId="35">
    <w:abstractNumId w:val="7"/>
  </w:num>
  <w:num w:numId="36">
    <w:abstractNumId w:val="15"/>
  </w:num>
  <w:num w:numId="37">
    <w:abstractNumId w:val="14"/>
  </w:num>
  <w:num w:numId="38">
    <w:abstractNumId w:val="36"/>
  </w:num>
  <w:num w:numId="39">
    <w:abstractNumId w:val="42"/>
  </w:num>
  <w:num w:numId="40">
    <w:abstractNumId w:val="11"/>
  </w:num>
  <w:num w:numId="41">
    <w:abstractNumId w:val="41"/>
  </w:num>
  <w:num w:numId="42">
    <w:abstractNumId w:val="27"/>
  </w:num>
  <w:num w:numId="43">
    <w:abstractNumId w:val="35"/>
  </w:num>
  <w:num w:numId="44">
    <w:abstractNumId w:val="8"/>
  </w:num>
  <w:num w:numId="45">
    <w:abstractNumId w:val="40"/>
  </w:num>
  <w:num w:numId="46">
    <w:abstractNumId w:val="23"/>
  </w:num>
  <w:num w:numId="47">
    <w:abstractNumId w:val="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Šteflová Irena">
    <w15:presenceInfo w15:providerId="AD" w15:userId="S-1-5-21-1734154049-1292792158-1480540978-172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50"/>
  </w:hdrShapeDefaults>
  <w:footnotePr>
    <w:footnote w:id="-1"/>
    <w:footnote w:id="0"/>
  </w:footnotePr>
  <w:endnotePr>
    <w:endnote w:id="-1"/>
    <w:endnote w:id="0"/>
  </w:endnotePr>
  <w:compat/>
  <w:rsids>
    <w:rsidRoot w:val="00872945"/>
    <w:rsid w:val="000054D4"/>
    <w:rsid w:val="000200D3"/>
    <w:rsid w:val="00023404"/>
    <w:rsid w:val="000241B9"/>
    <w:rsid w:val="00024F76"/>
    <w:rsid w:val="000342C1"/>
    <w:rsid w:val="000400AC"/>
    <w:rsid w:val="00040226"/>
    <w:rsid w:val="000442E0"/>
    <w:rsid w:val="00046460"/>
    <w:rsid w:val="00046705"/>
    <w:rsid w:val="00051E2E"/>
    <w:rsid w:val="00055429"/>
    <w:rsid w:val="000609A6"/>
    <w:rsid w:val="0006342B"/>
    <w:rsid w:val="000639E0"/>
    <w:rsid w:val="00063CF2"/>
    <w:rsid w:val="00063D59"/>
    <w:rsid w:val="000643D2"/>
    <w:rsid w:val="00066399"/>
    <w:rsid w:val="0008282A"/>
    <w:rsid w:val="000A1B99"/>
    <w:rsid w:val="000A435D"/>
    <w:rsid w:val="000B3508"/>
    <w:rsid w:val="000D4BD7"/>
    <w:rsid w:val="000D50AA"/>
    <w:rsid w:val="000D6138"/>
    <w:rsid w:val="000E264B"/>
    <w:rsid w:val="000E27E1"/>
    <w:rsid w:val="000F0F29"/>
    <w:rsid w:val="000F4141"/>
    <w:rsid w:val="001048F4"/>
    <w:rsid w:val="00106840"/>
    <w:rsid w:val="00107340"/>
    <w:rsid w:val="001113A9"/>
    <w:rsid w:val="0011285D"/>
    <w:rsid w:val="00115C5F"/>
    <w:rsid w:val="00117F6B"/>
    <w:rsid w:val="00120A46"/>
    <w:rsid w:val="00130D84"/>
    <w:rsid w:val="00144BD1"/>
    <w:rsid w:val="00147717"/>
    <w:rsid w:val="001545EB"/>
    <w:rsid w:val="001630B4"/>
    <w:rsid w:val="00185BA9"/>
    <w:rsid w:val="00190BC5"/>
    <w:rsid w:val="00196535"/>
    <w:rsid w:val="001972A1"/>
    <w:rsid w:val="001B1B77"/>
    <w:rsid w:val="001C3C7C"/>
    <w:rsid w:val="001C6D18"/>
    <w:rsid w:val="001C6DC2"/>
    <w:rsid w:val="001D56DD"/>
    <w:rsid w:val="001D6FA9"/>
    <w:rsid w:val="001E09B5"/>
    <w:rsid w:val="001E1E30"/>
    <w:rsid w:val="001E33D0"/>
    <w:rsid w:val="001F1482"/>
    <w:rsid w:val="00200E4D"/>
    <w:rsid w:val="0020238B"/>
    <w:rsid w:val="002027E5"/>
    <w:rsid w:val="002035B4"/>
    <w:rsid w:val="00203B27"/>
    <w:rsid w:val="00205FF2"/>
    <w:rsid w:val="00211606"/>
    <w:rsid w:val="00214251"/>
    <w:rsid w:val="002155E5"/>
    <w:rsid w:val="00215D51"/>
    <w:rsid w:val="00230B00"/>
    <w:rsid w:val="00247838"/>
    <w:rsid w:val="002536EB"/>
    <w:rsid w:val="00257BA8"/>
    <w:rsid w:val="00261157"/>
    <w:rsid w:val="00262AEA"/>
    <w:rsid w:val="00264C88"/>
    <w:rsid w:val="00264D9D"/>
    <w:rsid w:val="002661C1"/>
    <w:rsid w:val="00266996"/>
    <w:rsid w:val="00277367"/>
    <w:rsid w:val="0028062C"/>
    <w:rsid w:val="00282620"/>
    <w:rsid w:val="002859FD"/>
    <w:rsid w:val="002865C4"/>
    <w:rsid w:val="00291720"/>
    <w:rsid w:val="00292772"/>
    <w:rsid w:val="00292FE4"/>
    <w:rsid w:val="00296088"/>
    <w:rsid w:val="002A24F8"/>
    <w:rsid w:val="002A7EFE"/>
    <w:rsid w:val="002B5A97"/>
    <w:rsid w:val="002B7D19"/>
    <w:rsid w:val="002C2758"/>
    <w:rsid w:val="002C4CAB"/>
    <w:rsid w:val="002C4CD6"/>
    <w:rsid w:val="002D46D3"/>
    <w:rsid w:val="002D6B2C"/>
    <w:rsid w:val="002F2FE8"/>
    <w:rsid w:val="0030491E"/>
    <w:rsid w:val="003202D4"/>
    <w:rsid w:val="003222CF"/>
    <w:rsid w:val="00322E36"/>
    <w:rsid w:val="003308F6"/>
    <w:rsid w:val="00330B81"/>
    <w:rsid w:val="00343054"/>
    <w:rsid w:val="003434CC"/>
    <w:rsid w:val="00345610"/>
    <w:rsid w:val="00345F74"/>
    <w:rsid w:val="00347E44"/>
    <w:rsid w:val="003521B3"/>
    <w:rsid w:val="00353ADF"/>
    <w:rsid w:val="00355036"/>
    <w:rsid w:val="00365D8E"/>
    <w:rsid w:val="003721DA"/>
    <w:rsid w:val="003817B7"/>
    <w:rsid w:val="00381846"/>
    <w:rsid w:val="00383246"/>
    <w:rsid w:val="003836D0"/>
    <w:rsid w:val="00391021"/>
    <w:rsid w:val="003933FB"/>
    <w:rsid w:val="003A0EFD"/>
    <w:rsid w:val="003A62A7"/>
    <w:rsid w:val="003B6ECE"/>
    <w:rsid w:val="003B7A59"/>
    <w:rsid w:val="003D0A6E"/>
    <w:rsid w:val="003D4205"/>
    <w:rsid w:val="003D5405"/>
    <w:rsid w:val="003E7D3D"/>
    <w:rsid w:val="003F1CDC"/>
    <w:rsid w:val="003F218E"/>
    <w:rsid w:val="003F5DAA"/>
    <w:rsid w:val="003F788E"/>
    <w:rsid w:val="00402310"/>
    <w:rsid w:val="00402E03"/>
    <w:rsid w:val="004043C8"/>
    <w:rsid w:val="00412E66"/>
    <w:rsid w:val="00414498"/>
    <w:rsid w:val="004204D6"/>
    <w:rsid w:val="00420756"/>
    <w:rsid w:val="00421143"/>
    <w:rsid w:val="00422B46"/>
    <w:rsid w:val="00431BF3"/>
    <w:rsid w:val="00433EAC"/>
    <w:rsid w:val="00433EB8"/>
    <w:rsid w:val="00433F62"/>
    <w:rsid w:val="00436B07"/>
    <w:rsid w:val="00436F93"/>
    <w:rsid w:val="004420D1"/>
    <w:rsid w:val="00455AE2"/>
    <w:rsid w:val="004608F1"/>
    <w:rsid w:val="004610D2"/>
    <w:rsid w:val="0046213D"/>
    <w:rsid w:val="00462206"/>
    <w:rsid w:val="00465A21"/>
    <w:rsid w:val="00470D44"/>
    <w:rsid w:val="00476F08"/>
    <w:rsid w:val="004770C3"/>
    <w:rsid w:val="004827BC"/>
    <w:rsid w:val="00484D5D"/>
    <w:rsid w:val="004C32E6"/>
    <w:rsid w:val="004D0C1D"/>
    <w:rsid w:val="004D39D6"/>
    <w:rsid w:val="004D51EF"/>
    <w:rsid w:val="004D578F"/>
    <w:rsid w:val="004F3EB3"/>
    <w:rsid w:val="004F4A84"/>
    <w:rsid w:val="004F5FCA"/>
    <w:rsid w:val="004F72AF"/>
    <w:rsid w:val="00510095"/>
    <w:rsid w:val="00514D17"/>
    <w:rsid w:val="0051619C"/>
    <w:rsid w:val="00524C90"/>
    <w:rsid w:val="00531D76"/>
    <w:rsid w:val="00535340"/>
    <w:rsid w:val="00545776"/>
    <w:rsid w:val="0055206F"/>
    <w:rsid w:val="00554BB2"/>
    <w:rsid w:val="00560AF6"/>
    <w:rsid w:val="00563299"/>
    <w:rsid w:val="00571122"/>
    <w:rsid w:val="0057139F"/>
    <w:rsid w:val="0057276F"/>
    <w:rsid w:val="00581BCF"/>
    <w:rsid w:val="005837CA"/>
    <w:rsid w:val="00593915"/>
    <w:rsid w:val="005939E6"/>
    <w:rsid w:val="00594550"/>
    <w:rsid w:val="00597965"/>
    <w:rsid w:val="005A1250"/>
    <w:rsid w:val="005A30BA"/>
    <w:rsid w:val="005A63BE"/>
    <w:rsid w:val="005A6E95"/>
    <w:rsid w:val="005A7BA5"/>
    <w:rsid w:val="005B01E7"/>
    <w:rsid w:val="005B1077"/>
    <w:rsid w:val="005B125E"/>
    <w:rsid w:val="005B65C7"/>
    <w:rsid w:val="005C189C"/>
    <w:rsid w:val="005C1E25"/>
    <w:rsid w:val="005C1E69"/>
    <w:rsid w:val="005C2CCC"/>
    <w:rsid w:val="005C3603"/>
    <w:rsid w:val="005C5CE6"/>
    <w:rsid w:val="005C7BFE"/>
    <w:rsid w:val="005C7C0F"/>
    <w:rsid w:val="005D47CD"/>
    <w:rsid w:val="005D504A"/>
    <w:rsid w:val="005D5928"/>
    <w:rsid w:val="005D59A8"/>
    <w:rsid w:val="005E2DF0"/>
    <w:rsid w:val="005E60C9"/>
    <w:rsid w:val="00605D36"/>
    <w:rsid w:val="00633121"/>
    <w:rsid w:val="006338B5"/>
    <w:rsid w:val="00640E94"/>
    <w:rsid w:val="00642279"/>
    <w:rsid w:val="00660C8D"/>
    <w:rsid w:val="00661BBB"/>
    <w:rsid w:val="006715CE"/>
    <w:rsid w:val="00671B08"/>
    <w:rsid w:val="006722A0"/>
    <w:rsid w:val="006722DA"/>
    <w:rsid w:val="00672A96"/>
    <w:rsid w:val="0068038E"/>
    <w:rsid w:val="00680ED1"/>
    <w:rsid w:val="00681C8D"/>
    <w:rsid w:val="00683CD1"/>
    <w:rsid w:val="00696F53"/>
    <w:rsid w:val="006A02BE"/>
    <w:rsid w:val="006A03FA"/>
    <w:rsid w:val="006A2D1F"/>
    <w:rsid w:val="006A4A49"/>
    <w:rsid w:val="006A6D04"/>
    <w:rsid w:val="006B23FF"/>
    <w:rsid w:val="006B35CF"/>
    <w:rsid w:val="006C3306"/>
    <w:rsid w:val="006C4492"/>
    <w:rsid w:val="006D1CA7"/>
    <w:rsid w:val="006D6DFB"/>
    <w:rsid w:val="006D7C5B"/>
    <w:rsid w:val="006E2A89"/>
    <w:rsid w:val="006E7837"/>
    <w:rsid w:val="006F3035"/>
    <w:rsid w:val="00704986"/>
    <w:rsid w:val="00707E92"/>
    <w:rsid w:val="00711563"/>
    <w:rsid w:val="00716B22"/>
    <w:rsid w:val="007209A3"/>
    <w:rsid w:val="007232A3"/>
    <w:rsid w:val="00723EDC"/>
    <w:rsid w:val="00731C48"/>
    <w:rsid w:val="007352EB"/>
    <w:rsid w:val="00737186"/>
    <w:rsid w:val="00751269"/>
    <w:rsid w:val="00751D7A"/>
    <w:rsid w:val="00754BD1"/>
    <w:rsid w:val="0076096D"/>
    <w:rsid w:val="007653FA"/>
    <w:rsid w:val="00766FBF"/>
    <w:rsid w:val="00770A21"/>
    <w:rsid w:val="00785444"/>
    <w:rsid w:val="00786D58"/>
    <w:rsid w:val="007911C9"/>
    <w:rsid w:val="00797F1D"/>
    <w:rsid w:val="007A1C06"/>
    <w:rsid w:val="007A58C8"/>
    <w:rsid w:val="007B3B6B"/>
    <w:rsid w:val="007B7FB4"/>
    <w:rsid w:val="007C0FC6"/>
    <w:rsid w:val="007C451D"/>
    <w:rsid w:val="007C6799"/>
    <w:rsid w:val="007D1B17"/>
    <w:rsid w:val="007D2C12"/>
    <w:rsid w:val="007E175F"/>
    <w:rsid w:val="007F0123"/>
    <w:rsid w:val="007F1549"/>
    <w:rsid w:val="007F4673"/>
    <w:rsid w:val="007F7A2C"/>
    <w:rsid w:val="00802136"/>
    <w:rsid w:val="00810B78"/>
    <w:rsid w:val="0081246B"/>
    <w:rsid w:val="0081442F"/>
    <w:rsid w:val="008177A4"/>
    <w:rsid w:val="0082075E"/>
    <w:rsid w:val="00823829"/>
    <w:rsid w:val="00824402"/>
    <w:rsid w:val="00825925"/>
    <w:rsid w:val="00832817"/>
    <w:rsid w:val="00832AD7"/>
    <w:rsid w:val="00841775"/>
    <w:rsid w:val="00841792"/>
    <w:rsid w:val="00850236"/>
    <w:rsid w:val="0085301D"/>
    <w:rsid w:val="00854986"/>
    <w:rsid w:val="0085560F"/>
    <w:rsid w:val="00856156"/>
    <w:rsid w:val="008571A1"/>
    <w:rsid w:val="00857DE0"/>
    <w:rsid w:val="0086031D"/>
    <w:rsid w:val="00864437"/>
    <w:rsid w:val="00864A8A"/>
    <w:rsid w:val="0087209B"/>
    <w:rsid w:val="008724B1"/>
    <w:rsid w:val="00872945"/>
    <w:rsid w:val="00872B15"/>
    <w:rsid w:val="00875220"/>
    <w:rsid w:val="0089708C"/>
    <w:rsid w:val="00897B4A"/>
    <w:rsid w:val="008A36B1"/>
    <w:rsid w:val="008B029F"/>
    <w:rsid w:val="008B0FB1"/>
    <w:rsid w:val="008B4987"/>
    <w:rsid w:val="008B7309"/>
    <w:rsid w:val="008C5A47"/>
    <w:rsid w:val="008D1FC4"/>
    <w:rsid w:val="008D3BFC"/>
    <w:rsid w:val="008D4E5F"/>
    <w:rsid w:val="008D4ECA"/>
    <w:rsid w:val="008D4F4C"/>
    <w:rsid w:val="008D576E"/>
    <w:rsid w:val="008D61FD"/>
    <w:rsid w:val="008D72EF"/>
    <w:rsid w:val="008E3579"/>
    <w:rsid w:val="008E5AC6"/>
    <w:rsid w:val="008F24A9"/>
    <w:rsid w:val="00904AEB"/>
    <w:rsid w:val="00904BEF"/>
    <w:rsid w:val="00912665"/>
    <w:rsid w:val="00923735"/>
    <w:rsid w:val="00927858"/>
    <w:rsid w:val="00933B7E"/>
    <w:rsid w:val="00944C27"/>
    <w:rsid w:val="00950C0A"/>
    <w:rsid w:val="009607A4"/>
    <w:rsid w:val="009611DF"/>
    <w:rsid w:val="00964174"/>
    <w:rsid w:val="009641A2"/>
    <w:rsid w:val="0096462B"/>
    <w:rsid w:val="00965853"/>
    <w:rsid w:val="00993DC2"/>
    <w:rsid w:val="0099536A"/>
    <w:rsid w:val="00995CD8"/>
    <w:rsid w:val="00996476"/>
    <w:rsid w:val="009A6B41"/>
    <w:rsid w:val="009A763F"/>
    <w:rsid w:val="009B4EB9"/>
    <w:rsid w:val="009C376F"/>
    <w:rsid w:val="009C55D4"/>
    <w:rsid w:val="009D279D"/>
    <w:rsid w:val="009D307C"/>
    <w:rsid w:val="009D691E"/>
    <w:rsid w:val="009D6CB1"/>
    <w:rsid w:val="009F0CAA"/>
    <w:rsid w:val="009F21DA"/>
    <w:rsid w:val="009F5960"/>
    <w:rsid w:val="009F5BAE"/>
    <w:rsid w:val="009F6ED9"/>
    <w:rsid w:val="00A01D53"/>
    <w:rsid w:val="00A10C4B"/>
    <w:rsid w:val="00A10F7F"/>
    <w:rsid w:val="00A13D02"/>
    <w:rsid w:val="00A146D7"/>
    <w:rsid w:val="00A211D5"/>
    <w:rsid w:val="00A24776"/>
    <w:rsid w:val="00A25743"/>
    <w:rsid w:val="00A32866"/>
    <w:rsid w:val="00A3289A"/>
    <w:rsid w:val="00A33668"/>
    <w:rsid w:val="00A341EF"/>
    <w:rsid w:val="00A40960"/>
    <w:rsid w:val="00A40D78"/>
    <w:rsid w:val="00A45E4F"/>
    <w:rsid w:val="00A600B0"/>
    <w:rsid w:val="00A61964"/>
    <w:rsid w:val="00A7062F"/>
    <w:rsid w:val="00A74AE1"/>
    <w:rsid w:val="00A7714C"/>
    <w:rsid w:val="00A80A7C"/>
    <w:rsid w:val="00A822BB"/>
    <w:rsid w:val="00A82408"/>
    <w:rsid w:val="00A8538B"/>
    <w:rsid w:val="00A92385"/>
    <w:rsid w:val="00AA2E21"/>
    <w:rsid w:val="00AA3DEB"/>
    <w:rsid w:val="00AB10B7"/>
    <w:rsid w:val="00AB2121"/>
    <w:rsid w:val="00AB468A"/>
    <w:rsid w:val="00AE100D"/>
    <w:rsid w:val="00AE14A5"/>
    <w:rsid w:val="00AE6AD2"/>
    <w:rsid w:val="00AF0038"/>
    <w:rsid w:val="00AF286B"/>
    <w:rsid w:val="00AF6CEF"/>
    <w:rsid w:val="00AF7211"/>
    <w:rsid w:val="00B03032"/>
    <w:rsid w:val="00B04BA0"/>
    <w:rsid w:val="00B05C7D"/>
    <w:rsid w:val="00B06BBC"/>
    <w:rsid w:val="00B25289"/>
    <w:rsid w:val="00B2793C"/>
    <w:rsid w:val="00B3748C"/>
    <w:rsid w:val="00B50769"/>
    <w:rsid w:val="00B571D4"/>
    <w:rsid w:val="00B64C27"/>
    <w:rsid w:val="00B72BC8"/>
    <w:rsid w:val="00B81B48"/>
    <w:rsid w:val="00B84B33"/>
    <w:rsid w:val="00B86E26"/>
    <w:rsid w:val="00B90A3D"/>
    <w:rsid w:val="00B9178A"/>
    <w:rsid w:val="00B95235"/>
    <w:rsid w:val="00B95B4B"/>
    <w:rsid w:val="00B96DE9"/>
    <w:rsid w:val="00B973F1"/>
    <w:rsid w:val="00BA022E"/>
    <w:rsid w:val="00BA0BB7"/>
    <w:rsid w:val="00BB33CC"/>
    <w:rsid w:val="00BB783D"/>
    <w:rsid w:val="00BB7DF3"/>
    <w:rsid w:val="00BD6B41"/>
    <w:rsid w:val="00BD6D12"/>
    <w:rsid w:val="00BD77BB"/>
    <w:rsid w:val="00BE3C80"/>
    <w:rsid w:val="00BF42AC"/>
    <w:rsid w:val="00C04F4C"/>
    <w:rsid w:val="00C06537"/>
    <w:rsid w:val="00C06C45"/>
    <w:rsid w:val="00C0797E"/>
    <w:rsid w:val="00C20FE6"/>
    <w:rsid w:val="00C225FC"/>
    <w:rsid w:val="00C2455D"/>
    <w:rsid w:val="00C26E03"/>
    <w:rsid w:val="00C32D04"/>
    <w:rsid w:val="00C448E9"/>
    <w:rsid w:val="00C453A8"/>
    <w:rsid w:val="00C51A48"/>
    <w:rsid w:val="00C6013F"/>
    <w:rsid w:val="00C6478A"/>
    <w:rsid w:val="00C73DF2"/>
    <w:rsid w:val="00C83C52"/>
    <w:rsid w:val="00C87F13"/>
    <w:rsid w:val="00C90BFC"/>
    <w:rsid w:val="00C946EF"/>
    <w:rsid w:val="00C96015"/>
    <w:rsid w:val="00CA2B3D"/>
    <w:rsid w:val="00CB00D6"/>
    <w:rsid w:val="00CB06A5"/>
    <w:rsid w:val="00CB27C2"/>
    <w:rsid w:val="00CB3320"/>
    <w:rsid w:val="00CB752E"/>
    <w:rsid w:val="00CC4997"/>
    <w:rsid w:val="00CD33BB"/>
    <w:rsid w:val="00CD3E7F"/>
    <w:rsid w:val="00CD4D0A"/>
    <w:rsid w:val="00CD4F6F"/>
    <w:rsid w:val="00CE3CE7"/>
    <w:rsid w:val="00CE713D"/>
    <w:rsid w:val="00CF13C2"/>
    <w:rsid w:val="00CF2014"/>
    <w:rsid w:val="00CF3EE6"/>
    <w:rsid w:val="00D027F6"/>
    <w:rsid w:val="00D0531E"/>
    <w:rsid w:val="00D07DFB"/>
    <w:rsid w:val="00D13130"/>
    <w:rsid w:val="00D13DA2"/>
    <w:rsid w:val="00D17A68"/>
    <w:rsid w:val="00D17B5B"/>
    <w:rsid w:val="00D21FF1"/>
    <w:rsid w:val="00D345AD"/>
    <w:rsid w:val="00D40581"/>
    <w:rsid w:val="00D43003"/>
    <w:rsid w:val="00D458FA"/>
    <w:rsid w:val="00D53BC2"/>
    <w:rsid w:val="00D647D8"/>
    <w:rsid w:val="00D7095D"/>
    <w:rsid w:val="00D715DF"/>
    <w:rsid w:val="00D72E02"/>
    <w:rsid w:val="00D8021D"/>
    <w:rsid w:val="00D805C7"/>
    <w:rsid w:val="00D838B0"/>
    <w:rsid w:val="00D84A42"/>
    <w:rsid w:val="00D93611"/>
    <w:rsid w:val="00D964BA"/>
    <w:rsid w:val="00DC3C62"/>
    <w:rsid w:val="00DC4746"/>
    <w:rsid w:val="00DC5DFB"/>
    <w:rsid w:val="00DD0FB6"/>
    <w:rsid w:val="00DD50F8"/>
    <w:rsid w:val="00DD53A0"/>
    <w:rsid w:val="00DD6E16"/>
    <w:rsid w:val="00DE28FC"/>
    <w:rsid w:val="00DE5FC2"/>
    <w:rsid w:val="00DF02BE"/>
    <w:rsid w:val="00DF7480"/>
    <w:rsid w:val="00E111D0"/>
    <w:rsid w:val="00E11D01"/>
    <w:rsid w:val="00E13196"/>
    <w:rsid w:val="00E213B3"/>
    <w:rsid w:val="00E22D19"/>
    <w:rsid w:val="00E308BE"/>
    <w:rsid w:val="00E32E2F"/>
    <w:rsid w:val="00E3445C"/>
    <w:rsid w:val="00E4239C"/>
    <w:rsid w:val="00E44D45"/>
    <w:rsid w:val="00E4507F"/>
    <w:rsid w:val="00E47C52"/>
    <w:rsid w:val="00E502F9"/>
    <w:rsid w:val="00E536F8"/>
    <w:rsid w:val="00E53E7C"/>
    <w:rsid w:val="00E55983"/>
    <w:rsid w:val="00E55C97"/>
    <w:rsid w:val="00E56A20"/>
    <w:rsid w:val="00E57CB0"/>
    <w:rsid w:val="00E60F06"/>
    <w:rsid w:val="00E65EAF"/>
    <w:rsid w:val="00E67E61"/>
    <w:rsid w:val="00E7449F"/>
    <w:rsid w:val="00E76444"/>
    <w:rsid w:val="00E7648E"/>
    <w:rsid w:val="00E8116A"/>
    <w:rsid w:val="00E87670"/>
    <w:rsid w:val="00E91232"/>
    <w:rsid w:val="00E932EB"/>
    <w:rsid w:val="00E97F68"/>
    <w:rsid w:val="00EA58DE"/>
    <w:rsid w:val="00EA6892"/>
    <w:rsid w:val="00EB2376"/>
    <w:rsid w:val="00EB5030"/>
    <w:rsid w:val="00EB646F"/>
    <w:rsid w:val="00EC0DC7"/>
    <w:rsid w:val="00EC3741"/>
    <w:rsid w:val="00EC4E29"/>
    <w:rsid w:val="00EC5E4B"/>
    <w:rsid w:val="00EC7395"/>
    <w:rsid w:val="00ED01EB"/>
    <w:rsid w:val="00ED5C92"/>
    <w:rsid w:val="00ED5EAE"/>
    <w:rsid w:val="00ED6F60"/>
    <w:rsid w:val="00EE40EF"/>
    <w:rsid w:val="00EF77B7"/>
    <w:rsid w:val="00F0717D"/>
    <w:rsid w:val="00F16DC3"/>
    <w:rsid w:val="00F2069D"/>
    <w:rsid w:val="00F34968"/>
    <w:rsid w:val="00F42A13"/>
    <w:rsid w:val="00F462AE"/>
    <w:rsid w:val="00F56D64"/>
    <w:rsid w:val="00F624E7"/>
    <w:rsid w:val="00F63B4B"/>
    <w:rsid w:val="00F71CAD"/>
    <w:rsid w:val="00F725D0"/>
    <w:rsid w:val="00F816F5"/>
    <w:rsid w:val="00F81A55"/>
    <w:rsid w:val="00F836D8"/>
    <w:rsid w:val="00F92F5F"/>
    <w:rsid w:val="00FA010F"/>
    <w:rsid w:val="00FA64DB"/>
    <w:rsid w:val="00FB328B"/>
    <w:rsid w:val="00FC3FBB"/>
    <w:rsid w:val="00FC7E50"/>
    <w:rsid w:val="00FD1B9E"/>
    <w:rsid w:val="00FD3744"/>
    <w:rsid w:val="00FD6B5B"/>
    <w:rsid w:val="00FE54E1"/>
    <w:rsid w:val="00FE7411"/>
    <w:rsid w:val="00FF551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C7C"/>
  </w:style>
  <w:style w:type="paragraph" w:styleId="Nadpis1">
    <w:name w:val="heading 1"/>
    <w:basedOn w:val="Normln"/>
    <w:next w:val="Normln"/>
    <w:qFormat/>
    <w:rsid w:val="001C3C7C"/>
    <w:pPr>
      <w:keepNext/>
      <w:outlineLvl w:val="0"/>
    </w:pPr>
    <w:rPr>
      <w:b/>
      <w:sz w:val="22"/>
    </w:rPr>
  </w:style>
  <w:style w:type="paragraph" w:styleId="Nadpis2">
    <w:name w:val="heading 2"/>
    <w:basedOn w:val="Normln"/>
    <w:next w:val="Normln"/>
    <w:qFormat/>
    <w:rsid w:val="001C3C7C"/>
    <w:pPr>
      <w:keepNext/>
      <w:jc w:val="center"/>
      <w:outlineLvl w:val="1"/>
    </w:pPr>
    <w:rPr>
      <w:b/>
      <w:sz w:val="32"/>
    </w:rPr>
  </w:style>
  <w:style w:type="paragraph" w:styleId="Nadpis3">
    <w:name w:val="heading 3"/>
    <w:basedOn w:val="Normln"/>
    <w:next w:val="Normln"/>
    <w:qFormat/>
    <w:rsid w:val="001C3C7C"/>
    <w:pPr>
      <w:keepNext/>
      <w:numPr>
        <w:ilvl w:val="12"/>
      </w:numPr>
      <w:jc w:val="both"/>
      <w:outlineLvl w:val="2"/>
    </w:pPr>
    <w:rPr>
      <w:sz w:val="22"/>
      <w:u w:val="single"/>
    </w:rPr>
  </w:style>
  <w:style w:type="paragraph" w:styleId="Nadpis4">
    <w:name w:val="heading 4"/>
    <w:basedOn w:val="Normln"/>
    <w:link w:val="Nadpis4Char"/>
    <w:qFormat/>
    <w:rsid w:val="001C3C7C"/>
    <w:pPr>
      <w:numPr>
        <w:ilvl w:val="3"/>
        <w:numId w:val="1"/>
      </w:numPr>
      <w:spacing w:after="240"/>
      <w:outlineLvl w:val="3"/>
    </w:pPr>
    <w:rPr>
      <w:sz w:val="22"/>
    </w:rPr>
  </w:style>
  <w:style w:type="paragraph" w:styleId="Nadpis5">
    <w:name w:val="heading 5"/>
    <w:basedOn w:val="Normln"/>
    <w:next w:val="Normln"/>
    <w:qFormat/>
    <w:rsid w:val="001C3C7C"/>
    <w:pPr>
      <w:keepNext/>
      <w:jc w:val="center"/>
      <w:outlineLvl w:val="4"/>
    </w:pPr>
    <w:rPr>
      <w:b/>
      <w:sz w:val="24"/>
    </w:rPr>
  </w:style>
  <w:style w:type="paragraph" w:styleId="Nadpis6">
    <w:name w:val="heading 6"/>
    <w:basedOn w:val="Normln"/>
    <w:next w:val="Normln"/>
    <w:qFormat/>
    <w:rsid w:val="001C3C7C"/>
    <w:pPr>
      <w:keepNext/>
      <w:jc w:val="center"/>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C3C7C"/>
    <w:pPr>
      <w:tabs>
        <w:tab w:val="center" w:pos="4536"/>
        <w:tab w:val="right" w:pos="9072"/>
      </w:tabs>
    </w:pPr>
  </w:style>
  <w:style w:type="paragraph" w:styleId="Zpat">
    <w:name w:val="footer"/>
    <w:basedOn w:val="Normln"/>
    <w:rsid w:val="001C3C7C"/>
    <w:pPr>
      <w:tabs>
        <w:tab w:val="center" w:pos="4536"/>
        <w:tab w:val="right" w:pos="9072"/>
      </w:tabs>
    </w:pPr>
  </w:style>
  <w:style w:type="character" w:styleId="Hypertextovodkaz">
    <w:name w:val="Hyperlink"/>
    <w:rsid w:val="001C3C7C"/>
    <w:rPr>
      <w:color w:val="0000FF"/>
      <w:u w:val="single"/>
    </w:rPr>
  </w:style>
  <w:style w:type="paragraph" w:customStyle="1" w:styleId="BodyText21">
    <w:name w:val="Body Text 21"/>
    <w:basedOn w:val="Normln"/>
    <w:rsid w:val="001C3C7C"/>
    <w:pPr>
      <w:widowControl w:val="0"/>
      <w:jc w:val="both"/>
    </w:pPr>
    <w:rPr>
      <w:snapToGrid w:val="0"/>
      <w:sz w:val="22"/>
    </w:rPr>
  </w:style>
  <w:style w:type="paragraph" w:styleId="Zkladntext">
    <w:name w:val="Body Text"/>
    <w:basedOn w:val="Normln"/>
    <w:rsid w:val="001C3C7C"/>
    <w:pPr>
      <w:jc w:val="center"/>
    </w:pPr>
    <w:rPr>
      <w:sz w:val="22"/>
    </w:rPr>
  </w:style>
  <w:style w:type="paragraph" w:customStyle="1" w:styleId="Znaka">
    <w:name w:val="Značka"/>
    <w:rsid w:val="001C3C7C"/>
    <w:pPr>
      <w:widowControl w:val="0"/>
      <w:ind w:left="720"/>
    </w:pPr>
    <w:rPr>
      <w:rFonts w:ascii="Arial" w:hAnsi="Arial"/>
      <w:snapToGrid w:val="0"/>
      <w:color w:val="000000"/>
      <w:sz w:val="22"/>
    </w:rPr>
  </w:style>
  <w:style w:type="paragraph" w:styleId="Zkladntextodsazen">
    <w:name w:val="Body Text Indent"/>
    <w:basedOn w:val="Normln"/>
    <w:rsid w:val="001C3C7C"/>
    <w:pPr>
      <w:ind w:left="709" w:hanging="142"/>
      <w:jc w:val="both"/>
    </w:pPr>
    <w:rPr>
      <w:sz w:val="22"/>
    </w:rPr>
  </w:style>
  <w:style w:type="paragraph" w:styleId="Zkladntext2">
    <w:name w:val="Body Text 2"/>
    <w:basedOn w:val="Normln"/>
    <w:rsid w:val="001C3C7C"/>
    <w:pPr>
      <w:jc w:val="both"/>
    </w:pPr>
    <w:rPr>
      <w:sz w:val="22"/>
    </w:rPr>
  </w:style>
  <w:style w:type="paragraph" w:styleId="Zkladntextodsazen3">
    <w:name w:val="Body Text Indent 3"/>
    <w:basedOn w:val="Normln"/>
    <w:link w:val="Zkladntextodsazen3Char"/>
    <w:rsid w:val="001C3C7C"/>
    <w:pPr>
      <w:ind w:left="567" w:hanging="567"/>
      <w:jc w:val="both"/>
    </w:pPr>
    <w:rPr>
      <w:sz w:val="22"/>
    </w:rPr>
  </w:style>
  <w:style w:type="paragraph" w:styleId="Zkladntext3">
    <w:name w:val="Body Text 3"/>
    <w:basedOn w:val="Normln"/>
    <w:rsid w:val="001C3C7C"/>
    <w:pPr>
      <w:jc w:val="both"/>
    </w:pPr>
    <w:rPr>
      <w:snapToGrid w:val="0"/>
    </w:rPr>
  </w:style>
  <w:style w:type="paragraph" w:styleId="Normlnodsazen">
    <w:name w:val="Normal Indent"/>
    <w:basedOn w:val="Normln"/>
    <w:rsid w:val="001C3C7C"/>
    <w:pPr>
      <w:spacing w:after="240"/>
      <w:ind w:left="1134"/>
    </w:pPr>
    <w:rPr>
      <w:sz w:val="22"/>
    </w:rPr>
  </w:style>
  <w:style w:type="paragraph" w:styleId="Zkladntextodsazen2">
    <w:name w:val="Body Text Indent 2"/>
    <w:basedOn w:val="Normln"/>
    <w:rsid w:val="001C3C7C"/>
    <w:pPr>
      <w:ind w:left="2124" w:hanging="708"/>
      <w:jc w:val="both"/>
    </w:pPr>
    <w:rPr>
      <w:sz w:val="22"/>
    </w:rPr>
  </w:style>
  <w:style w:type="character" w:styleId="slostrnky">
    <w:name w:val="page number"/>
    <w:basedOn w:val="Standardnpsmoodstavce"/>
    <w:rsid w:val="001C3C7C"/>
  </w:style>
  <w:style w:type="paragraph" w:styleId="Textbubliny">
    <w:name w:val="Balloon Text"/>
    <w:basedOn w:val="Normln"/>
    <w:semiHidden/>
    <w:rsid w:val="001C3C7C"/>
    <w:rPr>
      <w:rFonts w:ascii="Tahoma" w:hAnsi="Tahoma" w:cs="Tahoma"/>
      <w:sz w:val="16"/>
      <w:szCs w:val="16"/>
    </w:rPr>
  </w:style>
  <w:style w:type="character" w:styleId="Odkaznakoment">
    <w:name w:val="annotation reference"/>
    <w:semiHidden/>
    <w:rsid w:val="001C3C7C"/>
    <w:rPr>
      <w:sz w:val="16"/>
      <w:szCs w:val="16"/>
    </w:rPr>
  </w:style>
  <w:style w:type="paragraph" w:styleId="Textkomente">
    <w:name w:val="annotation text"/>
    <w:basedOn w:val="Normln"/>
    <w:semiHidden/>
    <w:rsid w:val="001C3C7C"/>
  </w:style>
  <w:style w:type="paragraph" w:styleId="Pedmtkomente">
    <w:name w:val="annotation subject"/>
    <w:basedOn w:val="Textkomente"/>
    <w:next w:val="Textkomente"/>
    <w:semiHidden/>
    <w:rsid w:val="001C3C7C"/>
    <w:rPr>
      <w:b/>
      <w:bCs/>
    </w:rPr>
  </w:style>
  <w:style w:type="table" w:styleId="Mkatabulky">
    <w:name w:val="Table Grid"/>
    <w:basedOn w:val="Normlntabulka"/>
    <w:rsid w:val="00B72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1">
    <w:name w:val="Styl1"/>
    <w:rsid w:val="003721DA"/>
    <w:pPr>
      <w:numPr>
        <w:numId w:val="23"/>
      </w:numPr>
    </w:pPr>
  </w:style>
  <w:style w:type="paragraph" w:styleId="Odstavecseseznamem">
    <w:name w:val="List Paragraph"/>
    <w:basedOn w:val="Normln"/>
    <w:uiPriority w:val="34"/>
    <w:qFormat/>
    <w:rsid w:val="00FA64DB"/>
    <w:pPr>
      <w:ind w:left="708"/>
    </w:pPr>
  </w:style>
  <w:style w:type="character" w:customStyle="1" w:styleId="Zkladntextodsazen3Char">
    <w:name w:val="Základní text odsazený 3 Char"/>
    <w:link w:val="Zkladntextodsazen3"/>
    <w:rsid w:val="00FA64DB"/>
    <w:rPr>
      <w:sz w:val="22"/>
    </w:rPr>
  </w:style>
  <w:style w:type="paragraph" w:customStyle="1" w:styleId="sllovn3rove">
    <w:name w:val="čísllování 3 úroveň"/>
    <w:basedOn w:val="Normlnodsazen"/>
    <w:qFormat/>
    <w:rsid w:val="003F788E"/>
    <w:pPr>
      <w:keepNext/>
      <w:numPr>
        <w:ilvl w:val="2"/>
        <w:numId w:val="26"/>
      </w:numPr>
      <w:tabs>
        <w:tab w:val="num" w:pos="360"/>
        <w:tab w:val="left" w:pos="1134"/>
      </w:tabs>
      <w:suppressAutoHyphens/>
      <w:spacing w:before="120" w:after="60"/>
      <w:ind w:left="708" w:hanging="567"/>
      <w:jc w:val="both"/>
    </w:pPr>
    <w:rPr>
      <w:rFonts w:ascii="Tahoma" w:eastAsia="Calibri" w:hAnsi="Tahoma"/>
      <w:snapToGrid w:val="0"/>
      <w:szCs w:val="22"/>
    </w:rPr>
  </w:style>
  <w:style w:type="paragraph" w:customStyle="1" w:styleId="slovn1rove">
    <w:name w:val="číslování 1.úroveň"/>
    <w:basedOn w:val="Nadpis2"/>
    <w:qFormat/>
    <w:rsid w:val="003F788E"/>
    <w:pPr>
      <w:numPr>
        <w:numId w:val="26"/>
      </w:numPr>
      <w:tabs>
        <w:tab w:val="num" w:pos="360"/>
      </w:tabs>
      <w:suppressAutoHyphens/>
      <w:spacing w:before="240" w:after="240"/>
      <w:ind w:left="567" w:hanging="567"/>
    </w:pPr>
    <w:rPr>
      <w:rFonts w:ascii="Tahoma" w:eastAsia="Calibri" w:hAnsi="Tahoma"/>
      <w:bCs/>
      <w:sz w:val="22"/>
      <w:szCs w:val="22"/>
      <w:u w:val="single"/>
    </w:rPr>
  </w:style>
  <w:style w:type="paragraph" w:customStyle="1" w:styleId="slovn2rove">
    <w:name w:val="číslování 2.úroveň"/>
    <w:basedOn w:val="Normlnodsazen"/>
    <w:link w:val="slovn2roveChar"/>
    <w:qFormat/>
    <w:rsid w:val="003F788E"/>
    <w:pPr>
      <w:keepNext/>
      <w:numPr>
        <w:ilvl w:val="1"/>
        <w:numId w:val="26"/>
      </w:numPr>
      <w:tabs>
        <w:tab w:val="left" w:pos="567"/>
      </w:tabs>
      <w:suppressAutoHyphens/>
      <w:spacing w:before="120" w:after="60"/>
      <w:ind w:left="567" w:hanging="567"/>
      <w:jc w:val="both"/>
    </w:pPr>
    <w:rPr>
      <w:rFonts w:ascii="Tahoma" w:eastAsia="Calibri" w:hAnsi="Tahoma"/>
      <w:snapToGrid w:val="0"/>
      <w:szCs w:val="22"/>
    </w:rPr>
  </w:style>
  <w:style w:type="character" w:customStyle="1" w:styleId="slovn2roveChar">
    <w:name w:val="číslování 2.úroveň Char"/>
    <w:link w:val="slovn2rove"/>
    <w:rsid w:val="003F788E"/>
    <w:rPr>
      <w:rFonts w:ascii="Tahoma" w:eastAsia="Calibri" w:hAnsi="Tahoma"/>
      <w:snapToGrid w:val="0"/>
      <w:sz w:val="22"/>
      <w:szCs w:val="22"/>
    </w:rPr>
  </w:style>
  <w:style w:type="character" w:customStyle="1" w:styleId="Nadpis4Char">
    <w:name w:val="Nadpis 4 Char"/>
    <w:basedOn w:val="Standardnpsmoodstavce"/>
    <w:link w:val="Nadpis4"/>
    <w:rsid w:val="00A600B0"/>
    <w:rPr>
      <w:sz w:val="22"/>
    </w:rPr>
  </w:style>
  <w:style w:type="character" w:customStyle="1" w:styleId="ZhlavChar">
    <w:name w:val="Záhlaví Char"/>
    <w:basedOn w:val="Standardnpsmoodstavce"/>
    <w:link w:val="Zhlav"/>
    <w:uiPriority w:val="99"/>
    <w:rsid w:val="008571A1"/>
  </w:style>
</w:styles>
</file>

<file path=word/webSettings.xml><?xml version="1.0" encoding="utf-8"?>
<w:webSettings xmlns:r="http://schemas.openxmlformats.org/officeDocument/2006/relationships" xmlns:w="http://schemas.openxmlformats.org/wordprocessingml/2006/main">
  <w:divs>
    <w:div w:id="652878573">
      <w:bodyDiv w:val="1"/>
      <w:marLeft w:val="0"/>
      <w:marRight w:val="0"/>
      <w:marTop w:val="0"/>
      <w:marBottom w:val="0"/>
      <w:divBdr>
        <w:top w:val="none" w:sz="0" w:space="0" w:color="auto"/>
        <w:left w:val="none" w:sz="0" w:space="0" w:color="auto"/>
        <w:bottom w:val="none" w:sz="0" w:space="0" w:color="auto"/>
        <w:right w:val="none" w:sz="0" w:space="0" w:color="auto"/>
      </w:divBdr>
    </w:div>
    <w:div w:id="1266838945">
      <w:bodyDiv w:val="1"/>
      <w:marLeft w:val="0"/>
      <w:marRight w:val="0"/>
      <w:marTop w:val="0"/>
      <w:marBottom w:val="0"/>
      <w:divBdr>
        <w:top w:val="none" w:sz="0" w:space="0" w:color="auto"/>
        <w:left w:val="none" w:sz="0" w:space="0" w:color="auto"/>
        <w:bottom w:val="none" w:sz="0" w:space="0" w:color="auto"/>
        <w:right w:val="none" w:sz="0" w:space="0" w:color="auto"/>
      </w:divBdr>
    </w:div>
    <w:div w:id="128950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A-hlavi&#269;kov&#253;%20pap&#237;r-smlouvy.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04BCC-F5DB-4322-9379-F190546D3862}">
  <ds:schemaRefs>
    <ds:schemaRef ds:uri="http://schemas.microsoft.com/sharepoint/v3/contenttype/forms"/>
  </ds:schemaRefs>
</ds:datastoreItem>
</file>

<file path=customXml/itemProps2.xml><?xml version="1.0" encoding="utf-8"?>
<ds:datastoreItem xmlns:ds="http://schemas.openxmlformats.org/officeDocument/2006/customXml" ds:itemID="{05431757-1140-4B3D-AC12-6DD7AE434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DA54DE-AE17-4DBD-8ED4-434847997091}">
  <ds:schemaRefs>
    <ds:schemaRef ds:uri="http://schemas.microsoft.com/office/2006/metadata/properties"/>
    <ds:schemaRef ds:uri="http://schemas.microsoft.com/sharepoint/v3"/>
    <ds:schemaRef ds:uri="69ce2b15-0efb-4f62-aca0-3c5cc41f3d53"/>
  </ds:schemaRefs>
</ds:datastoreItem>
</file>

<file path=customXml/itemProps4.xml><?xml version="1.0" encoding="utf-8"?>
<ds:datastoreItem xmlns:ds="http://schemas.openxmlformats.org/officeDocument/2006/customXml" ds:itemID="{41C5B4D0-2350-4D56-BEA1-FAAA7D99A844}">
  <ds:schemaRefs>
    <ds:schemaRef ds:uri="http://schemas.microsoft.com/office/2006/metadata/longProperties"/>
  </ds:schemaRefs>
</ds:datastoreItem>
</file>

<file path=customXml/itemProps5.xml><?xml version="1.0" encoding="utf-8"?>
<ds:datastoreItem xmlns:ds="http://schemas.openxmlformats.org/officeDocument/2006/customXml" ds:itemID="{43202931-4912-4F06-876D-EACD6ED8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Template>
  <TotalTime>0</TotalTime>
  <Pages>21</Pages>
  <Words>10813</Words>
  <Characters>63797</Characters>
  <Application>Microsoft Office Word</Application>
  <DocSecurity>0</DocSecurity>
  <Lines>531</Lines>
  <Paragraphs>148</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74462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creator>Dana Jatiová</dc:creator>
  <cp:lastModifiedBy>kunzova</cp:lastModifiedBy>
  <cp:revision>2</cp:revision>
  <cp:lastPrinted>2018-06-04T11:05:00Z</cp:lastPrinted>
  <dcterms:created xsi:type="dcterms:W3CDTF">2018-06-25T09:11:00Z</dcterms:created>
  <dcterms:modified xsi:type="dcterms:W3CDTF">2018-06-25T09:11:00Z</dcterms:modified>
</cp:coreProperties>
</file>