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97" w:rsidRDefault="004D5C3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587097" w:rsidRDefault="004D5C3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OB17 - 32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OB1718-032</w:t>
      </w:r>
    </w:p>
    <w:p w:rsidR="00587097" w:rsidRDefault="004D5C3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87097" w:rsidRDefault="004D5C32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Comproject s.r.o.</w:t>
      </w:r>
    </w:p>
    <w:p w:rsidR="00587097" w:rsidRDefault="004D5C32">
      <w:pPr>
        <w:pStyle w:val="Row6"/>
      </w:pPr>
      <w:r>
        <w:tab/>
      </w:r>
      <w:r>
        <w:tab/>
      </w:r>
    </w:p>
    <w:p w:rsidR="00587097" w:rsidRDefault="004D5C32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Šmeralova 292/12</w:t>
      </w:r>
    </w:p>
    <w:p w:rsidR="00587097" w:rsidRDefault="004D5C32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170 00  Praha 7</w:t>
      </w:r>
    </w:p>
    <w:p w:rsidR="00587097" w:rsidRDefault="004D5C32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587097" w:rsidRDefault="004D5C3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28494652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CZ28494652</w:t>
      </w:r>
      <w:r>
        <w:rPr>
          <w:noProof/>
          <w:lang w:val="cs-CZ" w:eastAsia="cs-CZ"/>
        </w:rPr>
        <w:pict>
          <v:shape id="_x0000_s1047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587097" w:rsidRDefault="004D5C32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587097" w:rsidRDefault="004D5C3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1185132018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06.06.2018</w:t>
      </w:r>
      <w:r>
        <w:tab/>
      </w:r>
      <w:r>
        <w:rPr>
          <w:rStyle w:val="Text2"/>
          <w:position w:val="2"/>
        </w:rPr>
        <w:t>Číslo jednací</w:t>
      </w:r>
    </w:p>
    <w:p w:rsidR="00587097" w:rsidRDefault="004D5C32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87097" w:rsidRDefault="004D5C32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587097" w:rsidRDefault="004D5C32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87097" w:rsidRDefault="004D5C32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87097" w:rsidRDefault="004D5C32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bankovní </w:t>
      </w:r>
      <w:r>
        <w:rPr>
          <w:rStyle w:val="Text3"/>
          <w:position w:val="2"/>
        </w:rPr>
        <w:t>účet</w:t>
      </w:r>
    </w:p>
    <w:p w:rsidR="00587097" w:rsidRDefault="004D5C32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165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164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587097" w:rsidRDefault="004D5C32">
      <w:pPr>
        <w:pStyle w:val="Row18"/>
      </w:pPr>
      <w:r>
        <w:tab/>
      </w:r>
      <w:r>
        <w:rPr>
          <w:rStyle w:val="Text3"/>
        </w:rPr>
        <w:t>Na základě požadavku BEZO a předložené cenové nabídky u Vás objednáváme:</w:t>
      </w:r>
    </w:p>
    <w:p w:rsidR="00587097" w:rsidRDefault="004D5C32">
      <w:pPr>
        <w:pStyle w:val="Row19"/>
      </w:pPr>
      <w:r>
        <w:tab/>
      </w:r>
    </w:p>
    <w:p w:rsidR="00587097" w:rsidRDefault="004D5C32">
      <w:pPr>
        <w:pStyle w:val="Row19"/>
      </w:pPr>
      <w:r>
        <w:tab/>
      </w:r>
      <w:r>
        <w:rPr>
          <w:rStyle w:val="Text3"/>
        </w:rPr>
        <w:t>-  14 ks DIVAR hybrid 5000 16AN/16IP, 4TB HDD  33.390,00 Kč bez DPH/1 ks</w:t>
      </w:r>
    </w:p>
    <w:p w:rsidR="00587097" w:rsidRDefault="004D5C32">
      <w:pPr>
        <w:pStyle w:val="Row19"/>
      </w:pPr>
      <w:r>
        <w:tab/>
      </w:r>
      <w:r>
        <w:rPr>
          <w:rStyle w:val="Text3"/>
        </w:rPr>
        <w:t>-  14 ks HDD 2TB pro DRH 5532 Hybrid      3.934,00 Kč bez DPH/1 ks</w:t>
      </w:r>
    </w:p>
    <w:p w:rsidR="00587097" w:rsidRDefault="004D5C32">
      <w:pPr>
        <w:pStyle w:val="Row19"/>
      </w:pPr>
      <w:r>
        <w:tab/>
      </w:r>
      <w:r>
        <w:rPr>
          <w:rStyle w:val="Text3"/>
        </w:rPr>
        <w:t>- u</w:t>
      </w:r>
      <w:r>
        <w:rPr>
          <w:rStyle w:val="Text3"/>
        </w:rPr>
        <w:t>pgrade firmaware, základní nastavení      1.500,00 Kč bez DPH/1 ks</w:t>
      </w:r>
    </w:p>
    <w:p w:rsidR="00587097" w:rsidRDefault="004D5C32">
      <w:pPr>
        <w:pStyle w:val="Row19"/>
      </w:pPr>
      <w:r>
        <w:tab/>
      </w:r>
    </w:p>
    <w:p w:rsidR="00587097" w:rsidRDefault="004D5C32">
      <w:pPr>
        <w:pStyle w:val="Row19"/>
      </w:pPr>
      <w:r>
        <w:tab/>
      </w:r>
      <w:r>
        <w:rPr>
          <w:rStyle w:val="Text3"/>
        </w:rPr>
        <w:t>Cena je cenou obvyklou a nepřesáhne celkovou částku 543.536,00 Kč bez DPH, tj. 657.678,56 Kč včetně DPH.</w:t>
      </w:r>
    </w:p>
    <w:p w:rsidR="00587097" w:rsidRDefault="004D5C32">
      <w:pPr>
        <w:pStyle w:val="Row19"/>
      </w:pPr>
      <w:r>
        <w:tab/>
      </w:r>
    </w:p>
    <w:p w:rsidR="00587097" w:rsidRDefault="004D5C32">
      <w:pPr>
        <w:pStyle w:val="Row19"/>
      </w:pPr>
      <w:r>
        <w:tab/>
      </w:r>
      <w:r>
        <w:rPr>
          <w:rStyle w:val="Text3"/>
        </w:rPr>
        <w:t>Záruka na dodané zařízení je 24 měsíců.</w:t>
      </w:r>
    </w:p>
    <w:p w:rsidR="00587097" w:rsidRDefault="004D5C32">
      <w:pPr>
        <w:pStyle w:val="Row19"/>
      </w:pPr>
      <w:r>
        <w:tab/>
      </w:r>
    </w:p>
    <w:p w:rsidR="00587097" w:rsidRDefault="004D5C32">
      <w:pPr>
        <w:pStyle w:val="Row19"/>
      </w:pPr>
      <w:r>
        <w:tab/>
      </w:r>
      <w:r>
        <w:rPr>
          <w:rStyle w:val="Text3"/>
        </w:rPr>
        <w:t>Termín dodání zařízení v době 07/</w:t>
      </w:r>
      <w:r>
        <w:rPr>
          <w:rStyle w:val="Text3"/>
        </w:rPr>
        <w:t>2018 - 07/2019.</w:t>
      </w:r>
    </w:p>
    <w:p w:rsidR="00587097" w:rsidRDefault="004D5C32">
      <w:pPr>
        <w:pStyle w:val="Row19"/>
      </w:pPr>
      <w:r>
        <w:tab/>
      </w:r>
    </w:p>
    <w:p w:rsidR="00587097" w:rsidRDefault="004D5C32">
      <w:pPr>
        <w:pStyle w:val="Row19"/>
      </w:pPr>
      <w:r>
        <w:tab/>
      </w:r>
    </w:p>
    <w:p w:rsidR="00587097" w:rsidRDefault="004D5C32">
      <w:pPr>
        <w:pStyle w:val="Row19"/>
      </w:pPr>
      <w:r>
        <w:tab/>
      </w:r>
      <w:r>
        <w:rPr>
          <w:rStyle w:val="Text3"/>
        </w:rPr>
        <w:t>Smluvní strany prohlašují, že skutečnosti uvedené v této objednávce a jejích případných následných dodatcích nepovažují za obchodní tajemství ve</w:t>
      </w:r>
    </w:p>
    <w:p w:rsidR="00587097" w:rsidRDefault="004D5C32">
      <w:pPr>
        <w:pStyle w:val="Row19"/>
      </w:pPr>
      <w:r>
        <w:tab/>
      </w:r>
      <w:r>
        <w:rPr>
          <w:rStyle w:val="Text3"/>
        </w:rPr>
        <w:t>smyslu ust. § 504 zák. č. 89/2012 Sb., Občanský zákoník, a udělují svolení k jejich zpřís</w:t>
      </w:r>
      <w:r>
        <w:rPr>
          <w:rStyle w:val="Text3"/>
        </w:rPr>
        <w:t>tupnění zejména ve smyslu zák. č. 106/1999 Sb., o</w:t>
      </w:r>
    </w:p>
    <w:p w:rsidR="00587097" w:rsidRDefault="004D5C32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4pt;margin-top:14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jakýchkoli připomínek.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587097" w:rsidRDefault="004D5C32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657 678.56</w:t>
      </w:r>
      <w:r>
        <w:tab/>
      </w:r>
      <w:r>
        <w:rPr>
          <w:rStyle w:val="Text2"/>
        </w:rPr>
        <w:t>Kč</w:t>
      </w:r>
    </w:p>
    <w:p w:rsidR="00587097" w:rsidRDefault="004D5C32">
      <w:pPr>
        <w:pStyle w:val="Row21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587097" w:rsidRDefault="004D5C32">
      <w:pPr>
        <w:pStyle w:val="Row22"/>
      </w:pPr>
      <w:r>
        <w:tab/>
      </w:r>
      <w:bookmarkStart w:id="0" w:name="_GoBack"/>
      <w:bookmarkEnd w:id="0"/>
    </w:p>
    <w:p w:rsidR="00587097" w:rsidRDefault="00587097">
      <w:pPr>
        <w:pStyle w:val="Row23"/>
      </w:pPr>
    </w:p>
    <w:p w:rsidR="00587097" w:rsidRDefault="00587097">
      <w:pPr>
        <w:pStyle w:val="Row23"/>
      </w:pPr>
    </w:p>
    <w:p w:rsidR="00587097" w:rsidRDefault="00587097">
      <w:pPr>
        <w:pStyle w:val="Row23"/>
      </w:pPr>
    </w:p>
    <w:p w:rsidR="00587097" w:rsidRDefault="00587097">
      <w:pPr>
        <w:pStyle w:val="Row23"/>
      </w:pPr>
    </w:p>
    <w:p w:rsidR="00587097" w:rsidRDefault="004D5C32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587097" w:rsidRDefault="004D5C32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587097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5C32">
      <w:pPr>
        <w:spacing w:after="0" w:line="240" w:lineRule="auto"/>
      </w:pPr>
      <w:r>
        <w:separator/>
      </w:r>
    </w:p>
  </w:endnote>
  <w:endnote w:type="continuationSeparator" w:id="0">
    <w:p w:rsidR="00000000" w:rsidRDefault="004D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97" w:rsidRDefault="004D5C32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OB1718-032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87097" w:rsidRDefault="00587097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5C32">
      <w:pPr>
        <w:spacing w:after="0" w:line="240" w:lineRule="auto"/>
      </w:pPr>
      <w:r>
        <w:separator/>
      </w:r>
    </w:p>
  </w:footnote>
  <w:footnote w:type="continuationSeparator" w:id="0">
    <w:p w:rsidR="00000000" w:rsidRDefault="004D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97" w:rsidRDefault="0058709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D5C32"/>
    <w:rsid w:val="00587097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9C0194B9.dotm</Template>
  <TotalTime>4</TotalTime>
  <Pages>1</Pages>
  <Words>216</Words>
  <Characters>1278</Characters>
  <Application>Microsoft Office Word</Application>
  <DocSecurity>0</DocSecurity>
  <Lines>10</Lines>
  <Paragraphs>2</Paragraphs>
  <ScaleCrop>false</ScaleCrop>
  <Manager/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2</cp:revision>
  <cp:lastPrinted>2018-06-26T06:19:00Z</cp:lastPrinted>
  <dcterms:created xsi:type="dcterms:W3CDTF">2018-06-26T06:19:00Z</dcterms:created>
  <dcterms:modified xsi:type="dcterms:W3CDTF">2018-06-26T06:19:00Z</dcterms:modified>
  <cp:category/>
</cp:coreProperties>
</file>