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C385D">
        <w:t>CVA-JZ-93/2018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C385D" w:rsidRPr="007C385D">
        <w:rPr>
          <w:rFonts w:cs="Arial"/>
          <w:szCs w:val="20"/>
        </w:rPr>
        <w:t xml:space="preserve">Mgr. </w:t>
      </w:r>
      <w:r w:rsidR="007C385D">
        <w:t>et Mgr. Radim Gabriel, ředitel Krajské pobočky ÚP ČR v Ústí nad Labem</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C385D" w:rsidRPr="007C385D">
        <w:rPr>
          <w:rFonts w:cs="Arial"/>
          <w:szCs w:val="20"/>
        </w:rPr>
        <w:t>Dobrovského 1278</w:t>
      </w:r>
      <w:r w:rsidR="007C385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C385D" w:rsidRPr="007C385D">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C385D" w:rsidRPr="007C385D">
        <w:rPr>
          <w:rFonts w:cs="Arial"/>
          <w:szCs w:val="20"/>
        </w:rPr>
        <w:t>Úřad práce</w:t>
      </w:r>
      <w:r w:rsidR="007C385D">
        <w:t xml:space="preserve"> ČR - kontaktní pracoviště Chomutov, Cihlářská č.p. 4107, 430 03 Chomutov 3</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C385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C385D" w:rsidRPr="00997506">
        <w:rPr>
          <w:rFonts w:cs="Arial"/>
          <w:b/>
          <w:szCs w:val="20"/>
        </w:rPr>
        <w:t>ZAČÍT SPOLU</w:t>
      </w:r>
      <w:r w:rsidR="007C385D" w:rsidRPr="00997506">
        <w:rPr>
          <w:b/>
        </w:rPr>
        <w:t xml:space="preserve"> Základní škola a Mateřská škola Kadaň</w:t>
      </w:r>
    </w:p>
    <w:p w:rsidR="00246AE5" w:rsidRPr="00A3020E" w:rsidRDefault="007C385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C385D">
        <w:rPr>
          <w:rFonts w:cs="Arial"/>
          <w:noProof/>
          <w:szCs w:val="20"/>
        </w:rPr>
        <w:t xml:space="preserve">Bc. </w:t>
      </w:r>
      <w:r>
        <w:rPr>
          <w:noProof/>
        </w:rPr>
        <w:t>Diana Roubová, ředitelka</w:t>
      </w:r>
    </w:p>
    <w:p w:rsidR="00246AE5" w:rsidRPr="00A3020E" w:rsidRDefault="007C385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C385D">
        <w:rPr>
          <w:rFonts w:cs="Arial"/>
          <w:szCs w:val="20"/>
        </w:rPr>
        <w:t xml:space="preserve">kpt. </w:t>
      </w:r>
      <w:r>
        <w:t>Jaroše č.p. 612, 432 01 Kadaň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C385D" w:rsidRPr="00997506">
        <w:rPr>
          <w:rFonts w:cs="Arial"/>
          <w:b/>
          <w:szCs w:val="20"/>
        </w:rPr>
        <w:t>71342320</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w:t>
      </w:r>
      <w:r w:rsidR="00997506">
        <w:t>vku na jeho vyhrazení (dále jen </w:t>
      </w:r>
      <w:r>
        <w:t>„příspěvek“) z</w:t>
      </w:r>
      <w:r w:rsidR="005579B6">
        <w:t xml:space="preserve"> regionálního </w:t>
      </w:r>
      <w:r>
        <w:t>projektu č. </w:t>
      </w:r>
      <w:r w:rsidR="007C385D">
        <w:t>CZ.03.1.48/0.0/0.0/15_010/0000039</w:t>
      </w:r>
      <w:r>
        <w:rPr>
          <w:i/>
          <w:iCs/>
        </w:rPr>
        <w:t xml:space="preserve"> - </w:t>
      </w:r>
      <w:r w:rsidR="007C385D">
        <w:t>Flexibilně do práce v</w:t>
      </w:r>
      <w:r w:rsidR="00997506">
        <w:t> </w:t>
      </w:r>
      <w:r w:rsidR="007C385D">
        <w:t>Ústeckém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F18A2">
        <w:rPr>
          <w:b/>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1F18A2">
        <w:rPr>
          <w:b/>
        </w:rPr>
        <w:t>xxxxxxxxxx</w:t>
      </w:r>
    </w:p>
    <w:p w:rsidR="0049132E" w:rsidRDefault="0049132E" w:rsidP="0049132E">
      <w:pPr>
        <w:pStyle w:val="Boddohody"/>
      </w:pPr>
      <w:r w:rsidRPr="00845226">
        <w:t>Zaměstnavatel uzav</w:t>
      </w:r>
      <w:bookmarkStart w:id="0" w:name="_GoBack"/>
      <w:bookmarkEnd w:id="0"/>
      <w:r w:rsidRPr="00845226">
        <w:t>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C385D" w:rsidRPr="007C385D">
        <w:rPr>
          <w:b/>
          <w:noProof/>
        </w:rPr>
        <w:t>Pečovatelka</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C385D" w:rsidRPr="007C385D">
        <w:rPr>
          <w:b/>
        </w:rPr>
        <w:t>ZAČÍT SPOLU Základní škola a Mateřská škola Kadaň, kpt. Jaroše č.p. 612, 432 01 Kadaň 1</w:t>
      </w:r>
    </w:p>
    <w:p w:rsidR="0049132E" w:rsidRDefault="0049132E" w:rsidP="0049132E">
      <w:pPr>
        <w:pStyle w:val="Daltextbodudohody"/>
        <w:tabs>
          <w:tab w:val="clear" w:pos="2520"/>
        </w:tabs>
        <w:ind w:left="3119" w:hanging="2263"/>
      </w:pPr>
      <w:r>
        <w:t>Den nástupu do práce:</w:t>
      </w:r>
      <w:r>
        <w:tab/>
      </w:r>
      <w:r w:rsidR="007C385D" w:rsidRPr="007C385D">
        <w:rPr>
          <w:b/>
        </w:rPr>
        <w:t>1.</w:t>
      </w:r>
      <w:r w:rsidR="00997506">
        <w:rPr>
          <w:b/>
        </w:rPr>
        <w:t xml:space="preserve"> </w:t>
      </w:r>
      <w:r w:rsidR="007C385D" w:rsidRPr="007C385D">
        <w:rPr>
          <w:b/>
        </w:rPr>
        <w:t>7.</w:t>
      </w:r>
      <w:r w:rsidR="00997506">
        <w:rPr>
          <w:b/>
        </w:rPr>
        <w:t xml:space="preserve"> </w:t>
      </w:r>
      <w:r w:rsidR="007C385D" w:rsidRPr="007C385D">
        <w:rPr>
          <w:b/>
        </w:rPr>
        <w:t>2018</w:t>
      </w:r>
    </w:p>
    <w:p w:rsidR="0049132E" w:rsidRPr="007C385D" w:rsidRDefault="0049132E" w:rsidP="0049132E">
      <w:pPr>
        <w:pStyle w:val="Boddohody"/>
        <w:numPr>
          <w:ilvl w:val="1"/>
          <w:numId w:val="39"/>
        </w:numPr>
        <w:tabs>
          <w:tab w:val="left" w:pos="851"/>
        </w:tabs>
        <w:ind w:left="851" w:hanging="491"/>
        <w:rPr>
          <w:b/>
        </w:rPr>
      </w:pPr>
      <w:r w:rsidRPr="00CA659D">
        <w:lastRenderedPageBreak/>
        <w:tab/>
      </w:r>
      <w:r w:rsidRPr="005D1192">
        <w:t xml:space="preserve">Pracovní poměr se zaměstnancem bude sjednán </w:t>
      </w:r>
      <w:r w:rsidRPr="007C385D">
        <w:rPr>
          <w:b/>
        </w:rPr>
        <w:t xml:space="preserve">na dobu </w:t>
      </w:r>
      <w:r w:rsidR="007C385D" w:rsidRPr="007C385D">
        <w:rPr>
          <w:b/>
          <w:noProof/>
        </w:rPr>
        <w:t>určitou do 30.</w:t>
      </w:r>
      <w:r w:rsidR="00997506">
        <w:rPr>
          <w:b/>
          <w:noProof/>
        </w:rPr>
        <w:t xml:space="preserve"> </w:t>
      </w:r>
      <w:r w:rsidR="007C385D" w:rsidRPr="007C385D">
        <w:rPr>
          <w:b/>
          <w:noProof/>
        </w:rPr>
        <w:t>6.</w:t>
      </w:r>
      <w:r w:rsidR="00997506">
        <w:rPr>
          <w:b/>
          <w:noProof/>
        </w:rPr>
        <w:t xml:space="preserve"> </w:t>
      </w:r>
      <w:r w:rsidR="007C385D" w:rsidRPr="007C385D">
        <w:rPr>
          <w:b/>
          <w:noProof/>
        </w:rPr>
        <w:t>2019</w:t>
      </w:r>
      <w:r w:rsidRPr="007C385D">
        <w:rPr>
          <w:b/>
        </w:rPr>
        <w:t xml:space="preserve">, s týdenní pracovní dobou </w:t>
      </w:r>
      <w:r w:rsidR="007C385D" w:rsidRPr="007C385D">
        <w:rPr>
          <w:b/>
          <w:noProof/>
        </w:rPr>
        <w:t>40</w:t>
      </w:r>
      <w:r w:rsidRPr="007C385D">
        <w:rPr>
          <w:b/>
        </w:rP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w:t>
      </w:r>
      <w:r w:rsidR="00997506">
        <w:t>rostřednictvím Registru smluv a </w:t>
      </w:r>
      <w:r w:rsidRPr="00381063">
        <w:t>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C385D">
        <w:rPr>
          <w:noProof/>
        </w:rPr>
        <w:t>30.</w:t>
      </w:r>
      <w:r w:rsidR="00997506">
        <w:rPr>
          <w:noProof/>
        </w:rPr>
        <w:t xml:space="preserve"> </w:t>
      </w:r>
      <w:r w:rsidR="007C385D">
        <w:rPr>
          <w:noProof/>
        </w:rPr>
        <w:t>6.</w:t>
      </w:r>
      <w:r w:rsidR="00997506">
        <w:rPr>
          <w:noProof/>
        </w:rPr>
        <w:t xml:space="preserve"> </w:t>
      </w:r>
      <w:r w:rsidR="007C385D">
        <w:rPr>
          <w:noProof/>
        </w:rPr>
        <w:t>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C385D" w:rsidRPr="007C385D">
        <w:rPr>
          <w:b/>
          <w:noProof/>
        </w:rPr>
        <w:t>12 000</w:t>
      </w:r>
      <w:r w:rsidR="00123707" w:rsidRPr="007C385D">
        <w:rPr>
          <w:b/>
        </w:rPr>
        <w:t> </w:t>
      </w:r>
      <w:r w:rsidR="00026A7E" w:rsidRPr="007C385D">
        <w:rPr>
          <w:b/>
        </w:rPr>
        <w:t>Kč měsíčně</w:t>
      </w:r>
      <w:r w:rsidR="00026A7E">
        <w:t xml:space="preserve">,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C385D" w:rsidRPr="007C385D">
        <w:rPr>
          <w:b/>
        </w:rPr>
        <w:t>144 000</w:t>
      </w:r>
      <w:r w:rsidR="00486858" w:rsidRPr="007C385D">
        <w:rPr>
          <w:b/>
        </w:rPr>
        <w:t> </w:t>
      </w:r>
      <w:r w:rsidRPr="007C385D">
        <w:rPr>
          <w:b/>
        </w:rPr>
        <w:t>Kč</w:t>
      </w:r>
      <w:r>
        <w:t>.</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7C385D">
        <w:rPr>
          <w:b/>
        </w:rPr>
        <w:t>od </w:t>
      </w:r>
      <w:r w:rsidR="007C385D" w:rsidRPr="007C385D">
        <w:rPr>
          <w:b/>
          <w:noProof/>
        </w:rPr>
        <w:t>1.</w:t>
      </w:r>
      <w:r w:rsidR="00997506">
        <w:rPr>
          <w:b/>
          <w:noProof/>
        </w:rPr>
        <w:t xml:space="preserve"> </w:t>
      </w:r>
      <w:r w:rsidR="007C385D" w:rsidRPr="007C385D">
        <w:rPr>
          <w:b/>
          <w:noProof/>
        </w:rPr>
        <w:t>7.</w:t>
      </w:r>
      <w:r w:rsidR="00997506">
        <w:rPr>
          <w:b/>
          <w:noProof/>
        </w:rPr>
        <w:t xml:space="preserve"> </w:t>
      </w:r>
      <w:r w:rsidR="007C385D" w:rsidRPr="007C385D">
        <w:rPr>
          <w:b/>
          <w:noProof/>
        </w:rPr>
        <w:t>2018</w:t>
      </w:r>
      <w:r w:rsidR="00781CAC" w:rsidRPr="007C385D">
        <w:rPr>
          <w:b/>
        </w:rPr>
        <w:t xml:space="preserve"> do</w:t>
      </w:r>
      <w:r w:rsidRPr="007C385D">
        <w:rPr>
          <w:b/>
        </w:rPr>
        <w:t> </w:t>
      </w:r>
      <w:r w:rsidR="007C385D" w:rsidRPr="007C385D">
        <w:rPr>
          <w:b/>
          <w:noProof/>
        </w:rPr>
        <w:t>30.</w:t>
      </w:r>
      <w:r w:rsidR="00997506">
        <w:rPr>
          <w:b/>
          <w:noProof/>
        </w:rPr>
        <w:t xml:space="preserve"> </w:t>
      </w:r>
      <w:r w:rsidR="007C385D" w:rsidRPr="007C385D">
        <w:rPr>
          <w:b/>
          <w:noProof/>
        </w:rPr>
        <w:t>6.</w:t>
      </w:r>
      <w:r w:rsidR="00997506">
        <w:rPr>
          <w:b/>
          <w:noProof/>
        </w:rPr>
        <w:t xml:space="preserve"> </w:t>
      </w:r>
      <w:r w:rsidR="007C385D" w:rsidRPr="007C385D">
        <w:rPr>
          <w:b/>
          <w:noProof/>
        </w:rPr>
        <w:t>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7C385D">
        <w:t>1.</w:t>
      </w:r>
      <w:r w:rsidR="00997506">
        <w:t xml:space="preserve"> </w:t>
      </w:r>
      <w:r w:rsidR="007C385D">
        <w:t>7.</w:t>
      </w:r>
      <w:r w:rsidR="00997506">
        <w:t xml:space="preserve"> </w:t>
      </w:r>
      <w:r w:rsidR="007C385D">
        <w:t>2018</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w:t>
      </w:r>
      <w:r w:rsidR="006656CF" w:rsidRPr="007C385D">
        <w:rPr>
          <w:b/>
        </w:rPr>
        <w:t>na </w:t>
      </w:r>
      <w:r w:rsidRPr="007C385D">
        <w:rPr>
          <w:b/>
        </w:rPr>
        <w:t xml:space="preserve">účet </w:t>
      </w:r>
      <w:r w:rsidR="006656CF" w:rsidRPr="007C385D">
        <w:rPr>
          <w:b/>
        </w:rPr>
        <w:t>č. </w:t>
      </w:r>
      <w:r w:rsidR="001F18A2">
        <w:rPr>
          <w:b/>
        </w:rPr>
        <w:t>xxxxxxxxxxx</w:t>
      </w:r>
      <w:r>
        <w:t xml:space="preserve">. </w:t>
      </w:r>
      <w:r w:rsidR="000C1E3F" w:rsidRPr="000C1E3F">
        <w:t>Příspěvek je splatný do 30 kalendářních dnů ode dne, kdy zaměstnavatel doloží Úřadu práce výkaz „Vyúčtování mzdových nákladů – SÚPM vyhrazené“ na formuláři, který je přílohou č. 1</w:t>
      </w:r>
      <w:r w:rsidR="00997506">
        <w:t xml:space="preserve"> této dohody. Smluvní strany se </w:t>
      </w:r>
      <w:r w:rsidR="000C1E3F" w:rsidRPr="000C1E3F">
        <w:t>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w:t>
      </w:r>
      <w:r w:rsidR="00997506">
        <w:t>avy. Příspěvek bude vyplacen až </w:t>
      </w:r>
      <w:r w:rsidRPr="00912E3A">
        <w:t>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w:t>
      </w:r>
      <w:r w:rsidR="00997506">
        <w:t>y všech dokladů vztahujících se </w:t>
      </w:r>
      <w:r w:rsidRPr="00C2059E">
        <w:t>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w:t>
      </w:r>
      <w:r w:rsidR="00997506">
        <w:t>aměstnanosti nebo pojistného na </w:t>
      </w:r>
      <w:r w:rsidRPr="00B07B41">
        <w:t>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w:t>
      </w:r>
      <w:r w:rsidR="00997506">
        <w:t>bo pokud opakovaně neúplně nebo </w:t>
      </w:r>
      <w:r w:rsidRPr="00084433">
        <w:t>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w:t>
      </w:r>
      <w:r w:rsidR="00997506">
        <w:t> </w:t>
      </w:r>
      <w:r w:rsidRPr="000F0755">
        <w:t>by</w:t>
      </w:r>
      <w:r w:rsidR="00997506">
        <w:t> </w:t>
      </w:r>
      <w:r w:rsidRPr="000F0755">
        <w:t>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této dohody, </w:t>
      </w:r>
      <w:r w:rsidR="00997506">
        <w:t>který by </w:t>
      </w:r>
      <w:r w:rsidRPr="000F0755">
        <w:t>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w:t>
      </w:r>
      <w:r w:rsidR="00997506">
        <w:t>dnem, který si smluvní strany v </w:t>
      </w:r>
      <w:r w:rsidRPr="0023409C">
        <w:t>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w:t>
      </w:r>
      <w:r w:rsidR="00997506">
        <w:t>ovení dodatku k této dohodě, je </w:t>
      </w:r>
      <w:r w:rsidRPr="0023409C">
        <w:t>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C385D" w:rsidP="009B751F">
      <w:pPr>
        <w:keepNext/>
        <w:keepLines/>
        <w:tabs>
          <w:tab w:val="left" w:pos="2520"/>
        </w:tabs>
        <w:rPr>
          <w:rFonts w:cs="Arial"/>
          <w:szCs w:val="20"/>
        </w:rPr>
      </w:pPr>
      <w:r>
        <w:rPr>
          <w:noProof/>
        </w:rPr>
        <w:t>V Chomutově</w:t>
      </w:r>
      <w:r w:rsidR="000378AA" w:rsidRPr="003F2F6D">
        <w:rPr>
          <w:rFonts w:cs="Arial"/>
          <w:szCs w:val="20"/>
        </w:rPr>
        <w:t xml:space="preserve"> dne </w:t>
      </w:r>
      <w:r>
        <w:rPr>
          <w:noProof/>
        </w:rPr>
        <w:t>25.</w:t>
      </w:r>
      <w:r w:rsidR="00997506">
        <w:rPr>
          <w:noProof/>
        </w:rPr>
        <w:t xml:space="preserve"> </w:t>
      </w:r>
      <w:r>
        <w:rPr>
          <w:noProof/>
        </w:rPr>
        <w:t>6.</w:t>
      </w:r>
      <w:r w:rsidR="00997506">
        <w:rPr>
          <w:noProof/>
        </w:rPr>
        <w:t xml:space="preserve"> </w:t>
      </w:r>
      <w:r>
        <w:rPr>
          <w:noProof/>
        </w:rPr>
        <w:t>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C385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7C385D" w:rsidP="00EF1F67">
      <w:pPr>
        <w:keepNext/>
        <w:keepLines/>
        <w:jc w:val="center"/>
        <w:rPr>
          <w:rFonts w:cs="Arial"/>
          <w:szCs w:val="20"/>
        </w:rPr>
      </w:pPr>
      <w:r w:rsidRPr="007C385D">
        <w:rPr>
          <w:rFonts w:cs="Arial"/>
          <w:szCs w:val="20"/>
        </w:rPr>
        <w:t xml:space="preserve">Bc. </w:t>
      </w:r>
      <w:r>
        <w:t>Diana Roubová</w:t>
      </w:r>
      <w:r>
        <w:tab/>
      </w:r>
      <w:r>
        <w:br/>
        <w:t>ředitelka</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C385D" w:rsidRDefault="007C385D" w:rsidP="0007704C">
      <w:pPr>
        <w:keepNext/>
        <w:keepLines/>
        <w:jc w:val="center"/>
      </w:pPr>
      <w:r w:rsidRPr="007C385D">
        <w:rPr>
          <w:rFonts w:cs="Arial"/>
          <w:szCs w:val="20"/>
        </w:rPr>
        <w:t xml:space="preserve">Mgr. </w:t>
      </w:r>
      <w:r>
        <w:t>et Mgr. Radim Gabriel</w:t>
      </w:r>
    </w:p>
    <w:p w:rsidR="00EF1F67" w:rsidRDefault="007C385D" w:rsidP="0007704C">
      <w:pPr>
        <w:keepNext/>
        <w:keepLines/>
        <w:jc w:val="center"/>
        <w:rPr>
          <w:rFonts w:cs="Arial"/>
          <w:szCs w:val="20"/>
        </w:rPr>
      </w:pPr>
      <w:r>
        <w:t>ředitel Krajské pobočky ÚP ČR v Ústí nad Labem</w:t>
      </w:r>
    </w:p>
    <w:p w:rsidR="007C385D" w:rsidRDefault="007C385D"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C385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C385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46" w:rsidRDefault="00664946">
      <w:r>
        <w:separator/>
      </w:r>
    </w:p>
  </w:endnote>
  <w:endnote w:type="continuationSeparator" w:id="0">
    <w:p w:rsidR="00664946" w:rsidRDefault="0066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5D" w:rsidRDefault="007C38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1F18A2">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1F18A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46" w:rsidRDefault="00664946">
      <w:r>
        <w:separator/>
      </w:r>
    </w:p>
  </w:footnote>
  <w:footnote w:type="continuationSeparator" w:id="0">
    <w:p w:rsidR="00664946" w:rsidRDefault="0066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5D" w:rsidRDefault="007C38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85D" w:rsidRDefault="007C38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1F18A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5" type="#_x0000_t75" style="width:282pt;height:42.6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946"/>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18A2"/>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4946"/>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385D"/>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506"/>
    <w:rsid w:val="00997B94"/>
    <w:rsid w:val="009A5B18"/>
    <w:rsid w:val="009A6941"/>
    <w:rsid w:val="009B0582"/>
    <w:rsid w:val="009B42DA"/>
    <w:rsid w:val="009B48AC"/>
    <w:rsid w:val="009B5F49"/>
    <w:rsid w:val="009B751F"/>
    <w:rsid w:val="009C0275"/>
    <w:rsid w:val="009C64BE"/>
    <w:rsid w:val="009C722D"/>
    <w:rsid w:val="009D3E5C"/>
    <w:rsid w:val="009D62C1"/>
    <w:rsid w:val="009D6AE4"/>
    <w:rsid w:val="009D7AAA"/>
    <w:rsid w:val="009E26DB"/>
    <w:rsid w:val="009F0A77"/>
    <w:rsid w:val="009F3BE4"/>
    <w:rsid w:val="009F533D"/>
    <w:rsid w:val="009F7FDC"/>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C5FB6"/>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15A"/>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B761A"/>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ulb-25\esf\03_OP%20Z%202014-2020\Projekt%20FLEXI\99%20FLEXI\05%20S&#218;PM\Dohody%20k%20tisku\Chomutov\Za&#269;&#237;t%20spolu%20CVA%2093-2018.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C2224-66B1-4D1F-9043-30015774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Začít spolu CVA 93-2018</Template>
  <TotalTime>1</TotalTime>
  <Pages>5</Pages>
  <Words>2186</Words>
  <Characters>12904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Stibalová Alena Bc. (UPU-ULA)</dc:creator>
  <dc:description>Předloha byla vytvořena v informačním systému OKpráce.</dc:description>
  <cp:lastModifiedBy>Stibalová Alena Bc. (UPU-ULA)</cp:lastModifiedBy>
  <cp:revision>2</cp:revision>
  <cp:lastPrinted>2018-06-25T06:05:00Z</cp:lastPrinted>
  <dcterms:created xsi:type="dcterms:W3CDTF">2018-06-27T07:13:00Z</dcterms:created>
  <dcterms:modified xsi:type="dcterms:W3CDTF">2018-06-27T07:13:00Z</dcterms:modified>
</cp:coreProperties>
</file>