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EB" w:rsidRPr="00C0245D" w:rsidRDefault="00A662EB" w:rsidP="00587343">
      <w:pPr>
        <w:spacing w:after="0" w:line="240" w:lineRule="auto"/>
        <w:jc w:val="center"/>
        <w:rPr>
          <w:b/>
          <w:sz w:val="28"/>
          <w:szCs w:val="28"/>
        </w:rPr>
      </w:pPr>
      <w:r w:rsidRPr="00C0245D">
        <w:rPr>
          <w:b/>
          <w:sz w:val="28"/>
          <w:szCs w:val="28"/>
        </w:rPr>
        <w:t>OBJEDNÁVKA / SMLOUVA</w:t>
      </w:r>
    </w:p>
    <w:p w:rsidR="00A662EB" w:rsidRDefault="00A662EB" w:rsidP="00587343">
      <w:pPr>
        <w:spacing w:after="0" w:line="240" w:lineRule="auto"/>
        <w:jc w:val="center"/>
      </w:pPr>
      <w:r w:rsidRPr="00E7263E">
        <w:rPr>
          <w:b/>
        </w:rPr>
        <w:t>číslo:</w:t>
      </w:r>
      <w:r>
        <w:tab/>
        <w:t>408//060/2016</w:t>
      </w:r>
    </w:p>
    <w:p w:rsidR="00A662EB" w:rsidRPr="00E7263E" w:rsidRDefault="00A662EB" w:rsidP="00480EA5">
      <w:pPr>
        <w:spacing w:after="0" w:line="240" w:lineRule="auto"/>
        <w:jc w:val="both"/>
      </w:pPr>
    </w:p>
    <w:p w:rsidR="00A662EB" w:rsidRDefault="00A662EB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63E">
        <w:rPr>
          <w:b/>
        </w:rPr>
        <w:t>dodavatel: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>
        <w:tab/>
      </w:r>
      <w:r>
        <w:tab/>
        <w:t>Město Hořovice</w:t>
      </w:r>
      <w:r>
        <w:tab/>
      </w:r>
      <w:r>
        <w:tab/>
      </w:r>
      <w:r>
        <w:tab/>
      </w:r>
      <w:r>
        <w:tab/>
        <w:t>SPEKTRA s.r.o.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sídlo</w:t>
      </w:r>
      <w:r w:rsidRPr="00E7263E">
        <w:t>:</w:t>
      </w:r>
      <w:r>
        <w:tab/>
      </w:r>
      <w:r>
        <w:tab/>
      </w:r>
      <w:r>
        <w:tab/>
        <w:t>Palackého nám. 2</w:t>
      </w:r>
      <w:r>
        <w:tab/>
      </w:r>
      <w:r>
        <w:tab/>
      </w:r>
      <w:r>
        <w:tab/>
      </w:r>
      <w:r>
        <w:tab/>
        <w:t xml:space="preserve">V Hlinkách 1548 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PSČ  město</w:t>
      </w:r>
      <w:r w:rsidRPr="00E7263E">
        <w:t>:</w:t>
      </w:r>
      <w:r>
        <w:tab/>
      </w:r>
      <w:r>
        <w:tab/>
        <w:t>268 01  Hořovice</w:t>
      </w:r>
      <w:r>
        <w:tab/>
      </w:r>
      <w:r>
        <w:tab/>
      </w:r>
      <w:r>
        <w:tab/>
      </w:r>
      <w:r>
        <w:tab/>
        <w:t>266 01 Beroun 2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IČ</w:t>
      </w:r>
      <w:r w:rsidRPr="00E7263E">
        <w:t>:</w:t>
      </w:r>
      <w:r>
        <w:tab/>
      </w:r>
      <w:r>
        <w:tab/>
        <w:t xml:space="preserve"> </w:t>
      </w:r>
      <w:r>
        <w:tab/>
        <w:t>00233242</w:t>
      </w:r>
      <w:r>
        <w:tab/>
      </w:r>
      <w:r>
        <w:tab/>
      </w:r>
      <w:r>
        <w:tab/>
      </w:r>
      <w:r>
        <w:tab/>
      </w:r>
      <w:r>
        <w:tab/>
        <w:t>18598897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DIČ</w:t>
      </w:r>
      <w:r w:rsidRPr="00E7263E">
        <w:t>:</w:t>
      </w:r>
      <w:r>
        <w:tab/>
      </w:r>
      <w:r>
        <w:tab/>
      </w:r>
      <w:r>
        <w:tab/>
        <w:t>CZ00233242</w:t>
      </w:r>
      <w:r>
        <w:tab/>
      </w:r>
      <w:r>
        <w:tab/>
      </w:r>
      <w:r>
        <w:tab/>
      </w:r>
      <w:r>
        <w:tab/>
      </w:r>
      <w:r>
        <w:tab/>
        <w:t>CZ18598897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číslo účtu</w:t>
      </w:r>
      <w:r w:rsidRPr="00E7263E">
        <w:t>:</w:t>
      </w:r>
      <w:r>
        <w:tab/>
      </w:r>
      <w:r>
        <w:tab/>
        <w:t>27-0363886349/0800</w:t>
      </w:r>
      <w:r>
        <w:tab/>
      </w:r>
      <w:r>
        <w:tab/>
      </w:r>
      <w:r>
        <w:tab/>
      </w:r>
      <w:r>
        <w:tab/>
        <w:t xml:space="preserve"> 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vyřizuje</w:t>
      </w:r>
      <w:r w:rsidRPr="00E7263E">
        <w:t>:</w:t>
      </w:r>
      <w:r>
        <w:tab/>
      </w:r>
      <w:r>
        <w:tab/>
        <w:t>Ing. Milan Šnajdr</w:t>
      </w:r>
      <w:r>
        <w:tab/>
      </w:r>
      <w:r>
        <w:tab/>
      </w:r>
      <w:r>
        <w:tab/>
      </w:r>
      <w:r>
        <w:tab/>
        <w:t>Ing. Veronika Gloserová</w:t>
      </w:r>
    </w:p>
    <w:p w:rsidR="00A662EB" w:rsidRDefault="00A662EB" w:rsidP="00480EA5">
      <w:pPr>
        <w:spacing w:after="0" w:line="240" w:lineRule="auto"/>
        <w:jc w:val="both"/>
      </w:pPr>
    </w:p>
    <w:p w:rsidR="00A662EB" w:rsidRDefault="00A662EB" w:rsidP="00480EA5">
      <w:pPr>
        <w:spacing w:after="0" w:line="240" w:lineRule="auto"/>
        <w:jc w:val="both"/>
      </w:pPr>
      <w:r>
        <w:t xml:space="preserve"> </w:t>
      </w:r>
      <w:r w:rsidRPr="00E7263E">
        <w:rPr>
          <w:b/>
        </w:rPr>
        <w:t>telefon</w:t>
      </w:r>
      <w:r w:rsidRPr="00E7263E">
        <w:t>:</w:t>
      </w:r>
      <w:r>
        <w:tab/>
      </w:r>
      <w:bookmarkStart w:id="0" w:name="_GoBack"/>
      <w:bookmarkEnd w:id="0"/>
      <w:r>
        <w:tab/>
        <w:t>311545322</w:t>
      </w:r>
      <w:r>
        <w:tab/>
      </w:r>
      <w:r>
        <w:tab/>
      </w:r>
      <w:r>
        <w:tab/>
      </w:r>
      <w:r>
        <w:tab/>
      </w:r>
      <w:r>
        <w:tab/>
        <w:t>311740123</w:t>
      </w:r>
      <w:r>
        <w:tab/>
      </w:r>
      <w:r>
        <w:tab/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fax</w:t>
      </w:r>
      <w:r w:rsidRPr="00E7263E">
        <w:t>:</w:t>
      </w:r>
      <w:r>
        <w:tab/>
      </w:r>
      <w:r>
        <w:tab/>
      </w:r>
      <w:r>
        <w:tab/>
        <w:t>311545313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662EB" w:rsidRDefault="00A662EB" w:rsidP="00480EA5">
      <w:pPr>
        <w:spacing w:after="0" w:line="240" w:lineRule="auto"/>
        <w:jc w:val="both"/>
      </w:pPr>
      <w:r w:rsidRPr="00E7263E">
        <w:rPr>
          <w:b/>
        </w:rPr>
        <w:t>mail</w:t>
      </w:r>
      <w:r w:rsidRPr="00E7263E">
        <w:t>:</w:t>
      </w:r>
      <w:r>
        <w:tab/>
      </w:r>
      <w:r>
        <w:tab/>
      </w:r>
      <w:r>
        <w:tab/>
        <w:t>snajdr@mesto-horovice.cz</w:t>
      </w:r>
      <w:r>
        <w:tab/>
      </w:r>
      <w:r>
        <w:tab/>
        <w:t xml:space="preserve"> </w:t>
      </w:r>
    </w:p>
    <w:p w:rsidR="00A662EB" w:rsidRDefault="00A662EB" w:rsidP="00480EA5">
      <w:pPr>
        <w:spacing w:after="0" w:line="240" w:lineRule="auto"/>
        <w:jc w:val="both"/>
      </w:pPr>
    </w:p>
    <w:p w:rsidR="00A662EB" w:rsidRDefault="00A662EB" w:rsidP="00480EA5">
      <w:pPr>
        <w:spacing w:after="0" w:line="240" w:lineRule="auto"/>
        <w:jc w:val="both"/>
      </w:pPr>
    </w:p>
    <w:p w:rsidR="00A662EB" w:rsidRDefault="00A662EB" w:rsidP="00480EA5">
      <w:pPr>
        <w:spacing w:after="0" w:line="240" w:lineRule="auto"/>
        <w:jc w:val="both"/>
      </w:pPr>
      <w:r>
        <w:t>Předmětem objednávky / smlouvy je dodávka následujícího zboží / služby:</w:t>
      </w:r>
    </w:p>
    <w:p w:rsidR="00A662EB" w:rsidRDefault="00A662EB" w:rsidP="00480EA5">
      <w:pPr>
        <w:spacing w:after="0" w:line="240" w:lineRule="auto"/>
        <w:jc w:val="both"/>
        <w:rPr>
          <w:b/>
        </w:rPr>
      </w:pPr>
    </w:p>
    <w:p w:rsidR="00A662EB" w:rsidRPr="00E7263E" w:rsidRDefault="00A662EB" w:rsidP="00480EA5">
      <w:pPr>
        <w:spacing w:after="0" w:line="240" w:lineRule="auto"/>
        <w:jc w:val="both"/>
        <w:rPr>
          <w:b/>
        </w:rPr>
      </w:pPr>
      <w:r w:rsidRPr="00E7263E">
        <w:rPr>
          <w:b/>
        </w:rPr>
        <w:t>počet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popis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celková cena v</w:t>
      </w:r>
      <w:r>
        <w:rPr>
          <w:b/>
        </w:rPr>
        <w:t> </w:t>
      </w:r>
      <w:r w:rsidRPr="00E7263E">
        <w:rPr>
          <w:b/>
        </w:rPr>
        <w:t>Kč</w:t>
      </w:r>
      <w:r>
        <w:rPr>
          <w:b/>
        </w:rPr>
        <w:t xml:space="preserve"> </w:t>
      </w:r>
    </w:p>
    <w:p w:rsidR="00A662EB" w:rsidRDefault="00A662EB" w:rsidP="00480EA5">
      <w:pPr>
        <w:spacing w:after="0" w:line="240" w:lineRule="auto"/>
        <w:jc w:val="both"/>
      </w:pPr>
    </w:p>
    <w:p w:rsidR="00A662EB" w:rsidRDefault="00A662EB" w:rsidP="00E95505">
      <w:pPr>
        <w:tabs>
          <w:tab w:val="left" w:pos="2055"/>
        </w:tabs>
        <w:spacing w:after="0" w:line="240" w:lineRule="auto"/>
        <w:ind w:left="2055"/>
        <w:jc w:val="both"/>
        <w:rPr>
          <w:sz w:val="24"/>
          <w:szCs w:val="24"/>
        </w:rPr>
      </w:pPr>
      <w:r>
        <w:rPr>
          <w:sz w:val="24"/>
          <w:szCs w:val="24"/>
        </w:rPr>
        <w:t>Objednáváme  u Vás   vypracování  PD ve stupni pro společné územní řízení a stavební povolení na místní obslužnou komunikaci v ulici Kamenná v Hořovicích na pozemku p.č. 2315/1 v k.ú. Hořovice dle cenové nabídky ze dne 27.10.2016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62EB" w:rsidRDefault="00A662EB" w:rsidP="00E95505">
      <w:pPr>
        <w:tabs>
          <w:tab w:val="left" w:pos="2055"/>
        </w:tabs>
        <w:spacing w:after="0" w:line="240" w:lineRule="auto"/>
        <w:ind w:left="205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53.000 Kč bez DPH</w:t>
      </w:r>
    </w:p>
    <w:p w:rsidR="00A662EB" w:rsidRDefault="00A662EB" w:rsidP="00E95505">
      <w:pPr>
        <w:tabs>
          <w:tab w:val="left" w:pos="2055"/>
        </w:tabs>
        <w:spacing w:after="0" w:line="240" w:lineRule="auto"/>
        <w:ind w:left="205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64.130 Kč  vč. DPH</w:t>
      </w:r>
    </w:p>
    <w:p w:rsidR="00A662EB" w:rsidRDefault="00A662EB" w:rsidP="00E95505">
      <w:pPr>
        <w:tabs>
          <w:tab w:val="left" w:pos="2055"/>
        </w:tabs>
        <w:spacing w:after="0" w:line="240" w:lineRule="auto"/>
        <w:ind w:left="2055"/>
        <w:jc w:val="both"/>
        <w:rPr>
          <w:sz w:val="24"/>
          <w:szCs w:val="24"/>
        </w:rPr>
      </w:pPr>
    </w:p>
    <w:p w:rsidR="00A662EB" w:rsidRPr="00F41A97" w:rsidRDefault="00A662EB" w:rsidP="00480EA5">
      <w:pPr>
        <w:spacing w:after="0" w:line="240" w:lineRule="auto"/>
        <w:jc w:val="both"/>
      </w:pPr>
      <w:r>
        <w:rPr>
          <w:sz w:val="24"/>
          <w:szCs w:val="24"/>
        </w:rPr>
        <w:t xml:space="preserve"> </w:t>
      </w:r>
      <w:r w:rsidRPr="008D1A3E">
        <w:rPr>
          <w:b/>
          <w:sz w:val="20"/>
          <w:szCs w:val="20"/>
        </w:rPr>
        <w:t>Dodací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lhůta</w:t>
      </w:r>
      <w:r w:rsidRPr="008D1A3E">
        <w:rPr>
          <w:sz w:val="20"/>
          <w:szCs w:val="20"/>
        </w:rPr>
        <w:t xml:space="preserve"> (datum nejpozdějšího splnění dodávky):   dle cenové nabídky </w:t>
      </w:r>
    </w:p>
    <w:p w:rsidR="00A662EB" w:rsidRPr="008D1A3E" w:rsidRDefault="00A662EB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Platební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podmínky</w:t>
      </w:r>
      <w:r w:rsidRPr="008D1A3E">
        <w:rPr>
          <w:sz w:val="20"/>
          <w:szCs w:val="20"/>
        </w:rPr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A662EB" w:rsidRPr="008D1A3E" w:rsidRDefault="00A662EB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Smluvní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pokuty</w:t>
      </w:r>
      <w:r w:rsidRPr="008D1A3E">
        <w:rPr>
          <w:sz w:val="20"/>
          <w:szCs w:val="20"/>
        </w:rPr>
        <w:t>: Dodavatel zaplatí odběrateli 0,1 % z celkové ceny za každý den prodlení po dodací lhůtě.</w:t>
      </w:r>
    </w:p>
    <w:p w:rsidR="00A662EB" w:rsidRPr="008D1A3E" w:rsidRDefault="00A662EB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Dodací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a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nákupní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podmínky</w:t>
      </w:r>
      <w:r w:rsidRPr="008D1A3E">
        <w:rPr>
          <w:sz w:val="20"/>
          <w:szCs w:val="20"/>
        </w:rPr>
        <w:t>: Dodávka je splněna okamžikem převzetí úplné dodávky odběratelem.</w:t>
      </w:r>
    </w:p>
    <w:p w:rsidR="00A662EB" w:rsidRPr="008D1A3E" w:rsidRDefault="00A662EB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Odpovědnost</w:t>
      </w:r>
      <w:r w:rsidRPr="008D1A3E">
        <w:rPr>
          <w:sz w:val="20"/>
          <w:szCs w:val="20"/>
        </w:rPr>
        <w:t xml:space="preserve"> za vady, záruky, reklamace apod., smluvními stranami odchylně dohodnuté od občanského zákoníku: Nejsou. </w:t>
      </w:r>
    </w:p>
    <w:p w:rsidR="00A662EB" w:rsidRPr="008D1A3E" w:rsidRDefault="00A662EB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Zrušení objednávky/odstoupení od smlouvy</w:t>
      </w:r>
      <w:r w:rsidRPr="008D1A3E">
        <w:rPr>
          <w:sz w:val="20"/>
          <w:szCs w:val="20"/>
        </w:rPr>
        <w:t>: Odběratel má právo zrušit objednávku nebo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spotřebitele.</w:t>
      </w:r>
    </w:p>
    <w:p w:rsidR="00A662EB" w:rsidRPr="008D1A3E" w:rsidRDefault="00A662EB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Termín</w:t>
      </w:r>
      <w:r w:rsidRPr="008D1A3E">
        <w:rPr>
          <w:sz w:val="20"/>
          <w:szCs w:val="20"/>
        </w:rPr>
        <w:t xml:space="preserve"> pro doručení dodavatelova potvrzení objednávky:  </w:t>
      </w:r>
      <w:r>
        <w:rPr>
          <w:sz w:val="20"/>
          <w:szCs w:val="20"/>
        </w:rPr>
        <w:t>11.11.2016</w:t>
      </w:r>
      <w:r w:rsidRPr="008D1A3E">
        <w:rPr>
          <w:sz w:val="20"/>
          <w:szCs w:val="20"/>
        </w:rPr>
        <w:t xml:space="preserve"> 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uzavřena.</w:t>
      </w:r>
    </w:p>
    <w:p w:rsidR="00A662EB" w:rsidRDefault="00A662EB" w:rsidP="00480EA5">
      <w:pPr>
        <w:spacing w:after="0" w:line="240" w:lineRule="auto"/>
        <w:jc w:val="both"/>
      </w:pPr>
    </w:p>
    <w:p w:rsidR="00A662EB" w:rsidRPr="00B60663" w:rsidRDefault="00A662EB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>
        <w:rPr>
          <w:b/>
        </w:rPr>
        <w:t>o</w:t>
      </w:r>
      <w:r w:rsidRPr="008B1F14">
        <w:rPr>
          <w:b/>
        </w:rPr>
        <w:t>dběratel</w:t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F14">
        <w:rPr>
          <w:b/>
        </w:rPr>
        <w:t>dodavatel</w:t>
      </w:r>
      <w:r>
        <w:t>:</w:t>
      </w:r>
    </w:p>
    <w:p w:rsidR="00A662EB" w:rsidRDefault="00A662EB" w:rsidP="00480EA5">
      <w:pPr>
        <w:spacing w:after="0" w:line="240" w:lineRule="auto"/>
        <w:jc w:val="both"/>
      </w:pPr>
      <w:r w:rsidRPr="008B1F14">
        <w:rPr>
          <w:b/>
        </w:rPr>
        <w:t>datum</w:t>
      </w:r>
      <w:r>
        <w:t>:</w:t>
      </w:r>
      <w:r>
        <w:tab/>
      </w:r>
      <w:r>
        <w:tab/>
      </w:r>
      <w:r>
        <w:tab/>
        <w:t>7.11.2016</w:t>
      </w:r>
      <w:r>
        <w:tab/>
      </w:r>
      <w:r>
        <w:tab/>
      </w:r>
      <w:r>
        <w:tab/>
      </w:r>
      <w:r>
        <w:tab/>
      </w:r>
      <w:r>
        <w:tab/>
        <w:t>7.11.2016</w:t>
      </w:r>
      <w:r>
        <w:tab/>
      </w:r>
      <w:r>
        <w:tab/>
      </w:r>
    </w:p>
    <w:p w:rsidR="00A662EB" w:rsidRDefault="00A662EB" w:rsidP="00480EA5">
      <w:pPr>
        <w:spacing w:after="0" w:line="240" w:lineRule="auto"/>
        <w:jc w:val="both"/>
      </w:pPr>
      <w:r w:rsidRPr="008B1F14">
        <w:rPr>
          <w:b/>
        </w:rPr>
        <w:t>jméno</w:t>
      </w:r>
      <w:r>
        <w:t xml:space="preserve"> </w:t>
      </w:r>
      <w:r w:rsidRPr="008B1F14">
        <w:rPr>
          <w:b/>
        </w:rPr>
        <w:t>a</w:t>
      </w:r>
      <w:r>
        <w:t xml:space="preserve"> </w:t>
      </w:r>
      <w:r w:rsidRPr="008B1F14">
        <w:rPr>
          <w:b/>
        </w:rPr>
        <w:t>příjmení</w:t>
      </w:r>
      <w:r>
        <w:t>:</w:t>
      </w:r>
      <w:r>
        <w:tab/>
        <w:t>Ondřej Vaculík,  místostarosta</w:t>
      </w:r>
      <w:r>
        <w:tab/>
      </w:r>
      <w:r>
        <w:tab/>
      </w:r>
      <w:r>
        <w:tab/>
        <w:t>Ing.  Martin Dejdar</w:t>
      </w:r>
    </w:p>
    <w:p w:rsidR="00A662EB" w:rsidRDefault="00A662EB" w:rsidP="00480EA5">
      <w:pPr>
        <w:spacing w:after="0" w:line="240" w:lineRule="auto"/>
        <w:jc w:val="both"/>
      </w:pPr>
      <w:r w:rsidRPr="008B1F14">
        <w:rPr>
          <w:b/>
        </w:rPr>
        <w:t>razítko</w:t>
      </w:r>
      <w:r>
        <w:t>:</w:t>
      </w:r>
      <w:r>
        <w:tab/>
      </w:r>
      <w:r>
        <w:tab/>
      </w:r>
      <w:r>
        <w:tab/>
        <w:t xml:space="preserve"> </w:t>
      </w:r>
    </w:p>
    <w:p w:rsidR="00A662EB" w:rsidRDefault="00A662EB" w:rsidP="00480EA5">
      <w:pPr>
        <w:spacing w:after="0" w:line="240" w:lineRule="auto"/>
        <w:jc w:val="both"/>
      </w:pPr>
      <w:r w:rsidRPr="005D1B46">
        <w:rPr>
          <w:b/>
        </w:rPr>
        <w:t>podpis</w:t>
      </w:r>
      <w:r>
        <w:rPr>
          <w:b/>
        </w:rPr>
        <w:t>:</w:t>
      </w:r>
    </w:p>
    <w:sectPr w:rsidR="00A662EB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63E"/>
    <w:rsid w:val="000424A0"/>
    <w:rsid w:val="00046751"/>
    <w:rsid w:val="0007548D"/>
    <w:rsid w:val="000D0695"/>
    <w:rsid w:val="00104D31"/>
    <w:rsid w:val="0011331F"/>
    <w:rsid w:val="00123674"/>
    <w:rsid w:val="001348D6"/>
    <w:rsid w:val="00145B0C"/>
    <w:rsid w:val="001A3DE9"/>
    <w:rsid w:val="001A5C42"/>
    <w:rsid w:val="001E166A"/>
    <w:rsid w:val="001F5D9F"/>
    <w:rsid w:val="0020162D"/>
    <w:rsid w:val="0022024D"/>
    <w:rsid w:val="002347F4"/>
    <w:rsid w:val="00284AEC"/>
    <w:rsid w:val="002917D2"/>
    <w:rsid w:val="002D6C0E"/>
    <w:rsid w:val="00347848"/>
    <w:rsid w:val="003536B1"/>
    <w:rsid w:val="003713EC"/>
    <w:rsid w:val="003A3D85"/>
    <w:rsid w:val="00430ADD"/>
    <w:rsid w:val="00441110"/>
    <w:rsid w:val="00480EA5"/>
    <w:rsid w:val="004857FE"/>
    <w:rsid w:val="004E0914"/>
    <w:rsid w:val="00544134"/>
    <w:rsid w:val="00547493"/>
    <w:rsid w:val="00560650"/>
    <w:rsid w:val="00587343"/>
    <w:rsid w:val="005C4150"/>
    <w:rsid w:val="005D1B46"/>
    <w:rsid w:val="005D5C31"/>
    <w:rsid w:val="0065088D"/>
    <w:rsid w:val="00651110"/>
    <w:rsid w:val="00660618"/>
    <w:rsid w:val="006961DD"/>
    <w:rsid w:val="006B509D"/>
    <w:rsid w:val="006C0AC9"/>
    <w:rsid w:val="006C2B51"/>
    <w:rsid w:val="006D38B6"/>
    <w:rsid w:val="006E3A2E"/>
    <w:rsid w:val="00725407"/>
    <w:rsid w:val="007360D4"/>
    <w:rsid w:val="0075535D"/>
    <w:rsid w:val="00761696"/>
    <w:rsid w:val="007650FA"/>
    <w:rsid w:val="007E797F"/>
    <w:rsid w:val="008113EB"/>
    <w:rsid w:val="008570C9"/>
    <w:rsid w:val="0086671A"/>
    <w:rsid w:val="008701CB"/>
    <w:rsid w:val="008A3E10"/>
    <w:rsid w:val="008B0F2A"/>
    <w:rsid w:val="008B1CC4"/>
    <w:rsid w:val="008B1F14"/>
    <w:rsid w:val="008D1A3E"/>
    <w:rsid w:val="008D4EF1"/>
    <w:rsid w:val="008E2399"/>
    <w:rsid w:val="009131D1"/>
    <w:rsid w:val="009339D2"/>
    <w:rsid w:val="009378CD"/>
    <w:rsid w:val="0094476B"/>
    <w:rsid w:val="00960A7C"/>
    <w:rsid w:val="009612C3"/>
    <w:rsid w:val="00963A7C"/>
    <w:rsid w:val="0098742C"/>
    <w:rsid w:val="009901FD"/>
    <w:rsid w:val="009A334A"/>
    <w:rsid w:val="009F12A6"/>
    <w:rsid w:val="009F1DF6"/>
    <w:rsid w:val="009F4565"/>
    <w:rsid w:val="00A11A80"/>
    <w:rsid w:val="00A3228C"/>
    <w:rsid w:val="00A662EB"/>
    <w:rsid w:val="00A95632"/>
    <w:rsid w:val="00AD00C1"/>
    <w:rsid w:val="00AD7FA5"/>
    <w:rsid w:val="00AF74DD"/>
    <w:rsid w:val="00B0557D"/>
    <w:rsid w:val="00B60663"/>
    <w:rsid w:val="00B61EBD"/>
    <w:rsid w:val="00B76FC4"/>
    <w:rsid w:val="00B845B0"/>
    <w:rsid w:val="00BA22F8"/>
    <w:rsid w:val="00BB3BD6"/>
    <w:rsid w:val="00BC143D"/>
    <w:rsid w:val="00BF2119"/>
    <w:rsid w:val="00C0245D"/>
    <w:rsid w:val="00C72B2D"/>
    <w:rsid w:val="00C87CE7"/>
    <w:rsid w:val="00CD25E1"/>
    <w:rsid w:val="00CE1916"/>
    <w:rsid w:val="00D01C4A"/>
    <w:rsid w:val="00D02CEA"/>
    <w:rsid w:val="00D61254"/>
    <w:rsid w:val="00DA0FED"/>
    <w:rsid w:val="00DD7413"/>
    <w:rsid w:val="00E139E5"/>
    <w:rsid w:val="00E24E26"/>
    <w:rsid w:val="00E53EB4"/>
    <w:rsid w:val="00E7263E"/>
    <w:rsid w:val="00E74B5E"/>
    <w:rsid w:val="00E81C7B"/>
    <w:rsid w:val="00E9296C"/>
    <w:rsid w:val="00E95505"/>
    <w:rsid w:val="00ED4BB9"/>
    <w:rsid w:val="00F11299"/>
    <w:rsid w:val="00F41A97"/>
    <w:rsid w:val="00FC5499"/>
    <w:rsid w:val="00FC6C5F"/>
    <w:rsid w:val="00FE5EB0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6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397</Words>
  <Characters>2346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subject/>
  <dc:creator>Ladislav Kazda</dc:creator>
  <cp:keywords/>
  <dc:description/>
  <cp:lastModifiedBy>janouskova</cp:lastModifiedBy>
  <cp:revision>4</cp:revision>
  <cp:lastPrinted>2016-11-07T11:21:00Z</cp:lastPrinted>
  <dcterms:created xsi:type="dcterms:W3CDTF">2016-11-07T10:04:00Z</dcterms:created>
  <dcterms:modified xsi:type="dcterms:W3CDTF">2016-11-07T11:33:00Z</dcterms:modified>
</cp:coreProperties>
</file>