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5078"/>
      </w:tblGrid>
      <w:tr w:rsidR="00305550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550" w:rsidRDefault="00AF276A">
            <w:pPr>
              <w:pStyle w:val="Zkladntext20"/>
              <w:framePr w:w="9898" w:wrap="notBeside" w:vAnchor="text" w:hAnchor="text" w:xAlign="center" w:y="1"/>
              <w:shd w:val="clear" w:color="auto" w:fill="auto"/>
              <w:spacing w:line="300" w:lineRule="exact"/>
              <w:ind w:left="140"/>
              <w:jc w:val="left"/>
            </w:pPr>
            <w:r>
              <w:rPr>
                <w:rStyle w:val="Zkladntext215pt"/>
                <w:b w:val="0"/>
                <w:bCs w:val="0"/>
              </w:rPr>
              <w:t>OBJEDNÁVKA</w:t>
            </w:r>
          </w:p>
        </w:tc>
        <w:tc>
          <w:tcPr>
            <w:tcW w:w="50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550" w:rsidRDefault="00AF276A">
            <w:pPr>
              <w:pStyle w:val="Zkladntext20"/>
              <w:framePr w:w="9898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  <w:b w:val="0"/>
                <w:bCs w:val="0"/>
              </w:rPr>
              <w:t>Číslo objednávky</w:t>
            </w:r>
          </w:p>
        </w:tc>
      </w:tr>
      <w:tr w:rsidR="00305550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550" w:rsidRDefault="00AF276A">
            <w:pPr>
              <w:pStyle w:val="Zkladntext20"/>
              <w:framePr w:w="9898" w:wrap="notBeside" w:vAnchor="text" w:hAnchor="text" w:xAlign="center" w:y="1"/>
              <w:shd w:val="clear" w:color="auto" w:fill="auto"/>
              <w:spacing w:after="180" w:line="160" w:lineRule="exact"/>
              <w:ind w:left="140"/>
              <w:jc w:val="left"/>
            </w:pPr>
            <w:r>
              <w:rPr>
                <w:rStyle w:val="Zkladntext28pt"/>
                <w:b w:val="0"/>
                <w:bCs w:val="0"/>
              </w:rPr>
              <w:t>OBJEDNÁVAJÍCÍ:</w:t>
            </w:r>
          </w:p>
          <w:p w:rsidR="00305550" w:rsidRDefault="00AF276A">
            <w:pPr>
              <w:pStyle w:val="Zkladntext20"/>
              <w:framePr w:w="9898" w:wrap="notBeside" w:vAnchor="text" w:hAnchor="text" w:xAlign="center" w:y="1"/>
              <w:shd w:val="clear" w:color="auto" w:fill="auto"/>
              <w:spacing w:before="180" w:after="180" w:line="216" w:lineRule="exact"/>
              <w:ind w:left="140"/>
              <w:jc w:val="left"/>
            </w:pPr>
            <w:r>
              <w:rPr>
                <w:rStyle w:val="Zkladntext28pt"/>
                <w:b w:val="0"/>
                <w:bCs w:val="0"/>
              </w:rPr>
              <w:t>15. základní škola Plzeň, Terezie Brzkové 33-35, příspěvková organizace</w:t>
            </w:r>
          </w:p>
          <w:p w:rsidR="00305550" w:rsidRDefault="00AF276A">
            <w:pPr>
              <w:pStyle w:val="Zkladntext20"/>
              <w:framePr w:w="9898" w:wrap="notBeside" w:vAnchor="text" w:hAnchor="text" w:xAlign="center" w:y="1"/>
              <w:shd w:val="clear" w:color="auto" w:fill="auto"/>
              <w:spacing w:before="180" w:line="250" w:lineRule="exact"/>
              <w:ind w:left="140"/>
              <w:jc w:val="left"/>
            </w:pPr>
            <w:r>
              <w:rPr>
                <w:rStyle w:val="Zkladntext28pt"/>
                <w:b w:val="0"/>
                <w:bCs w:val="0"/>
              </w:rPr>
              <w:t>Terezie Brzkové 33 318 00 Plzeň 18</w:t>
            </w:r>
          </w:p>
          <w:p w:rsidR="00305550" w:rsidRDefault="00AF276A">
            <w:pPr>
              <w:pStyle w:val="Zkladntext20"/>
              <w:framePr w:w="9898" w:wrap="notBeside" w:vAnchor="text" w:hAnchor="text" w:xAlign="center" w:y="1"/>
              <w:shd w:val="clear" w:color="auto" w:fill="auto"/>
              <w:spacing w:line="202" w:lineRule="exact"/>
              <w:ind w:left="140"/>
              <w:jc w:val="left"/>
            </w:pPr>
            <w:r>
              <w:rPr>
                <w:rStyle w:val="Zkladntext28pt"/>
                <w:b w:val="0"/>
                <w:bCs w:val="0"/>
              </w:rPr>
              <w:t xml:space="preserve">IČ 68784619 DIČ CZ68784619 Tel.: </w:t>
            </w:r>
          </w:p>
          <w:p w:rsidR="00305550" w:rsidRDefault="00AF276A" w:rsidP="00AF276A">
            <w:pPr>
              <w:pStyle w:val="Zkladntext20"/>
              <w:framePr w:w="9898" w:wrap="notBeside" w:vAnchor="text" w:hAnchor="text" w:xAlign="center" w:y="1"/>
              <w:shd w:val="clear" w:color="auto" w:fill="auto"/>
              <w:spacing w:line="202" w:lineRule="exact"/>
              <w:ind w:left="140"/>
              <w:jc w:val="left"/>
            </w:pPr>
            <w:r>
              <w:rPr>
                <w:rStyle w:val="Zkladntext28pt"/>
                <w:b w:val="0"/>
                <w:bCs w:val="0"/>
              </w:rPr>
              <w:t xml:space="preserve">E-mail: 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550" w:rsidRDefault="00AF276A">
            <w:pPr>
              <w:pStyle w:val="Zkladntext20"/>
              <w:framePr w:w="9898" w:wrap="notBeside" w:vAnchor="text" w:hAnchor="text" w:xAlign="center" w:y="1"/>
              <w:shd w:val="clear" w:color="auto" w:fill="auto"/>
              <w:spacing w:line="235" w:lineRule="exact"/>
              <w:jc w:val="left"/>
            </w:pPr>
            <w:r>
              <w:rPr>
                <w:rStyle w:val="Zkladntext28pt"/>
                <w:b w:val="0"/>
                <w:bCs w:val="0"/>
              </w:rPr>
              <w:t xml:space="preserve">Útvar: 15. základní </w:t>
            </w:r>
            <w:r>
              <w:rPr>
                <w:rStyle w:val="Zkladntext28pt"/>
                <w:b w:val="0"/>
                <w:bCs w:val="0"/>
              </w:rPr>
              <w:t>škola Číslo dokladu: 000046 Číslo smlouvy:</w:t>
            </w:r>
          </w:p>
        </w:tc>
      </w:tr>
      <w:tr w:rsidR="00305550">
        <w:tblPrEx>
          <w:tblCellMar>
            <w:top w:w="0" w:type="dxa"/>
            <w:bottom w:w="0" w:type="dxa"/>
          </w:tblCellMar>
        </w:tblPrEx>
        <w:trPr>
          <w:trHeight w:hRule="exact" w:val="2198"/>
          <w:jc w:val="center"/>
        </w:trPr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5550" w:rsidRDefault="00305550">
            <w:pPr>
              <w:framePr w:w="9898" w:wrap="notBeside" w:vAnchor="text" w:hAnchor="text" w:xAlign="center" w:y="1"/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550" w:rsidRDefault="00AF276A">
            <w:pPr>
              <w:pStyle w:val="Zkladntext20"/>
              <w:framePr w:w="9898" w:wrap="notBeside" w:vAnchor="text" w:hAnchor="text" w:xAlign="center" w:y="1"/>
              <w:shd w:val="clear" w:color="auto" w:fill="auto"/>
              <w:spacing w:after="180" w:line="200" w:lineRule="exact"/>
              <w:ind w:left="240"/>
              <w:jc w:val="left"/>
            </w:pPr>
            <w:r>
              <w:rPr>
                <w:rStyle w:val="Zkladntext210pt"/>
              </w:rPr>
              <w:t>DODAVATEL :</w:t>
            </w:r>
          </w:p>
          <w:p w:rsidR="00305550" w:rsidRDefault="00AF276A">
            <w:pPr>
              <w:pStyle w:val="Zkladntext20"/>
              <w:framePr w:w="9898" w:wrap="notBeside" w:vAnchor="text" w:hAnchor="text" w:xAlign="center" w:y="1"/>
              <w:shd w:val="clear" w:color="auto" w:fill="auto"/>
              <w:spacing w:before="180" w:line="302" w:lineRule="exact"/>
              <w:ind w:left="400"/>
              <w:jc w:val="left"/>
            </w:pPr>
            <w:r>
              <w:rPr>
                <w:rStyle w:val="Zkladntext210pt"/>
              </w:rPr>
              <w:t>Michal Wollner</w:t>
            </w:r>
          </w:p>
          <w:p w:rsidR="00305550" w:rsidRDefault="00AF276A">
            <w:pPr>
              <w:pStyle w:val="Zkladntext20"/>
              <w:framePr w:w="9898" w:wrap="notBeside" w:vAnchor="text" w:hAnchor="text" w:xAlign="center" w:y="1"/>
              <w:shd w:val="clear" w:color="auto" w:fill="auto"/>
              <w:spacing w:line="302" w:lineRule="exact"/>
              <w:ind w:left="400"/>
              <w:jc w:val="left"/>
            </w:pPr>
            <w:r>
              <w:rPr>
                <w:rStyle w:val="Zkladntext210pt"/>
              </w:rPr>
              <w:t>Pšovanská 11</w:t>
            </w:r>
          </w:p>
          <w:p w:rsidR="00305550" w:rsidRDefault="00AF276A">
            <w:pPr>
              <w:pStyle w:val="Zkladntext20"/>
              <w:framePr w:w="9898" w:wrap="notBeside" w:vAnchor="text" w:hAnchor="text" w:xAlign="center" w:y="1"/>
              <w:shd w:val="clear" w:color="auto" w:fill="auto"/>
              <w:spacing w:after="60" w:line="302" w:lineRule="exact"/>
              <w:ind w:left="400"/>
              <w:jc w:val="left"/>
            </w:pPr>
            <w:r>
              <w:rPr>
                <w:rStyle w:val="Zkladntext210pt"/>
              </w:rPr>
              <w:t>19600 Praha 9 - Třeboradice</w:t>
            </w:r>
          </w:p>
          <w:p w:rsidR="00305550" w:rsidRDefault="00AF276A">
            <w:pPr>
              <w:pStyle w:val="Zkladntext20"/>
              <w:framePr w:w="9898" w:wrap="notBeside" w:vAnchor="text" w:hAnchor="text" w:xAlign="center" w:y="1"/>
              <w:shd w:val="clear" w:color="auto" w:fill="auto"/>
              <w:spacing w:before="60" w:line="254" w:lineRule="exact"/>
              <w:ind w:left="400"/>
              <w:jc w:val="left"/>
            </w:pPr>
            <w:r>
              <w:rPr>
                <w:rStyle w:val="Zkladntext210pt"/>
              </w:rPr>
              <w:t>IČ: 45707651 DIČ: CZ6507291538</w:t>
            </w:r>
          </w:p>
        </w:tc>
      </w:tr>
      <w:tr w:rsidR="0030555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5550" w:rsidRDefault="00AF276A">
            <w:pPr>
              <w:pStyle w:val="Zkladntext20"/>
              <w:framePr w:w="9898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Zkladntext28pt"/>
                <w:b w:val="0"/>
                <w:bCs w:val="0"/>
              </w:rPr>
              <w:t>Datum pořízení: 19,6.2018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5550" w:rsidRDefault="00AF276A">
            <w:pPr>
              <w:pStyle w:val="Zkladntext20"/>
              <w:framePr w:w="9898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  <w:b w:val="0"/>
                <w:bCs w:val="0"/>
              </w:rPr>
              <w:t>Dodávku převezme:</w:t>
            </w:r>
          </w:p>
        </w:tc>
      </w:tr>
      <w:tr w:rsidR="00305550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305550" w:rsidRDefault="00AF276A">
            <w:pPr>
              <w:pStyle w:val="Zkladntext20"/>
              <w:framePr w:w="9898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Zkladntext28pt"/>
                <w:b w:val="0"/>
                <w:bCs w:val="0"/>
              </w:rPr>
              <w:t>Požadované datum dodání: 4.7.2018</w:t>
            </w:r>
          </w:p>
        </w:tc>
        <w:tc>
          <w:tcPr>
            <w:tcW w:w="5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550" w:rsidRDefault="00AF276A">
            <w:pPr>
              <w:pStyle w:val="Zkladntext20"/>
              <w:framePr w:w="9898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  <w:b w:val="0"/>
                <w:bCs w:val="0"/>
              </w:rPr>
              <w:t>E-mail pro fakturaci:</w:t>
            </w:r>
          </w:p>
        </w:tc>
      </w:tr>
      <w:tr w:rsidR="00305550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305550" w:rsidRDefault="00AF276A">
            <w:pPr>
              <w:pStyle w:val="Zkladntext20"/>
              <w:framePr w:w="9898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Zkladntext28pt"/>
                <w:b w:val="0"/>
                <w:bCs w:val="0"/>
              </w:rPr>
              <w:t>Požadovaný termín dodání:</w:t>
            </w:r>
          </w:p>
        </w:tc>
        <w:tc>
          <w:tcPr>
            <w:tcW w:w="5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550" w:rsidRDefault="00AF276A">
            <w:pPr>
              <w:pStyle w:val="Zkladntext20"/>
              <w:framePr w:w="9898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  <w:b w:val="0"/>
                <w:bCs w:val="0"/>
              </w:rPr>
              <w:t>Forma úhrady Platebním příkazem</w:t>
            </w:r>
          </w:p>
        </w:tc>
      </w:tr>
      <w:tr w:rsidR="0030555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5550" w:rsidRDefault="00AF276A">
            <w:pPr>
              <w:pStyle w:val="Zkladntext20"/>
              <w:framePr w:w="9898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Zkladntext28pt"/>
                <w:b w:val="0"/>
                <w:bCs w:val="0"/>
              </w:rPr>
              <w:t>Upřesnění objednávky:</w:t>
            </w:r>
          </w:p>
        </w:tc>
      </w:tr>
    </w:tbl>
    <w:p w:rsidR="00305550" w:rsidRDefault="00305550">
      <w:pPr>
        <w:framePr w:w="9898" w:wrap="notBeside" w:vAnchor="text" w:hAnchor="text" w:xAlign="center" w:y="1"/>
        <w:rPr>
          <w:sz w:val="2"/>
          <w:szCs w:val="2"/>
        </w:rPr>
      </w:pPr>
    </w:p>
    <w:p w:rsidR="00305550" w:rsidRDefault="00305550">
      <w:pPr>
        <w:rPr>
          <w:sz w:val="2"/>
          <w:szCs w:val="2"/>
        </w:rPr>
      </w:pPr>
    </w:p>
    <w:p w:rsidR="00305550" w:rsidRDefault="00AF276A">
      <w:pPr>
        <w:pStyle w:val="Zkladntext30"/>
        <w:shd w:val="clear" w:color="auto" w:fill="auto"/>
        <w:tabs>
          <w:tab w:val="left" w:pos="6263"/>
          <w:tab w:val="left" w:pos="8490"/>
        </w:tabs>
        <w:spacing w:before="47" w:after="40" w:line="160" w:lineRule="exact"/>
        <w:ind w:left="220"/>
      </w:pPr>
      <w:r>
        <w:t>Text položky</w:t>
      </w:r>
      <w:r>
        <w:tab/>
        <w:t>Množství</w:t>
      </w:r>
      <w:r>
        <w:tab/>
        <w:t>Cena celkem</w:t>
      </w:r>
    </w:p>
    <w:p w:rsidR="00305550" w:rsidRDefault="00AF276A">
      <w:pPr>
        <w:pStyle w:val="Zkladntext30"/>
        <w:shd w:val="clear" w:color="auto" w:fill="auto"/>
        <w:tabs>
          <w:tab w:val="left" w:pos="6820"/>
          <w:tab w:val="left" w:pos="8721"/>
        </w:tabs>
        <w:spacing w:before="0" w:after="0" w:line="158" w:lineRule="exact"/>
        <w:ind w:left="220"/>
      </w:pPr>
      <w:r>
        <w:t>Dle naši poptávky a vaší cenové nabídky ze dne 18. 6. 2018 objednáváme pro 15. ZŠ v Plzni,</w:t>
      </w:r>
      <w:r>
        <w:tab/>
        <w:t>5</w:t>
      </w:r>
      <w:r>
        <w:tab/>
        <w:t>61 110,00</w:t>
      </w:r>
    </w:p>
    <w:p w:rsidR="00AF276A" w:rsidRDefault="00AF276A">
      <w:pPr>
        <w:pStyle w:val="Zkladntext30"/>
        <w:shd w:val="clear" w:color="auto" w:fill="auto"/>
        <w:spacing w:before="0" w:after="0" w:line="158" w:lineRule="exact"/>
        <w:ind w:left="220" w:right="380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50190" simplePos="0" relativeHeight="377487104" behindDoc="1" locked="0" layoutInCell="1" allowOverlap="1">
                <wp:simplePos x="0" y="0"/>
                <wp:positionH relativeFrom="margin">
                  <wp:posOffset>-12065</wp:posOffset>
                </wp:positionH>
                <wp:positionV relativeFrom="paragraph">
                  <wp:posOffset>287655</wp:posOffset>
                </wp:positionV>
                <wp:extent cx="6047105" cy="754380"/>
                <wp:effectExtent l="0" t="1905" r="3810" b="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105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550" w:rsidRDefault="00AF276A">
                            <w:pPr>
                              <w:pStyle w:val="Zkladntext30"/>
                              <w:shd w:val="clear" w:color="auto" w:fill="auto"/>
                              <w:spacing w:before="0" w:after="0" w:line="16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3Exact"/>
                              </w:rPr>
                              <w:t>61 110,00</w:t>
                            </w:r>
                          </w:p>
                          <w:p w:rsidR="00305550" w:rsidRDefault="00AF276A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tabs>
                                <w:tab w:val="left" w:pos="8581"/>
                              </w:tabs>
                              <w:spacing w:before="0"/>
                              <w:ind w:left="4280"/>
                            </w:pPr>
                            <w:bookmarkStart w:id="0" w:name="bookmark0"/>
                            <w:r>
                              <w:t xml:space="preserve">Celková cena včetně </w:t>
                            </w:r>
                            <w:r>
                              <w:t>DPH</w:t>
                            </w:r>
                            <w:r>
                              <w:rPr>
                                <w:rStyle w:val="Nadpis18ptNekurzvaExact"/>
                              </w:rPr>
                              <w:tab/>
                            </w:r>
                            <w:r>
                              <w:rPr>
                                <w:rStyle w:val="Nadpis18ptNekurzvaExact"/>
                                <w:vertAlign w:val="superscript"/>
                              </w:rPr>
                              <w:t>73</w:t>
                            </w:r>
                            <w:bookmarkStart w:id="1" w:name="_GoBack"/>
                            <w:bookmarkEnd w:id="1"/>
                            <w:r>
                              <w:rPr>
                                <w:rStyle w:val="Nadpis18ptNekurzvaExact"/>
                              </w:rPr>
                              <w:t xml:space="preserve"> 943,10 Kč</w:t>
                            </w:r>
                            <w:bookmarkEnd w:id="0"/>
                          </w:p>
                          <w:p w:rsidR="00305550" w:rsidRDefault="00AF276A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1"/>
                            <w:r>
                              <w:rPr>
                                <w:rStyle w:val="Nadpis2Exact"/>
                              </w:rPr>
                              <w:t>Na faktuře vždy uveďte číslo této objednávky, jinak bude faktura vrácena zpět.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95pt;margin-top:22.65pt;width:476.15pt;height:59.4pt;z-index:-125829376;visibility:visible;mso-wrap-style:square;mso-width-percent:0;mso-height-percent:0;mso-wrap-distance-left:5pt;mso-wrap-distance-top:0;mso-wrap-distance-right:19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gOrQ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" filled="f" stroked="f">
                <v:textbox style="mso-fit-shape-to-text:t" inset="0,0,0,0">
                  <w:txbxContent>
                    <w:p w:rsidR="00305550" w:rsidRDefault="00AF276A">
                      <w:pPr>
                        <w:pStyle w:val="Zkladntext30"/>
                        <w:shd w:val="clear" w:color="auto" w:fill="auto"/>
                        <w:spacing w:before="0" w:after="0" w:line="160" w:lineRule="exact"/>
                        <w:ind w:right="160"/>
                        <w:jc w:val="right"/>
                      </w:pPr>
                      <w:r>
                        <w:rPr>
                          <w:rStyle w:val="Zkladntext3Exact"/>
                        </w:rPr>
                        <w:t>61 110,00</w:t>
                      </w:r>
                    </w:p>
                    <w:p w:rsidR="00305550" w:rsidRDefault="00AF276A">
                      <w:pPr>
                        <w:pStyle w:val="Nadpis1"/>
                        <w:keepNext/>
                        <w:keepLines/>
                        <w:shd w:val="clear" w:color="auto" w:fill="auto"/>
                        <w:tabs>
                          <w:tab w:val="left" w:pos="8581"/>
                        </w:tabs>
                        <w:spacing w:before="0"/>
                        <w:ind w:left="4280"/>
                      </w:pPr>
                      <w:bookmarkStart w:id="3" w:name="bookmark0"/>
                      <w:r>
                        <w:t xml:space="preserve">Celková cena včetně </w:t>
                      </w:r>
                      <w:r>
                        <w:t>DPH</w:t>
                      </w:r>
                      <w:r>
                        <w:rPr>
                          <w:rStyle w:val="Nadpis18ptNekurzvaExact"/>
                        </w:rPr>
                        <w:tab/>
                      </w:r>
                      <w:r>
                        <w:rPr>
                          <w:rStyle w:val="Nadpis18ptNekurzvaExact"/>
                          <w:vertAlign w:val="superscript"/>
                        </w:rPr>
                        <w:t>73</w:t>
                      </w:r>
                      <w:bookmarkStart w:id="4" w:name="_GoBack"/>
                      <w:bookmarkEnd w:id="4"/>
                      <w:r>
                        <w:rPr>
                          <w:rStyle w:val="Nadpis18ptNekurzvaExact"/>
                        </w:rPr>
                        <w:t xml:space="preserve"> 943,10 Kč</w:t>
                      </w:r>
                      <w:bookmarkEnd w:id="3"/>
                    </w:p>
                    <w:p w:rsidR="00305550" w:rsidRDefault="00AF276A">
                      <w:pPr>
                        <w:pStyle w:val="Nadpis20"/>
                        <w:keepNext/>
                        <w:keepLines/>
                        <w:shd w:val="clear" w:color="auto" w:fill="auto"/>
                      </w:pPr>
                      <w:bookmarkStart w:id="5" w:name="bookmark1"/>
                      <w:r>
                        <w:rPr>
                          <w:rStyle w:val="Nadpis2Exact"/>
                        </w:rPr>
                        <w:t>Na faktuře vždy uveďte číslo této objednávky, jinak bude faktura vrácena zpět.</w:t>
                      </w:r>
                      <w:bookmarkEnd w:id="5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4486910</wp:posOffset>
                </wp:positionH>
                <wp:positionV relativeFrom="paragraph">
                  <wp:posOffset>1037590</wp:posOffset>
                </wp:positionV>
                <wp:extent cx="146050" cy="254000"/>
                <wp:effectExtent l="635" t="0" r="0" b="3175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550" w:rsidRDefault="00AF276A">
                            <w:pPr>
                              <w:pStyle w:val="Zkladntext4"/>
                              <w:shd w:val="clear" w:color="auto" w:fill="auto"/>
                              <w:spacing w:line="400" w:lineRule="exact"/>
                            </w:pPr>
                            <w: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53.3pt;margin-top:81.7pt;width:11.5pt;height:20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" filled="f" stroked="f">
                <v:textbox style="mso-fit-shape-to-text:t" inset="0,0,0,0">
                  <w:txbxContent>
                    <w:p w:rsidR="00305550" w:rsidRDefault="00AF276A">
                      <w:pPr>
                        <w:pStyle w:val="Zkladntext4"/>
                        <w:shd w:val="clear" w:color="auto" w:fill="auto"/>
                        <w:spacing w:line="400" w:lineRule="exact"/>
                      </w:pPr>
                      <w:r>
                        <w:t>/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4852670</wp:posOffset>
                </wp:positionH>
                <wp:positionV relativeFrom="paragraph">
                  <wp:posOffset>786130</wp:posOffset>
                </wp:positionV>
                <wp:extent cx="944880" cy="396240"/>
                <wp:effectExtent l="4445" t="0" r="3175" b="254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550" w:rsidRDefault="00AF276A">
                            <w:pPr>
                              <w:pStyle w:val="Zkladntext5"/>
                              <w:shd w:val="clear" w:color="auto" w:fill="auto"/>
                              <w:ind w:left="420" w:firstLine="340"/>
                            </w:pPr>
                            <w:r>
                              <w:rPr>
                                <w:rStyle w:val="Zkladntext5TrebuchetMSTunExact"/>
                              </w:rPr>
                              <w:t xml:space="preserve">foi* </w:t>
                            </w:r>
                            <w:r>
                              <w:rPr>
                                <w:rStyle w:val="Zkladntext5TrebuchetMS6ptKurzvadkovn0ptExact"/>
                              </w:rPr>
                              <w:t xml:space="preserve">1’b.eií </w:t>
                            </w:r>
                            <w:r>
                              <w:rPr>
                                <w:vertAlign w:val="superscript"/>
                              </w:rPr>
                              <w:t>, f</w:t>
                            </w:r>
                            <w:r>
                              <w:t>v omniií-v.,,.,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82.1pt;margin-top:61.9pt;width:74.4pt;height:31.2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" filled="f" stroked="f">
                <v:textbox style="mso-fit-shape-to-text:t" inset="0,0,0,0">
                  <w:txbxContent>
                    <w:p w:rsidR="00305550" w:rsidRDefault="00AF276A">
                      <w:pPr>
                        <w:pStyle w:val="Zkladntext5"/>
                        <w:shd w:val="clear" w:color="auto" w:fill="auto"/>
                        <w:ind w:left="420" w:firstLine="340"/>
                      </w:pPr>
                      <w:r>
                        <w:rPr>
                          <w:rStyle w:val="Zkladntext5TrebuchetMSTunExact"/>
                        </w:rPr>
                        <w:t xml:space="preserve">foi* </w:t>
                      </w:r>
                      <w:r>
                        <w:rPr>
                          <w:rStyle w:val="Zkladntext5TrebuchetMS6ptKurzvadkovn0ptExact"/>
                        </w:rPr>
                        <w:t xml:space="preserve">1’b.eií </w:t>
                      </w:r>
                      <w:r>
                        <w:rPr>
                          <w:vertAlign w:val="superscript"/>
                        </w:rPr>
                        <w:t>, f</w:t>
                      </w:r>
                      <w:r>
                        <w:t>v omniií-v.,,.,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9080" distL="63500" distR="63500" simplePos="0" relativeHeight="377487107" behindDoc="1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1421765</wp:posOffset>
                </wp:positionV>
                <wp:extent cx="838200" cy="262890"/>
                <wp:effectExtent l="2540" t="254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550" w:rsidRDefault="00AF276A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94" w:line="160" w:lineRule="exact"/>
                            </w:pPr>
                            <w:bookmarkStart w:id="6" w:name="bookmark2"/>
                            <w:r>
                              <w:rPr>
                                <w:rStyle w:val="Nadpis2Exact"/>
                              </w:rPr>
                              <w:t>Schválil:</w:t>
                            </w:r>
                            <w:bookmarkEnd w:id="6"/>
                          </w:p>
                          <w:p w:rsidR="00305550" w:rsidRDefault="00AF276A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160" w:lineRule="exact"/>
                            </w:pPr>
                            <w:bookmarkStart w:id="7" w:name="bookmark3"/>
                            <w:r>
                              <w:rPr>
                                <w:rStyle w:val="Nadpis2Exact"/>
                              </w:rPr>
                              <w:t>Správce rozpočtu: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.95pt;margin-top:111.95pt;width:66pt;height:20.7pt;z-index:-125829373;visibility:visible;mso-wrap-style:square;mso-width-percent:0;mso-height-percent:0;mso-wrap-distance-left:5pt;mso-wrap-distance-top:0;mso-wrap-distance-right:5pt;mso-wrap-distance-bottom:20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" filled="f" stroked="f">
                <v:textbox style="mso-fit-shape-to-text:t" inset="0,0,0,0">
                  <w:txbxContent>
                    <w:p w:rsidR="00305550" w:rsidRDefault="00AF276A">
                      <w:pPr>
                        <w:pStyle w:val="Nadpis20"/>
                        <w:keepNext/>
                        <w:keepLines/>
                        <w:shd w:val="clear" w:color="auto" w:fill="auto"/>
                        <w:spacing w:after="94" w:line="160" w:lineRule="exact"/>
                      </w:pPr>
                      <w:bookmarkStart w:id="8" w:name="bookmark2"/>
                      <w:r>
                        <w:rPr>
                          <w:rStyle w:val="Nadpis2Exact"/>
                        </w:rPr>
                        <w:t>Schválil:</w:t>
                      </w:r>
                      <w:bookmarkEnd w:id="8"/>
                    </w:p>
                    <w:p w:rsidR="00305550" w:rsidRDefault="00AF276A">
                      <w:pPr>
                        <w:pStyle w:val="Nadpis20"/>
                        <w:keepNext/>
                        <w:keepLines/>
                        <w:shd w:val="clear" w:color="auto" w:fill="auto"/>
                        <w:spacing w:line="160" w:lineRule="exact"/>
                      </w:pPr>
                      <w:bookmarkStart w:id="9" w:name="bookmark3"/>
                      <w:r>
                        <w:rPr>
                          <w:rStyle w:val="Nadpis2Exact"/>
                        </w:rPr>
                        <w:t>Správce rozpočtu:</w:t>
                      </w:r>
                      <w:bookmarkEnd w:id="9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8895" distL="63500" distR="372110" simplePos="0" relativeHeight="377487108" behindDoc="1" locked="0" layoutInCell="1" allowOverlap="1">
                <wp:simplePos x="0" y="0"/>
                <wp:positionH relativeFrom="margin">
                  <wp:posOffset>4620895</wp:posOffset>
                </wp:positionH>
                <wp:positionV relativeFrom="paragraph">
                  <wp:posOffset>1090930</wp:posOffset>
                </wp:positionV>
                <wp:extent cx="1292225" cy="281940"/>
                <wp:effectExtent l="1270" t="0" r="1905" b="0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550" w:rsidRDefault="00AF276A">
                            <w:pPr>
                              <w:pStyle w:val="Zkladntext6"/>
                              <w:shd w:val="clear" w:color="auto" w:fill="auto"/>
                              <w:spacing w:line="110" w:lineRule="exact"/>
                              <w:ind w:right="240"/>
                            </w:pPr>
                            <w:r>
                              <w:rPr>
                                <w:rStyle w:val="Zkladntext64ptNekurzvaExact"/>
                              </w:rPr>
                              <w:t xml:space="preserve">a-B/.l. f, </w:t>
                            </w:r>
                            <w:r>
                              <w:rPr>
                                <w:vertAlign w:val="superscript"/>
                              </w:rPr>
                              <w:t>l&gt;r</w:t>
                            </w:r>
                            <w:r>
                              <w:t>í;'.HIlK¡uv</w:t>
                            </w:r>
                          </w:p>
                          <w:p w:rsidR="00305550" w:rsidRDefault="00AF276A">
                            <w:pPr>
                              <w:pStyle w:val="Zkladntext5"/>
                              <w:shd w:val="clear" w:color="auto" w:fill="auto"/>
                              <w:spacing w:after="94" w:line="140" w:lineRule="exact"/>
                              <w:jc w:val="right"/>
                            </w:pPr>
                            <w:r>
                              <w:t>**</w:t>
                            </w:r>
                            <w:r>
                              <w:rPr>
                                <w:lang w:val="de-DE" w:eastAsia="de-DE" w:bidi="de-DE"/>
                              </w:rPr>
                              <w:t>«zeit</w:t>
                            </w:r>
                          </w:p>
                          <w:p w:rsidR="00305550" w:rsidRDefault="00AF276A">
                            <w:pPr>
                              <w:pStyle w:val="Zkladntext7"/>
                              <w:shd w:val="clear" w:color="auto" w:fill="auto"/>
                              <w:tabs>
                                <w:tab w:val="left" w:leader="hyphen" w:pos="1087"/>
                                <w:tab w:val="left" w:leader="hyphen" w:pos="1298"/>
                              </w:tabs>
                              <w:spacing w:before="0" w:line="100" w:lineRule="exact"/>
                              <w:ind w:left="540"/>
                            </w:pPr>
                            <w:r>
                              <w:tab/>
                              <w:t>■&gt;</w:t>
                            </w:r>
                            <w:r>
                              <w:tab/>
                              <w:t>■-..-ÍTlToTi 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63.85pt;margin-top:85.9pt;width:101.75pt;height:22.2pt;z-index:-125829372;visibility:visible;mso-wrap-style:square;mso-width-percent:0;mso-height-percent:0;mso-wrap-distance-left:5pt;mso-wrap-distance-top:0;mso-wrap-distance-right:29.3pt;mso-wrap-distance-bottom:3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" filled="f" stroked="f">
                <v:textbox style="mso-fit-shape-to-text:t" inset="0,0,0,0">
                  <w:txbxContent>
                    <w:p w:rsidR="00305550" w:rsidRDefault="00AF276A">
                      <w:pPr>
                        <w:pStyle w:val="Zkladntext6"/>
                        <w:shd w:val="clear" w:color="auto" w:fill="auto"/>
                        <w:spacing w:line="110" w:lineRule="exact"/>
                        <w:ind w:right="240"/>
                      </w:pPr>
                      <w:r>
                        <w:rPr>
                          <w:rStyle w:val="Zkladntext64ptNekurzvaExact"/>
                        </w:rPr>
                        <w:t xml:space="preserve">a-B/.l. f, </w:t>
                      </w:r>
                      <w:r>
                        <w:rPr>
                          <w:vertAlign w:val="superscript"/>
                        </w:rPr>
                        <w:t>l&gt;r</w:t>
                      </w:r>
                      <w:r>
                        <w:t>í;'.HIlK¡uv</w:t>
                      </w:r>
                    </w:p>
                    <w:p w:rsidR="00305550" w:rsidRDefault="00AF276A">
                      <w:pPr>
                        <w:pStyle w:val="Zkladntext5"/>
                        <w:shd w:val="clear" w:color="auto" w:fill="auto"/>
                        <w:spacing w:after="94" w:line="140" w:lineRule="exact"/>
                        <w:jc w:val="right"/>
                      </w:pPr>
                      <w:r>
                        <w:t>**</w:t>
                      </w:r>
                      <w:r>
                        <w:rPr>
                          <w:lang w:val="de-DE" w:eastAsia="de-DE" w:bidi="de-DE"/>
                        </w:rPr>
                        <w:t>«zeit</w:t>
                      </w:r>
                    </w:p>
                    <w:p w:rsidR="00305550" w:rsidRDefault="00AF276A">
                      <w:pPr>
                        <w:pStyle w:val="Zkladntext7"/>
                        <w:shd w:val="clear" w:color="auto" w:fill="auto"/>
                        <w:tabs>
                          <w:tab w:val="left" w:leader="hyphen" w:pos="1087"/>
                          <w:tab w:val="left" w:leader="hyphen" w:pos="1298"/>
                        </w:tabs>
                        <w:spacing w:before="0" w:line="100" w:lineRule="exact"/>
                        <w:ind w:left="540"/>
                      </w:pPr>
                      <w:r>
                        <w:tab/>
                        <w:t>■&gt;</w:t>
                      </w:r>
                      <w:r>
                        <w:tab/>
                        <w:t>■-..-ÍTlToTi —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42265" distL="63500" distR="1097280" simplePos="0" relativeHeight="377487109" behindDoc="1" locked="0" layoutInCell="1" allowOverlap="1">
                <wp:simplePos x="0" y="0"/>
                <wp:positionH relativeFrom="margin">
                  <wp:posOffset>4248785</wp:posOffset>
                </wp:positionH>
                <wp:positionV relativeFrom="paragraph">
                  <wp:posOffset>1517650</wp:posOffset>
                </wp:positionV>
                <wp:extent cx="938530" cy="101600"/>
                <wp:effectExtent l="635" t="3175" r="3810" b="0"/>
                <wp:wrapTopAndBottom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550" w:rsidRDefault="00AF276A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160" w:lineRule="exact"/>
                            </w:pPr>
                            <w:bookmarkStart w:id="10" w:name="bookmark4"/>
                            <w:r>
                              <w:rPr>
                                <w:rStyle w:val="Nadpis2Exact"/>
                              </w:rPr>
                              <w:t>podpis odběratele</w:t>
                            </w:r>
                            <w:bookmarkEnd w:id="1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334.55pt;margin-top:119.5pt;width:73.9pt;height:8pt;z-index:-125829371;visibility:visible;mso-wrap-style:square;mso-width-percent:0;mso-height-percent:0;mso-wrap-distance-left:5pt;mso-wrap-distance-top:0;mso-wrap-distance-right:86.4pt;mso-wrap-distance-bottom:26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/uEsQIAAK8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" filled="f" stroked="f">
                <v:textbox style="mso-fit-shape-to-text:t" inset="0,0,0,0">
                  <w:txbxContent>
                    <w:p w:rsidR="00305550" w:rsidRDefault="00AF276A">
                      <w:pPr>
                        <w:pStyle w:val="Nadpis20"/>
                        <w:keepNext/>
                        <w:keepLines/>
                        <w:shd w:val="clear" w:color="auto" w:fill="auto"/>
                        <w:spacing w:line="160" w:lineRule="exact"/>
                      </w:pPr>
                      <w:bookmarkStart w:id="11" w:name="bookmark4"/>
                      <w:r>
                        <w:rPr>
                          <w:rStyle w:val="Nadpis2Exact"/>
                        </w:rPr>
                        <w:t>podpis odběratele</w:t>
                      </w:r>
                      <w:bookmarkEnd w:id="1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Terezie </w:t>
      </w:r>
      <w:r>
        <w:t xml:space="preserve">Brzkové 33 - 35, dodáni „Tryskový vysoušeč rukou ve stříbrném provedeni Jet </w:t>
      </w:r>
    </w:p>
    <w:p w:rsidR="00305550" w:rsidRDefault="00AF276A">
      <w:pPr>
        <w:pStyle w:val="Zkladntext30"/>
        <w:shd w:val="clear" w:color="auto" w:fill="auto"/>
        <w:spacing w:before="0" w:after="0" w:line="158" w:lineRule="exact"/>
        <w:ind w:left="220" w:right="3800"/>
        <w:jc w:val="left"/>
      </w:pPr>
      <w:r>
        <w:t>Dryer Classic “ ID: ak-2006-hs. Termín dodáni v týdnu od 2.7 - 4. 7. 2018</w:t>
      </w:r>
    </w:p>
    <w:p w:rsidR="00AF276A" w:rsidRDefault="00AF276A">
      <w:pPr>
        <w:pStyle w:val="Zkladntext30"/>
        <w:shd w:val="clear" w:color="auto" w:fill="auto"/>
        <w:spacing w:before="0" w:after="0" w:line="158" w:lineRule="exact"/>
        <w:ind w:left="220" w:right="3800"/>
        <w:jc w:val="left"/>
      </w:pPr>
      <w:r>
        <w:t>Dne 21.6.2018</w:t>
      </w:r>
    </w:p>
    <w:p w:rsidR="00AF276A" w:rsidRDefault="00AF276A">
      <w:pPr>
        <w:pStyle w:val="Zkladntext30"/>
        <w:shd w:val="clear" w:color="auto" w:fill="auto"/>
        <w:spacing w:before="0" w:after="0" w:line="158" w:lineRule="exact"/>
        <w:ind w:left="220" w:right="3800"/>
        <w:jc w:val="left"/>
      </w:pPr>
    </w:p>
    <w:p w:rsidR="00AF276A" w:rsidRDefault="00AF276A">
      <w:pPr>
        <w:pStyle w:val="Zkladntext30"/>
        <w:shd w:val="clear" w:color="auto" w:fill="auto"/>
        <w:spacing w:before="0" w:after="0" w:line="158" w:lineRule="exact"/>
        <w:ind w:left="220" w:right="3800"/>
        <w:jc w:val="left"/>
      </w:pPr>
    </w:p>
    <w:p w:rsidR="00305550" w:rsidRDefault="00AF276A">
      <w:pPr>
        <w:pStyle w:val="Zkladntext20"/>
        <w:shd w:val="clear" w:color="auto" w:fill="auto"/>
      </w:pPr>
      <w:r>
        <w:t>Smluvní strany objednávky: objednatel a dodavatel pro účely této objednávky sjednávají že :</w:t>
      </w:r>
    </w:p>
    <w:p w:rsidR="00305550" w:rsidRDefault="00AF276A">
      <w:pPr>
        <w:pStyle w:val="Zkladntext20"/>
        <w:numPr>
          <w:ilvl w:val="0"/>
          <w:numId w:val="1"/>
        </w:numPr>
        <w:shd w:val="clear" w:color="auto" w:fill="auto"/>
        <w:tabs>
          <w:tab w:val="left" w:pos="198"/>
        </w:tabs>
        <w:ind w:right="180"/>
      </w:pPr>
      <w:r>
        <w:t xml:space="preserve">Dodavatel se </w:t>
      </w:r>
      <w:r>
        <w:t>zavazuje, že na jím vydaných daňových dokladech bude uvádět pouze čísla bankovních účtů, která jsou správcem daně zveřejněna způsobem umožňujícím dálkový přístup (§ 98 písm. d) zákona č.235/2004 Sb., o dani z přidané hodnoty). V případě, že daňový doklad b</w:t>
      </w:r>
      <w:r>
        <w:t>ude obsahovat jiný než takto zveřejněný účet, bude takovýto daňový doklad považován za neúplný a objednatel vyzve dodavatele k jeho doplnění. Do okamžiku doplnění si objednatel vyhrazuje právo neuskutečnit platbu na základě tohoto daňového dokladu"</w:t>
      </w:r>
    </w:p>
    <w:p w:rsidR="00305550" w:rsidRDefault="00AF276A">
      <w:pPr>
        <w:pStyle w:val="Zkladntext20"/>
        <w:numPr>
          <w:ilvl w:val="0"/>
          <w:numId w:val="1"/>
        </w:numPr>
        <w:shd w:val="clear" w:color="auto" w:fill="auto"/>
        <w:tabs>
          <w:tab w:val="left" w:pos="198"/>
        </w:tabs>
        <w:spacing w:after="86"/>
        <w:ind w:right="180"/>
      </w:pPr>
      <w:r>
        <w:t>V přípa</w:t>
      </w:r>
      <w:r>
        <w:t>dě, že kdykoli před okamžikem uskutečnění platby ze strany objednatele na základě této objednávky bude o dodavateli správcem daně z přidané hodnoty zveřejněna způsobem umožňujícím dálkový přistup skutečnost, že dodavatel je nespolehlivým plátcem (§ 106a zá</w:t>
      </w:r>
      <w:r>
        <w:t>kona č.235/2004 Sb„ o dani z přidané hodnoty), má objednatel právo od okamžiku zveřejněni ponížit všechny platby dodavateli o příslušnou částku DPH. Smluvní strany si sjednávají, že takto dodavateli nevyplacené částky DPH odvede správci daně objednatel v s</w:t>
      </w:r>
      <w:r>
        <w:t>ouladu s ustanovením § 109a zákona č. 235/2004 Sb.</w:t>
      </w:r>
    </w:p>
    <w:p w:rsidR="00305550" w:rsidRDefault="00AF276A">
      <w:pPr>
        <w:pStyle w:val="Nadpis20"/>
        <w:keepNext/>
        <w:keepLines/>
        <w:shd w:val="clear" w:color="auto" w:fill="auto"/>
        <w:tabs>
          <w:tab w:val="left" w:pos="3269"/>
        </w:tabs>
        <w:spacing w:line="221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80645" distL="63500" distR="1515110" simplePos="0" relativeHeight="377487111" behindDoc="1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-5080</wp:posOffset>
                </wp:positionV>
                <wp:extent cx="1627505" cy="101600"/>
                <wp:effectExtent l="0" t="4445" r="0" b="0"/>
                <wp:wrapSquare wrapText="right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550" w:rsidRDefault="00AF276A">
                            <w:pPr>
                              <w:pStyle w:val="Zkladntext30"/>
                              <w:shd w:val="clear" w:color="auto" w:fill="auto"/>
                              <w:spacing w:before="0" w:after="0" w:line="16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 xml:space="preserve">Zpracováno systémem </w:t>
                            </w:r>
                            <w:r>
                              <w:rPr>
                                <w:rStyle w:val="Zkladntext3Exact"/>
                                <w:lang w:val="de-DE" w:eastAsia="de-DE" w:bidi="de-DE"/>
                              </w:rPr>
                              <w:t>HELIOS Orange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1.9pt;margin-top:-.4pt;width:128.15pt;height:8pt;z-index:-125829369;visibility:visible;mso-wrap-style:square;mso-width-percent:0;mso-height-percent:0;mso-wrap-distance-left:5pt;mso-wrap-distance-top:0;mso-wrap-distance-right:119.3pt;mso-wrap-distance-bottom:6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" filled="f" stroked="f">
                <v:textbox style="mso-fit-shape-to-text:t" inset="0,0,0,0">
                  <w:txbxContent>
                    <w:p w:rsidR="00305550" w:rsidRDefault="00AF276A">
                      <w:pPr>
                        <w:pStyle w:val="Zkladntext30"/>
                        <w:shd w:val="clear" w:color="auto" w:fill="auto"/>
                        <w:spacing w:before="0" w:after="0" w:line="160" w:lineRule="exact"/>
                        <w:jc w:val="left"/>
                      </w:pPr>
                      <w:r>
                        <w:rPr>
                          <w:rStyle w:val="Zkladntext3Exact"/>
                        </w:rPr>
                        <w:t xml:space="preserve">Zpracováno systémem </w:t>
                      </w:r>
                      <w:r>
                        <w:rPr>
                          <w:rStyle w:val="Zkladntext3Exact"/>
                          <w:lang w:val="de-DE" w:eastAsia="de-DE" w:bidi="de-DE"/>
                        </w:rPr>
                        <w:t>HELIOS Orange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12" w:name="bookmark5"/>
      <w:r>
        <w:t>Objednávka:</w:t>
      </w:r>
      <w:r>
        <w:tab/>
        <w:t>Strana: 1/1</w:t>
      </w:r>
      <w:bookmarkEnd w:id="12"/>
    </w:p>
    <w:p w:rsidR="00305550" w:rsidRDefault="00AF276A">
      <w:pPr>
        <w:pStyle w:val="Nadpis20"/>
        <w:keepNext/>
        <w:keepLines/>
        <w:shd w:val="clear" w:color="auto" w:fill="auto"/>
        <w:tabs>
          <w:tab w:val="left" w:pos="1046"/>
        </w:tabs>
        <w:spacing w:line="221" w:lineRule="exact"/>
        <w:jc w:val="both"/>
      </w:pPr>
      <w:bookmarkStart w:id="13" w:name="bookmark6"/>
      <w:r>
        <w:t>Vystavil:</w:t>
      </w:r>
      <w:r>
        <w:tab/>
      </w:r>
      <w:bookmarkEnd w:id="13"/>
    </w:p>
    <w:sectPr w:rsidR="00305550">
      <w:pgSz w:w="11900" w:h="16840"/>
      <w:pgMar w:top="661" w:right="1106" w:bottom="1766" w:left="8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76A" w:rsidRDefault="00AF276A">
      <w:r>
        <w:separator/>
      </w:r>
    </w:p>
  </w:endnote>
  <w:endnote w:type="continuationSeparator" w:id="0">
    <w:p w:rsidR="00AF276A" w:rsidRDefault="00AF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76A" w:rsidRDefault="00AF276A"/>
  </w:footnote>
  <w:footnote w:type="continuationSeparator" w:id="0">
    <w:p w:rsidR="00AF276A" w:rsidRDefault="00AF27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9770B"/>
    <w:multiLevelType w:val="multilevel"/>
    <w:tmpl w:val="49B4CF1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50"/>
    <w:rsid w:val="00305550"/>
    <w:rsid w:val="00AF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dpis18ptNekurzvaExact">
    <w:name w:val="Nadpis #1 + 8 pt;Ne kurzíva Exact"/>
    <w:basedOn w:val="Nadpis1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TrebuchetMSTunExact">
    <w:name w:val="Základní text (5) + Trebuchet MS;Tučné Exact"/>
    <w:basedOn w:val="Zkladntext5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fr-FR" w:eastAsia="fr-FR" w:bidi="fr-FR"/>
    </w:rPr>
  </w:style>
  <w:style w:type="character" w:customStyle="1" w:styleId="Zkladntext5TrebuchetMS6ptKurzvadkovn0ptExact">
    <w:name w:val="Základní text (5) + Trebuchet MS;6 pt;Kurzíva;Řádkování 0 pt Exact"/>
    <w:basedOn w:val="Zkladntext5Exac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1"/>
      <w:szCs w:val="11"/>
      <w:u w:val="none"/>
      <w:lang w:val="es-ES" w:eastAsia="es-ES" w:bidi="es-ES"/>
    </w:rPr>
  </w:style>
  <w:style w:type="character" w:customStyle="1" w:styleId="Zkladntext64ptNekurzvaExact">
    <w:name w:val="Základní text (6) + 4 pt;Ne kurzíva Exact"/>
    <w:basedOn w:val="Zkladntext6Exac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15pt">
    <w:name w:val="Základní text (2) + 1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60" w:line="0" w:lineRule="atLeas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before="240" w:line="514" w:lineRule="exact"/>
      <w:jc w:val="both"/>
      <w:outlineLvl w:val="0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514" w:lineRule="exact"/>
      <w:outlineLvl w:val="1"/>
    </w:pPr>
    <w:rPr>
      <w:rFonts w:ascii="Calibri" w:eastAsia="Calibri" w:hAnsi="Calibri" w:cs="Calibri"/>
      <w:sz w:val="16"/>
      <w:szCs w:val="1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40"/>
      <w:szCs w:val="4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i/>
      <w:iCs/>
      <w:sz w:val="11"/>
      <w:szCs w:val="11"/>
      <w:lang w:val="es-ES" w:eastAsia="es-ES" w:bidi="es-ES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78" w:lineRule="exact"/>
      <w:jc w:val="both"/>
    </w:pPr>
    <w:rPr>
      <w:rFonts w:ascii="Calibri" w:eastAsia="Calibri" w:hAnsi="Calibri" w:cs="Calibri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dpis18ptNekurzvaExact">
    <w:name w:val="Nadpis #1 + 8 pt;Ne kurzíva Exact"/>
    <w:basedOn w:val="Nadpis1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TrebuchetMSTunExact">
    <w:name w:val="Základní text (5) + Trebuchet MS;Tučné Exact"/>
    <w:basedOn w:val="Zkladntext5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fr-FR" w:eastAsia="fr-FR" w:bidi="fr-FR"/>
    </w:rPr>
  </w:style>
  <w:style w:type="character" w:customStyle="1" w:styleId="Zkladntext5TrebuchetMS6ptKurzvadkovn0ptExact">
    <w:name w:val="Základní text (5) + Trebuchet MS;6 pt;Kurzíva;Řádkování 0 pt Exact"/>
    <w:basedOn w:val="Zkladntext5Exac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1"/>
      <w:szCs w:val="11"/>
      <w:u w:val="none"/>
      <w:lang w:val="es-ES" w:eastAsia="es-ES" w:bidi="es-ES"/>
    </w:rPr>
  </w:style>
  <w:style w:type="character" w:customStyle="1" w:styleId="Zkladntext64ptNekurzvaExact">
    <w:name w:val="Základní text (6) + 4 pt;Ne kurzíva Exact"/>
    <w:basedOn w:val="Zkladntext6Exac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15pt">
    <w:name w:val="Základní text (2) + 1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60" w:line="0" w:lineRule="atLeas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before="240" w:line="514" w:lineRule="exact"/>
      <w:jc w:val="both"/>
      <w:outlineLvl w:val="0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514" w:lineRule="exact"/>
      <w:outlineLvl w:val="1"/>
    </w:pPr>
    <w:rPr>
      <w:rFonts w:ascii="Calibri" w:eastAsia="Calibri" w:hAnsi="Calibri" w:cs="Calibri"/>
      <w:sz w:val="16"/>
      <w:szCs w:val="1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40"/>
      <w:szCs w:val="4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i/>
      <w:iCs/>
      <w:sz w:val="11"/>
      <w:szCs w:val="11"/>
      <w:lang w:val="es-ES" w:eastAsia="es-ES" w:bidi="es-ES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78" w:lineRule="exact"/>
      <w:jc w:val="both"/>
    </w:pPr>
    <w:rPr>
      <w:rFonts w:ascii="Calibri" w:eastAsia="Calibri" w:hAnsi="Calibri" w:cs="Calibri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C42A0E25.dotm</Template>
  <TotalTime>5</TotalTime>
  <Pages>1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</dc:creator>
  <cp:lastModifiedBy>Váňová Eva</cp:lastModifiedBy>
  <cp:revision>1</cp:revision>
  <dcterms:created xsi:type="dcterms:W3CDTF">2018-06-26T09:55:00Z</dcterms:created>
  <dcterms:modified xsi:type="dcterms:W3CDTF">2018-06-26T10:00:00Z</dcterms:modified>
</cp:coreProperties>
</file>