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6C" w:rsidRPr="00841A29" w:rsidRDefault="007B6A03" w:rsidP="00381A6C">
      <w:pPr>
        <w:pStyle w:val="Tuntext"/>
        <w:tabs>
          <w:tab w:val="left" w:pos="5760"/>
        </w:tabs>
        <w:ind w:right="6119"/>
        <w:rPr>
          <w:rFonts w:ascii="Arial Narrow" w:hAnsi="Arial Narrow"/>
          <w:b w:val="0"/>
        </w:rPr>
      </w:pPr>
      <w:r w:rsidRPr="00841A29">
        <w:rPr>
          <w:rFonts w:ascii="Arial Narrow" w:hAnsi="Arial Narrow"/>
          <w:b w:val="0"/>
        </w:rPr>
        <w:t>Objednávka č.</w:t>
      </w:r>
      <w:r w:rsidR="00183F57" w:rsidRPr="00841A29">
        <w:rPr>
          <w:rFonts w:ascii="Arial Narrow" w:hAnsi="Arial Narrow"/>
          <w:b w:val="0"/>
        </w:rPr>
        <w:t>:</w:t>
      </w:r>
      <w:r w:rsidRPr="00841A29">
        <w:rPr>
          <w:rFonts w:ascii="Arial Narrow" w:hAnsi="Arial Narrow"/>
          <w:b w:val="0"/>
        </w:rPr>
        <w:t xml:space="preserve"> </w:t>
      </w:r>
      <w:r w:rsidR="007A5F03">
        <w:rPr>
          <w:rFonts w:ascii="Arial Narrow" w:hAnsi="Arial Narrow"/>
          <w:b w:val="0"/>
        </w:rPr>
        <w:t>157</w:t>
      </w:r>
      <w:r w:rsidR="00F8361B" w:rsidRPr="00841A29">
        <w:rPr>
          <w:rFonts w:ascii="Arial Narrow" w:hAnsi="Arial Narrow"/>
          <w:b w:val="0"/>
        </w:rPr>
        <w:t>/201</w:t>
      </w:r>
      <w:r w:rsidR="00221E12">
        <w:rPr>
          <w:rFonts w:ascii="Arial Narrow" w:hAnsi="Arial Narrow"/>
          <w:b w:val="0"/>
        </w:rPr>
        <w:t>8</w:t>
      </w:r>
    </w:p>
    <w:p w:rsidR="00381A6C" w:rsidRPr="00841A29" w:rsidRDefault="00C24FA8" w:rsidP="00381A6C">
      <w:pPr>
        <w:pStyle w:val="Tuntex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Dodavatel:</w:t>
      </w:r>
    </w:p>
    <w:tbl>
      <w:tblPr>
        <w:tblStyle w:val="Mkatabulky"/>
        <w:tblW w:w="10455" w:type="dxa"/>
        <w:tblInd w:w="108" w:type="dxa"/>
        <w:tblLook w:val="01E0"/>
      </w:tblPr>
      <w:tblGrid>
        <w:gridCol w:w="5337"/>
        <w:gridCol w:w="5118"/>
      </w:tblGrid>
      <w:tr w:rsidR="00381A6C" w:rsidRPr="00841A29">
        <w:trPr>
          <w:trHeight w:val="389"/>
        </w:trPr>
        <w:tc>
          <w:tcPr>
            <w:tcW w:w="5337" w:type="dxa"/>
            <w:vAlign w:val="center"/>
          </w:tcPr>
          <w:p w:rsidR="00381A6C" w:rsidRPr="00841A29" w:rsidRDefault="00381A6C" w:rsidP="00183F57">
            <w:pPr>
              <w:pStyle w:val="Tuntext"/>
              <w:tabs>
                <w:tab w:val="left" w:pos="1192"/>
              </w:tabs>
              <w:spacing w:after="0"/>
              <w:ind w:left="72"/>
              <w:jc w:val="left"/>
              <w:rPr>
                <w:rFonts w:ascii="Arial Narrow" w:hAnsi="Arial Narrow"/>
                <w:b w:val="0"/>
              </w:rPr>
            </w:pPr>
            <w:r w:rsidRPr="00841A29">
              <w:rPr>
                <w:rFonts w:ascii="Arial Narrow" w:hAnsi="Arial Narrow"/>
                <w:b w:val="0"/>
              </w:rPr>
              <w:t>Firma:</w:t>
            </w:r>
            <w:r w:rsidR="00390660" w:rsidRPr="00841A29">
              <w:rPr>
                <w:rFonts w:ascii="Arial Narrow" w:hAnsi="Arial Narrow"/>
                <w:b w:val="0"/>
              </w:rPr>
              <w:t xml:space="preserve"> </w:t>
            </w:r>
            <w:r w:rsidR="00183F57" w:rsidRPr="00841A29">
              <w:rPr>
                <w:rFonts w:ascii="Arial Narrow" w:hAnsi="Arial Narrow"/>
                <w:b w:val="0"/>
              </w:rPr>
              <w:tab/>
            </w:r>
            <w:r w:rsidR="00512CD0">
              <w:rPr>
                <w:rFonts w:ascii="Arial Narrow" w:hAnsi="Arial Narrow"/>
                <w:b w:val="0"/>
              </w:rPr>
              <w:t>SPETRA CZ s. r. o.</w:t>
            </w:r>
          </w:p>
        </w:tc>
        <w:tc>
          <w:tcPr>
            <w:tcW w:w="5118" w:type="dxa"/>
            <w:vAlign w:val="center"/>
          </w:tcPr>
          <w:p w:rsidR="00381A6C" w:rsidRPr="00841A29" w:rsidRDefault="001251C8" w:rsidP="00B4747F">
            <w:pPr>
              <w:pStyle w:val="Tuntext"/>
              <w:tabs>
                <w:tab w:val="left" w:pos="1955"/>
              </w:tabs>
              <w:spacing w:after="0"/>
              <w:ind w:left="135"/>
              <w:jc w:val="left"/>
              <w:rPr>
                <w:rFonts w:ascii="Arial Narrow" w:hAnsi="Arial Narrow"/>
                <w:b w:val="0"/>
              </w:rPr>
            </w:pPr>
            <w:r w:rsidRPr="00841A29">
              <w:rPr>
                <w:rFonts w:ascii="Arial Narrow" w:hAnsi="Arial Narrow"/>
                <w:b w:val="0"/>
              </w:rPr>
              <w:t>Způsob odeslání:</w:t>
            </w:r>
            <w:r w:rsidR="00974D2D" w:rsidRPr="00841A29">
              <w:rPr>
                <w:rFonts w:ascii="Arial Narrow" w:hAnsi="Arial Narrow"/>
                <w:b w:val="0"/>
              </w:rPr>
              <w:t xml:space="preserve"> </w:t>
            </w:r>
            <w:r w:rsidR="00183F57" w:rsidRPr="00841A29">
              <w:rPr>
                <w:rFonts w:ascii="Arial Narrow" w:hAnsi="Arial Narrow"/>
                <w:b w:val="0"/>
              </w:rPr>
              <w:tab/>
            </w:r>
            <w:r w:rsidR="00B4747F">
              <w:rPr>
                <w:rFonts w:ascii="Arial Narrow" w:hAnsi="Arial Narrow"/>
                <w:b w:val="0"/>
              </w:rPr>
              <w:t>info</w:t>
            </w:r>
            <w:r w:rsidR="00B4747F" w:rsidRPr="00B4747F">
              <w:rPr>
                <w:rFonts w:ascii="Arial Narrow" w:hAnsi="Arial Narrow"/>
                <w:b w:val="0"/>
              </w:rPr>
              <w:t>@</w:t>
            </w:r>
            <w:r w:rsidR="00B4747F">
              <w:rPr>
                <w:rFonts w:ascii="Arial Narrow" w:hAnsi="Arial Narrow"/>
                <w:b w:val="0"/>
              </w:rPr>
              <w:t>spetra.cz</w:t>
            </w:r>
          </w:p>
        </w:tc>
      </w:tr>
      <w:tr w:rsidR="00381A6C" w:rsidRPr="00841A29">
        <w:trPr>
          <w:trHeight w:val="368"/>
        </w:trPr>
        <w:tc>
          <w:tcPr>
            <w:tcW w:w="5337" w:type="dxa"/>
            <w:vAlign w:val="center"/>
          </w:tcPr>
          <w:p w:rsidR="00381A6C" w:rsidRPr="00841A29" w:rsidRDefault="00381A6C" w:rsidP="00183F57">
            <w:pPr>
              <w:pStyle w:val="Tuntext"/>
              <w:tabs>
                <w:tab w:val="left" w:pos="1192"/>
              </w:tabs>
              <w:spacing w:after="0"/>
              <w:ind w:left="72"/>
              <w:jc w:val="left"/>
              <w:rPr>
                <w:rFonts w:ascii="Arial Narrow" w:hAnsi="Arial Narrow"/>
                <w:b w:val="0"/>
              </w:rPr>
            </w:pPr>
            <w:r w:rsidRPr="00841A29">
              <w:rPr>
                <w:rFonts w:ascii="Arial Narrow" w:hAnsi="Arial Narrow"/>
                <w:b w:val="0"/>
              </w:rPr>
              <w:t>Adres</w:t>
            </w:r>
            <w:r w:rsidR="00503ADD" w:rsidRPr="00841A29">
              <w:rPr>
                <w:rFonts w:ascii="Arial Narrow" w:hAnsi="Arial Narrow"/>
                <w:b w:val="0"/>
              </w:rPr>
              <w:t>a:</w:t>
            </w:r>
            <w:r w:rsidR="00FC1741" w:rsidRPr="00841A29">
              <w:rPr>
                <w:rFonts w:ascii="Arial Narrow" w:hAnsi="Arial Narrow"/>
                <w:b w:val="0"/>
              </w:rPr>
              <w:t xml:space="preserve"> </w:t>
            </w:r>
            <w:r w:rsidR="00183F57" w:rsidRPr="00841A29">
              <w:rPr>
                <w:rFonts w:ascii="Arial Narrow" w:hAnsi="Arial Narrow"/>
                <w:b w:val="0"/>
              </w:rPr>
              <w:tab/>
            </w:r>
            <w:proofErr w:type="spellStart"/>
            <w:r w:rsidR="00512CD0">
              <w:rPr>
                <w:rFonts w:ascii="Arial Narrow" w:hAnsi="Arial Narrow"/>
                <w:b w:val="0"/>
              </w:rPr>
              <w:t>Třanovice</w:t>
            </w:r>
            <w:proofErr w:type="spellEnd"/>
            <w:r w:rsidR="00512CD0">
              <w:rPr>
                <w:rFonts w:ascii="Arial Narrow" w:hAnsi="Arial Narrow"/>
                <w:b w:val="0"/>
              </w:rPr>
              <w:t xml:space="preserve"> 278, 739 53 Hnojník</w:t>
            </w:r>
          </w:p>
        </w:tc>
        <w:tc>
          <w:tcPr>
            <w:tcW w:w="5118" w:type="dxa"/>
            <w:vAlign w:val="center"/>
          </w:tcPr>
          <w:p w:rsidR="00381A6C" w:rsidRPr="00841A29" w:rsidRDefault="00510CB7" w:rsidP="00221E12">
            <w:pPr>
              <w:pStyle w:val="Tuntext"/>
              <w:tabs>
                <w:tab w:val="left" w:pos="1955"/>
              </w:tabs>
              <w:spacing w:after="0"/>
              <w:ind w:left="135"/>
              <w:jc w:val="left"/>
              <w:rPr>
                <w:rFonts w:ascii="Arial Narrow" w:hAnsi="Arial Narrow"/>
                <w:b w:val="0"/>
              </w:rPr>
            </w:pPr>
            <w:r w:rsidRPr="00841A29">
              <w:rPr>
                <w:rFonts w:ascii="Arial Narrow" w:hAnsi="Arial Narrow"/>
                <w:b w:val="0"/>
              </w:rPr>
              <w:t xml:space="preserve">Dodací lhůta: </w:t>
            </w:r>
            <w:r w:rsidR="00183F57" w:rsidRPr="00841A29">
              <w:rPr>
                <w:rFonts w:ascii="Arial Narrow" w:hAnsi="Arial Narrow"/>
                <w:b w:val="0"/>
              </w:rPr>
              <w:tab/>
            </w:r>
            <w:r w:rsidR="00B4747F">
              <w:rPr>
                <w:rFonts w:ascii="Arial Narrow" w:hAnsi="Arial Narrow"/>
                <w:b w:val="0"/>
              </w:rPr>
              <w:t>1</w:t>
            </w:r>
            <w:r w:rsidR="00221E12">
              <w:rPr>
                <w:rFonts w:ascii="Arial Narrow" w:hAnsi="Arial Narrow"/>
                <w:b w:val="0"/>
              </w:rPr>
              <w:t>9</w:t>
            </w:r>
            <w:r w:rsidR="00512CD0">
              <w:rPr>
                <w:rFonts w:ascii="Arial Narrow" w:hAnsi="Arial Narrow"/>
                <w:b w:val="0"/>
              </w:rPr>
              <w:t xml:space="preserve">. </w:t>
            </w:r>
            <w:r w:rsidR="00B4747F">
              <w:rPr>
                <w:rFonts w:ascii="Arial Narrow" w:hAnsi="Arial Narrow"/>
                <w:b w:val="0"/>
              </w:rPr>
              <w:t>6</w:t>
            </w:r>
            <w:r w:rsidR="00512CD0">
              <w:rPr>
                <w:rFonts w:ascii="Arial Narrow" w:hAnsi="Arial Narrow"/>
                <w:b w:val="0"/>
              </w:rPr>
              <w:t>. 201</w:t>
            </w:r>
            <w:r w:rsidR="00221E12">
              <w:rPr>
                <w:rFonts w:ascii="Arial Narrow" w:hAnsi="Arial Narrow"/>
                <w:b w:val="0"/>
              </w:rPr>
              <w:t>8</w:t>
            </w:r>
          </w:p>
        </w:tc>
      </w:tr>
      <w:tr w:rsidR="00381A6C" w:rsidRPr="00841A29">
        <w:trPr>
          <w:trHeight w:val="389"/>
        </w:trPr>
        <w:tc>
          <w:tcPr>
            <w:tcW w:w="5337" w:type="dxa"/>
            <w:vAlign w:val="center"/>
          </w:tcPr>
          <w:p w:rsidR="00381A6C" w:rsidRPr="00841A29" w:rsidRDefault="00381A6C" w:rsidP="00C24FA8">
            <w:pPr>
              <w:pStyle w:val="Tuntext"/>
              <w:tabs>
                <w:tab w:val="left" w:pos="1192"/>
              </w:tabs>
              <w:spacing w:after="0"/>
              <w:ind w:left="72"/>
              <w:jc w:val="left"/>
              <w:rPr>
                <w:rFonts w:ascii="Arial Narrow" w:hAnsi="Arial Narrow"/>
                <w:b w:val="0"/>
              </w:rPr>
            </w:pPr>
            <w:r w:rsidRPr="00841A29">
              <w:rPr>
                <w:rFonts w:ascii="Arial Narrow" w:hAnsi="Arial Narrow"/>
                <w:b w:val="0"/>
              </w:rPr>
              <w:t>IČ:</w:t>
            </w:r>
            <w:r w:rsidR="00A11D3F" w:rsidRPr="00841A29">
              <w:rPr>
                <w:rFonts w:ascii="Arial Narrow" w:hAnsi="Arial Narrow"/>
                <w:b w:val="0"/>
              </w:rPr>
              <w:t xml:space="preserve"> </w:t>
            </w:r>
            <w:r w:rsidR="00183F57" w:rsidRPr="00841A29">
              <w:rPr>
                <w:rFonts w:ascii="Arial Narrow" w:hAnsi="Arial Narrow"/>
                <w:b w:val="0"/>
              </w:rPr>
              <w:tab/>
            </w:r>
            <w:r w:rsidR="00C24FA8">
              <w:rPr>
                <w:rFonts w:ascii="Arial Narrow" w:hAnsi="Arial Narrow"/>
                <w:b w:val="0"/>
              </w:rPr>
              <w:t>25816811</w:t>
            </w:r>
          </w:p>
        </w:tc>
        <w:tc>
          <w:tcPr>
            <w:tcW w:w="5118" w:type="dxa"/>
            <w:vAlign w:val="center"/>
          </w:tcPr>
          <w:p w:rsidR="00381A6C" w:rsidRPr="00841A29" w:rsidRDefault="00381A6C" w:rsidP="00183F57">
            <w:pPr>
              <w:pStyle w:val="Tuntext"/>
              <w:tabs>
                <w:tab w:val="left" w:pos="1955"/>
              </w:tabs>
              <w:spacing w:after="0"/>
              <w:ind w:left="135"/>
              <w:jc w:val="left"/>
              <w:rPr>
                <w:rFonts w:ascii="Arial Narrow" w:hAnsi="Arial Narrow"/>
                <w:b w:val="0"/>
              </w:rPr>
            </w:pPr>
            <w:r w:rsidRPr="00841A29">
              <w:rPr>
                <w:rFonts w:ascii="Arial Narrow" w:hAnsi="Arial Narrow"/>
                <w:b w:val="0"/>
              </w:rPr>
              <w:t>Způsob platby:</w:t>
            </w:r>
            <w:r w:rsidR="007706A7" w:rsidRPr="00841A29">
              <w:rPr>
                <w:rFonts w:ascii="Arial Narrow" w:hAnsi="Arial Narrow"/>
                <w:b w:val="0"/>
              </w:rPr>
              <w:t xml:space="preserve"> </w:t>
            </w:r>
            <w:r w:rsidR="00183F57" w:rsidRPr="00841A29">
              <w:rPr>
                <w:rFonts w:ascii="Arial Narrow" w:hAnsi="Arial Narrow"/>
                <w:b w:val="0"/>
              </w:rPr>
              <w:tab/>
            </w:r>
            <w:r w:rsidR="00512CD0">
              <w:rPr>
                <w:rFonts w:ascii="Arial Narrow" w:hAnsi="Arial Narrow"/>
                <w:b w:val="0"/>
              </w:rPr>
              <w:t>fakturou</w:t>
            </w:r>
          </w:p>
        </w:tc>
      </w:tr>
      <w:tr w:rsidR="00381A6C" w:rsidRPr="00841A29">
        <w:trPr>
          <w:trHeight w:val="389"/>
        </w:trPr>
        <w:tc>
          <w:tcPr>
            <w:tcW w:w="5337" w:type="dxa"/>
            <w:vAlign w:val="center"/>
          </w:tcPr>
          <w:p w:rsidR="00381A6C" w:rsidRPr="00841A29" w:rsidRDefault="00381A6C" w:rsidP="00C24FA8">
            <w:pPr>
              <w:pStyle w:val="Tuntext"/>
              <w:tabs>
                <w:tab w:val="left" w:pos="1192"/>
              </w:tabs>
              <w:spacing w:after="0"/>
              <w:ind w:left="72"/>
              <w:jc w:val="left"/>
              <w:rPr>
                <w:rFonts w:ascii="Arial Narrow" w:hAnsi="Arial Narrow"/>
                <w:b w:val="0"/>
              </w:rPr>
            </w:pPr>
            <w:r w:rsidRPr="00841A29">
              <w:rPr>
                <w:rFonts w:ascii="Arial Narrow" w:hAnsi="Arial Narrow"/>
                <w:b w:val="0"/>
              </w:rPr>
              <w:t>DIČ:</w:t>
            </w:r>
            <w:r w:rsidR="00183F57" w:rsidRPr="00841A29">
              <w:rPr>
                <w:rFonts w:ascii="Arial Narrow" w:hAnsi="Arial Narrow"/>
                <w:b w:val="0"/>
              </w:rPr>
              <w:tab/>
            </w:r>
            <w:r w:rsidR="0022780A">
              <w:rPr>
                <w:rFonts w:ascii="Arial Narrow" w:hAnsi="Arial Narrow"/>
                <w:b w:val="0"/>
              </w:rPr>
              <w:t>CZ</w:t>
            </w:r>
            <w:r w:rsidR="00C24FA8">
              <w:rPr>
                <w:rFonts w:ascii="Arial Narrow" w:hAnsi="Arial Narrow"/>
                <w:b w:val="0"/>
              </w:rPr>
              <w:t>25816811</w:t>
            </w:r>
          </w:p>
        </w:tc>
        <w:tc>
          <w:tcPr>
            <w:tcW w:w="5118" w:type="dxa"/>
            <w:vAlign w:val="center"/>
          </w:tcPr>
          <w:p w:rsidR="00381A6C" w:rsidRPr="00841A29" w:rsidRDefault="00381A6C" w:rsidP="00CC317A">
            <w:pPr>
              <w:pStyle w:val="Tuntext"/>
              <w:tabs>
                <w:tab w:val="left" w:pos="1955"/>
              </w:tabs>
              <w:spacing w:after="0"/>
              <w:ind w:left="135"/>
              <w:jc w:val="left"/>
              <w:rPr>
                <w:rFonts w:ascii="Arial Narrow" w:hAnsi="Arial Narrow"/>
                <w:b w:val="0"/>
              </w:rPr>
            </w:pPr>
            <w:r w:rsidRPr="00841A29">
              <w:rPr>
                <w:rFonts w:ascii="Arial Narrow" w:hAnsi="Arial Narrow"/>
                <w:b w:val="0"/>
              </w:rPr>
              <w:t xml:space="preserve">Datum: </w:t>
            </w:r>
            <w:r w:rsidR="00183F57" w:rsidRPr="00841A29">
              <w:rPr>
                <w:rFonts w:ascii="Arial Narrow" w:hAnsi="Arial Narrow"/>
                <w:b w:val="0"/>
              </w:rPr>
              <w:tab/>
            </w:r>
            <w:r w:rsidR="00CC317A">
              <w:rPr>
                <w:rFonts w:ascii="Arial Narrow" w:hAnsi="Arial Narrow"/>
                <w:b w:val="0"/>
              </w:rPr>
              <w:t>8</w:t>
            </w:r>
            <w:r w:rsidR="00512CD0">
              <w:rPr>
                <w:rFonts w:ascii="Arial Narrow" w:hAnsi="Arial Narrow"/>
                <w:b w:val="0"/>
              </w:rPr>
              <w:t xml:space="preserve">. </w:t>
            </w:r>
            <w:r w:rsidR="00B4747F">
              <w:rPr>
                <w:rFonts w:ascii="Arial Narrow" w:hAnsi="Arial Narrow"/>
                <w:b w:val="0"/>
              </w:rPr>
              <w:t>6</w:t>
            </w:r>
            <w:r w:rsidR="00512CD0">
              <w:rPr>
                <w:rFonts w:ascii="Arial Narrow" w:hAnsi="Arial Narrow"/>
                <w:b w:val="0"/>
              </w:rPr>
              <w:t xml:space="preserve">. </w:t>
            </w:r>
            <w:r w:rsidR="00B744E4" w:rsidRPr="00841A29">
              <w:rPr>
                <w:rFonts w:ascii="Arial Narrow" w:hAnsi="Arial Narrow"/>
                <w:b w:val="0"/>
              </w:rPr>
              <w:t>201</w:t>
            </w:r>
            <w:r w:rsidR="00221E12">
              <w:rPr>
                <w:rFonts w:ascii="Arial Narrow" w:hAnsi="Arial Narrow"/>
                <w:b w:val="0"/>
              </w:rPr>
              <w:t>8</w:t>
            </w:r>
          </w:p>
        </w:tc>
      </w:tr>
    </w:tbl>
    <w:p w:rsidR="00381A6C" w:rsidRPr="00841A29" w:rsidRDefault="00381A6C" w:rsidP="00381A6C">
      <w:pPr>
        <w:pStyle w:val="Tuntext"/>
        <w:rPr>
          <w:rFonts w:ascii="Arial Narrow" w:hAnsi="Arial Narrow"/>
          <w:b w:val="0"/>
        </w:rPr>
      </w:pPr>
    </w:p>
    <w:p w:rsidR="00381A6C" w:rsidRPr="00841A29" w:rsidRDefault="00381A6C" w:rsidP="00381A6C">
      <w:pPr>
        <w:pStyle w:val="Tabulkatuntext"/>
        <w:rPr>
          <w:rFonts w:ascii="Arial Narrow" w:hAnsi="Arial Narrow"/>
          <w:b w:val="0"/>
        </w:rPr>
        <w:sectPr w:rsidR="00381A6C" w:rsidRPr="00841A29" w:rsidSect="00C962CA">
          <w:footerReference w:type="default" r:id="rId6"/>
          <w:headerReference w:type="first" r:id="rId7"/>
          <w:footerReference w:type="first" r:id="rId8"/>
          <w:pgSz w:w="11906" w:h="16838" w:code="9"/>
          <w:pgMar w:top="1616" w:right="748" w:bottom="340" w:left="720" w:header="680" w:footer="454" w:gutter="0"/>
          <w:cols w:space="708"/>
          <w:titlePg/>
          <w:docGrid w:linePitch="360"/>
        </w:sectPr>
      </w:pPr>
    </w:p>
    <w:p w:rsidR="00381A6C" w:rsidRPr="00841A29" w:rsidRDefault="00381A6C" w:rsidP="002A16E5">
      <w:pPr>
        <w:pStyle w:val="Podpis"/>
        <w:ind w:left="567"/>
        <w:jc w:val="left"/>
        <w:rPr>
          <w:rFonts w:ascii="Arial Narrow" w:hAnsi="Arial Narrow"/>
        </w:rPr>
      </w:pPr>
    </w:p>
    <w:p w:rsidR="0012481E" w:rsidRPr="00841A29" w:rsidRDefault="00E10C56" w:rsidP="002A16E5">
      <w:pPr>
        <w:pStyle w:val="Podpis"/>
        <w:ind w:left="567"/>
        <w:jc w:val="left"/>
        <w:rPr>
          <w:rFonts w:ascii="Arial Narrow" w:hAnsi="Arial Narrow"/>
          <w:b/>
          <w:sz w:val="26"/>
          <w:szCs w:val="26"/>
          <w:u w:val="single"/>
        </w:rPr>
      </w:pPr>
      <w:r w:rsidRPr="00841A29">
        <w:rPr>
          <w:rFonts w:ascii="Arial Narrow" w:hAnsi="Arial Narrow"/>
          <w:b/>
          <w:sz w:val="26"/>
          <w:szCs w:val="26"/>
          <w:u w:val="single"/>
        </w:rPr>
        <w:t xml:space="preserve">Objednávka </w:t>
      </w:r>
      <w:r w:rsidR="009314EF" w:rsidRPr="00841A29">
        <w:rPr>
          <w:rFonts w:ascii="Arial Narrow" w:hAnsi="Arial Narrow"/>
          <w:b/>
          <w:sz w:val="26"/>
          <w:szCs w:val="26"/>
          <w:u w:val="single"/>
        </w:rPr>
        <w:t xml:space="preserve">na </w:t>
      </w:r>
      <w:r w:rsidR="00512CD0">
        <w:rPr>
          <w:rFonts w:ascii="Arial Narrow" w:hAnsi="Arial Narrow"/>
          <w:b/>
          <w:sz w:val="26"/>
          <w:szCs w:val="26"/>
          <w:u w:val="single"/>
        </w:rPr>
        <w:t>dopravu</w:t>
      </w:r>
      <w:r w:rsidR="00704B5E">
        <w:rPr>
          <w:rFonts w:ascii="Arial Narrow" w:hAnsi="Arial Narrow"/>
          <w:b/>
          <w:sz w:val="26"/>
          <w:szCs w:val="26"/>
          <w:u w:val="single"/>
        </w:rPr>
        <w:t xml:space="preserve"> a pobyt</w:t>
      </w:r>
      <w:r w:rsidR="00512CD0">
        <w:rPr>
          <w:rFonts w:ascii="Arial Narrow" w:hAnsi="Arial Narrow"/>
          <w:b/>
          <w:sz w:val="26"/>
          <w:szCs w:val="26"/>
          <w:u w:val="single"/>
        </w:rPr>
        <w:t xml:space="preserve"> </w:t>
      </w:r>
      <w:r w:rsidR="00704B5E">
        <w:rPr>
          <w:rFonts w:ascii="Arial Narrow" w:hAnsi="Arial Narrow"/>
          <w:b/>
          <w:sz w:val="26"/>
          <w:szCs w:val="26"/>
          <w:u w:val="single"/>
        </w:rPr>
        <w:t>ve</w:t>
      </w:r>
      <w:r w:rsidR="00512CD0">
        <w:rPr>
          <w:rFonts w:ascii="Arial Narrow" w:hAnsi="Arial Narrow"/>
          <w:b/>
          <w:sz w:val="26"/>
          <w:szCs w:val="26"/>
          <w:u w:val="single"/>
        </w:rPr>
        <w:t xml:space="preserve"> Franci</w:t>
      </w:r>
      <w:r w:rsidR="00704B5E">
        <w:rPr>
          <w:rFonts w:ascii="Arial Narrow" w:hAnsi="Arial Narrow"/>
          <w:b/>
          <w:sz w:val="26"/>
          <w:szCs w:val="26"/>
          <w:u w:val="single"/>
        </w:rPr>
        <w:t>i</w:t>
      </w:r>
    </w:p>
    <w:p w:rsidR="005B607F" w:rsidRPr="00841A29" w:rsidRDefault="005B607F" w:rsidP="002A16E5">
      <w:pPr>
        <w:pStyle w:val="Podpis"/>
        <w:ind w:left="567"/>
        <w:jc w:val="left"/>
        <w:rPr>
          <w:rFonts w:ascii="Arial Narrow" w:hAnsi="Arial Narrow"/>
        </w:rPr>
      </w:pPr>
    </w:p>
    <w:p w:rsidR="005B607F" w:rsidRPr="00841A29" w:rsidRDefault="005B607F" w:rsidP="002A16E5">
      <w:pPr>
        <w:pStyle w:val="Podpis"/>
        <w:ind w:left="567"/>
        <w:jc w:val="left"/>
        <w:rPr>
          <w:rFonts w:ascii="Arial Narrow" w:hAnsi="Arial Narrow"/>
        </w:rPr>
      </w:pPr>
    </w:p>
    <w:p w:rsidR="00512CD0" w:rsidRDefault="00E10C56" w:rsidP="002A16E5">
      <w:pPr>
        <w:pStyle w:val="Podpis"/>
        <w:ind w:left="567"/>
        <w:jc w:val="left"/>
        <w:rPr>
          <w:rFonts w:ascii="Arial Narrow" w:hAnsi="Arial Narrow"/>
        </w:rPr>
      </w:pPr>
      <w:r w:rsidRPr="00841A29">
        <w:rPr>
          <w:rFonts w:ascii="Arial Narrow" w:hAnsi="Arial Narrow"/>
        </w:rPr>
        <w:t xml:space="preserve">Objednáváme u </w:t>
      </w:r>
      <w:r w:rsidR="00512CD0">
        <w:rPr>
          <w:rFonts w:ascii="Arial Narrow" w:hAnsi="Arial Narrow"/>
        </w:rPr>
        <w:t xml:space="preserve">vaší firmy autobusovou dopravu pro výměnný pobyt </w:t>
      </w:r>
      <w:proofErr w:type="gramStart"/>
      <w:r w:rsidR="00512CD0">
        <w:rPr>
          <w:rFonts w:ascii="Arial Narrow" w:hAnsi="Arial Narrow"/>
        </w:rPr>
        <w:t xml:space="preserve">třídy </w:t>
      </w:r>
      <w:r w:rsidR="00B4747F">
        <w:rPr>
          <w:rFonts w:ascii="Arial Narrow" w:hAnsi="Arial Narrow"/>
        </w:rPr>
        <w:t>1</w:t>
      </w:r>
      <w:r w:rsidR="00512CD0">
        <w:rPr>
          <w:rFonts w:ascii="Arial Narrow" w:hAnsi="Arial Narrow"/>
        </w:rPr>
        <w:t>.AF</w:t>
      </w:r>
      <w:proofErr w:type="gramEnd"/>
      <w:r w:rsidR="00512CD0">
        <w:rPr>
          <w:rFonts w:ascii="Arial Narrow" w:hAnsi="Arial Narrow"/>
        </w:rPr>
        <w:t xml:space="preserve"> do </w:t>
      </w:r>
      <w:r w:rsidR="00B4747F">
        <w:rPr>
          <w:rFonts w:ascii="Arial Narrow" w:hAnsi="Arial Narrow"/>
        </w:rPr>
        <w:t>Toul</w:t>
      </w:r>
      <w:r w:rsidR="0022780A">
        <w:rPr>
          <w:rFonts w:ascii="Arial Narrow" w:hAnsi="Arial Narrow"/>
        </w:rPr>
        <w:t xml:space="preserve"> </w:t>
      </w:r>
      <w:r w:rsidR="00512CD0">
        <w:rPr>
          <w:rFonts w:ascii="Arial Narrow" w:hAnsi="Arial Narrow"/>
        </w:rPr>
        <w:t>(Francie)</w:t>
      </w:r>
      <w:r w:rsidR="00F47BE7">
        <w:rPr>
          <w:rFonts w:ascii="Arial Narrow" w:hAnsi="Arial Narrow"/>
        </w:rPr>
        <w:t>.</w:t>
      </w:r>
    </w:p>
    <w:p w:rsidR="00C962CA" w:rsidRPr="00841A29" w:rsidRDefault="00C962CA" w:rsidP="002A16E5">
      <w:pPr>
        <w:pStyle w:val="Podpis"/>
        <w:ind w:left="567"/>
        <w:jc w:val="left"/>
        <w:rPr>
          <w:rFonts w:ascii="Arial Narrow" w:hAnsi="Arial Narrow"/>
        </w:rPr>
      </w:pPr>
    </w:p>
    <w:p w:rsidR="008E37E1" w:rsidRDefault="008E37E1" w:rsidP="002A16E5">
      <w:pPr>
        <w:pStyle w:val="Podpis"/>
        <w:ind w:left="567"/>
        <w:jc w:val="left"/>
        <w:rPr>
          <w:rFonts w:ascii="Arial Narrow" w:hAnsi="Arial Narrow"/>
        </w:rPr>
      </w:pPr>
      <w:r>
        <w:rPr>
          <w:rFonts w:ascii="Arial Narrow" w:hAnsi="Arial Narrow"/>
        </w:rPr>
        <w:t>Z místa pobytu budou podnikány výlety po okolí.</w:t>
      </w:r>
    </w:p>
    <w:p w:rsidR="00E10C56" w:rsidRPr="00841A29" w:rsidRDefault="00E10C56" w:rsidP="002A16E5">
      <w:pPr>
        <w:pStyle w:val="Podpis"/>
        <w:ind w:left="567"/>
        <w:jc w:val="left"/>
        <w:rPr>
          <w:rFonts w:ascii="Arial Narrow" w:hAnsi="Arial Narrow"/>
        </w:rPr>
      </w:pPr>
    </w:p>
    <w:p w:rsidR="00C8194B" w:rsidRDefault="00512CD0" w:rsidP="002A16E5">
      <w:pPr>
        <w:pStyle w:val="Podpis"/>
        <w:ind w:left="567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Termín </w:t>
      </w:r>
      <w:r w:rsidR="00B4747F">
        <w:rPr>
          <w:rFonts w:ascii="Arial Narrow" w:hAnsi="Arial Narrow"/>
          <w:b/>
        </w:rPr>
        <w:t>1</w:t>
      </w:r>
      <w:r w:rsidR="00221E12">
        <w:rPr>
          <w:rFonts w:ascii="Arial Narrow" w:hAnsi="Arial Narrow"/>
          <w:b/>
        </w:rPr>
        <w:t>9</w:t>
      </w:r>
      <w:r w:rsidRPr="00512CD0">
        <w:rPr>
          <w:rFonts w:ascii="Arial Narrow" w:hAnsi="Arial Narrow"/>
          <w:b/>
        </w:rPr>
        <w:t xml:space="preserve">. </w:t>
      </w:r>
      <w:r w:rsidR="00B4747F">
        <w:rPr>
          <w:rFonts w:ascii="Arial Narrow" w:hAnsi="Arial Narrow"/>
          <w:b/>
        </w:rPr>
        <w:t>6</w:t>
      </w:r>
      <w:r w:rsidRPr="00512CD0">
        <w:rPr>
          <w:rFonts w:ascii="Arial Narrow" w:hAnsi="Arial Narrow"/>
          <w:b/>
        </w:rPr>
        <w:t>. 201</w:t>
      </w:r>
      <w:r w:rsidR="00221E12">
        <w:rPr>
          <w:rFonts w:ascii="Arial Narrow" w:hAnsi="Arial Narrow"/>
          <w:b/>
        </w:rPr>
        <w:t>8</w:t>
      </w:r>
      <w:r>
        <w:rPr>
          <w:rFonts w:ascii="Arial Narrow" w:hAnsi="Arial Narrow"/>
        </w:rPr>
        <w:t>, odjezd</w:t>
      </w:r>
      <w:r w:rsidR="00C744EF">
        <w:rPr>
          <w:rFonts w:ascii="Arial Narrow" w:hAnsi="Arial Narrow"/>
        </w:rPr>
        <w:t xml:space="preserve"> z</w:t>
      </w:r>
      <w:r>
        <w:rPr>
          <w:rFonts w:ascii="Arial Narrow" w:hAnsi="Arial Narrow"/>
        </w:rPr>
        <w:t xml:space="preserve"> </w:t>
      </w:r>
      <w:r w:rsidR="00C8194B">
        <w:rPr>
          <w:rFonts w:ascii="Arial Narrow" w:hAnsi="Arial Narrow"/>
        </w:rPr>
        <w:t xml:space="preserve">parkoviště obchodního domu </w:t>
      </w:r>
      <w:proofErr w:type="spellStart"/>
      <w:r w:rsidR="00C8194B">
        <w:rPr>
          <w:rFonts w:ascii="Arial Narrow" w:hAnsi="Arial Narrow"/>
        </w:rPr>
        <w:t>Senimo</w:t>
      </w:r>
      <w:proofErr w:type="spellEnd"/>
      <w:r>
        <w:rPr>
          <w:rFonts w:ascii="Arial Narrow" w:hAnsi="Arial Narrow"/>
        </w:rPr>
        <w:t xml:space="preserve">. </w:t>
      </w:r>
    </w:p>
    <w:p w:rsidR="00E10C56" w:rsidRPr="00841A29" w:rsidRDefault="00512CD0" w:rsidP="002A16E5">
      <w:pPr>
        <w:pStyle w:val="Podpis"/>
        <w:ind w:left="567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Příjezd zpět do Olomouce </w:t>
      </w:r>
      <w:r w:rsidR="00B4747F">
        <w:rPr>
          <w:rFonts w:ascii="Arial Narrow" w:hAnsi="Arial Narrow"/>
          <w:b/>
        </w:rPr>
        <w:t>2</w:t>
      </w:r>
      <w:r w:rsidR="00221E12">
        <w:rPr>
          <w:rFonts w:ascii="Arial Narrow" w:hAnsi="Arial Narrow"/>
          <w:b/>
        </w:rPr>
        <w:t>7</w:t>
      </w:r>
      <w:r w:rsidRPr="00512CD0">
        <w:rPr>
          <w:rFonts w:ascii="Arial Narrow" w:hAnsi="Arial Narrow"/>
          <w:b/>
        </w:rPr>
        <w:t xml:space="preserve">. </w:t>
      </w:r>
      <w:r w:rsidR="00B4747F">
        <w:rPr>
          <w:rFonts w:ascii="Arial Narrow" w:hAnsi="Arial Narrow"/>
          <w:b/>
        </w:rPr>
        <w:t>6</w:t>
      </w:r>
      <w:r w:rsidRPr="00512CD0">
        <w:rPr>
          <w:rFonts w:ascii="Arial Narrow" w:hAnsi="Arial Narrow"/>
          <w:b/>
        </w:rPr>
        <w:t>. 201</w:t>
      </w:r>
      <w:r w:rsidR="00221E12">
        <w:rPr>
          <w:rFonts w:ascii="Arial Narrow" w:hAnsi="Arial Narrow"/>
          <w:b/>
        </w:rPr>
        <w:t>8</w:t>
      </w:r>
      <w:r>
        <w:rPr>
          <w:rFonts w:ascii="Arial Narrow" w:hAnsi="Arial Narrow"/>
        </w:rPr>
        <w:t xml:space="preserve"> v ranních hodinách.</w:t>
      </w:r>
    </w:p>
    <w:p w:rsidR="00CC6490" w:rsidRDefault="00CC6490" w:rsidP="002A16E5">
      <w:pPr>
        <w:pStyle w:val="Podpis"/>
        <w:ind w:left="567"/>
        <w:jc w:val="left"/>
        <w:rPr>
          <w:rFonts w:ascii="Arial Narrow" w:hAnsi="Arial Narrow"/>
        </w:rPr>
      </w:pPr>
    </w:p>
    <w:p w:rsidR="00B80838" w:rsidRDefault="00B80838" w:rsidP="002A16E5">
      <w:pPr>
        <w:pStyle w:val="Podpis"/>
        <w:ind w:left="567"/>
        <w:jc w:val="left"/>
        <w:rPr>
          <w:rFonts w:ascii="Arial Narrow" w:hAnsi="Arial Narrow"/>
        </w:rPr>
      </w:pPr>
    </w:p>
    <w:p w:rsidR="008E37E1" w:rsidRDefault="008E37E1" w:rsidP="002A16E5">
      <w:pPr>
        <w:pStyle w:val="Podpis"/>
        <w:ind w:left="567"/>
        <w:jc w:val="left"/>
        <w:rPr>
          <w:rFonts w:ascii="Arial Narrow" w:hAnsi="Arial Narrow"/>
        </w:rPr>
      </w:pPr>
      <w:r>
        <w:rPr>
          <w:rFonts w:ascii="Arial Narrow" w:hAnsi="Arial Narrow"/>
        </w:rPr>
        <w:t>Řidiči budou ubytování v hotelu se snídaní.</w:t>
      </w:r>
    </w:p>
    <w:p w:rsidR="008E37E1" w:rsidRPr="00841A29" w:rsidRDefault="008E37E1" w:rsidP="002A16E5">
      <w:pPr>
        <w:pStyle w:val="Podpis"/>
        <w:ind w:left="567"/>
        <w:jc w:val="left"/>
        <w:rPr>
          <w:rFonts w:ascii="Arial Narrow" w:hAnsi="Arial Narrow"/>
        </w:rPr>
      </w:pPr>
    </w:p>
    <w:p w:rsidR="00E10C56" w:rsidRDefault="00512CD0" w:rsidP="002A16E5">
      <w:pPr>
        <w:pStyle w:val="Podpis"/>
        <w:ind w:left="567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Předpokládaná cena: </w:t>
      </w:r>
      <w:r w:rsidR="001018C2">
        <w:rPr>
          <w:rFonts w:ascii="Arial Narrow" w:hAnsi="Arial Narrow"/>
        </w:rPr>
        <w:t>9</w:t>
      </w:r>
      <w:r w:rsidR="00B4747F">
        <w:rPr>
          <w:rFonts w:ascii="Arial Narrow" w:hAnsi="Arial Narrow"/>
        </w:rPr>
        <w:t>5</w:t>
      </w:r>
      <w:r w:rsidR="001018C2">
        <w:rPr>
          <w:rFonts w:ascii="Arial Narrow" w:hAnsi="Arial Narrow"/>
        </w:rPr>
        <w:t> 000 Kč (podle najetých kilometrů a parkovného)</w:t>
      </w:r>
      <w:r w:rsidR="0022780A">
        <w:rPr>
          <w:rFonts w:ascii="Arial Narrow" w:hAnsi="Arial Narrow"/>
        </w:rPr>
        <w:t>.</w:t>
      </w:r>
    </w:p>
    <w:p w:rsidR="00512CD0" w:rsidRDefault="00512CD0" w:rsidP="002A16E5">
      <w:pPr>
        <w:pStyle w:val="Podpis"/>
        <w:ind w:left="567"/>
        <w:jc w:val="left"/>
        <w:rPr>
          <w:rFonts w:ascii="Arial Narrow" w:hAnsi="Arial Narrow"/>
        </w:rPr>
      </w:pPr>
    </w:p>
    <w:p w:rsidR="00512CD0" w:rsidRDefault="003208FF" w:rsidP="002A16E5">
      <w:pPr>
        <w:pStyle w:val="Podpis"/>
        <w:ind w:left="567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Prosíme </w:t>
      </w:r>
      <w:r w:rsidR="00B80838">
        <w:rPr>
          <w:rFonts w:ascii="Arial Narrow" w:hAnsi="Arial Narrow"/>
        </w:rPr>
        <w:t>o potvrzení objednávky na email:</w:t>
      </w:r>
      <w:r>
        <w:rPr>
          <w:rFonts w:ascii="Arial Narrow" w:hAnsi="Arial Narrow"/>
        </w:rPr>
        <w:t xml:space="preserve"> </w:t>
      </w:r>
      <w:hyperlink r:id="rId9" w:history="1">
        <w:r w:rsidR="00221E12" w:rsidRPr="00F42275">
          <w:rPr>
            <w:rStyle w:val="Hypertextovodkaz"/>
            <w:rFonts w:ascii="Arial Narrow" w:hAnsi="Arial Narrow"/>
          </w:rPr>
          <w:t>vogelova@sgo.cz</w:t>
        </w:r>
      </w:hyperlink>
    </w:p>
    <w:p w:rsidR="0022780A" w:rsidRPr="00841A29" w:rsidRDefault="0022780A" w:rsidP="002A16E5">
      <w:pPr>
        <w:pStyle w:val="Podpis"/>
        <w:ind w:left="567"/>
        <w:jc w:val="left"/>
        <w:rPr>
          <w:rFonts w:ascii="Arial Narrow" w:hAnsi="Arial Narrow"/>
        </w:rPr>
      </w:pPr>
    </w:p>
    <w:p w:rsidR="0022780A" w:rsidRPr="00841A29" w:rsidRDefault="0022780A" w:rsidP="002A16E5">
      <w:pPr>
        <w:pStyle w:val="Podpis"/>
        <w:ind w:left="567"/>
        <w:jc w:val="left"/>
        <w:rPr>
          <w:rFonts w:ascii="Arial Narrow" w:hAnsi="Arial Narrow"/>
        </w:rPr>
      </w:pPr>
    </w:p>
    <w:p w:rsidR="008E37E1" w:rsidRPr="00841A29" w:rsidRDefault="008E37E1" w:rsidP="002A16E5">
      <w:pPr>
        <w:pStyle w:val="Podpis"/>
        <w:ind w:left="567"/>
        <w:jc w:val="left"/>
        <w:rPr>
          <w:rFonts w:ascii="Arial Narrow" w:hAnsi="Arial Narrow"/>
        </w:rPr>
      </w:pPr>
    </w:p>
    <w:p w:rsidR="00E10C56" w:rsidRPr="00841A29" w:rsidRDefault="00E10C56" w:rsidP="002A16E5">
      <w:pPr>
        <w:pStyle w:val="Podpis"/>
        <w:ind w:left="567"/>
        <w:jc w:val="left"/>
        <w:rPr>
          <w:rFonts w:ascii="Arial Narrow" w:hAnsi="Arial Narrow"/>
        </w:rPr>
      </w:pPr>
      <w:r w:rsidRPr="00841A29">
        <w:rPr>
          <w:rFonts w:ascii="Arial Narrow" w:hAnsi="Arial Narrow"/>
        </w:rPr>
        <w:t>Děkujeme za spolupráci</w:t>
      </w:r>
    </w:p>
    <w:p w:rsidR="00C962CA" w:rsidRPr="00841A29" w:rsidRDefault="00C962CA" w:rsidP="00C962CA">
      <w:pPr>
        <w:pStyle w:val="Podpis"/>
        <w:ind w:left="0"/>
        <w:jc w:val="left"/>
        <w:rPr>
          <w:rFonts w:ascii="Arial Narrow" w:hAnsi="Arial Narrow"/>
        </w:rPr>
      </w:pPr>
    </w:p>
    <w:p w:rsidR="00C962CA" w:rsidRPr="00841A29" w:rsidRDefault="00C962CA" w:rsidP="00C962CA">
      <w:pPr>
        <w:pStyle w:val="Podpis"/>
        <w:ind w:left="0"/>
        <w:jc w:val="left"/>
        <w:rPr>
          <w:rFonts w:ascii="Arial Narrow" w:hAnsi="Arial Narrow"/>
        </w:rPr>
      </w:pPr>
    </w:p>
    <w:p w:rsidR="00C962CA" w:rsidRPr="00841A29" w:rsidRDefault="00C962CA" w:rsidP="00C962CA">
      <w:pPr>
        <w:pStyle w:val="Podpis"/>
        <w:ind w:left="0"/>
        <w:jc w:val="left"/>
        <w:rPr>
          <w:rFonts w:ascii="Arial Narrow" w:hAnsi="Arial Narrow"/>
        </w:rPr>
      </w:pPr>
    </w:p>
    <w:p w:rsidR="00381A6C" w:rsidRPr="00841A29" w:rsidRDefault="00381A6C" w:rsidP="00183F57">
      <w:pPr>
        <w:pStyle w:val="Podpis"/>
        <w:tabs>
          <w:tab w:val="left" w:pos="5580"/>
        </w:tabs>
        <w:rPr>
          <w:rFonts w:ascii="Arial Narrow" w:hAnsi="Arial Narrow"/>
        </w:rPr>
      </w:pPr>
      <w:r w:rsidRPr="00841A29">
        <w:rPr>
          <w:rFonts w:ascii="Arial Narrow" w:hAnsi="Arial Narrow"/>
        </w:rPr>
        <w:t>…………………………………………</w:t>
      </w:r>
    </w:p>
    <w:p w:rsidR="00381A6C" w:rsidRPr="00841A29" w:rsidRDefault="00381A6C" w:rsidP="00381A6C">
      <w:pPr>
        <w:pStyle w:val="Podpis"/>
        <w:tabs>
          <w:tab w:val="left" w:pos="5580"/>
        </w:tabs>
        <w:rPr>
          <w:rFonts w:ascii="Arial Narrow" w:hAnsi="Arial Narrow"/>
        </w:rPr>
      </w:pPr>
      <w:r w:rsidRPr="00841A29">
        <w:rPr>
          <w:rFonts w:ascii="Arial Narrow" w:hAnsi="Arial Narrow"/>
        </w:rPr>
        <w:t>RNDr. Radim Slouka</w:t>
      </w:r>
    </w:p>
    <w:p w:rsidR="00381A6C" w:rsidRPr="00841A29" w:rsidRDefault="00381A6C" w:rsidP="00381A6C">
      <w:pPr>
        <w:pStyle w:val="Podpis"/>
        <w:tabs>
          <w:tab w:val="left" w:pos="5580"/>
        </w:tabs>
        <w:rPr>
          <w:rFonts w:ascii="Arial Narrow" w:hAnsi="Arial Narrow"/>
          <w:sz w:val="20"/>
          <w:szCs w:val="20"/>
        </w:rPr>
      </w:pPr>
      <w:r w:rsidRPr="00841A29">
        <w:rPr>
          <w:rFonts w:ascii="Arial Narrow" w:hAnsi="Arial Narrow"/>
          <w:sz w:val="20"/>
          <w:szCs w:val="20"/>
        </w:rPr>
        <w:t>ředitel Slovanského gymnázia</w:t>
      </w:r>
    </w:p>
    <w:p w:rsidR="00381A6C" w:rsidRDefault="00381A6C" w:rsidP="00381A6C">
      <w:pPr>
        <w:pStyle w:val="Podpis"/>
        <w:tabs>
          <w:tab w:val="left" w:pos="5580"/>
        </w:tabs>
        <w:rPr>
          <w:rFonts w:ascii="Arial Narrow" w:hAnsi="Arial Narrow"/>
        </w:rPr>
      </w:pPr>
    </w:p>
    <w:p w:rsidR="00B80838" w:rsidRPr="00841A29" w:rsidRDefault="00B80838" w:rsidP="00381A6C">
      <w:pPr>
        <w:pStyle w:val="Podpis"/>
        <w:tabs>
          <w:tab w:val="left" w:pos="5580"/>
        </w:tabs>
        <w:rPr>
          <w:rFonts w:ascii="Arial Narrow" w:hAnsi="Arial Narrow"/>
        </w:rPr>
      </w:pPr>
    </w:p>
    <w:p w:rsidR="005B607F" w:rsidRPr="00841A29" w:rsidRDefault="005B607F" w:rsidP="00381A6C">
      <w:pPr>
        <w:pStyle w:val="Podpis"/>
        <w:tabs>
          <w:tab w:val="left" w:pos="5580"/>
        </w:tabs>
        <w:rPr>
          <w:rFonts w:ascii="Arial Narrow" w:hAnsi="Arial Narrow"/>
        </w:rPr>
      </w:pPr>
    </w:p>
    <w:p w:rsidR="00381A6C" w:rsidRPr="00841A29" w:rsidRDefault="00381A6C">
      <w:pPr>
        <w:rPr>
          <w:rFonts w:ascii="Arial Narrow" w:hAnsi="Arial Narrow"/>
        </w:rPr>
      </w:pPr>
    </w:p>
    <w:sectPr w:rsidR="00381A6C" w:rsidRPr="00841A29" w:rsidSect="00381A6C">
      <w:type w:val="continuous"/>
      <w:pgSz w:w="11906" w:h="16838" w:code="9"/>
      <w:pgMar w:top="1618" w:right="746" w:bottom="340" w:left="720" w:header="56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7EE" w:rsidRDefault="007E67EE">
      <w:r>
        <w:separator/>
      </w:r>
    </w:p>
  </w:endnote>
  <w:endnote w:type="continuationSeparator" w:id="0">
    <w:p w:rsidR="007E67EE" w:rsidRDefault="007E6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ker Signet AT">
    <w:altName w:val="Franklin Gothic Medium Cond"/>
    <w:charset w:val="EE"/>
    <w:family w:val="auto"/>
    <w:pitch w:val="variable"/>
    <w:sig w:usb0="00000001" w:usb1="00000000" w:usb2="00000000" w:usb3="00000000" w:csb0="00000003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2A9" w:rsidRDefault="006002A9" w:rsidP="00381A6C">
    <w:pPr>
      <w:pStyle w:val="Zpat"/>
      <w:tabs>
        <w:tab w:val="clear" w:pos="4536"/>
        <w:tab w:val="clear" w:pos="9072"/>
        <w:tab w:val="left" w:pos="8025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2A9" w:rsidRPr="00841A29" w:rsidRDefault="006002A9" w:rsidP="00381A6C">
    <w:pPr>
      <w:tabs>
        <w:tab w:val="center" w:pos="5940"/>
        <w:tab w:val="right" w:pos="10260"/>
      </w:tabs>
      <w:ind w:right="-1"/>
      <w:rPr>
        <w:rFonts w:ascii="Arial Narrow" w:hAnsi="Arial Narrow"/>
        <w:sz w:val="20"/>
        <w:szCs w:val="20"/>
      </w:rPr>
    </w:pPr>
    <w:r w:rsidRPr="00841A29">
      <w:rPr>
        <w:rFonts w:ascii="Arial Narrow" w:hAnsi="Arial Narrow"/>
        <w:sz w:val="20"/>
        <w:szCs w:val="20"/>
      </w:rPr>
      <w:t>Bankovní spojení: KB 27-9716130207/0100</w:t>
    </w:r>
    <w:r w:rsidRPr="00841A29">
      <w:rPr>
        <w:rFonts w:ascii="Arial Narrow" w:hAnsi="Arial Narrow"/>
        <w:sz w:val="20"/>
        <w:szCs w:val="20"/>
      </w:rPr>
      <w:tab/>
      <w:t>IČO: 00601781</w:t>
    </w:r>
    <w:r w:rsidRPr="00841A29">
      <w:rPr>
        <w:rFonts w:ascii="Arial Narrow" w:hAnsi="Arial Narrow"/>
        <w:sz w:val="20"/>
        <w:szCs w:val="20"/>
      </w:rPr>
      <w:tab/>
      <w:t>DIČ: nejsme plátci DPH</w:t>
    </w:r>
  </w:p>
  <w:p w:rsidR="006002A9" w:rsidRDefault="006002A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7EE" w:rsidRDefault="007E67EE">
      <w:r>
        <w:separator/>
      </w:r>
    </w:p>
  </w:footnote>
  <w:footnote w:type="continuationSeparator" w:id="0">
    <w:p w:rsidR="007E67EE" w:rsidRDefault="007E6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2A9" w:rsidRPr="00841A29" w:rsidRDefault="00841A29" w:rsidP="00C962CA">
    <w:pPr>
      <w:pStyle w:val="Zhlav"/>
      <w:tabs>
        <w:tab w:val="clear" w:pos="4536"/>
        <w:tab w:val="clear" w:pos="9072"/>
        <w:tab w:val="left" w:pos="2160"/>
      </w:tabs>
      <w:rPr>
        <w:rFonts w:ascii="Arial Narrow" w:hAnsi="Arial Narrow"/>
        <w:spacing w:val="36"/>
        <w:sz w:val="44"/>
        <w:szCs w:val="44"/>
      </w:rPr>
    </w:pPr>
    <w:r>
      <w:rPr>
        <w:rFonts w:ascii="Baker Signet AT" w:hAnsi="Baker Signet AT"/>
        <w:noProof/>
        <w:spacing w:val="30"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800100" cy="800100"/>
          <wp:effectExtent l="19050" t="0" r="0" b="0"/>
          <wp:wrapTight wrapText="bothSides">
            <wp:wrapPolygon edited="0">
              <wp:start x="-514" y="0"/>
              <wp:lineTo x="-514" y="21086"/>
              <wp:lineTo x="21600" y="21086"/>
              <wp:lineTo x="21600" y="0"/>
              <wp:lineTo x="-514" y="0"/>
            </wp:wrapPolygon>
          </wp:wrapTight>
          <wp:docPr id="1" name="obrázek 1" descr="SGO_3D_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O_3D_cernobi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02A9">
      <w:rPr>
        <w:rFonts w:ascii="Arial Rounded MT Bold" w:hAnsi="Arial Rounded MT Bold"/>
        <w:spacing w:val="20"/>
        <w:sz w:val="44"/>
        <w:szCs w:val="44"/>
      </w:rPr>
      <w:tab/>
    </w:r>
    <w:r w:rsidR="006002A9" w:rsidRPr="00841A29">
      <w:rPr>
        <w:rFonts w:ascii="Arial Narrow" w:hAnsi="Arial Narrow"/>
        <w:spacing w:val="36"/>
        <w:sz w:val="44"/>
        <w:szCs w:val="44"/>
      </w:rPr>
      <w:t>SLOVANSKÉ GYMNÁZIUM OLOMOUC</w:t>
    </w:r>
  </w:p>
  <w:p w:rsidR="006002A9" w:rsidRPr="00841A29" w:rsidRDefault="006002A9" w:rsidP="00C962CA">
    <w:pPr>
      <w:pStyle w:val="Zhlav"/>
      <w:tabs>
        <w:tab w:val="left" w:pos="2160"/>
      </w:tabs>
      <w:rPr>
        <w:rFonts w:ascii="Arial Narrow" w:hAnsi="Arial Narrow"/>
        <w:spacing w:val="24"/>
        <w:sz w:val="12"/>
        <w:szCs w:val="12"/>
      </w:rPr>
    </w:pPr>
  </w:p>
  <w:p w:rsidR="006002A9" w:rsidRPr="00841A29" w:rsidRDefault="006002A9" w:rsidP="00183F57">
    <w:pPr>
      <w:tabs>
        <w:tab w:val="left" w:pos="2160"/>
        <w:tab w:val="left" w:pos="6840"/>
      </w:tabs>
      <w:spacing w:line="220" w:lineRule="exact"/>
      <w:rPr>
        <w:rFonts w:ascii="Arial Narrow" w:hAnsi="Arial Narrow" w:cs="Arial"/>
        <w:sz w:val="20"/>
        <w:szCs w:val="20"/>
      </w:rPr>
    </w:pPr>
    <w:r w:rsidRPr="00841A29">
      <w:rPr>
        <w:rFonts w:ascii="Arial Narrow" w:hAnsi="Arial Narrow"/>
      </w:rPr>
      <w:tab/>
    </w:r>
    <w:r w:rsidRPr="00841A29">
      <w:rPr>
        <w:rFonts w:ascii="Arial Narrow" w:hAnsi="Arial Narrow" w:cs="Arial"/>
        <w:sz w:val="20"/>
        <w:szCs w:val="20"/>
      </w:rPr>
      <w:t>tř. Jiřího z Poděbrad 13, 771 11 Olomouc</w:t>
    </w:r>
    <w:r w:rsidRPr="00841A29">
      <w:rPr>
        <w:rFonts w:ascii="Arial Narrow" w:hAnsi="Arial Narrow" w:cs="Arial"/>
        <w:sz w:val="20"/>
        <w:szCs w:val="20"/>
      </w:rPr>
      <w:tab/>
      <w:t>ČFS − Pasteurova 19, 772 00 Olomouc</w:t>
    </w:r>
  </w:p>
  <w:p w:rsidR="006002A9" w:rsidRPr="00841A29" w:rsidRDefault="006002A9" w:rsidP="00183F57">
    <w:pPr>
      <w:tabs>
        <w:tab w:val="left" w:pos="2160"/>
        <w:tab w:val="left" w:pos="6840"/>
        <w:tab w:val="left" w:pos="7560"/>
      </w:tabs>
      <w:spacing w:line="220" w:lineRule="exact"/>
      <w:rPr>
        <w:rFonts w:ascii="Arial Narrow" w:hAnsi="Arial Narrow" w:cs="Arial"/>
        <w:sz w:val="20"/>
        <w:szCs w:val="20"/>
      </w:rPr>
    </w:pPr>
    <w:r w:rsidRPr="00841A29">
      <w:rPr>
        <w:rFonts w:ascii="Arial Narrow" w:hAnsi="Arial Narrow" w:cs="Arial"/>
        <w:sz w:val="20"/>
        <w:szCs w:val="20"/>
      </w:rPr>
      <w:tab/>
      <w:t>telefon: 588 501 111, 588 501 102</w:t>
    </w:r>
    <w:r w:rsidRPr="00841A29">
      <w:rPr>
        <w:rFonts w:ascii="Arial Narrow" w:hAnsi="Arial Narrow" w:cs="Arial"/>
        <w:sz w:val="20"/>
        <w:szCs w:val="20"/>
      </w:rPr>
      <w:tab/>
      <w:t>telefon: 588 501 331</w:t>
    </w:r>
  </w:p>
  <w:p w:rsidR="006002A9" w:rsidRPr="00841A29" w:rsidRDefault="006002A9" w:rsidP="00183F57">
    <w:pPr>
      <w:tabs>
        <w:tab w:val="left" w:pos="2160"/>
        <w:tab w:val="left" w:pos="6840"/>
      </w:tabs>
      <w:rPr>
        <w:rFonts w:ascii="Arial Narrow" w:hAnsi="Arial Narrow" w:cs="Arial"/>
        <w:sz w:val="20"/>
        <w:szCs w:val="20"/>
      </w:rPr>
    </w:pPr>
    <w:r w:rsidRPr="00841A29">
      <w:rPr>
        <w:rFonts w:ascii="Arial Narrow" w:hAnsi="Arial Narrow" w:cs="Arial"/>
        <w:sz w:val="20"/>
        <w:szCs w:val="20"/>
      </w:rPr>
      <w:tab/>
    </w:r>
    <w:hyperlink r:id="rId2" w:history="1">
      <w:r w:rsidRPr="00841A29">
        <w:rPr>
          <w:rStyle w:val="Hypertextovodkaz"/>
          <w:rFonts w:ascii="Arial Narrow" w:hAnsi="Arial Narrow" w:cs="Arial"/>
          <w:sz w:val="20"/>
          <w:szCs w:val="20"/>
          <w:u w:val="none"/>
        </w:rPr>
        <w:t>sgo@sgo.cz</w:t>
      </w:r>
    </w:hyperlink>
    <w:r w:rsidRPr="00841A29">
      <w:rPr>
        <w:rFonts w:ascii="Arial Narrow" w:hAnsi="Arial Narrow" w:cs="Arial"/>
        <w:sz w:val="20"/>
        <w:szCs w:val="20"/>
      </w:rPr>
      <w:t xml:space="preserve">, </w:t>
    </w:r>
    <w:hyperlink r:id="rId3" w:history="1">
      <w:r w:rsidRPr="00841A29">
        <w:rPr>
          <w:rStyle w:val="Hypertextovodkaz"/>
          <w:rFonts w:ascii="Arial Narrow" w:hAnsi="Arial Narrow" w:cs="Arial"/>
          <w:sz w:val="20"/>
          <w:szCs w:val="20"/>
          <w:u w:val="none"/>
        </w:rPr>
        <w:t>www.sgo.cz</w:t>
      </w:r>
    </w:hyperlink>
    <w:r w:rsidRPr="00841A29">
      <w:rPr>
        <w:rStyle w:val="Hypertextovodkaz"/>
        <w:rFonts w:ascii="Arial Narrow" w:hAnsi="Arial Narrow"/>
        <w:sz w:val="20"/>
        <w:szCs w:val="20"/>
        <w:u w:val="none"/>
      </w:rPr>
      <w:tab/>
    </w:r>
    <w:hyperlink r:id="rId4" w:history="1">
      <w:r w:rsidRPr="00841A29">
        <w:rPr>
          <w:rStyle w:val="Hypertextovodkaz"/>
          <w:rFonts w:ascii="Arial Narrow" w:hAnsi="Arial Narrow" w:cs="Arial"/>
          <w:sz w:val="20"/>
          <w:szCs w:val="20"/>
          <w:u w:val="none"/>
        </w:rPr>
        <w:t>sgo@sgo.cz</w:t>
      </w:r>
    </w:hyperlink>
    <w:r w:rsidRPr="00841A29">
      <w:rPr>
        <w:rFonts w:ascii="Arial Narrow" w:hAnsi="Arial Narrow" w:cs="Arial"/>
        <w:sz w:val="20"/>
        <w:szCs w:val="20"/>
      </w:rPr>
      <w:t xml:space="preserve">, </w:t>
    </w:r>
    <w:hyperlink r:id="rId5" w:history="1">
      <w:r w:rsidRPr="00841A29">
        <w:rPr>
          <w:rStyle w:val="Hypertextovodkaz"/>
          <w:rFonts w:ascii="Arial Narrow" w:hAnsi="Arial Narrow" w:cs="Arial"/>
          <w:sz w:val="20"/>
          <w:szCs w:val="20"/>
          <w:u w:val="none"/>
        </w:rPr>
        <w:t>www.sgo.cz</w:t>
      </w:r>
    </w:hyperlink>
  </w:p>
  <w:p w:rsidR="006002A9" w:rsidRPr="00841A29" w:rsidRDefault="006002A9">
    <w:pPr>
      <w:pStyle w:val="Zhlav"/>
      <w:rPr>
        <w:rFonts w:ascii="Arial Narrow" w:hAnsi="Arial Narrow"/>
      </w:rPr>
    </w:pPr>
  </w:p>
  <w:p w:rsidR="006002A9" w:rsidRDefault="006002A9" w:rsidP="00381A6C">
    <w:pPr>
      <w:pStyle w:val="Zhlav"/>
      <w:pBdr>
        <w:top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512CD0"/>
    <w:rsid w:val="0000522A"/>
    <w:rsid w:val="00010C48"/>
    <w:rsid w:val="00050F13"/>
    <w:rsid w:val="00051F77"/>
    <w:rsid w:val="00054894"/>
    <w:rsid w:val="000570D4"/>
    <w:rsid w:val="0007314A"/>
    <w:rsid w:val="0008005D"/>
    <w:rsid w:val="00084AB3"/>
    <w:rsid w:val="000A5023"/>
    <w:rsid w:val="000D24A7"/>
    <w:rsid w:val="001018C2"/>
    <w:rsid w:val="00105C56"/>
    <w:rsid w:val="00106D78"/>
    <w:rsid w:val="0012236A"/>
    <w:rsid w:val="0012290E"/>
    <w:rsid w:val="0012481E"/>
    <w:rsid w:val="001251C8"/>
    <w:rsid w:val="00157B0B"/>
    <w:rsid w:val="001637D8"/>
    <w:rsid w:val="001833DD"/>
    <w:rsid w:val="00183F57"/>
    <w:rsid w:val="001C149D"/>
    <w:rsid w:val="001D3C0D"/>
    <w:rsid w:val="001D5F00"/>
    <w:rsid w:val="002020EE"/>
    <w:rsid w:val="00203B5E"/>
    <w:rsid w:val="00207D63"/>
    <w:rsid w:val="00216CD2"/>
    <w:rsid w:val="00221E12"/>
    <w:rsid w:val="0022780A"/>
    <w:rsid w:val="00230980"/>
    <w:rsid w:val="00254D92"/>
    <w:rsid w:val="00255D55"/>
    <w:rsid w:val="00262A21"/>
    <w:rsid w:val="0026435B"/>
    <w:rsid w:val="002711D2"/>
    <w:rsid w:val="002777A0"/>
    <w:rsid w:val="00281485"/>
    <w:rsid w:val="00291A45"/>
    <w:rsid w:val="00292A3F"/>
    <w:rsid w:val="00295334"/>
    <w:rsid w:val="002A0B5D"/>
    <w:rsid w:val="002A16E5"/>
    <w:rsid w:val="002B7984"/>
    <w:rsid w:val="002C0722"/>
    <w:rsid w:val="002C4CD9"/>
    <w:rsid w:val="002D3905"/>
    <w:rsid w:val="002D3D26"/>
    <w:rsid w:val="002D4AC0"/>
    <w:rsid w:val="002E68C8"/>
    <w:rsid w:val="0030468A"/>
    <w:rsid w:val="003208FF"/>
    <w:rsid w:val="00321B27"/>
    <w:rsid w:val="00322A07"/>
    <w:rsid w:val="00334E48"/>
    <w:rsid w:val="00342E54"/>
    <w:rsid w:val="00347CDD"/>
    <w:rsid w:val="003625BC"/>
    <w:rsid w:val="00381A6C"/>
    <w:rsid w:val="00390660"/>
    <w:rsid w:val="003A37DC"/>
    <w:rsid w:val="003C3680"/>
    <w:rsid w:val="003D712F"/>
    <w:rsid w:val="003D7E24"/>
    <w:rsid w:val="003E349E"/>
    <w:rsid w:val="003F4B61"/>
    <w:rsid w:val="00427D99"/>
    <w:rsid w:val="0043106B"/>
    <w:rsid w:val="00445D78"/>
    <w:rsid w:val="00447654"/>
    <w:rsid w:val="004522F9"/>
    <w:rsid w:val="0047735A"/>
    <w:rsid w:val="00481D44"/>
    <w:rsid w:val="004B145A"/>
    <w:rsid w:val="004B2636"/>
    <w:rsid w:val="004D582D"/>
    <w:rsid w:val="004E3E7F"/>
    <w:rsid w:val="004E75A4"/>
    <w:rsid w:val="004F46DA"/>
    <w:rsid w:val="004F79F0"/>
    <w:rsid w:val="00503ADD"/>
    <w:rsid w:val="00504DAF"/>
    <w:rsid w:val="00510CB7"/>
    <w:rsid w:val="00512CD0"/>
    <w:rsid w:val="005254B2"/>
    <w:rsid w:val="00535D6C"/>
    <w:rsid w:val="00541A19"/>
    <w:rsid w:val="00545B94"/>
    <w:rsid w:val="00546FB3"/>
    <w:rsid w:val="00547C59"/>
    <w:rsid w:val="00555B12"/>
    <w:rsid w:val="0057617E"/>
    <w:rsid w:val="005A76FD"/>
    <w:rsid w:val="005B607F"/>
    <w:rsid w:val="005C0DCF"/>
    <w:rsid w:val="005C3FBD"/>
    <w:rsid w:val="005C4358"/>
    <w:rsid w:val="005D0B6B"/>
    <w:rsid w:val="005D3AAA"/>
    <w:rsid w:val="006002A9"/>
    <w:rsid w:val="00606D5D"/>
    <w:rsid w:val="00610685"/>
    <w:rsid w:val="006167AA"/>
    <w:rsid w:val="00621CA9"/>
    <w:rsid w:val="006369A5"/>
    <w:rsid w:val="00637CBE"/>
    <w:rsid w:val="006426F3"/>
    <w:rsid w:val="00645AEF"/>
    <w:rsid w:val="00660EB8"/>
    <w:rsid w:val="0067498B"/>
    <w:rsid w:val="00682AB6"/>
    <w:rsid w:val="00696AEB"/>
    <w:rsid w:val="006A304C"/>
    <w:rsid w:val="006B3FB4"/>
    <w:rsid w:val="006B6542"/>
    <w:rsid w:val="006C3CD7"/>
    <w:rsid w:val="006C7701"/>
    <w:rsid w:val="006E6FB9"/>
    <w:rsid w:val="00704B5E"/>
    <w:rsid w:val="00705091"/>
    <w:rsid w:val="00715BBC"/>
    <w:rsid w:val="00727356"/>
    <w:rsid w:val="00737955"/>
    <w:rsid w:val="0075590A"/>
    <w:rsid w:val="007560EA"/>
    <w:rsid w:val="007651B3"/>
    <w:rsid w:val="007706A7"/>
    <w:rsid w:val="00790BE5"/>
    <w:rsid w:val="007A3C2B"/>
    <w:rsid w:val="007A3F14"/>
    <w:rsid w:val="007A5F03"/>
    <w:rsid w:val="007B18E3"/>
    <w:rsid w:val="007B6A03"/>
    <w:rsid w:val="007C7235"/>
    <w:rsid w:val="007D4146"/>
    <w:rsid w:val="007E1C84"/>
    <w:rsid w:val="007E4FF3"/>
    <w:rsid w:val="007E67EE"/>
    <w:rsid w:val="00801F8C"/>
    <w:rsid w:val="00805585"/>
    <w:rsid w:val="00807F09"/>
    <w:rsid w:val="00817DA3"/>
    <w:rsid w:val="00832DD4"/>
    <w:rsid w:val="008351A9"/>
    <w:rsid w:val="00841A29"/>
    <w:rsid w:val="00855293"/>
    <w:rsid w:val="00865D4C"/>
    <w:rsid w:val="00872F0E"/>
    <w:rsid w:val="008A618D"/>
    <w:rsid w:val="008B180F"/>
    <w:rsid w:val="008C0527"/>
    <w:rsid w:val="008E0CBC"/>
    <w:rsid w:val="008E37E1"/>
    <w:rsid w:val="00900EE2"/>
    <w:rsid w:val="00914E26"/>
    <w:rsid w:val="00927D42"/>
    <w:rsid w:val="009314EF"/>
    <w:rsid w:val="00941C05"/>
    <w:rsid w:val="009509B4"/>
    <w:rsid w:val="00961401"/>
    <w:rsid w:val="0097310D"/>
    <w:rsid w:val="00974D2D"/>
    <w:rsid w:val="0098724B"/>
    <w:rsid w:val="009B1745"/>
    <w:rsid w:val="009D7210"/>
    <w:rsid w:val="00A03D69"/>
    <w:rsid w:val="00A103F9"/>
    <w:rsid w:val="00A11062"/>
    <w:rsid w:val="00A11D3F"/>
    <w:rsid w:val="00A156C8"/>
    <w:rsid w:val="00A15A1A"/>
    <w:rsid w:val="00A410A0"/>
    <w:rsid w:val="00A65B54"/>
    <w:rsid w:val="00A8329C"/>
    <w:rsid w:val="00A94BC0"/>
    <w:rsid w:val="00AB137E"/>
    <w:rsid w:val="00AB37F0"/>
    <w:rsid w:val="00B03433"/>
    <w:rsid w:val="00B2753E"/>
    <w:rsid w:val="00B4747F"/>
    <w:rsid w:val="00B71BB1"/>
    <w:rsid w:val="00B73CC0"/>
    <w:rsid w:val="00B744E4"/>
    <w:rsid w:val="00B80838"/>
    <w:rsid w:val="00B9552F"/>
    <w:rsid w:val="00BA1216"/>
    <w:rsid w:val="00BA2B98"/>
    <w:rsid w:val="00BB09DA"/>
    <w:rsid w:val="00BB33DB"/>
    <w:rsid w:val="00BC0D29"/>
    <w:rsid w:val="00BE4853"/>
    <w:rsid w:val="00BE708D"/>
    <w:rsid w:val="00C00225"/>
    <w:rsid w:val="00C010E7"/>
    <w:rsid w:val="00C12581"/>
    <w:rsid w:val="00C24FA8"/>
    <w:rsid w:val="00C57F49"/>
    <w:rsid w:val="00C72CB4"/>
    <w:rsid w:val="00C744EF"/>
    <w:rsid w:val="00C748B3"/>
    <w:rsid w:val="00C8194B"/>
    <w:rsid w:val="00C8373A"/>
    <w:rsid w:val="00C9315C"/>
    <w:rsid w:val="00C962CA"/>
    <w:rsid w:val="00CB0CD1"/>
    <w:rsid w:val="00CB7444"/>
    <w:rsid w:val="00CC317A"/>
    <w:rsid w:val="00CC6490"/>
    <w:rsid w:val="00CE48F3"/>
    <w:rsid w:val="00CE6E31"/>
    <w:rsid w:val="00CF1E76"/>
    <w:rsid w:val="00CF6BBD"/>
    <w:rsid w:val="00CF6D89"/>
    <w:rsid w:val="00D41333"/>
    <w:rsid w:val="00D4666F"/>
    <w:rsid w:val="00D935BC"/>
    <w:rsid w:val="00D976F5"/>
    <w:rsid w:val="00DC0CDB"/>
    <w:rsid w:val="00DE18EC"/>
    <w:rsid w:val="00DE7632"/>
    <w:rsid w:val="00E10C56"/>
    <w:rsid w:val="00E1619C"/>
    <w:rsid w:val="00E36D68"/>
    <w:rsid w:val="00E43360"/>
    <w:rsid w:val="00E64350"/>
    <w:rsid w:val="00E74633"/>
    <w:rsid w:val="00E77EC5"/>
    <w:rsid w:val="00E825A4"/>
    <w:rsid w:val="00E84494"/>
    <w:rsid w:val="00E913FD"/>
    <w:rsid w:val="00E937FC"/>
    <w:rsid w:val="00EA4B05"/>
    <w:rsid w:val="00EC3556"/>
    <w:rsid w:val="00ED457B"/>
    <w:rsid w:val="00EE0755"/>
    <w:rsid w:val="00EE1C12"/>
    <w:rsid w:val="00EE2728"/>
    <w:rsid w:val="00EE3306"/>
    <w:rsid w:val="00F44918"/>
    <w:rsid w:val="00F47BE7"/>
    <w:rsid w:val="00F8361B"/>
    <w:rsid w:val="00F91E67"/>
    <w:rsid w:val="00FA45AC"/>
    <w:rsid w:val="00FC1741"/>
    <w:rsid w:val="00FD1E78"/>
    <w:rsid w:val="00FD2036"/>
    <w:rsid w:val="00FF6FF7"/>
    <w:rsid w:val="00FF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1A6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81A6C"/>
    <w:rPr>
      <w:color w:val="0000FF"/>
      <w:u w:val="single"/>
    </w:rPr>
  </w:style>
  <w:style w:type="paragraph" w:styleId="Zhlav">
    <w:name w:val="header"/>
    <w:basedOn w:val="Normln"/>
    <w:rsid w:val="00381A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1A6C"/>
    <w:pPr>
      <w:tabs>
        <w:tab w:val="center" w:pos="4536"/>
        <w:tab w:val="right" w:pos="9072"/>
      </w:tabs>
    </w:pPr>
  </w:style>
  <w:style w:type="paragraph" w:customStyle="1" w:styleId="Tabulkazkladntext">
    <w:name w:val="Tabulka základní text"/>
    <w:basedOn w:val="Normln"/>
    <w:rsid w:val="00381A6C"/>
    <w:pPr>
      <w:widowControl w:val="0"/>
      <w:spacing w:before="40" w:after="40"/>
      <w:jc w:val="both"/>
    </w:pPr>
    <w:rPr>
      <w:rFonts w:cs="Arial"/>
    </w:rPr>
  </w:style>
  <w:style w:type="paragraph" w:styleId="Podpis">
    <w:name w:val="Signature"/>
    <w:basedOn w:val="Normln"/>
    <w:rsid w:val="00381A6C"/>
    <w:pPr>
      <w:widowControl w:val="0"/>
      <w:ind w:left="4253"/>
      <w:jc w:val="center"/>
    </w:pPr>
  </w:style>
  <w:style w:type="paragraph" w:styleId="Zkladntext">
    <w:name w:val="Body Text"/>
    <w:basedOn w:val="Normln"/>
    <w:rsid w:val="00381A6C"/>
    <w:pPr>
      <w:widowControl w:val="0"/>
      <w:spacing w:after="120"/>
      <w:jc w:val="both"/>
    </w:pPr>
    <w:rPr>
      <w:bCs/>
      <w:lang w:eastAsia="en-US"/>
    </w:rPr>
  </w:style>
  <w:style w:type="paragraph" w:customStyle="1" w:styleId="Tuntextnasted">
    <w:name w:val="Tučný text na střed"/>
    <w:basedOn w:val="Normln"/>
    <w:rsid w:val="00381A6C"/>
    <w:pPr>
      <w:widowControl w:val="0"/>
      <w:spacing w:before="120" w:after="120"/>
      <w:jc w:val="center"/>
    </w:pPr>
    <w:rPr>
      <w:b/>
    </w:rPr>
  </w:style>
  <w:style w:type="paragraph" w:customStyle="1" w:styleId="Tabulkatuntext">
    <w:name w:val="Tabulka tučný text"/>
    <w:basedOn w:val="Normln"/>
    <w:rsid w:val="00381A6C"/>
    <w:pPr>
      <w:widowControl w:val="0"/>
      <w:spacing w:before="40" w:after="40"/>
      <w:jc w:val="both"/>
    </w:pPr>
    <w:rPr>
      <w:b/>
    </w:rPr>
  </w:style>
  <w:style w:type="paragraph" w:customStyle="1" w:styleId="Tuntext">
    <w:name w:val="Tučný text"/>
    <w:basedOn w:val="Normln"/>
    <w:rsid w:val="00381A6C"/>
    <w:pPr>
      <w:widowControl w:val="0"/>
      <w:spacing w:after="120"/>
      <w:jc w:val="both"/>
    </w:pPr>
    <w:rPr>
      <w:b/>
      <w:snapToGrid w:val="0"/>
    </w:rPr>
  </w:style>
  <w:style w:type="paragraph" w:customStyle="1" w:styleId="Tabulkazkladntextvpravo">
    <w:name w:val="Tabulka základní text vpravo"/>
    <w:basedOn w:val="Normln"/>
    <w:rsid w:val="00381A6C"/>
    <w:pPr>
      <w:widowControl w:val="0"/>
      <w:spacing w:before="40" w:after="40"/>
      <w:jc w:val="right"/>
    </w:pPr>
  </w:style>
  <w:style w:type="table" w:styleId="Mkatabulky">
    <w:name w:val="Table Grid"/>
    <w:basedOn w:val="Normlntabulka"/>
    <w:rsid w:val="00381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uote12">
    <w:name w:val="quote12"/>
    <w:basedOn w:val="Standardnpsmoodstavce"/>
    <w:rsid w:val="00050F13"/>
    <w:rPr>
      <w:color w:val="00468E"/>
      <w:sz w:val="25"/>
      <w:szCs w:val="25"/>
      <w:shd w:val="clear" w:color="auto" w:fill="F7EDCC"/>
    </w:rPr>
  </w:style>
  <w:style w:type="character" w:customStyle="1" w:styleId="quote41">
    <w:name w:val="quote41"/>
    <w:basedOn w:val="Standardnpsmoodstavce"/>
    <w:rsid w:val="00050F13"/>
    <w:rPr>
      <w:sz w:val="25"/>
      <w:szCs w:val="25"/>
      <w:shd w:val="clear" w:color="auto" w:fill="F7ED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ogelova@sgo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go.cz" TargetMode="External"/><Relationship Id="rId2" Type="http://schemas.openxmlformats.org/officeDocument/2006/relationships/hyperlink" Target="mailto:sgo@sgo.cz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sgo.cz" TargetMode="External"/><Relationship Id="rId4" Type="http://schemas.openxmlformats.org/officeDocument/2006/relationships/hyperlink" Target="mailto:sgo@sg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chova\Desktop\V&#253;kazy%20a%20jin&#233;%20dokumenty\Objedn&#225;vka%202016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2016</Template>
  <TotalTime>5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Dodavatel:</vt:lpstr>
    </vt:vector>
  </TitlesOfParts>
  <Company>SGO</Company>
  <LinksUpToDate>false</LinksUpToDate>
  <CharactersWithSpaces>860</CharactersWithSpaces>
  <SharedDoc>false</SharedDoc>
  <HLinks>
    <vt:vector size="24" baseType="variant">
      <vt:variant>
        <vt:i4>8061027</vt:i4>
      </vt:variant>
      <vt:variant>
        <vt:i4>9</vt:i4>
      </vt:variant>
      <vt:variant>
        <vt:i4>0</vt:i4>
      </vt:variant>
      <vt:variant>
        <vt:i4>5</vt:i4>
      </vt:variant>
      <vt:variant>
        <vt:lpwstr>http://www.sgo.cz/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mailto:sgo@sgo.cz</vt:lpwstr>
      </vt:variant>
      <vt:variant>
        <vt:lpwstr/>
      </vt:variant>
      <vt:variant>
        <vt:i4>8061027</vt:i4>
      </vt:variant>
      <vt:variant>
        <vt:i4>3</vt:i4>
      </vt:variant>
      <vt:variant>
        <vt:i4>0</vt:i4>
      </vt:variant>
      <vt:variant>
        <vt:i4>5</vt:i4>
      </vt:variant>
      <vt:variant>
        <vt:lpwstr>http://www.sgo.cz/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mailto:sgo@sgo.cz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Dodavatel:</dc:title>
  <dc:creator>lerchova</dc:creator>
  <cp:lastModifiedBy>novotna</cp:lastModifiedBy>
  <cp:revision>3</cp:revision>
  <cp:lastPrinted>2018-06-08T07:55:00Z</cp:lastPrinted>
  <dcterms:created xsi:type="dcterms:W3CDTF">2018-06-18T10:44:00Z</dcterms:created>
  <dcterms:modified xsi:type="dcterms:W3CDTF">2018-06-18T11:22:00Z</dcterms:modified>
</cp:coreProperties>
</file>