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A3293E" w:rsidTr="002F3331">
        <w:trPr>
          <w:trHeight w:val="1081"/>
        </w:trPr>
        <w:tc>
          <w:tcPr>
            <w:tcW w:w="5130" w:type="dxa"/>
          </w:tcPr>
          <w:p w:rsidR="00A3293E" w:rsidRDefault="00A3293E" w:rsidP="00D231CA">
            <w:bookmarkStart w:id="0" w:name="_GoBack"/>
            <w:bookmarkEnd w:id="0"/>
          </w:p>
        </w:tc>
        <w:tc>
          <w:tcPr>
            <w:tcW w:w="5130" w:type="dxa"/>
          </w:tcPr>
          <w:p w:rsidR="00A877AE" w:rsidRDefault="00A877AE" w:rsidP="002F3331">
            <w:pPr>
              <w:pStyle w:val="Bezmezer"/>
              <w:rPr>
                <w:b/>
              </w:rPr>
            </w:pPr>
          </w:p>
          <w:p w:rsidR="00624A88" w:rsidRPr="002F3331" w:rsidRDefault="00754B51" w:rsidP="002F3331">
            <w:pPr>
              <w:pStyle w:val="Bezmezer"/>
              <w:rPr>
                <w:b/>
              </w:rPr>
            </w:pPr>
            <w:r w:rsidRPr="002F3331">
              <w:rPr>
                <w:b/>
              </w:rPr>
              <w:t>Ostravská univerzita</w:t>
            </w:r>
          </w:p>
          <w:p w:rsidR="00624A88" w:rsidRPr="002F3331" w:rsidRDefault="00754B51" w:rsidP="002F3331">
            <w:pPr>
              <w:pStyle w:val="Bezmezer"/>
              <w:rPr>
                <w:b/>
              </w:rPr>
            </w:pPr>
            <w:r w:rsidRPr="002F3331">
              <w:rPr>
                <w:b/>
              </w:rPr>
              <w:t>Dvořákova 7</w:t>
            </w:r>
          </w:p>
          <w:p w:rsidR="00624A88" w:rsidRPr="002F3331" w:rsidRDefault="00754B51" w:rsidP="002F3331">
            <w:pPr>
              <w:pStyle w:val="Bezmezer"/>
              <w:rPr>
                <w:b/>
              </w:rPr>
            </w:pPr>
            <w:r w:rsidRPr="002F3331">
              <w:rPr>
                <w:b/>
              </w:rPr>
              <w:t>Ostrava</w:t>
            </w:r>
          </w:p>
          <w:p w:rsidR="00A3293E" w:rsidRDefault="00754B51" w:rsidP="002F3331">
            <w:pPr>
              <w:pStyle w:val="Bezmezer"/>
            </w:pPr>
            <w:r w:rsidRPr="002F3331">
              <w:rPr>
                <w:b/>
              </w:rPr>
              <w:t>701 03</w:t>
            </w:r>
          </w:p>
        </w:tc>
      </w:tr>
    </w:tbl>
    <w:p w:rsidR="00133390" w:rsidRDefault="00133390" w:rsidP="00A3293E">
      <w:pPr>
        <w:jc w:val="right"/>
      </w:pPr>
    </w:p>
    <w:p w:rsidR="00133390" w:rsidRDefault="00133390" w:rsidP="00A3293E">
      <w:pPr>
        <w:jc w:val="right"/>
      </w:pPr>
    </w:p>
    <w:p w:rsidR="00133390" w:rsidRDefault="00133390" w:rsidP="00A3293E">
      <w:pPr>
        <w:jc w:val="right"/>
      </w:pPr>
    </w:p>
    <w:p w:rsidR="00133390" w:rsidRDefault="005744BB" w:rsidP="005744BB">
      <w:pPr>
        <w:ind w:left="7788" w:firstLine="708"/>
      </w:pPr>
      <w:r>
        <w:fldChar w:fldCharType="begin"/>
      </w:r>
      <w:r>
        <w:instrText xml:space="preserve"> TIME \@ "d. MMMM yyyy" </w:instrText>
      </w:r>
      <w:r>
        <w:fldChar w:fldCharType="separate"/>
      </w:r>
      <w:r>
        <w:rPr>
          <w:noProof/>
        </w:rPr>
        <w:t>21. června 2018</w:t>
      </w:r>
      <w:r>
        <w:fldChar w:fldCharType="end"/>
      </w:r>
    </w:p>
    <w:p w:rsidR="00133390" w:rsidRDefault="00133390" w:rsidP="00A3293E"/>
    <w:p w:rsidR="00133390" w:rsidRDefault="00133390" w:rsidP="00A3293E"/>
    <w:p w:rsidR="00A3293E" w:rsidRDefault="00A3293E" w:rsidP="00A3293E">
      <w:r>
        <w:t xml:space="preserve">Věc: </w:t>
      </w:r>
      <w:r w:rsidR="00CC22CB">
        <w:t xml:space="preserve">Akceptace Objednávky </w:t>
      </w:r>
    </w:p>
    <w:p w:rsidR="00A3293E" w:rsidRDefault="00A3293E" w:rsidP="00A3293E"/>
    <w:p w:rsidR="00A3293E" w:rsidRDefault="00A3293E" w:rsidP="00133390">
      <w:pPr>
        <w:ind w:left="708" w:firstLine="708"/>
      </w:pPr>
      <w:r>
        <w:t xml:space="preserve">Dobrý den, </w:t>
      </w:r>
    </w:p>
    <w:p w:rsidR="00133390" w:rsidRDefault="00133390" w:rsidP="00133390">
      <w:pPr>
        <w:ind w:left="708" w:firstLine="708"/>
      </w:pPr>
    </w:p>
    <w:p w:rsidR="004C7DC2" w:rsidRDefault="00CC22CB" w:rsidP="00484D83">
      <w:r>
        <w:rPr>
          <w:rFonts w:eastAsia="Times New Roman"/>
        </w:rPr>
        <w:t>akceptujeme Vaši objednávku č.</w:t>
      </w:r>
      <w:r w:rsidR="005744BB">
        <w:rPr>
          <w:rFonts w:eastAsia="Times New Roman"/>
        </w:rPr>
        <w:t xml:space="preserve"> OBJ/3191/0080/18</w:t>
      </w:r>
      <w:r>
        <w:rPr>
          <w:rFonts w:eastAsia="Times New Roman"/>
        </w:rPr>
        <w:t xml:space="preserve"> ve výši</w:t>
      </w:r>
      <w:r w:rsidR="005744BB">
        <w:rPr>
          <w:rFonts w:eastAsia="Times New Roman"/>
        </w:rPr>
        <w:t xml:space="preserve"> 547 549,00Kč s DPH</w:t>
      </w:r>
      <w:r>
        <w:rPr>
          <w:rFonts w:eastAsia="Times New Roman"/>
        </w:rPr>
        <w:t>.</w:t>
      </w:r>
    </w:p>
    <w:p w:rsidR="00B352F7" w:rsidRDefault="00B352F7" w:rsidP="00A3293E"/>
    <w:p w:rsidR="002F3331" w:rsidRDefault="002F3331" w:rsidP="00A3293E"/>
    <w:p w:rsidR="00624A88" w:rsidRDefault="002F3331" w:rsidP="002F3331">
      <w:r>
        <w:t xml:space="preserve">Děkujeme Vám </w:t>
      </w:r>
    </w:p>
    <w:p w:rsidR="00A3293E" w:rsidRPr="00624A88" w:rsidRDefault="00A3293E" w:rsidP="00A3293E">
      <w:pPr>
        <w:rPr>
          <w:szCs w:val="20"/>
        </w:rPr>
      </w:pPr>
      <w:r w:rsidRPr="00624A88">
        <w:rPr>
          <w:szCs w:val="20"/>
        </w:rPr>
        <w:tab/>
      </w:r>
      <w:r w:rsidRPr="00624A88">
        <w:rPr>
          <w:szCs w:val="20"/>
        </w:rPr>
        <w:tab/>
      </w:r>
      <w:r w:rsidRPr="00624A88">
        <w:rPr>
          <w:szCs w:val="20"/>
        </w:rPr>
        <w:tab/>
      </w:r>
      <w:r w:rsidRPr="00624A88">
        <w:rPr>
          <w:szCs w:val="20"/>
        </w:rPr>
        <w:tab/>
      </w:r>
      <w:r w:rsidRPr="00624A88">
        <w:rPr>
          <w:szCs w:val="20"/>
        </w:rPr>
        <w:tab/>
      </w:r>
      <w:r w:rsidR="002F3331">
        <w:rPr>
          <w:szCs w:val="20"/>
        </w:rPr>
        <w:t xml:space="preserve">                           </w:t>
      </w:r>
      <w:r w:rsidRPr="00624A88">
        <w:rPr>
          <w:szCs w:val="20"/>
        </w:rPr>
        <w:tab/>
        <w:t>S pozdravem</w:t>
      </w:r>
    </w:p>
    <w:p w:rsidR="00A3293E" w:rsidRPr="00624A88" w:rsidRDefault="00A3293E" w:rsidP="00A3293E">
      <w:pPr>
        <w:rPr>
          <w:szCs w:val="20"/>
        </w:rPr>
      </w:pPr>
      <w:r w:rsidRPr="00624A88">
        <w:rPr>
          <w:noProof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120D50E7" wp14:editId="23E57374">
            <wp:simplePos x="0" y="0"/>
            <wp:positionH relativeFrom="column">
              <wp:posOffset>614881</wp:posOffset>
            </wp:positionH>
            <wp:positionV relativeFrom="paragraph">
              <wp:posOffset>107248</wp:posOffset>
            </wp:positionV>
            <wp:extent cx="2127600" cy="864000"/>
            <wp:effectExtent l="0" t="0" r="635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zitko_bez podpisu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6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A88">
        <w:rPr>
          <w:noProof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 wp14:anchorId="348AF232" wp14:editId="517A45D3">
            <wp:simplePos x="0" y="0"/>
            <wp:positionH relativeFrom="column">
              <wp:posOffset>2479976</wp:posOffset>
            </wp:positionH>
            <wp:positionV relativeFrom="paragraph">
              <wp:posOffset>36563</wp:posOffset>
            </wp:positionV>
            <wp:extent cx="2203200" cy="1022400"/>
            <wp:effectExtent l="0" t="0" r="6985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ravec_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0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A88">
        <w:rPr>
          <w:noProof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5AD58B70" wp14:editId="4D533515">
            <wp:simplePos x="0" y="0"/>
            <wp:positionH relativeFrom="column">
              <wp:posOffset>4759759</wp:posOffset>
            </wp:positionH>
            <wp:positionV relativeFrom="paragraph">
              <wp:posOffset>96453</wp:posOffset>
            </wp:positionV>
            <wp:extent cx="1789200" cy="561600"/>
            <wp:effectExtent l="0" t="0" r="190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se_podpis dlouhý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93E" w:rsidRPr="00624A88" w:rsidRDefault="00A3293E" w:rsidP="00A3293E">
      <w:pPr>
        <w:rPr>
          <w:szCs w:val="20"/>
        </w:rPr>
      </w:pPr>
    </w:p>
    <w:p w:rsidR="00A3293E" w:rsidRPr="00624A88" w:rsidRDefault="00A3293E" w:rsidP="00A3293E">
      <w:pPr>
        <w:rPr>
          <w:szCs w:val="20"/>
        </w:rPr>
      </w:pPr>
    </w:p>
    <w:p w:rsidR="00A3293E" w:rsidRPr="00624A88" w:rsidRDefault="00A3293E" w:rsidP="00A3293E">
      <w:pPr>
        <w:rPr>
          <w:szCs w:val="20"/>
        </w:rPr>
      </w:pPr>
    </w:p>
    <w:p w:rsidR="00A3293E" w:rsidRPr="00624A88" w:rsidRDefault="00A3293E" w:rsidP="00A3293E">
      <w:pPr>
        <w:rPr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8"/>
      </w:tblGrid>
      <w:tr w:rsidR="00A3293E" w:rsidRPr="00624A88" w:rsidTr="00D231CA">
        <w:tc>
          <w:tcPr>
            <w:tcW w:w="5954" w:type="dxa"/>
          </w:tcPr>
          <w:p w:rsidR="00A3293E" w:rsidRPr="00624A88" w:rsidRDefault="00A3293E" w:rsidP="00D231CA">
            <w:pPr>
              <w:rPr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</w:tcBorders>
          </w:tcPr>
          <w:p w:rsidR="00A3293E" w:rsidRPr="00624A88" w:rsidRDefault="00A3293E" w:rsidP="00D231CA">
            <w:pPr>
              <w:rPr>
                <w:szCs w:val="20"/>
              </w:rPr>
            </w:pPr>
            <w:r w:rsidRPr="00624A88">
              <w:rPr>
                <w:szCs w:val="20"/>
              </w:rPr>
              <w:t>Za TOPSOFT JKM spol. s r.o.</w:t>
            </w:r>
          </w:p>
          <w:p w:rsidR="00A3293E" w:rsidRPr="00624A88" w:rsidRDefault="00A3293E" w:rsidP="00D231CA">
            <w:pPr>
              <w:rPr>
                <w:szCs w:val="20"/>
              </w:rPr>
            </w:pPr>
            <w:r w:rsidRPr="00624A88">
              <w:rPr>
                <w:szCs w:val="20"/>
              </w:rPr>
              <w:t>Ing. František Moravec, jednatel</w:t>
            </w:r>
          </w:p>
          <w:p w:rsidR="00A3293E" w:rsidRPr="00624A88" w:rsidRDefault="00A3293E" w:rsidP="00D231CA">
            <w:pPr>
              <w:rPr>
                <w:szCs w:val="20"/>
              </w:rPr>
            </w:pPr>
            <w:r w:rsidRPr="00624A88">
              <w:rPr>
                <w:szCs w:val="20"/>
              </w:rPr>
              <w:t>Ing. Zdeněk Jíše, jednatel</w:t>
            </w:r>
          </w:p>
        </w:tc>
      </w:tr>
    </w:tbl>
    <w:p w:rsidR="004A2C85" w:rsidRDefault="004A2C85" w:rsidP="002F3331">
      <w:pPr>
        <w:rPr>
          <w:szCs w:val="20"/>
        </w:rPr>
      </w:pPr>
    </w:p>
    <w:p w:rsidR="004C7DC2" w:rsidRDefault="004C7DC2" w:rsidP="002F3331">
      <w:pPr>
        <w:rPr>
          <w:szCs w:val="20"/>
        </w:rPr>
      </w:pPr>
    </w:p>
    <w:p w:rsidR="004C7DC2" w:rsidRDefault="004C7DC2" w:rsidP="002F3331">
      <w:pPr>
        <w:rPr>
          <w:szCs w:val="20"/>
        </w:rPr>
      </w:pPr>
    </w:p>
    <w:p w:rsidR="000456FA" w:rsidRDefault="000456FA" w:rsidP="002F3331">
      <w:pPr>
        <w:rPr>
          <w:szCs w:val="20"/>
        </w:rPr>
      </w:pPr>
    </w:p>
    <w:p w:rsidR="000456FA" w:rsidRDefault="000456FA" w:rsidP="002F3331">
      <w:pPr>
        <w:rPr>
          <w:szCs w:val="20"/>
        </w:rPr>
      </w:pPr>
    </w:p>
    <w:p w:rsidR="000456FA" w:rsidRDefault="000456FA" w:rsidP="002F3331">
      <w:pPr>
        <w:rPr>
          <w:szCs w:val="20"/>
        </w:rPr>
      </w:pPr>
    </w:p>
    <w:p w:rsidR="004C7DC2" w:rsidRDefault="004C7DC2" w:rsidP="002F3331">
      <w:pPr>
        <w:rPr>
          <w:szCs w:val="20"/>
        </w:rPr>
      </w:pPr>
    </w:p>
    <w:p w:rsidR="004C7DC2" w:rsidRDefault="004C7DC2" w:rsidP="002F3331">
      <w:pPr>
        <w:rPr>
          <w:szCs w:val="20"/>
        </w:rPr>
      </w:pPr>
    </w:p>
    <w:p w:rsidR="004C7DC2" w:rsidRDefault="004C7DC2" w:rsidP="002F3331">
      <w:pPr>
        <w:rPr>
          <w:szCs w:val="20"/>
        </w:rPr>
      </w:pPr>
    </w:p>
    <w:p w:rsidR="004C7DC2" w:rsidRDefault="004C7DC2" w:rsidP="002F3331">
      <w:pPr>
        <w:rPr>
          <w:szCs w:val="20"/>
        </w:rPr>
      </w:pPr>
    </w:p>
    <w:sectPr w:rsidR="004C7DC2" w:rsidSect="001E6F62">
      <w:headerReference w:type="default" r:id="rId11"/>
      <w:footerReference w:type="default" r:id="rId12"/>
      <w:pgSz w:w="11906" w:h="16838"/>
      <w:pgMar w:top="1418" w:right="720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C0" w:rsidRDefault="00E14BC0" w:rsidP="00001777">
      <w:r>
        <w:separator/>
      </w:r>
    </w:p>
  </w:endnote>
  <w:endnote w:type="continuationSeparator" w:id="0">
    <w:p w:rsidR="00E14BC0" w:rsidRDefault="00E14BC0" w:rsidP="0000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E0" w:rsidRDefault="000B6CE0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454"/>
      <w:gridCol w:w="3454"/>
    </w:tblGrid>
    <w:tr w:rsidR="000B6CE0" w:rsidTr="00001777">
      <w:tc>
        <w:tcPr>
          <w:tcW w:w="3454" w:type="dxa"/>
        </w:tcPr>
        <w:p w:rsidR="000B6CE0" w:rsidRPr="001E6F62" w:rsidRDefault="000B6CE0" w:rsidP="00001777">
          <w:pPr>
            <w:pStyle w:val="Zpat"/>
            <w:jc w:val="both"/>
            <w:rPr>
              <w:sz w:val="12"/>
              <w:szCs w:val="12"/>
            </w:rPr>
          </w:pPr>
        </w:p>
        <w:p w:rsidR="000B6CE0" w:rsidRDefault="000B6CE0" w:rsidP="00001777">
          <w:pPr>
            <w:pStyle w:val="Zpat"/>
            <w:jc w:val="both"/>
          </w:pPr>
          <w:r>
            <w:t xml:space="preserve">tel.: 416 838 203, 603 528 533                </w:t>
          </w:r>
        </w:p>
      </w:tc>
      <w:tc>
        <w:tcPr>
          <w:tcW w:w="3454" w:type="dxa"/>
        </w:tcPr>
        <w:p w:rsidR="000B6CE0" w:rsidRPr="001E6F62" w:rsidRDefault="000B6CE0" w:rsidP="00001777">
          <w:pPr>
            <w:pStyle w:val="Zpat"/>
            <w:jc w:val="center"/>
            <w:rPr>
              <w:sz w:val="12"/>
              <w:szCs w:val="12"/>
            </w:rPr>
          </w:pPr>
        </w:p>
        <w:p w:rsidR="000B6CE0" w:rsidRDefault="000B6CE0" w:rsidP="00001777">
          <w:pPr>
            <w:pStyle w:val="Zpat"/>
            <w:jc w:val="center"/>
          </w:pPr>
          <w:r>
            <w:t xml:space="preserve">e-mail: </w:t>
          </w:r>
          <w:hyperlink r:id="rId1" w:history="1">
            <w:r w:rsidRPr="005B1419">
              <w:rPr>
                <w:rStyle w:val="Hypertextovodkaz"/>
              </w:rPr>
              <w:t>topsoft@topsoft.cz</w:t>
            </w:r>
          </w:hyperlink>
        </w:p>
      </w:tc>
      <w:tc>
        <w:tcPr>
          <w:tcW w:w="3454" w:type="dxa"/>
        </w:tcPr>
        <w:p w:rsidR="000B6CE0" w:rsidRPr="001E6F62" w:rsidRDefault="000B6CE0" w:rsidP="00001777">
          <w:pPr>
            <w:pStyle w:val="Zpat"/>
            <w:jc w:val="right"/>
            <w:rPr>
              <w:sz w:val="12"/>
              <w:szCs w:val="12"/>
            </w:rPr>
          </w:pPr>
        </w:p>
        <w:p w:rsidR="000B6CE0" w:rsidRDefault="000B6CE0" w:rsidP="00001777">
          <w:pPr>
            <w:pStyle w:val="Zpat"/>
            <w:jc w:val="right"/>
          </w:pPr>
          <w:r>
            <w:t>www.topsoft.cz</w:t>
          </w:r>
        </w:p>
      </w:tc>
    </w:tr>
  </w:tbl>
  <w:p w:rsidR="000B6CE0" w:rsidRPr="00001777" w:rsidRDefault="000B6CE0" w:rsidP="001E6F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C0" w:rsidRDefault="00E14BC0" w:rsidP="00001777">
      <w:r>
        <w:separator/>
      </w:r>
    </w:p>
  </w:footnote>
  <w:footnote w:type="continuationSeparator" w:id="0">
    <w:p w:rsidR="00E14BC0" w:rsidRDefault="00E14BC0" w:rsidP="00001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08"/>
      <w:gridCol w:w="3454"/>
    </w:tblGrid>
    <w:tr w:rsidR="000B6CE0" w:rsidTr="001E6F62">
      <w:tc>
        <w:tcPr>
          <w:tcW w:w="6908" w:type="dxa"/>
          <w:vAlign w:val="bottom"/>
        </w:tcPr>
        <w:p w:rsidR="000B6CE0" w:rsidRDefault="000B6CE0" w:rsidP="00001777">
          <w:pPr>
            <w:rPr>
              <w:rFonts w:ascii="Arial" w:hAnsi="Arial" w:cs="Arial"/>
              <w:sz w:val="18"/>
              <w:szCs w:val="18"/>
            </w:rPr>
          </w:pPr>
          <w:r w:rsidRPr="00001777">
            <w:rPr>
              <w:rFonts w:ascii="Arial" w:hAnsi="Arial" w:cs="Arial"/>
              <w:b/>
              <w:i/>
              <w:sz w:val="36"/>
              <w:szCs w:val="36"/>
            </w:rPr>
            <w:t>TOPSOFT JKM</w:t>
          </w:r>
          <w:r w:rsidRPr="00001777">
            <w:rPr>
              <w:rFonts w:ascii="Arial" w:hAnsi="Arial" w:cs="Arial"/>
              <w:b/>
              <w:i/>
              <w:sz w:val="28"/>
              <w:szCs w:val="28"/>
            </w:rPr>
            <w:t xml:space="preserve"> </w:t>
          </w:r>
          <w:r w:rsidRPr="00001777">
            <w:rPr>
              <w:rFonts w:ascii="Arial" w:hAnsi="Arial" w:cs="Arial"/>
              <w:i/>
              <w:sz w:val="16"/>
              <w:szCs w:val="16"/>
            </w:rPr>
            <w:t>spol. s r.o.</w:t>
          </w:r>
          <w:r w:rsidRPr="00001777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0B6CE0" w:rsidRPr="00001777" w:rsidRDefault="000B6CE0" w:rsidP="001E6F62">
          <w:pPr>
            <w:spacing w:after="120"/>
            <w:rPr>
              <w:sz w:val="18"/>
              <w:szCs w:val="18"/>
            </w:rPr>
          </w:pPr>
          <w:r w:rsidRPr="00001777">
            <w:rPr>
              <w:rFonts w:ascii="Arial" w:hAnsi="Arial" w:cs="Arial"/>
              <w:sz w:val="18"/>
              <w:szCs w:val="18"/>
            </w:rPr>
            <w:t>Jungmannova 1029, 413 01 Roudnice n.L.</w:t>
          </w:r>
        </w:p>
      </w:tc>
      <w:tc>
        <w:tcPr>
          <w:tcW w:w="3454" w:type="dxa"/>
        </w:tcPr>
        <w:p w:rsidR="000B6CE0" w:rsidRDefault="000B6CE0" w:rsidP="00001777">
          <w:pPr>
            <w:pStyle w:val="Zhlav"/>
            <w:jc w:val="right"/>
          </w:pPr>
        </w:p>
      </w:tc>
    </w:tr>
  </w:tbl>
  <w:p w:rsidR="000B6CE0" w:rsidRDefault="000B6C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2AE"/>
    <w:multiLevelType w:val="multilevel"/>
    <w:tmpl w:val="77B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65C30"/>
    <w:multiLevelType w:val="multilevel"/>
    <w:tmpl w:val="B56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F3D9E"/>
    <w:multiLevelType w:val="multilevel"/>
    <w:tmpl w:val="3318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A69E2"/>
    <w:multiLevelType w:val="multilevel"/>
    <w:tmpl w:val="B5C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008C7"/>
    <w:multiLevelType w:val="multilevel"/>
    <w:tmpl w:val="B2C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C1795"/>
    <w:multiLevelType w:val="multilevel"/>
    <w:tmpl w:val="B576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8660C"/>
    <w:multiLevelType w:val="multilevel"/>
    <w:tmpl w:val="6EF2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86003"/>
    <w:multiLevelType w:val="multilevel"/>
    <w:tmpl w:val="543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915FDA"/>
    <w:multiLevelType w:val="multilevel"/>
    <w:tmpl w:val="E78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876F2"/>
    <w:multiLevelType w:val="multilevel"/>
    <w:tmpl w:val="F1DA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0239C"/>
    <w:multiLevelType w:val="multilevel"/>
    <w:tmpl w:val="8DCC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17B9A"/>
    <w:multiLevelType w:val="multilevel"/>
    <w:tmpl w:val="2D0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3361F6"/>
    <w:multiLevelType w:val="multilevel"/>
    <w:tmpl w:val="C68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DF14D7"/>
    <w:multiLevelType w:val="multilevel"/>
    <w:tmpl w:val="52D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103751"/>
    <w:multiLevelType w:val="multilevel"/>
    <w:tmpl w:val="CF2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02AA9"/>
    <w:multiLevelType w:val="multilevel"/>
    <w:tmpl w:val="AA0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C4016B"/>
    <w:multiLevelType w:val="multilevel"/>
    <w:tmpl w:val="22D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9671F"/>
    <w:multiLevelType w:val="multilevel"/>
    <w:tmpl w:val="AB0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60C04"/>
    <w:multiLevelType w:val="multilevel"/>
    <w:tmpl w:val="685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DE3A90"/>
    <w:multiLevelType w:val="multilevel"/>
    <w:tmpl w:val="B518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0052A4"/>
    <w:multiLevelType w:val="multilevel"/>
    <w:tmpl w:val="594C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A459D0"/>
    <w:multiLevelType w:val="multilevel"/>
    <w:tmpl w:val="9290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0E7FD1"/>
    <w:multiLevelType w:val="multilevel"/>
    <w:tmpl w:val="86D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953EFB"/>
    <w:multiLevelType w:val="multilevel"/>
    <w:tmpl w:val="B68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82D67"/>
    <w:multiLevelType w:val="multilevel"/>
    <w:tmpl w:val="018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BA4CFA"/>
    <w:multiLevelType w:val="multilevel"/>
    <w:tmpl w:val="C640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D95B48"/>
    <w:multiLevelType w:val="multilevel"/>
    <w:tmpl w:val="360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053C91"/>
    <w:multiLevelType w:val="multilevel"/>
    <w:tmpl w:val="9F8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9329A5"/>
    <w:multiLevelType w:val="multilevel"/>
    <w:tmpl w:val="C3CC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D12EAC"/>
    <w:multiLevelType w:val="multilevel"/>
    <w:tmpl w:val="68B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67E51"/>
    <w:multiLevelType w:val="multilevel"/>
    <w:tmpl w:val="8FC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6115A1"/>
    <w:multiLevelType w:val="multilevel"/>
    <w:tmpl w:val="F564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50312"/>
    <w:multiLevelType w:val="multilevel"/>
    <w:tmpl w:val="D2E4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745404"/>
    <w:multiLevelType w:val="multilevel"/>
    <w:tmpl w:val="EB2A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72647C"/>
    <w:multiLevelType w:val="multilevel"/>
    <w:tmpl w:val="877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DF0A29"/>
    <w:multiLevelType w:val="multilevel"/>
    <w:tmpl w:val="E040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A24CE4"/>
    <w:multiLevelType w:val="multilevel"/>
    <w:tmpl w:val="0AE0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27"/>
  </w:num>
  <w:num w:numId="5">
    <w:abstractNumId w:val="26"/>
  </w:num>
  <w:num w:numId="6">
    <w:abstractNumId w:val="25"/>
  </w:num>
  <w:num w:numId="7">
    <w:abstractNumId w:val="18"/>
  </w:num>
  <w:num w:numId="8">
    <w:abstractNumId w:val="11"/>
  </w:num>
  <w:num w:numId="9">
    <w:abstractNumId w:val="34"/>
  </w:num>
  <w:num w:numId="10">
    <w:abstractNumId w:val="28"/>
  </w:num>
  <w:num w:numId="11">
    <w:abstractNumId w:val="30"/>
  </w:num>
  <w:num w:numId="12">
    <w:abstractNumId w:val="4"/>
  </w:num>
  <w:num w:numId="13">
    <w:abstractNumId w:val="6"/>
  </w:num>
  <w:num w:numId="14">
    <w:abstractNumId w:val="22"/>
  </w:num>
  <w:num w:numId="15">
    <w:abstractNumId w:val="7"/>
  </w:num>
  <w:num w:numId="16">
    <w:abstractNumId w:val="21"/>
  </w:num>
  <w:num w:numId="17">
    <w:abstractNumId w:val="13"/>
  </w:num>
  <w:num w:numId="18">
    <w:abstractNumId w:val="36"/>
  </w:num>
  <w:num w:numId="19">
    <w:abstractNumId w:val="2"/>
  </w:num>
  <w:num w:numId="20">
    <w:abstractNumId w:val="31"/>
  </w:num>
  <w:num w:numId="21">
    <w:abstractNumId w:val="8"/>
  </w:num>
  <w:num w:numId="22">
    <w:abstractNumId w:val="24"/>
  </w:num>
  <w:num w:numId="23">
    <w:abstractNumId w:val="15"/>
  </w:num>
  <w:num w:numId="24">
    <w:abstractNumId w:val="29"/>
  </w:num>
  <w:num w:numId="25">
    <w:abstractNumId w:val="17"/>
  </w:num>
  <w:num w:numId="26">
    <w:abstractNumId w:val="33"/>
  </w:num>
  <w:num w:numId="27">
    <w:abstractNumId w:val="0"/>
  </w:num>
  <w:num w:numId="28">
    <w:abstractNumId w:val="9"/>
  </w:num>
  <w:num w:numId="29">
    <w:abstractNumId w:val="14"/>
  </w:num>
  <w:num w:numId="30">
    <w:abstractNumId w:val="23"/>
  </w:num>
  <w:num w:numId="31">
    <w:abstractNumId w:val="10"/>
  </w:num>
  <w:num w:numId="32">
    <w:abstractNumId w:val="20"/>
  </w:num>
  <w:num w:numId="33">
    <w:abstractNumId w:val="32"/>
  </w:num>
  <w:num w:numId="34">
    <w:abstractNumId w:val="35"/>
  </w:num>
  <w:num w:numId="35">
    <w:abstractNumId w:val="3"/>
  </w:num>
  <w:num w:numId="36">
    <w:abstractNumId w:val="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5E"/>
    <w:rsid w:val="00001777"/>
    <w:rsid w:val="000406AF"/>
    <w:rsid w:val="000456FA"/>
    <w:rsid w:val="0007533A"/>
    <w:rsid w:val="000773BE"/>
    <w:rsid w:val="0009427C"/>
    <w:rsid w:val="000B6CE0"/>
    <w:rsid w:val="0010120B"/>
    <w:rsid w:val="00102950"/>
    <w:rsid w:val="0013129C"/>
    <w:rsid w:val="001325BE"/>
    <w:rsid w:val="00133390"/>
    <w:rsid w:val="0016357F"/>
    <w:rsid w:val="00170E0E"/>
    <w:rsid w:val="00174BB5"/>
    <w:rsid w:val="001E6F62"/>
    <w:rsid w:val="001F5043"/>
    <w:rsid w:val="00275472"/>
    <w:rsid w:val="002E60B4"/>
    <w:rsid w:val="002E6331"/>
    <w:rsid w:val="002F3331"/>
    <w:rsid w:val="002F4D85"/>
    <w:rsid w:val="00403D44"/>
    <w:rsid w:val="0048358F"/>
    <w:rsid w:val="00484D83"/>
    <w:rsid w:val="004A06CB"/>
    <w:rsid w:val="004A0BEC"/>
    <w:rsid w:val="004A2C85"/>
    <w:rsid w:val="004B38F7"/>
    <w:rsid w:val="004C7DC2"/>
    <w:rsid w:val="004D6D3C"/>
    <w:rsid w:val="004E15D1"/>
    <w:rsid w:val="0054438C"/>
    <w:rsid w:val="005744BB"/>
    <w:rsid w:val="00594BDD"/>
    <w:rsid w:val="00624A88"/>
    <w:rsid w:val="00662B54"/>
    <w:rsid w:val="00667933"/>
    <w:rsid w:val="006702F5"/>
    <w:rsid w:val="00670767"/>
    <w:rsid w:val="00674589"/>
    <w:rsid w:val="006810A3"/>
    <w:rsid w:val="006D2989"/>
    <w:rsid w:val="00712D5E"/>
    <w:rsid w:val="00752598"/>
    <w:rsid w:val="00754B51"/>
    <w:rsid w:val="00762E8E"/>
    <w:rsid w:val="007742AC"/>
    <w:rsid w:val="007C58FD"/>
    <w:rsid w:val="007E7862"/>
    <w:rsid w:val="007F013C"/>
    <w:rsid w:val="00816F58"/>
    <w:rsid w:val="008178C0"/>
    <w:rsid w:val="00827D96"/>
    <w:rsid w:val="00882A3B"/>
    <w:rsid w:val="008913ED"/>
    <w:rsid w:val="008D1685"/>
    <w:rsid w:val="008E6E81"/>
    <w:rsid w:val="008F2460"/>
    <w:rsid w:val="00937D84"/>
    <w:rsid w:val="00943A06"/>
    <w:rsid w:val="009623F1"/>
    <w:rsid w:val="00964471"/>
    <w:rsid w:val="009916F8"/>
    <w:rsid w:val="009B2182"/>
    <w:rsid w:val="009F7409"/>
    <w:rsid w:val="00A01A7E"/>
    <w:rsid w:val="00A03A36"/>
    <w:rsid w:val="00A3293E"/>
    <w:rsid w:val="00A6584A"/>
    <w:rsid w:val="00A877AE"/>
    <w:rsid w:val="00A915C3"/>
    <w:rsid w:val="00AC4B1C"/>
    <w:rsid w:val="00B352F7"/>
    <w:rsid w:val="00B54402"/>
    <w:rsid w:val="00BA3575"/>
    <w:rsid w:val="00BE4EA8"/>
    <w:rsid w:val="00C1029E"/>
    <w:rsid w:val="00C23D36"/>
    <w:rsid w:val="00C66147"/>
    <w:rsid w:val="00C704E7"/>
    <w:rsid w:val="00CA0DC9"/>
    <w:rsid w:val="00CA78D6"/>
    <w:rsid w:val="00CC22CB"/>
    <w:rsid w:val="00D27C47"/>
    <w:rsid w:val="00D64EE6"/>
    <w:rsid w:val="00DB1D16"/>
    <w:rsid w:val="00DB35A3"/>
    <w:rsid w:val="00E14BC0"/>
    <w:rsid w:val="00E26F1B"/>
    <w:rsid w:val="00E46E46"/>
    <w:rsid w:val="00EA2E51"/>
    <w:rsid w:val="00EB7583"/>
    <w:rsid w:val="00EF07F6"/>
    <w:rsid w:val="00F6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C85"/>
    <w:pPr>
      <w:suppressAutoHyphens/>
      <w:spacing w:after="0" w:line="240" w:lineRule="auto"/>
    </w:pPr>
    <w:rPr>
      <w:rFonts w:ascii="Verdana" w:eastAsia="SimSun" w:hAnsi="Verdana" w:cs="Verdana"/>
      <w:sz w:val="20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D27C47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12D5E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27C47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27C47"/>
    <w:pPr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3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A36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777"/>
    <w:pPr>
      <w:tabs>
        <w:tab w:val="center" w:pos="4536"/>
        <w:tab w:val="right" w:pos="9072"/>
      </w:tabs>
      <w:suppressAutoHyphens w:val="0"/>
    </w:pPr>
    <w:rPr>
      <w:rFonts w:ascii="Calibri" w:eastAsiaTheme="minorHAnsi" w:hAnsi="Calibri" w:cs="Times New Roman"/>
      <w:sz w:val="22"/>
      <w:szCs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01777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1777"/>
    <w:pPr>
      <w:tabs>
        <w:tab w:val="center" w:pos="4536"/>
        <w:tab w:val="right" w:pos="9072"/>
      </w:tabs>
      <w:suppressAutoHyphens w:val="0"/>
    </w:pPr>
    <w:rPr>
      <w:rFonts w:ascii="Calibri" w:eastAsiaTheme="minorHAnsi" w:hAnsi="Calibri" w:cs="Times New Roman"/>
      <w:sz w:val="22"/>
      <w:szCs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01777"/>
    <w:rPr>
      <w:rFonts w:ascii="Calibri" w:hAnsi="Calibri" w:cs="Times New Roman"/>
      <w:lang w:eastAsia="cs-CZ"/>
    </w:rPr>
  </w:style>
  <w:style w:type="table" w:styleId="Mkatabulky">
    <w:name w:val="Table Grid"/>
    <w:basedOn w:val="Normlntabulka"/>
    <w:uiPriority w:val="59"/>
    <w:rsid w:val="000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17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27C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27C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27C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7C47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D27C4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712D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8E6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ln"/>
    <w:rsid w:val="00943A0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paragraph" w:styleId="Bezmezer">
    <w:name w:val="No Spacing"/>
    <w:qFormat/>
    <w:rsid w:val="004A2C85"/>
    <w:pPr>
      <w:suppressAutoHyphens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Normln1">
    <w:name w:val="Normální1"/>
    <w:rsid w:val="004A2C8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paragraph" w:customStyle="1" w:styleId="Smluvnstrana">
    <w:name w:val="Smluvní strana"/>
    <w:basedOn w:val="Normln"/>
    <w:rsid w:val="004A2C85"/>
    <w:pPr>
      <w:widowControl w:val="0"/>
      <w:spacing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abulkatext">
    <w:name w:val="Tabulka text"/>
    <w:basedOn w:val="Zkladntext"/>
    <w:rsid w:val="004A2C85"/>
    <w:pPr>
      <w:spacing w:before="40" w:after="20"/>
    </w:pPr>
    <w:rPr>
      <w:rFonts w:ascii="Arial" w:eastAsia="Times New Roman" w:hAnsi="Arial" w:cs="Arial"/>
      <w:b/>
      <w:bCs/>
      <w:sz w:val="28"/>
      <w:lang w:val="x-none"/>
    </w:rPr>
  </w:style>
  <w:style w:type="paragraph" w:customStyle="1" w:styleId="Normlnweb1">
    <w:name w:val="Normální (web)1"/>
    <w:basedOn w:val="Normln"/>
    <w:rsid w:val="004A2C85"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2C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A2C85"/>
    <w:rPr>
      <w:rFonts w:ascii="Verdana" w:eastAsia="SimSun" w:hAnsi="Verdana" w:cs="Verdana"/>
      <w:sz w:val="2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C85"/>
    <w:pPr>
      <w:suppressAutoHyphens/>
      <w:spacing w:after="0" w:line="240" w:lineRule="auto"/>
    </w:pPr>
    <w:rPr>
      <w:rFonts w:ascii="Verdana" w:eastAsia="SimSun" w:hAnsi="Verdana" w:cs="Verdana"/>
      <w:sz w:val="20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D27C47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12D5E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27C47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27C47"/>
    <w:pPr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3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A36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777"/>
    <w:pPr>
      <w:tabs>
        <w:tab w:val="center" w:pos="4536"/>
        <w:tab w:val="right" w:pos="9072"/>
      </w:tabs>
      <w:suppressAutoHyphens w:val="0"/>
    </w:pPr>
    <w:rPr>
      <w:rFonts w:ascii="Calibri" w:eastAsiaTheme="minorHAnsi" w:hAnsi="Calibri" w:cs="Times New Roman"/>
      <w:sz w:val="22"/>
      <w:szCs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01777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1777"/>
    <w:pPr>
      <w:tabs>
        <w:tab w:val="center" w:pos="4536"/>
        <w:tab w:val="right" w:pos="9072"/>
      </w:tabs>
      <w:suppressAutoHyphens w:val="0"/>
    </w:pPr>
    <w:rPr>
      <w:rFonts w:ascii="Calibri" w:eastAsiaTheme="minorHAnsi" w:hAnsi="Calibri" w:cs="Times New Roman"/>
      <w:sz w:val="22"/>
      <w:szCs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01777"/>
    <w:rPr>
      <w:rFonts w:ascii="Calibri" w:hAnsi="Calibri" w:cs="Times New Roman"/>
      <w:lang w:eastAsia="cs-CZ"/>
    </w:rPr>
  </w:style>
  <w:style w:type="table" w:styleId="Mkatabulky">
    <w:name w:val="Table Grid"/>
    <w:basedOn w:val="Normlntabulka"/>
    <w:uiPriority w:val="59"/>
    <w:rsid w:val="000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17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27C4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27C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27C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7C47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D27C4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712D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8E6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ln"/>
    <w:rsid w:val="00943A0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paragraph" w:styleId="Bezmezer">
    <w:name w:val="No Spacing"/>
    <w:qFormat/>
    <w:rsid w:val="004A2C85"/>
    <w:pPr>
      <w:suppressAutoHyphens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Normln1">
    <w:name w:val="Normální1"/>
    <w:rsid w:val="004A2C8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paragraph" w:customStyle="1" w:styleId="Smluvnstrana">
    <w:name w:val="Smluvní strana"/>
    <w:basedOn w:val="Normln"/>
    <w:rsid w:val="004A2C85"/>
    <w:pPr>
      <w:widowControl w:val="0"/>
      <w:spacing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abulkatext">
    <w:name w:val="Tabulka text"/>
    <w:basedOn w:val="Zkladntext"/>
    <w:rsid w:val="004A2C85"/>
    <w:pPr>
      <w:spacing w:before="40" w:after="20"/>
    </w:pPr>
    <w:rPr>
      <w:rFonts w:ascii="Arial" w:eastAsia="Times New Roman" w:hAnsi="Arial" w:cs="Arial"/>
      <w:b/>
      <w:bCs/>
      <w:sz w:val="28"/>
      <w:lang w:val="x-none"/>
    </w:rPr>
  </w:style>
  <w:style w:type="paragraph" w:customStyle="1" w:styleId="Normlnweb1">
    <w:name w:val="Normální (web)1"/>
    <w:basedOn w:val="Normln"/>
    <w:rsid w:val="004A2C85"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A2C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A2C85"/>
    <w:rPr>
      <w:rFonts w:ascii="Verdana" w:eastAsia="SimSun" w:hAnsi="Verdana" w:cs="Verdana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psoft@topsof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soft\Documents\Vlastn&#237;%20&#353;ablony%20Office\Topsof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MD7a4a2rQ7quHnvuHeyiPuyPAhgRBPjIuiW6tbHQoN0=</DigestValue>
    </Reference>
    <Reference Type="http://www.w3.org/2000/09/xmldsig#Object" URI="#idOfficeObject">
      <DigestMethod Algorithm="http://www.w3.org/2001/04/xmlenc#sha256"/>
      <DigestValue>QyJJv+hZVR7asji35YWg1X+8s4EIlQTxsiKRjLnF0Og=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IrKP+56fI7NSVjkOrTjGwJ92zMyx8lqTuiSI+3/tTZw=</DigestValue>
    </Reference>
  </SignedInfo>
  <SignatureValue>EwLJZQqR+4PkcPqpQIPpADXlf4eY1Iz4Rno42iS5NeYqLFhwxG+4smLiv5s+mMMSNLKtTJGdc7ee
P7MUP6wnCbgC13B8IwIkLkKR7CawWQpR1oWq4b1d56vgRP3WmhI016FghF+8QJlyXf1vgxY/5Pb4
Yuc9pHZrxURe220dvmLZkTLb8s/zhGTU0kiPd4bvughreqZcMKHLntAc/LBKBEuP790V5naH6Pac
xisd9JqB3W9IBbWFdYKRv3W4u1JkY8Vrq0ceIk6o3NUz1MXo/hq555Vxc/HZaDyJnapN+NR7Vp2q
1VQNaNobMkWfplNAQxz6dbCKxpC78mk7F912kQ==</SignatureValue>
  <KeyInfo>
    <X509Data>
      <X509Certificate>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HYULZ9ZmYFjp0/y7rtRAHL2hDUCDSSz6C65BmpjUdWc=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X2EkOLwUftrB9a+nQh6cijikWELCNjexrJRvUfcxXKA=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LYk6RBUlskXtRKNvtlIMGnqDhRiBtYxxUnS4ZRed4DE=</DigestValue>
      </Reference>
      <Reference URI="/word/document.xml?ContentType=application/vnd.openxmlformats-officedocument.wordprocessingml.document.main+xml">
        <DigestMethod Algorithm="http://www.w3.org/2001/04/xmlenc#sha256"/>
        <DigestValue>sSVc2ZEcaSBq04kwH4eMRnE47U47PEpPOWK5e4Sxfzc=</DigestValue>
      </Reference>
      <Reference URI="/word/endnotes.xml?ContentType=application/vnd.openxmlformats-officedocument.wordprocessingml.endnotes+xml">
        <DigestMethod Algorithm="http://www.w3.org/2001/04/xmlenc#sha256"/>
        <DigestValue>BGv3XgS503R2ceGQYM5nmeeClVGkrmbDcOC92mN6B1I=</DigestValue>
      </Reference>
      <Reference URI="/word/fontTable.xml?ContentType=application/vnd.openxmlformats-officedocument.wordprocessingml.fontTable+xml">
        <DigestMethod Algorithm="http://www.w3.org/2001/04/xmlenc#sha256"/>
        <DigestValue>BCkven6xy09gnhBq1jAcbqWuz1NWsiP2DGI/lZFdYBE=</DigestValue>
      </Reference>
      <Reference URI="/word/footer1.xml?ContentType=application/vnd.openxmlformats-officedocument.wordprocessingml.footer+xml">
        <DigestMethod Algorithm="http://www.w3.org/2001/04/xmlenc#sha256"/>
        <DigestValue>Q61kQnTcIU/KrI2WwjH6lZGTH7ouZxcSU9kbTI0P9ok=</DigestValue>
      </Reference>
      <Reference URI="/word/footnotes.xml?ContentType=application/vnd.openxmlformats-officedocument.wordprocessingml.footnotes+xml">
        <DigestMethod Algorithm="http://www.w3.org/2001/04/xmlenc#sha256"/>
        <DigestValue>OM1ZHUWnzo0oI65gWgmsH9qW7Mg/JM5ge/MMWHT2Vw4=</DigestValue>
      </Reference>
      <Reference URI="/word/header1.xml?ContentType=application/vnd.openxmlformats-officedocument.wordprocessingml.header+xml">
        <DigestMethod Algorithm="http://www.w3.org/2001/04/xmlenc#sha256"/>
        <DigestValue>75eY6aXRnb8twfMeocLdozn1MNt19wZReAZ+XL/MjI4=</DigestValue>
      </Reference>
      <Reference URI="/word/media/image1.jpg?ContentType=image/jpeg">
        <DigestMethod Algorithm="http://www.w3.org/2001/04/xmlenc#sha256"/>
        <DigestValue>pH76P28m7TzIrvWfkc6AQLlxJ1qEMFX47WOSzBRFv6w=</DigestValue>
      </Reference>
      <Reference URI="/word/media/image2.jpg?ContentType=image/jpeg">
        <DigestMethod Algorithm="http://www.w3.org/2001/04/xmlenc#sha256"/>
        <DigestValue>vjZQGVgLQtZubMn2505/vVG9Yjtf0dsSqprbLga/+vs=</DigestValue>
      </Reference>
      <Reference URI="/word/media/image3.jpg?ContentType=image/jpeg">
        <DigestMethod Algorithm="http://www.w3.org/2001/04/xmlenc#sha256"/>
        <DigestValue>lCXGAv6hxT9m+T+ARbke5YyEc4mBalQsVCOPg8pSk68=</DigestValue>
      </Reference>
      <Reference URI="/word/numbering.xml?ContentType=application/vnd.openxmlformats-officedocument.wordprocessingml.numbering+xml">
        <DigestMethod Algorithm="http://www.w3.org/2001/04/xmlenc#sha256"/>
        <DigestValue>oGjkJkzv+cl2gVxZsSqHQkYja5AfAZDgZ5T9VHgUSGU=</DigestValue>
      </Reference>
      <Reference URI="/word/settings.xml?ContentType=application/vnd.openxmlformats-officedocument.wordprocessingml.settings+xml">
        <DigestMethod Algorithm="http://www.w3.org/2001/04/xmlenc#sha256"/>
        <DigestValue>gNJ2m8dhMERFYTMBlFAWBWEZMfVGEQGFwcGZt/f58q4=</DigestValue>
      </Reference>
      <Reference URI="/word/styles.xml?ContentType=application/vnd.openxmlformats-officedocument.wordprocessingml.styles+xml">
        <DigestMethod Algorithm="http://www.w3.org/2001/04/xmlenc#sha256"/>
        <DigestValue>LYPYbZ9gVhItxn3Ey8O3dXX96L8exOKQRoxawBXhm0E=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z5H0C8i+XBo8a5jtyB4YZ4pXxuUCBryyjZY9d/pGwho=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2018-06-21T11:51:57Z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Akceptace objednávky</SignatureComments>
          <WindowsVersion>10.0</WindowsVersion>
          <OfficeVersion>16.0.9330/14</OfficeVersion>
          <ApplicationVersion>16.0.9330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2018-06-21T11:51:57Z</xd:SigningTime>
          <xd:SigningCertificate>
            <xd:Cert>
              <xd:CertDigest>
                <DigestMethod Algorithm="http://www.w3.org/2001/04/xmlenc#sha256"/>
                <DigestValue>DSQdwHZZ10UM7a6zd/3rui1hJP1lQt6cQNTzdUPmsHE=</DigestValue>
              </xd:CertDigest>
              <xd:IssuerSerial>
                <X509IssuerName>CN=PostSignum Qualified CA 2, O="Česká pošta, s.p. [IČ 47114983]", C=CZ</X509IssuerName>
                <X509SerialNumber>2847546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Topsoft.dotx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Topsoft</dc:creator>
  <cp:lastModifiedBy>Lucie Žárníková</cp:lastModifiedBy>
  <cp:revision>2</cp:revision>
  <cp:lastPrinted>2017-10-17T08:10:00Z</cp:lastPrinted>
  <dcterms:created xsi:type="dcterms:W3CDTF">2018-06-25T09:53:00Z</dcterms:created>
  <dcterms:modified xsi:type="dcterms:W3CDTF">2018-06-25T09:53:00Z</dcterms:modified>
</cp:coreProperties>
</file>