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53" w:rsidRPr="00E40947" w:rsidRDefault="00730753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730753" w:rsidRPr="001B40D1" w:rsidRDefault="00730753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 xml:space="preserve">č. </w:t>
      </w:r>
      <w:r>
        <w:rPr>
          <w:i w:val="0"/>
          <w:caps w:val="0"/>
        </w:rPr>
        <w:t>0021/K3200/18/RS</w:t>
      </w:r>
      <w:r w:rsidRPr="001B40D1">
        <w:rPr>
          <w:i w:val="0"/>
          <w:caps w:val="0"/>
        </w:rPr>
        <w:t xml:space="preserve"> (objednatele)</w:t>
      </w:r>
    </w:p>
    <w:p w:rsidR="00730753" w:rsidRPr="0017301F" w:rsidRDefault="00730753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MZ18K0501 </w:t>
      </w:r>
      <w:r w:rsidRPr="0017301F">
        <w:rPr>
          <w:caps w:val="0"/>
          <w:sz w:val="22"/>
          <w:szCs w:val="22"/>
        </w:rPr>
        <w:t>(zhotovitele)</w:t>
      </w:r>
    </w:p>
    <w:p w:rsidR="00730753" w:rsidRPr="0017301F" w:rsidRDefault="00730753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730753" w:rsidRPr="0017301F" w:rsidRDefault="00730753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>
        <w:rPr>
          <w:b/>
          <w:i w:val="0"/>
          <w:caps w:val="0"/>
        </w:rPr>
        <w:t>SZNR – ČS a VDJ Cholupice obnova čerp. soustrojí M 13, nový propoj do sání ČS</w:t>
      </w:r>
      <w:r w:rsidRPr="0017301F">
        <w:rPr>
          <w:b/>
          <w:i w:val="0"/>
          <w:caps w:val="0"/>
        </w:rPr>
        <w:t>“</w:t>
      </w:r>
    </w:p>
    <w:p w:rsidR="00730753" w:rsidRDefault="00730753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730753" w:rsidRDefault="00730753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730753" w:rsidRDefault="00730753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730753" w:rsidRDefault="00730753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730753" w:rsidRDefault="00730753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>na základě pověření</w:t>
      </w:r>
    </w:p>
    <w:p w:rsidR="00730753" w:rsidRDefault="00730753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</w:p>
    <w:p w:rsidR="00730753" w:rsidRDefault="00730753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730753" w:rsidRDefault="00730753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730753" w:rsidRDefault="00730753" w:rsidP="00A41685">
      <w:pPr>
        <w:pStyle w:val="Smluvnstrany123"/>
        <w:spacing w:after="0"/>
        <w:rPr>
          <w:lang w:eastAsia="en-US"/>
        </w:rPr>
      </w:pPr>
      <w:r w:rsidRPr="00681514">
        <w:rPr>
          <w:b/>
          <w:lang w:eastAsia="en-US"/>
        </w:rPr>
        <w:t>KSB-PUMPY+ARMATURY s.r.o., koncern</w:t>
      </w:r>
      <w:r>
        <w:rPr>
          <w:lang w:eastAsia="en-US"/>
        </w:rPr>
        <w:t xml:space="preserve"> 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15890317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CZ15890317</w:t>
      </w:r>
    </w:p>
    <w:p w:rsidR="00730753" w:rsidRDefault="00730753" w:rsidP="00A41685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Klíčova 2300/6, 149 00 Praha 4 Chodov</w:t>
      </w:r>
    </w:p>
    <w:p w:rsidR="00730753" w:rsidRDefault="00730753" w:rsidP="00A41685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C</w:t>
      </w:r>
      <w:r w:rsidRPr="007E7C4B">
        <w:t xml:space="preserve">, vložka </w:t>
      </w:r>
      <w:r>
        <w:t>3275</w:t>
      </w:r>
    </w:p>
    <w:p w:rsidR="00730753" w:rsidRDefault="00730753" w:rsidP="00A41685">
      <w:pPr>
        <w:pStyle w:val="Smluvnstrany123"/>
        <w:numPr>
          <w:ilvl w:val="0"/>
          <w:numId w:val="0"/>
        </w:numPr>
        <w:ind w:left="567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 xml:space="preserve"> </w:t>
      </w:r>
    </w:p>
    <w:p w:rsidR="00730753" w:rsidRDefault="00730753" w:rsidP="00A41685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Pr="007E7C4B">
        <w:rPr>
          <w:b/>
        </w:rPr>
        <w:t>Zhotovitel</w:t>
      </w:r>
      <w:r>
        <w:t>“),</w:t>
      </w:r>
    </w:p>
    <w:p w:rsidR="00730753" w:rsidRDefault="00730753" w:rsidP="00DD0CC1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730753" w:rsidRDefault="00730753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730753" w:rsidRDefault="00730753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730753" w:rsidRDefault="00730753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730753" w:rsidRDefault="00730753" w:rsidP="00581D0C">
      <w:pPr>
        <w:pStyle w:val="Nadpis"/>
      </w:pPr>
      <w:r>
        <w:t>SE SMLUVNÍ STRANY DOHODLY NA NÁSLEDUJÍCÍM:</w:t>
      </w:r>
    </w:p>
    <w:p w:rsidR="00730753" w:rsidRDefault="00730753" w:rsidP="00F92821">
      <w:pPr>
        <w:pStyle w:val="PrvnrovesmlouvyNadpis"/>
        <w:numPr>
          <w:ilvl w:val="0"/>
          <w:numId w:val="6"/>
        </w:numPr>
      </w:pPr>
      <w:r>
        <w:t>definice</w:t>
      </w:r>
    </w:p>
    <w:p w:rsidR="00730753" w:rsidRPr="00BC2077" w:rsidRDefault="00730753" w:rsidP="00BC2077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o </w:t>
      </w:r>
      <w:r w:rsidRPr="00F45592">
        <w:t>Dílo</w:t>
      </w:r>
      <w:r>
        <w:t xml:space="preserve">, ve Všeobecných obchodních podmínkách Zadavatele pro stavby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730753" w:rsidRDefault="00730753" w:rsidP="00F92821">
      <w:pPr>
        <w:pStyle w:val="PrvnrovesmlouvyNadpis"/>
        <w:numPr>
          <w:ilvl w:val="0"/>
          <w:numId w:val="6"/>
        </w:numPr>
      </w:pPr>
      <w:r>
        <w:t>předmět smlouvy</w:t>
      </w:r>
    </w:p>
    <w:p w:rsidR="00730753" w:rsidRDefault="00730753" w:rsidP="00EE7A08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 </w:t>
      </w:r>
      <w:r w:rsidRPr="001819CE">
        <w:rPr>
          <w:lang w:val="en-US"/>
        </w:rPr>
        <w:t>výměn</w:t>
      </w:r>
      <w:r>
        <w:rPr>
          <w:lang w:val="en-US"/>
        </w:rPr>
        <w:t>a</w:t>
      </w:r>
      <w:r w:rsidRPr="001819CE">
        <w:rPr>
          <w:lang w:val="en-US"/>
        </w:rPr>
        <w:t xml:space="preserve"> jednoho ze dvou čerpadel za nové, výměn</w:t>
      </w:r>
      <w:r>
        <w:rPr>
          <w:lang w:val="en-US"/>
        </w:rPr>
        <w:t>a</w:t>
      </w:r>
      <w:r w:rsidRPr="001819CE">
        <w:rPr>
          <w:lang w:val="en-US"/>
        </w:rPr>
        <w:t xml:space="preserve"> sacího a výtlačného potrubí, propojení sacího potrubí s přívodním potrubím do vodojemu a související úpravy částí elektro, ASŘTP a nezbytné stavební úpravy</w:t>
      </w:r>
      <w:r>
        <w:t xml:space="preserve"> (dále jen „</w:t>
      </w:r>
      <w:r w:rsidRPr="00EE32D1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730753" w:rsidRPr="007A1A85" w:rsidRDefault="00730753" w:rsidP="007A1A85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730753" w:rsidRPr="001819CE" w:rsidRDefault="00730753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1819CE">
        <w:t>převzetí Staveniště od Objednatele;</w:t>
      </w:r>
    </w:p>
    <w:p w:rsidR="00730753" w:rsidRPr="001819CE" w:rsidRDefault="00730753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1819CE">
        <w:t>bude-li nutné provedení všech přípravných prací včetně přípojek, oplocení a záborů;</w:t>
      </w:r>
    </w:p>
    <w:p w:rsidR="00730753" w:rsidRPr="001819CE" w:rsidRDefault="00730753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1819CE">
        <w:t>koordinace veškerých prací a dodávek včetně všech Poddodavatelů dle soupisů prací;</w:t>
      </w:r>
    </w:p>
    <w:p w:rsidR="00730753" w:rsidRPr="001819CE" w:rsidRDefault="00730753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1819CE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730753" w:rsidRPr="001819CE" w:rsidRDefault="00730753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1819CE">
        <w:t>kompletní montáže, instalace, kalibrace, uvedení do provozu, prověření bezchybné funkčnosti a předvedení všech Technologických zařízení Objednateli; a</w:t>
      </w:r>
    </w:p>
    <w:p w:rsidR="00730753" w:rsidRPr="001819CE" w:rsidRDefault="00730753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1819CE">
        <w:t>veškeré administrativní, řídící a kontrolní činnosti Zhotovitele v souvislosti se stavbou; a</w:t>
      </w:r>
    </w:p>
    <w:p w:rsidR="00730753" w:rsidRPr="001819CE" w:rsidRDefault="00730753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1819CE">
        <w:t>poskytování záruky za jakost Díla podle podmínek uvedených v čl. 6. této Smlouvy</w:t>
      </w:r>
    </w:p>
    <w:p w:rsidR="00730753" w:rsidRPr="001819CE" w:rsidRDefault="00730753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1819CE">
        <w:t>projednání dopravních rozhodnutí a jejich realizace, včetně nákladů s tím spojených.</w:t>
      </w:r>
    </w:p>
    <w:p w:rsidR="00730753" w:rsidRPr="000A2178" w:rsidRDefault="00730753" w:rsidP="007A1A85">
      <w:pPr>
        <w:pStyle w:val="Druhrovesmlouvy"/>
        <w:numPr>
          <w:ilvl w:val="1"/>
          <w:numId w:val="6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:rsidR="00730753" w:rsidRPr="007A64B5" w:rsidRDefault="00730753" w:rsidP="007A1A85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 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730753" w:rsidRDefault="00730753" w:rsidP="007A64B5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730753" w:rsidRDefault="00730753" w:rsidP="007A1A85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:rsidR="00730753" w:rsidRDefault="00730753" w:rsidP="007A1A85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 to bez ohledu na zavinění.</w:t>
      </w:r>
    </w:p>
    <w:p w:rsidR="00730753" w:rsidRDefault="00730753" w:rsidP="007A1A85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>dodavatele bez souhlasu Objednatele</w:t>
      </w:r>
      <w:r>
        <w:rPr>
          <w:color w:val="000000"/>
        </w:rPr>
        <w:t xml:space="preserve"> po dobu provádění Díla změnit.</w:t>
      </w:r>
    </w:p>
    <w:p w:rsidR="00730753" w:rsidRPr="00484D48" w:rsidRDefault="00730753" w:rsidP="00484D48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730753" w:rsidRPr="005F2960" w:rsidRDefault="00730753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730753" w:rsidRPr="005F2960" w:rsidRDefault="00730753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730753" w:rsidRDefault="00730753" w:rsidP="00DD441E">
      <w:pPr>
        <w:pStyle w:val="Druhrovesmlouvy"/>
        <w:numPr>
          <w:ilvl w:val="0"/>
          <w:numId w:val="0"/>
        </w:numPr>
        <w:ind w:left="1440"/>
        <w:rPr>
          <w:highlight w:val="yellow"/>
        </w:rPr>
      </w:pPr>
      <w:r>
        <w:t>Bez poddodavatelů</w:t>
      </w:r>
    </w:p>
    <w:p w:rsidR="00730753" w:rsidRPr="005D7CE2" w:rsidRDefault="00730753" w:rsidP="005D7CE2">
      <w:pPr>
        <w:pStyle w:val="Druhrovesmlouvy"/>
        <w:numPr>
          <w:ilvl w:val="1"/>
          <w:numId w:val="6"/>
        </w:numPr>
      </w:pPr>
      <w:r>
        <w:t>Objednatel nebude požadovat po zhotoviteli garanční záruku dle ustanovení čl. 23. VOP – dle bodů 23.4 – 23.11.</w:t>
      </w:r>
    </w:p>
    <w:p w:rsidR="00730753" w:rsidRDefault="00730753" w:rsidP="00F7366F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730753" w:rsidRDefault="00730753" w:rsidP="00B13C03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730753" w:rsidRPr="00CC0B8F" w:rsidRDefault="00730753" w:rsidP="00467CFE">
      <w:pPr>
        <w:pStyle w:val="Druhrovesmlouvy"/>
        <w:numPr>
          <w:ilvl w:val="1"/>
          <w:numId w:val="6"/>
        </w:numPr>
      </w:pPr>
      <w:r w:rsidRPr="004566F1">
        <w:t>Zhotovitel se zavazuje převzít Staveniště do 10-ti pracovních dní od doručení písemné výzvy Objednatele, nebude-li v této výzvě uvedeno jinak</w:t>
      </w:r>
    </w:p>
    <w:p w:rsidR="00730753" w:rsidRDefault="00730753" w:rsidP="00467CFE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730753" w:rsidRDefault="00730753" w:rsidP="007A1A85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do </w:t>
      </w:r>
      <w:r>
        <w:rPr>
          <w:b/>
        </w:rPr>
        <w:t>12 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730753" w:rsidRPr="00CB6AEF" w:rsidRDefault="00730753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areál vodojemu v městské části Praha – Cholupice v ulici Hrazanská, pozemek č. 361/7 v k.ú. Cholupice.  Dílo bude plněno i na dalších místech, je-li to pro jeho splnění dle Smlouvy nezbytné.</w:t>
      </w:r>
    </w:p>
    <w:p w:rsidR="00730753" w:rsidRDefault="00730753" w:rsidP="00073C26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730753" w:rsidRDefault="00730753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730753" w:rsidRPr="00B13C03" w:rsidRDefault="00730753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730753" w:rsidRPr="00B13C03" w:rsidRDefault="00730753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730753" w:rsidRPr="00B13C03" w:rsidRDefault="00730753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730753" w:rsidRPr="00B13C03" w:rsidRDefault="00730753" w:rsidP="00CC19E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730753" w:rsidRPr="00CB6AEF" w:rsidRDefault="00730753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730753" w:rsidRDefault="00730753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730753" w:rsidRPr="00CB6AEF" w:rsidRDefault="00730753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730753" w:rsidRDefault="00730753" w:rsidP="007A1A85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730753" w:rsidRDefault="00730753" w:rsidP="007A1A85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730753" w:rsidRDefault="00730753" w:rsidP="007A1A85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730753" w:rsidRDefault="00730753" w:rsidP="007A1A85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730753" w:rsidRPr="00291A88" w:rsidRDefault="00730753" w:rsidP="007A1A85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730753" w:rsidRDefault="00730753" w:rsidP="00F92821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730753" w:rsidRDefault="00730753" w:rsidP="00113342">
      <w:pPr>
        <w:pStyle w:val="Druhrovesmlouvy"/>
        <w:numPr>
          <w:ilvl w:val="1"/>
          <w:numId w:val="6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2.342 032,- Kč </w:t>
      </w:r>
      <w:r w:rsidRPr="00446F30">
        <w:t>(slovy</w:t>
      </w:r>
      <w:r>
        <w:t xml:space="preserve">: Dvamilionytřistačtyřicetdvaticíctřicetdva  Koruny </w:t>
      </w:r>
      <w:r w:rsidRPr="00446F30">
        <w:t>česk</w:t>
      </w:r>
      <w:r>
        <w:t>é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730753" w:rsidRDefault="00730753" w:rsidP="0023126A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730753" w:rsidRPr="00930C0F" w:rsidRDefault="00730753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730753" w:rsidRDefault="00730753" w:rsidP="007A1A85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730753" w:rsidRDefault="00730753" w:rsidP="007A1A85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730753" w:rsidRDefault="00730753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730753" w:rsidRDefault="00730753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730753" w:rsidRDefault="00730753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730753" w:rsidRDefault="00730753" w:rsidP="001A395D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730753" w:rsidRDefault="00730753" w:rsidP="001B40D1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730753" w:rsidRDefault="00730753" w:rsidP="007A1A85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730753" w:rsidRDefault="00730753" w:rsidP="007A1A85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730753" w:rsidRDefault="00730753" w:rsidP="00D55D41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730753" w:rsidRDefault="00730753" w:rsidP="008A334D">
      <w:pPr>
        <w:pStyle w:val="Druhrovesmlouvy"/>
        <w:numPr>
          <w:ilvl w:val="1"/>
          <w:numId w:val="6"/>
        </w:numPr>
      </w:pPr>
      <w:r>
        <w:t>Zhotovitel se zavazuje, že:</w:t>
      </w:r>
    </w:p>
    <w:p w:rsidR="00730753" w:rsidRDefault="00730753" w:rsidP="008A334D">
      <w:pPr>
        <w:pStyle w:val="Druhrovesmlouvy"/>
        <w:numPr>
          <w:ilvl w:val="0"/>
          <w:numId w:val="0"/>
        </w:numPr>
        <w:ind w:left="710"/>
      </w:pPr>
      <w:r>
        <w:t>5.10. 1. bankovní účet jím určený k úhradě plnění podle této smlouvy je účtem zveřejněným ve smyslu ust. §96 odst. 2 zákona č.235/2004 Sb., o dani z přidané hodnoty, ve znění pozdějších předpisů (dále jen „zákon o DPH“),</w:t>
      </w:r>
    </w:p>
    <w:p w:rsidR="00730753" w:rsidRDefault="00730753" w:rsidP="008A334D">
      <w:pPr>
        <w:pStyle w:val="Druhrovesmlouvy"/>
        <w:numPr>
          <w:ilvl w:val="0"/>
          <w:numId w:val="0"/>
        </w:numPr>
        <w:ind w:left="710"/>
      </w:pPr>
      <w:r>
        <w:t xml:space="preserve"> 5.10.2. neprodleně písemně oznámí Objednateli své označení za nespolehlivého plátce ve smyslu ust. §106a zákona o DPH,</w:t>
      </w:r>
    </w:p>
    <w:p w:rsidR="00730753" w:rsidRDefault="00730753" w:rsidP="008A334D">
      <w:pPr>
        <w:pStyle w:val="Druhrovesmlouvy"/>
        <w:numPr>
          <w:ilvl w:val="0"/>
          <w:numId w:val="0"/>
        </w:numPr>
        <w:ind w:left="710"/>
      </w:pPr>
      <w:r>
        <w:t>5.10.3.neprodleně písemně oznámí Objednateli svou insolvenci nebo hrozbu jejího vzniku.</w:t>
      </w:r>
    </w:p>
    <w:p w:rsidR="00730753" w:rsidRPr="00CE3E04" w:rsidRDefault="00730753" w:rsidP="008A334D">
      <w:pPr>
        <w:pStyle w:val="Druhrovesmlouvy"/>
        <w:numPr>
          <w:ilvl w:val="1"/>
          <w:numId w:val="6"/>
        </w:numPr>
      </w:pPr>
      <w:r>
        <w:t>Smluvní strany se dohodly, že Objednatel je v případě vzniku ručení podle §109 zákona o DPH oprávněn bez souhlasu Zhotovitele postupovat podle §109a zákona o DPH s tím, že v rozsahu zaplacení DPH na příslušný účet správce daně ze strany Objednatele se závazek Objednatele vůči Zhotoviteli považuje za splněný, pakliže Objednatel doručí Zhotoviteli písemnou informaci o takovém postupu Objednatele</w:t>
      </w:r>
    </w:p>
    <w:p w:rsidR="00730753" w:rsidRPr="00CE3E04" w:rsidRDefault="00730753" w:rsidP="00D55D41">
      <w:pPr>
        <w:pStyle w:val="Druhrovesmlouvy"/>
        <w:numPr>
          <w:ilvl w:val="1"/>
          <w:numId w:val="6"/>
        </w:numPr>
      </w:pPr>
    </w:p>
    <w:p w:rsidR="00730753" w:rsidRDefault="00730753" w:rsidP="00AB53AC">
      <w:pPr>
        <w:pStyle w:val="PrvnrovesmlouvyNadpis"/>
        <w:numPr>
          <w:ilvl w:val="0"/>
          <w:numId w:val="6"/>
        </w:numPr>
      </w:pPr>
      <w:r>
        <w:t>Záruka za jakost</w:t>
      </w:r>
    </w:p>
    <w:p w:rsidR="00730753" w:rsidRPr="00CE3E04" w:rsidRDefault="00730753" w:rsidP="00AB53AC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730753" w:rsidRDefault="00730753" w:rsidP="00A41685">
      <w:pPr>
        <w:pStyle w:val="Druhrovesmlouvy"/>
        <w:numPr>
          <w:ilvl w:val="1"/>
          <w:numId w:val="6"/>
        </w:numPr>
      </w:pPr>
      <w:r w:rsidRPr="00CE3E04">
        <w:t xml:space="preserve">Reklamace </w:t>
      </w:r>
      <w:r>
        <w:t>vad může být Objednatelem</w:t>
      </w:r>
      <w:r w:rsidRPr="00CE3E04">
        <w:t xml:space="preserve"> uplatněna telefonicky na níže uvedené číslo </w:t>
      </w:r>
      <w:r w:rsidRPr="00B10BB1">
        <w:t>nebo elektronickou formou prostřednictvím e-mailové zprávy na níže uvedenou adresu v čl. 7</w:t>
      </w:r>
      <w:r>
        <w:t>.</w:t>
      </w:r>
      <w:r w:rsidRPr="00B10BB1">
        <w:t xml:space="preserve"> Smlouvy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 Objednatelem</w:t>
      </w:r>
      <w:r w:rsidRPr="00CE3E04">
        <w:t xml:space="preserve">. Hlášení vad, reklamací a havárií přijímá </w:t>
      </w:r>
      <w:r>
        <w:t xml:space="preserve">Zhotovitel rovněž </w:t>
      </w:r>
      <w:r w:rsidRPr="00CE3E04">
        <w:t>na tel. č. nebo e-mailové adrese</w:t>
      </w:r>
      <w:r>
        <w:t>. Zhotovitel vždy předem oznámí Objednateli změnu tel. čísla nebo e-mailové adresy pro přijímání reklamací.</w:t>
      </w:r>
    </w:p>
    <w:p w:rsidR="00730753" w:rsidRPr="00CE3E04" w:rsidRDefault="00730753" w:rsidP="00AB53AC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730753" w:rsidRPr="00CE3E04" w:rsidRDefault="00730753" w:rsidP="00A41685">
      <w:pPr>
        <w:pStyle w:val="Druhrovesmlouvy"/>
        <w:numPr>
          <w:ilvl w:val="1"/>
          <w:numId w:val="6"/>
        </w:numPr>
        <w:tabs>
          <w:tab w:val="clear" w:pos="1277"/>
          <w:tab w:val="num" w:pos="1135"/>
        </w:tabs>
        <w:ind w:left="1135" w:hanging="426"/>
      </w:pPr>
      <w:bookmarkStart w:id="2" w:name="_Ref317257511"/>
      <w:r>
        <w:t xml:space="preserve">  Zhotovitel prohlašuje, že je pojištěn proti škodám způsobeným jeho činností dle této Smlouvy </w:t>
      </w:r>
      <w:r w:rsidRPr="00F45592">
        <w:t xml:space="preserve">o </w:t>
      </w:r>
      <w:r>
        <w:t xml:space="preserve"> </w:t>
      </w:r>
      <w:r w:rsidRPr="00F45592">
        <w:t>Dílo</w:t>
      </w:r>
      <w:r>
        <w:t>.  Pojistnou smlouvu   má  Zhotovitel uzavřenu na pojistné plnění     25.502 000,- Kč u HDI Versicherung AG.</w:t>
      </w:r>
    </w:p>
    <w:p w:rsidR="00730753" w:rsidRDefault="00730753" w:rsidP="007454E5">
      <w:pPr>
        <w:pStyle w:val="PrvnrovesmlouvyNadpis"/>
        <w:numPr>
          <w:ilvl w:val="0"/>
          <w:numId w:val="6"/>
        </w:numPr>
      </w:pPr>
      <w:r>
        <w:t>odpovědnost za vady</w:t>
      </w:r>
      <w:bookmarkEnd w:id="2"/>
    </w:p>
    <w:p w:rsidR="00730753" w:rsidRDefault="00730753" w:rsidP="007A1A85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730753" w:rsidRDefault="00730753" w:rsidP="007A1A85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730753" w:rsidRDefault="00730753" w:rsidP="00226B3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730753" w:rsidRPr="005F2960" w:rsidRDefault="00730753" w:rsidP="00272CC1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730753" w:rsidRPr="00467CFE" w:rsidRDefault="00730753" w:rsidP="00467CFE">
      <w:pPr>
        <w:pStyle w:val="PrvnrovesmlouvyNadpis"/>
        <w:numPr>
          <w:ilvl w:val="0"/>
          <w:numId w:val="6"/>
        </w:numPr>
      </w:pPr>
      <w:r w:rsidRPr="00467CFE">
        <w:t>REGISTR SMLUV</w:t>
      </w:r>
    </w:p>
    <w:p w:rsidR="00730753" w:rsidRPr="00467CFE" w:rsidRDefault="00730753" w:rsidP="00467CFE">
      <w:pPr>
        <w:pStyle w:val="Druhrovesmlouvy"/>
        <w:numPr>
          <w:ilvl w:val="1"/>
          <w:numId w:val="6"/>
        </w:numPr>
      </w:pPr>
      <w:r w:rsidRPr="00467CFE">
        <w:t>Smluvní strany berou na vědomí, že tato Smlouva o Dílo (text smlouvy včetně přílohy č.1) podléhá povinnosti zveřejnění prostřednictvím registru smluv dle zákona č. 340/2015 Sb., Zákon o registru smluv. Zveřejnění Smlouvy v registru smluv zajistí Objednatel.</w:t>
      </w:r>
    </w:p>
    <w:p w:rsidR="00730753" w:rsidRPr="00467CFE" w:rsidRDefault="00730753" w:rsidP="00467CFE">
      <w:pPr>
        <w:pStyle w:val="Druhrovesmlouvy"/>
        <w:numPr>
          <w:ilvl w:val="1"/>
          <w:numId w:val="6"/>
        </w:numPr>
      </w:pPr>
      <w:r w:rsidRPr="00467CFE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730753" w:rsidRPr="00467CFE" w:rsidRDefault="00730753" w:rsidP="00467CFE">
      <w:pPr>
        <w:pStyle w:val="Druhrovesmlouvy"/>
        <w:numPr>
          <w:ilvl w:val="1"/>
          <w:numId w:val="6"/>
        </w:numPr>
      </w:pPr>
      <w:r w:rsidRPr="00467CFE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 nejsou smluvními stranami označeny za obchodní tajemství. Zveřejnění této Smlouvy v registru smluv není porušením čl. 8 dle této smlouvy.</w:t>
      </w:r>
    </w:p>
    <w:p w:rsidR="00730753" w:rsidRPr="00467CFE" w:rsidRDefault="00730753" w:rsidP="00467CFE">
      <w:pPr>
        <w:pStyle w:val="PrvnrovesmlouvyNadpis"/>
        <w:numPr>
          <w:ilvl w:val="0"/>
          <w:numId w:val="6"/>
        </w:numPr>
      </w:pPr>
      <w:r w:rsidRPr="00467CFE">
        <w:t>závěrečná ustanovení</w:t>
      </w:r>
    </w:p>
    <w:p w:rsidR="00730753" w:rsidRDefault="00730753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730753" w:rsidRDefault="00730753" w:rsidP="00467CFE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730753" w:rsidRDefault="00730753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CC0B8F">
        <w:t>VOP</w:t>
      </w:r>
      <w:r>
        <w:t>“). Smluvní strany podpisem stvrzují, že si VOP přečetly, a že mají v úmyslu se jimi řídit.</w:t>
      </w:r>
    </w:p>
    <w:p w:rsidR="00730753" w:rsidRDefault="00730753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730753" w:rsidRDefault="00730753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730753" w:rsidRDefault="00730753" w:rsidP="00467CFE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730753" w:rsidRPr="004725DC" w:rsidRDefault="00730753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730753" w:rsidRDefault="00730753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8928" w:type="dxa"/>
        <w:tblLook w:val="00A0"/>
      </w:tblPr>
      <w:tblGrid>
        <w:gridCol w:w="4464"/>
        <w:gridCol w:w="4464"/>
      </w:tblGrid>
      <w:tr w:rsidR="00730753" w:rsidTr="00AA2A4C">
        <w:trPr>
          <w:trHeight w:val="2060"/>
        </w:trPr>
        <w:tc>
          <w:tcPr>
            <w:tcW w:w="4464" w:type="dxa"/>
          </w:tcPr>
          <w:p w:rsidR="00730753" w:rsidRPr="00D476A1" w:rsidRDefault="00730753" w:rsidP="00AA2A4C">
            <w:pPr>
              <w:pStyle w:val="BodyText"/>
              <w:spacing w:after="0"/>
              <w:ind w:firstLine="0"/>
            </w:pPr>
            <w:r w:rsidRPr="00D476A1">
              <w:t>Za Objednatele,</w:t>
            </w:r>
          </w:p>
          <w:p w:rsidR="00730753" w:rsidRPr="00D476A1" w:rsidRDefault="00730753" w:rsidP="00AA2A4C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730753" w:rsidRPr="00D476A1" w:rsidRDefault="00730753" w:rsidP="00AA2A4C">
            <w:pPr>
              <w:pStyle w:val="BodyText"/>
              <w:spacing w:after="0"/>
              <w:ind w:firstLine="0"/>
            </w:pPr>
          </w:p>
          <w:p w:rsidR="00730753" w:rsidRDefault="00730753" w:rsidP="00AA2A4C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730753" w:rsidRDefault="00730753" w:rsidP="00AA2A4C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730753" w:rsidRDefault="00730753" w:rsidP="00AA2A4C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730753" w:rsidRDefault="00730753" w:rsidP="00AA2A4C">
            <w:pPr>
              <w:pStyle w:val="BodyText"/>
              <w:spacing w:after="0"/>
              <w:ind w:firstLine="0"/>
            </w:pPr>
          </w:p>
          <w:p w:rsidR="00730753" w:rsidRPr="00D476A1" w:rsidRDefault="00730753" w:rsidP="00AA2A4C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730753" w:rsidRDefault="00730753" w:rsidP="00AA2A4C">
            <w:pPr>
              <w:pStyle w:val="BodyText"/>
              <w:spacing w:after="0"/>
              <w:ind w:firstLine="0"/>
              <w:jc w:val="left"/>
            </w:pPr>
            <w:r>
              <w:t>Za Zhotovitele</w:t>
            </w:r>
            <w:r w:rsidRPr="00190F16">
              <w:t>,</w:t>
            </w:r>
          </w:p>
          <w:p w:rsidR="00730753" w:rsidRDefault="00730753" w:rsidP="00AA2A4C">
            <w:pPr>
              <w:pStyle w:val="BodyText"/>
              <w:spacing w:after="0"/>
              <w:ind w:firstLine="0"/>
              <w:jc w:val="left"/>
            </w:pPr>
            <w:r>
              <w:t>v Praze, dne 31.5.2018</w:t>
            </w:r>
          </w:p>
          <w:p w:rsidR="00730753" w:rsidRDefault="00730753" w:rsidP="00AA2A4C">
            <w:pPr>
              <w:pStyle w:val="BodyText"/>
              <w:spacing w:after="0"/>
              <w:ind w:firstLine="0"/>
              <w:jc w:val="left"/>
            </w:pPr>
          </w:p>
          <w:p w:rsidR="00730753" w:rsidRDefault="00730753" w:rsidP="00AA2A4C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  <w:jc w:val="left"/>
            </w:pPr>
          </w:p>
          <w:p w:rsidR="00730753" w:rsidRDefault="00730753" w:rsidP="00AA2A4C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  <w:jc w:val="left"/>
            </w:pPr>
          </w:p>
          <w:p w:rsidR="00730753" w:rsidRDefault="00730753" w:rsidP="00AA2A4C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  <w:jc w:val="left"/>
            </w:pPr>
          </w:p>
          <w:p w:rsidR="00730753" w:rsidRDefault="00730753" w:rsidP="00AA2A4C">
            <w:pPr>
              <w:pStyle w:val="BodyText"/>
              <w:spacing w:after="0"/>
              <w:ind w:firstLine="0"/>
              <w:jc w:val="left"/>
            </w:pPr>
          </w:p>
        </w:tc>
      </w:tr>
    </w:tbl>
    <w:p w:rsidR="00730753" w:rsidRDefault="00730753" w:rsidP="00F92821">
      <w:pPr>
        <w:pStyle w:val="Neodsazentext"/>
        <w:rPr>
          <w:b/>
        </w:rPr>
      </w:pPr>
    </w:p>
    <w:p w:rsidR="00730753" w:rsidRPr="005F2960" w:rsidRDefault="00730753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730753" w:rsidRPr="001819CE" w:rsidRDefault="00730753" w:rsidP="002418B0">
      <w:pPr>
        <w:pStyle w:val="Neodsazentext"/>
        <w:spacing w:after="0"/>
        <w:rPr>
          <w:color w:val="000000"/>
        </w:rPr>
      </w:pPr>
      <w:r w:rsidRPr="001819CE">
        <w:rPr>
          <w:color w:val="000000"/>
        </w:rPr>
        <w:t>Příloha 1: Všeobecné obchodní podmínky pro stavby ze dne 1.5.2017</w:t>
      </w:r>
    </w:p>
    <w:p w:rsidR="00730753" w:rsidRPr="001819CE" w:rsidRDefault="00730753" w:rsidP="002418B0">
      <w:pPr>
        <w:pStyle w:val="Neodsazentext"/>
        <w:spacing w:after="0"/>
        <w:rPr>
          <w:i/>
          <w:color w:val="000000"/>
        </w:rPr>
      </w:pPr>
      <w:r w:rsidRPr="001819CE">
        <w:rPr>
          <w:color w:val="000000"/>
        </w:rPr>
        <w:t>Příloha 2: Zadávací dokumentace (technická předloha)</w:t>
      </w:r>
    </w:p>
    <w:p w:rsidR="00730753" w:rsidRPr="001819CE" w:rsidRDefault="00730753" w:rsidP="002418B0">
      <w:pPr>
        <w:pStyle w:val="Neodsazentext"/>
        <w:spacing w:after="0"/>
        <w:rPr>
          <w:color w:val="000000"/>
        </w:rPr>
      </w:pPr>
      <w:r w:rsidRPr="001819CE">
        <w:rPr>
          <w:color w:val="000000"/>
        </w:rPr>
        <w:t>Příloha 3: Seznam Odpovědných osob a čísla účtů zveřejněných v registru plátců DPH</w:t>
      </w:r>
    </w:p>
    <w:p w:rsidR="00730753" w:rsidRPr="001819CE" w:rsidRDefault="00730753" w:rsidP="002418B0">
      <w:pPr>
        <w:pStyle w:val="Neodsazentext"/>
        <w:spacing w:after="0"/>
        <w:rPr>
          <w:color w:val="000000"/>
        </w:rPr>
      </w:pPr>
      <w:r w:rsidRPr="001819CE">
        <w:rPr>
          <w:color w:val="000000"/>
        </w:rPr>
        <w:t xml:space="preserve">Příloha 4: Prohlášení Zhotovitele, obsahující Orientační položkový rozpočet </w:t>
      </w:r>
    </w:p>
    <w:p w:rsidR="00730753" w:rsidRPr="001819CE" w:rsidRDefault="00730753" w:rsidP="002418B0">
      <w:pPr>
        <w:pStyle w:val="Neodsazentext"/>
        <w:spacing w:after="0"/>
        <w:rPr>
          <w:color w:val="000000"/>
        </w:rPr>
      </w:pPr>
      <w:r w:rsidRPr="001819CE">
        <w:rPr>
          <w:color w:val="000000"/>
        </w:rPr>
        <w:t>Příloha 5: Harmonogram plnění (technická předloha)</w:t>
      </w:r>
    </w:p>
    <w:p w:rsidR="00730753" w:rsidRDefault="00730753" w:rsidP="007E32D5">
      <w:pPr>
        <w:pStyle w:val="Neodsazentext"/>
        <w:spacing w:after="0"/>
        <w:rPr>
          <w:color w:val="000000"/>
        </w:rPr>
      </w:pPr>
      <w:r w:rsidRPr="001819CE">
        <w:rPr>
          <w:color w:val="000000"/>
        </w:rPr>
        <w:t>Příloha 6: Smlouva o dílo v otevřeném formátu na CD</w:t>
      </w:r>
    </w:p>
    <w:p w:rsidR="00730753" w:rsidRPr="005F2960" w:rsidRDefault="00730753" w:rsidP="002418B0">
      <w:pPr>
        <w:pStyle w:val="Neodsazentext"/>
        <w:spacing w:after="0"/>
        <w:rPr>
          <w:color w:val="000000"/>
        </w:rPr>
      </w:pPr>
    </w:p>
    <w:sectPr w:rsidR="00730753" w:rsidRPr="005F2960" w:rsidSect="00DE1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53" w:rsidRDefault="00730753" w:rsidP="00FA7B21">
      <w:pPr>
        <w:spacing w:after="0"/>
      </w:pPr>
      <w:r>
        <w:separator/>
      </w:r>
    </w:p>
  </w:endnote>
  <w:endnote w:type="continuationSeparator" w:id="0">
    <w:p w:rsidR="00730753" w:rsidRDefault="00730753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53" w:rsidRDefault="007307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53" w:rsidRDefault="00730753" w:rsidP="00723B70">
    <w:pPr>
      <w:pStyle w:val="Footer"/>
      <w:jc w:val="right"/>
    </w:pPr>
    <w:fldSimple w:instr=" PAGE   \* MERGEFORMAT ">
      <w:r>
        <w:rPr>
          <w:noProof/>
        </w:rPr>
        <w:t>8</w:t>
      </w:r>
    </w:fldSimple>
    <w:r>
      <w:t>/</w:t>
    </w:r>
    <w:fldSimple w:instr=" NUMPAGES   \* MERGEFORMAT ">
      <w:r>
        <w:rPr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53" w:rsidRDefault="00730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53" w:rsidRDefault="00730753" w:rsidP="00FA7B21">
      <w:pPr>
        <w:spacing w:after="0"/>
      </w:pPr>
      <w:r>
        <w:separator/>
      </w:r>
    </w:p>
  </w:footnote>
  <w:footnote w:type="continuationSeparator" w:id="0">
    <w:p w:rsidR="00730753" w:rsidRDefault="00730753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53" w:rsidRDefault="007307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53" w:rsidRPr="00F65AF5" w:rsidRDefault="00730753" w:rsidP="00EE7A08">
    <w:pPr>
      <w:pStyle w:val="Header"/>
      <w:ind w:firstLine="0"/>
      <w:rPr>
        <w:i/>
        <w:sz w:val="20"/>
        <w:szCs w:val="20"/>
      </w:rPr>
    </w:pPr>
    <w:r w:rsidRPr="00F65AF5">
      <w:rPr>
        <w:i/>
        <w:sz w:val="20"/>
        <w:szCs w:val="20"/>
      </w:rPr>
      <w:t>SZNR-ČS a VDJ Cholupice obnova čerp. soustrojí M 13, nový propoj do sání ČS</w:t>
    </w:r>
    <w:r w:rsidRPr="00F65AF5">
      <w:rPr>
        <w:i/>
        <w:sz w:val="20"/>
        <w:szCs w:val="20"/>
      </w:rPr>
      <w:tab/>
      <w:t>číslo akce  19K3200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53" w:rsidRDefault="007307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2E8B"/>
    <w:rsid w:val="0001213E"/>
    <w:rsid w:val="0001555E"/>
    <w:rsid w:val="00030BCF"/>
    <w:rsid w:val="00035471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C7172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19CE"/>
    <w:rsid w:val="00182A92"/>
    <w:rsid w:val="00190F16"/>
    <w:rsid w:val="001A395D"/>
    <w:rsid w:val="001A665A"/>
    <w:rsid w:val="001A6B2E"/>
    <w:rsid w:val="001B40D1"/>
    <w:rsid w:val="001C3ABA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418B0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B3D6A"/>
    <w:rsid w:val="002C10E0"/>
    <w:rsid w:val="002D6E2D"/>
    <w:rsid w:val="002F0953"/>
    <w:rsid w:val="002F4B0D"/>
    <w:rsid w:val="002F522C"/>
    <w:rsid w:val="00310A60"/>
    <w:rsid w:val="00310CA5"/>
    <w:rsid w:val="00317297"/>
    <w:rsid w:val="003266FA"/>
    <w:rsid w:val="00352DF0"/>
    <w:rsid w:val="00354767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B295E"/>
    <w:rsid w:val="003D2E2E"/>
    <w:rsid w:val="003D598E"/>
    <w:rsid w:val="003D7124"/>
    <w:rsid w:val="003E0C92"/>
    <w:rsid w:val="003E144A"/>
    <w:rsid w:val="003F11EB"/>
    <w:rsid w:val="00400B26"/>
    <w:rsid w:val="00402BFE"/>
    <w:rsid w:val="00403061"/>
    <w:rsid w:val="0041066B"/>
    <w:rsid w:val="00410C17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7CFE"/>
    <w:rsid w:val="00471C3F"/>
    <w:rsid w:val="004725DC"/>
    <w:rsid w:val="0047383F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F3F61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61371"/>
    <w:rsid w:val="00570156"/>
    <w:rsid w:val="0057737A"/>
    <w:rsid w:val="00581D0C"/>
    <w:rsid w:val="00582E3F"/>
    <w:rsid w:val="00593488"/>
    <w:rsid w:val="00593D96"/>
    <w:rsid w:val="005A0B9B"/>
    <w:rsid w:val="005A40AA"/>
    <w:rsid w:val="005A6EF5"/>
    <w:rsid w:val="005A762B"/>
    <w:rsid w:val="005B609E"/>
    <w:rsid w:val="005C283E"/>
    <w:rsid w:val="005D0885"/>
    <w:rsid w:val="005D3BB4"/>
    <w:rsid w:val="005D63A3"/>
    <w:rsid w:val="005D76F6"/>
    <w:rsid w:val="005D7CE2"/>
    <w:rsid w:val="005F07B1"/>
    <w:rsid w:val="005F2960"/>
    <w:rsid w:val="0060337C"/>
    <w:rsid w:val="00603B0F"/>
    <w:rsid w:val="0061371C"/>
    <w:rsid w:val="006161BD"/>
    <w:rsid w:val="006274DB"/>
    <w:rsid w:val="00631CF9"/>
    <w:rsid w:val="00633112"/>
    <w:rsid w:val="006435BC"/>
    <w:rsid w:val="0064658C"/>
    <w:rsid w:val="00647472"/>
    <w:rsid w:val="0065578C"/>
    <w:rsid w:val="00660511"/>
    <w:rsid w:val="00681514"/>
    <w:rsid w:val="00684974"/>
    <w:rsid w:val="00687BA2"/>
    <w:rsid w:val="006A6990"/>
    <w:rsid w:val="006B659F"/>
    <w:rsid w:val="006C0BC4"/>
    <w:rsid w:val="006D16BA"/>
    <w:rsid w:val="006D3922"/>
    <w:rsid w:val="006E1CC0"/>
    <w:rsid w:val="006E5426"/>
    <w:rsid w:val="006E5FA4"/>
    <w:rsid w:val="006F111A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30753"/>
    <w:rsid w:val="007454E5"/>
    <w:rsid w:val="00775C78"/>
    <w:rsid w:val="00784E88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011D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193"/>
    <w:rsid w:val="00876293"/>
    <w:rsid w:val="008769EC"/>
    <w:rsid w:val="00876EDC"/>
    <w:rsid w:val="00877764"/>
    <w:rsid w:val="0088667D"/>
    <w:rsid w:val="00891BF1"/>
    <w:rsid w:val="00895AD1"/>
    <w:rsid w:val="00896191"/>
    <w:rsid w:val="008A334D"/>
    <w:rsid w:val="008A5B1F"/>
    <w:rsid w:val="008A5D42"/>
    <w:rsid w:val="008B1C91"/>
    <w:rsid w:val="008B2FBF"/>
    <w:rsid w:val="008B3697"/>
    <w:rsid w:val="008B54C8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0C0F"/>
    <w:rsid w:val="009325C5"/>
    <w:rsid w:val="009329BB"/>
    <w:rsid w:val="009352AC"/>
    <w:rsid w:val="0094278A"/>
    <w:rsid w:val="009433B1"/>
    <w:rsid w:val="00946467"/>
    <w:rsid w:val="009605B3"/>
    <w:rsid w:val="00963B92"/>
    <w:rsid w:val="009672EA"/>
    <w:rsid w:val="009726DA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5502"/>
    <w:rsid w:val="009E0915"/>
    <w:rsid w:val="009F1138"/>
    <w:rsid w:val="009F24A5"/>
    <w:rsid w:val="009F501B"/>
    <w:rsid w:val="009F5267"/>
    <w:rsid w:val="00A03F9F"/>
    <w:rsid w:val="00A05DC1"/>
    <w:rsid w:val="00A065D1"/>
    <w:rsid w:val="00A106AD"/>
    <w:rsid w:val="00A11480"/>
    <w:rsid w:val="00A229CC"/>
    <w:rsid w:val="00A24AA0"/>
    <w:rsid w:val="00A31079"/>
    <w:rsid w:val="00A41685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28B8"/>
    <w:rsid w:val="00AA2A4C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0BB1"/>
    <w:rsid w:val="00B12ACB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462CB"/>
    <w:rsid w:val="00B479AD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24903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B6AEF"/>
    <w:rsid w:val="00CC06A9"/>
    <w:rsid w:val="00CC0B8F"/>
    <w:rsid w:val="00CC108A"/>
    <w:rsid w:val="00CC19E6"/>
    <w:rsid w:val="00CD292C"/>
    <w:rsid w:val="00CD7A73"/>
    <w:rsid w:val="00CE3E04"/>
    <w:rsid w:val="00CE4221"/>
    <w:rsid w:val="00CF29D4"/>
    <w:rsid w:val="00D00E3C"/>
    <w:rsid w:val="00D018E1"/>
    <w:rsid w:val="00D0608F"/>
    <w:rsid w:val="00D16733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66E5C"/>
    <w:rsid w:val="00D6746C"/>
    <w:rsid w:val="00D70C0F"/>
    <w:rsid w:val="00D74315"/>
    <w:rsid w:val="00D97227"/>
    <w:rsid w:val="00DA1D5C"/>
    <w:rsid w:val="00DA26DF"/>
    <w:rsid w:val="00DA31C3"/>
    <w:rsid w:val="00DA3FD4"/>
    <w:rsid w:val="00DA6627"/>
    <w:rsid w:val="00DB23B5"/>
    <w:rsid w:val="00DB537C"/>
    <w:rsid w:val="00DB7CA2"/>
    <w:rsid w:val="00DC2C01"/>
    <w:rsid w:val="00DC3390"/>
    <w:rsid w:val="00DC690D"/>
    <w:rsid w:val="00DD0CC1"/>
    <w:rsid w:val="00DD441E"/>
    <w:rsid w:val="00DD7327"/>
    <w:rsid w:val="00DE1B02"/>
    <w:rsid w:val="00DF38A2"/>
    <w:rsid w:val="00DF6CED"/>
    <w:rsid w:val="00E0203C"/>
    <w:rsid w:val="00E076D0"/>
    <w:rsid w:val="00E07C84"/>
    <w:rsid w:val="00E13159"/>
    <w:rsid w:val="00E14E1C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17CC"/>
    <w:rsid w:val="00EC29D3"/>
    <w:rsid w:val="00EC5212"/>
    <w:rsid w:val="00ED16F2"/>
    <w:rsid w:val="00ED6F71"/>
    <w:rsid w:val="00EE0626"/>
    <w:rsid w:val="00EE32D1"/>
    <w:rsid w:val="00EE6E58"/>
    <w:rsid w:val="00EE7598"/>
    <w:rsid w:val="00EE7A08"/>
    <w:rsid w:val="00EF21CA"/>
    <w:rsid w:val="00F128F5"/>
    <w:rsid w:val="00F242E4"/>
    <w:rsid w:val="00F25C33"/>
    <w:rsid w:val="00F30B70"/>
    <w:rsid w:val="00F41C4D"/>
    <w:rsid w:val="00F45592"/>
    <w:rsid w:val="00F473A0"/>
    <w:rsid w:val="00F53ADF"/>
    <w:rsid w:val="00F57015"/>
    <w:rsid w:val="00F61EEB"/>
    <w:rsid w:val="00F65AF5"/>
    <w:rsid w:val="00F7366F"/>
    <w:rsid w:val="00F74B99"/>
    <w:rsid w:val="00F807B9"/>
    <w:rsid w:val="00F83F82"/>
    <w:rsid w:val="00F91BFB"/>
    <w:rsid w:val="00F92821"/>
    <w:rsid w:val="00FA2863"/>
    <w:rsid w:val="00FA3561"/>
    <w:rsid w:val="00FA7B21"/>
    <w:rsid w:val="00FB1148"/>
    <w:rsid w:val="00FB6E19"/>
    <w:rsid w:val="00FD2EE0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8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3142</Words>
  <Characters>18542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4</cp:revision>
  <cp:lastPrinted>2018-05-03T14:02:00Z</cp:lastPrinted>
  <dcterms:created xsi:type="dcterms:W3CDTF">2018-06-20T10:04:00Z</dcterms:created>
  <dcterms:modified xsi:type="dcterms:W3CDTF">2018-06-25T04:04:00Z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