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12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O/04/20180129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4751375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24751375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4751375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CZ24751375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Pragoflora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Pragoflora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V chaloupkách 473/77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V chaloupkách 473/77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98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198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4.6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proofErr w:type="gramStart"/>
      <w:r w:rsidR="00C26BCB" w:rsidRPr="00E61F4E">
        <w:rPr>
          <w:rFonts w:ascii="Arial" w:hAnsi="Arial" w:cs="Arial"/>
        </w:rPr>
        <w:t>14.6.2018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úprava zelených ploch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úprava zelených ploch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úprava zelených ploch u fitparku Radotín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úprava zelených ploch u fitparku Radotín,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88 705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88 705,00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0.6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30.6.2018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B12838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A0" w:rsidRDefault="00E459A0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A0" w:rsidRDefault="00E459A0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B12838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E459A0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90815079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838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459A0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8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85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2018-06-14T10:57:00Z</cp:lastPrinted>
  <dcterms:created xsi:type="dcterms:W3CDTF">2018-06-14T10:58:00Z</dcterms:created>
  <dcterms:modified xsi:type="dcterms:W3CDTF">2018-06-18T06:18:00Z</dcterms:modified>
</cp:coreProperties>
</file>