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2018/0833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18.6.2018</w:t>
      </w:r>
    </w:p>
    <w:p w:rsidR="009B4271" w:rsidRPr="00AF318E" w:rsidRDefault="00756CC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56CC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OSONA PLZEŇ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alej 1861/32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28040457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CZ28040457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98 500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18.6.2018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Liaz Karosa  SA-8 - RZ: PMA 7567,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pohonu čerpadla nástavby s příslušenstvím a úniku vzduchu ze vzduchové soustavy.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D4674" w:rsidRDefault="00756CC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D4674">
        <w:br w:type="page"/>
      </w:r>
    </w:p>
    <w:p w:rsidR="00AD4674" w:rsidRDefault="00AD4674">
      <w:r>
        <w:lastRenderedPageBreak/>
        <w:t xml:space="preserve">Datum potvrzení objednávky dodavatelem:  </w:t>
      </w:r>
      <w:r w:rsidR="00756CCA">
        <w:t>19.6.2018</w:t>
      </w:r>
    </w:p>
    <w:p w:rsidR="00AD4674" w:rsidRDefault="00AD4674">
      <w:r>
        <w:t>Potvrzení objednávky:</w:t>
      </w:r>
    </w:p>
    <w:p w:rsidR="00756CCA" w:rsidRDefault="00756CCA">
      <w:r>
        <w:t xml:space="preserve">From: </w:t>
      </w:r>
    </w:p>
    <w:p w:rsidR="00756CCA" w:rsidRDefault="00756CCA">
      <w:r>
        <w:t>Sent: Tuesday, June 19, 2018 7:32 AM</w:t>
      </w:r>
    </w:p>
    <w:p w:rsidR="00756CCA" w:rsidRDefault="00756CCA">
      <w:r>
        <w:t xml:space="preserve">To: </w:t>
      </w:r>
    </w:p>
    <w:p w:rsidR="00756CCA" w:rsidRDefault="00756CCA">
      <w:r>
        <w:t>Subject: RE: Potvrzení objednávky - 2018/0833_RS - servis</w:t>
      </w:r>
    </w:p>
    <w:p w:rsidR="00756CCA" w:rsidRDefault="00756CCA"/>
    <w:p w:rsidR="00756CCA" w:rsidRDefault="00756CCA">
      <w:r>
        <w:t>Dobrý den,</w:t>
      </w:r>
    </w:p>
    <w:p w:rsidR="00756CCA" w:rsidRDefault="00756CCA">
      <w:r>
        <w:t>Objednávku potvrzujeme s podmínkami souhlasíme.</w:t>
      </w:r>
    </w:p>
    <w:p w:rsidR="00756CCA" w:rsidRDefault="00756CCA"/>
    <w:p w:rsidR="00756CCA" w:rsidRDefault="00756CCA">
      <w:r>
        <w:t>S přáním hezkého dne</w:t>
      </w:r>
    </w:p>
    <w:p w:rsidR="00AD4674" w:rsidRDefault="00AD467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674" w:rsidRDefault="00AD4674" w:rsidP="000071C6">
      <w:pPr>
        <w:spacing w:after="0" w:line="240" w:lineRule="auto"/>
      </w:pPr>
      <w:r>
        <w:separator/>
      </w:r>
    </w:p>
  </w:endnote>
  <w:endnote w:type="continuationSeparator" w:id="0">
    <w:p w:rsidR="00AD4674" w:rsidRDefault="00AD467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56CC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674" w:rsidRDefault="00AD4674" w:rsidP="000071C6">
      <w:pPr>
        <w:spacing w:after="0" w:line="240" w:lineRule="auto"/>
      </w:pPr>
      <w:r>
        <w:separator/>
      </w:r>
    </w:p>
  </w:footnote>
  <w:footnote w:type="continuationSeparator" w:id="0">
    <w:p w:rsidR="00AD4674" w:rsidRDefault="00AD467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56CCA"/>
    <w:rsid w:val="009041CA"/>
    <w:rsid w:val="009565BB"/>
    <w:rsid w:val="009B4271"/>
    <w:rsid w:val="00A51092"/>
    <w:rsid w:val="00AD4674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52FFE87-A35B-4192-900C-1EA3813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A4C0-D9D6-4E60-A256-D15FF367FD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23CC1-DDA1-4DC6-A6D0-4A02E7B4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18595E</Template>
  <TotalTime>0</TotalTime>
  <Pages>2</Pages>
  <Words>102</Words>
  <Characters>603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2018-06-19T05:35:00Z</dcterms:created>
  <dcterms:modified xsi:type="dcterms:W3CDTF">2018-06-19T05:35:00Z</dcterms:modified>
</cp:coreProperties>
</file>