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BAB64" w14:textId="77777777" w:rsidR="000F60DF" w:rsidRDefault="000F60DF">
      <w:pPr>
        <w:pStyle w:val="Nadpis3"/>
      </w:pPr>
      <w:r>
        <w:t>Příloha č. 2</w:t>
      </w:r>
    </w:p>
    <w:p w14:paraId="70DB02BA" w14:textId="77777777" w:rsidR="000F60DF" w:rsidRDefault="000F60DF">
      <w:pPr>
        <w:pStyle w:val="Nadpis4"/>
      </w:pPr>
      <w:r>
        <w:t>Věcná náplň řešení projektu</w:t>
      </w:r>
    </w:p>
    <w:p w14:paraId="1D048CE3" w14:textId="77777777" w:rsidR="000F60DF" w:rsidRDefault="000F60DF"/>
    <w:p w14:paraId="529DA8EB" w14:textId="4332B030"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AA2DCC" w:rsidRPr="00AA2DCC">
        <w:rPr>
          <w:b/>
          <w:bCs/>
        </w:rPr>
        <w:t>Vývoj zařízení pro identifikaci stopových prvků brzdné stopy</w:t>
      </w:r>
    </w:p>
    <w:p w14:paraId="05663204" w14:textId="77777777" w:rsidR="000F60DF" w:rsidRDefault="000F60DF">
      <w:pPr>
        <w:tabs>
          <w:tab w:val="left" w:pos="900"/>
        </w:tabs>
        <w:ind w:left="900" w:hanging="900"/>
        <w:jc w:val="both"/>
      </w:pPr>
    </w:p>
    <w:p w14:paraId="3C99737C" w14:textId="0A9E0BD7" w:rsidR="000F60DF" w:rsidRPr="002D02A2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>
        <w:tab/>
      </w:r>
      <w:r w:rsidR="00AA2DCC" w:rsidRPr="00815192">
        <w:rPr>
          <w:b/>
        </w:rPr>
        <w:t>FV30224</w:t>
      </w:r>
    </w:p>
    <w:p w14:paraId="65F02014" w14:textId="77777777" w:rsidR="000F60DF" w:rsidRDefault="000F60DF">
      <w:pPr>
        <w:rPr>
          <w:b/>
          <w:bCs/>
        </w:rPr>
      </w:pPr>
    </w:p>
    <w:p w14:paraId="480B9CC5" w14:textId="77777777" w:rsidR="000F60DF" w:rsidRDefault="000F60DF">
      <w:pPr>
        <w:rPr>
          <w:b/>
          <w:bCs/>
        </w:rPr>
      </w:pPr>
    </w:p>
    <w:p w14:paraId="008A14ED" w14:textId="77777777"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14:paraId="4C517607" w14:textId="77777777" w:rsidR="009807A5" w:rsidRDefault="009807A5"/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394"/>
        <w:gridCol w:w="2410"/>
        <w:gridCol w:w="2126"/>
      </w:tblGrid>
      <w:tr w:rsidR="000F60DF" w14:paraId="2C71C7DA" w14:textId="77777777" w:rsidTr="00EF4504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C29D1A5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14:paraId="1B5C89D9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14:paraId="48211AAE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39095EAD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</w:t>
            </w:r>
            <w:bookmarkStart w:id="0" w:name="_GoBack"/>
            <w:bookmarkEnd w:id="0"/>
            <w:r>
              <w:rPr>
                <w:bCs/>
              </w:rPr>
              <w:t>hled činnosti</w:t>
            </w:r>
          </w:p>
          <w:p w14:paraId="3781E80B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8D7ADD8" w14:textId="7D488856" w:rsidR="000F60DF" w:rsidRDefault="008531FC">
            <w:pPr>
              <w:jc w:val="center"/>
              <w:rPr>
                <w:bCs/>
              </w:rPr>
            </w:pPr>
            <w:r>
              <w:rPr>
                <w:bCs/>
              </w:rPr>
              <w:t>Z</w:t>
            </w:r>
            <w:r w:rsidR="000F60DF">
              <w:rPr>
                <w:bCs/>
              </w:rPr>
              <w:t>ajištění řešení etap</w:t>
            </w:r>
          </w:p>
          <w:p w14:paraId="7534EE77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1511FD2" w14:textId="3BE41DCE" w:rsidR="000F60DF" w:rsidRDefault="008531FC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 w:rsidR="000F60DF"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14:paraId="103E7BBB" w14:textId="77777777"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14:paraId="481D7080" w14:textId="77777777"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14:paraId="170F238D" w14:textId="77777777" w:rsidTr="00815192">
        <w:trPr>
          <w:trHeight w:hRule="exact" w:val="383"/>
        </w:trPr>
        <w:tc>
          <w:tcPr>
            <w:tcW w:w="10065" w:type="dxa"/>
            <w:gridSpan w:val="4"/>
            <w:vAlign w:val="center"/>
          </w:tcPr>
          <w:p w14:paraId="240CB882" w14:textId="64A25C49" w:rsidR="000F60DF" w:rsidRDefault="00693EB3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2018</w:t>
            </w:r>
          </w:p>
        </w:tc>
      </w:tr>
      <w:tr w:rsidR="00BB4FBA" w14:paraId="6353F8A0" w14:textId="77777777" w:rsidTr="00AA2DCC">
        <w:trPr>
          <w:trHeight w:hRule="exact" w:val="377"/>
        </w:trPr>
        <w:tc>
          <w:tcPr>
            <w:tcW w:w="1135" w:type="dxa"/>
            <w:vAlign w:val="center"/>
          </w:tcPr>
          <w:p w14:paraId="3AD3A746" w14:textId="6C38E7E2" w:rsidR="00BB4FBA" w:rsidRPr="00AA2DCC" w:rsidRDefault="00AA2DCC" w:rsidP="000F60DF">
            <w:pPr>
              <w:jc w:val="center"/>
              <w:rPr>
                <w:bCs/>
              </w:rPr>
            </w:pPr>
            <w:r w:rsidRPr="00AA2DCC">
              <w:rPr>
                <w:bCs/>
              </w:rPr>
              <w:t>1</w:t>
            </w:r>
          </w:p>
        </w:tc>
        <w:tc>
          <w:tcPr>
            <w:tcW w:w="4394" w:type="dxa"/>
            <w:vAlign w:val="center"/>
          </w:tcPr>
          <w:p w14:paraId="64C4F41B" w14:textId="3FF8D8F3" w:rsidR="00BB4FBA" w:rsidRPr="00AA2DCC" w:rsidRDefault="00AA2DCC" w:rsidP="000F60DF">
            <w:pPr>
              <w:rPr>
                <w:b/>
                <w:bCs/>
              </w:rPr>
            </w:pPr>
            <w:r w:rsidRPr="00AA2DCC">
              <w:rPr>
                <w:b/>
                <w:bCs/>
                <w:sz w:val="22"/>
              </w:rPr>
              <w:t>Management projektu</w:t>
            </w:r>
          </w:p>
        </w:tc>
        <w:tc>
          <w:tcPr>
            <w:tcW w:w="2410" w:type="dxa"/>
            <w:vAlign w:val="center"/>
          </w:tcPr>
          <w:p w14:paraId="72D59B2E" w14:textId="48A7B0F4" w:rsidR="00BB4FBA" w:rsidRDefault="00AA2DC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AtomTrace</w:t>
            </w:r>
            <w:proofErr w:type="spellEnd"/>
            <w:r>
              <w:rPr>
                <w:bCs/>
              </w:rPr>
              <w:t>, VUT</w:t>
            </w:r>
          </w:p>
        </w:tc>
        <w:tc>
          <w:tcPr>
            <w:tcW w:w="2126" w:type="dxa"/>
            <w:vAlign w:val="center"/>
          </w:tcPr>
          <w:p w14:paraId="07AF18B8" w14:textId="643C4FD7" w:rsidR="00BB4FBA" w:rsidRDefault="00AA2DCC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Přechází do r. 2019</w:t>
            </w:r>
          </w:p>
        </w:tc>
      </w:tr>
      <w:tr w:rsidR="000F60DF" w14:paraId="3042C208" w14:textId="77777777" w:rsidTr="00AA2DCC">
        <w:trPr>
          <w:trHeight w:hRule="exact" w:val="1856"/>
        </w:trPr>
        <w:tc>
          <w:tcPr>
            <w:tcW w:w="1135" w:type="dxa"/>
            <w:vAlign w:val="center"/>
          </w:tcPr>
          <w:p w14:paraId="2775EB4B" w14:textId="63CB4EB7" w:rsidR="000F60DF" w:rsidRPr="00BB4FBA" w:rsidRDefault="00AA2DCC" w:rsidP="000F60D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94" w:type="dxa"/>
            <w:vAlign w:val="center"/>
          </w:tcPr>
          <w:p w14:paraId="09979F8C" w14:textId="77777777" w:rsidR="000F60DF" w:rsidRDefault="00AA2DCC" w:rsidP="000F60DF">
            <w:pPr>
              <w:rPr>
                <w:b/>
                <w:bCs/>
                <w:sz w:val="22"/>
              </w:rPr>
            </w:pPr>
            <w:r w:rsidRPr="00AA2DCC">
              <w:rPr>
                <w:b/>
                <w:bCs/>
                <w:sz w:val="22"/>
              </w:rPr>
              <w:t xml:space="preserve">Návrh prototypu </w:t>
            </w:r>
          </w:p>
          <w:p w14:paraId="0D489C8F" w14:textId="1DAA106C" w:rsidR="00AA2DCC" w:rsidRDefault="00AA2DCC" w:rsidP="00AA2DCC">
            <w:pPr>
              <w:rPr>
                <w:bCs/>
                <w:sz w:val="22"/>
              </w:rPr>
            </w:pPr>
            <w:r w:rsidRPr="00AA2DCC">
              <w:rPr>
                <w:b/>
                <w:bCs/>
                <w:sz w:val="22"/>
              </w:rPr>
              <w:t>-</w:t>
            </w:r>
            <w:r>
              <w:rPr>
                <w:bCs/>
                <w:sz w:val="22"/>
              </w:rPr>
              <w:t xml:space="preserve"> </w:t>
            </w:r>
            <w:r w:rsidRPr="00AA2DCC">
              <w:rPr>
                <w:bCs/>
                <w:sz w:val="22"/>
              </w:rPr>
              <w:t>Návrh</w:t>
            </w:r>
            <w:r>
              <w:rPr>
                <w:bCs/>
                <w:sz w:val="22"/>
              </w:rPr>
              <w:t xml:space="preserve"> HW části – elektronika</w:t>
            </w:r>
          </w:p>
          <w:p w14:paraId="47CA14FA" w14:textId="2044BD81" w:rsidR="00AA2DCC" w:rsidRDefault="00AA2DCC" w:rsidP="00AA2DCC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- Návrh softwarového řešení</w:t>
            </w:r>
          </w:p>
          <w:p w14:paraId="0D4EAE36" w14:textId="5B98B232" w:rsidR="00AA2DCC" w:rsidRDefault="00AA2DCC" w:rsidP="00AA2DCC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- Návrh hardwaru uživatelského rozhraní včetně definice funkcionality</w:t>
            </w:r>
          </w:p>
          <w:p w14:paraId="3CF9D372" w14:textId="77777777" w:rsidR="00AA2DCC" w:rsidRDefault="00AA2DCC" w:rsidP="00AA2DCC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Návrh zapojení hardwarové části, krytování </w:t>
            </w:r>
          </w:p>
          <w:p w14:paraId="0BF91BC8" w14:textId="57319F51" w:rsidR="00AA2DCC" w:rsidRPr="00AA2DCC" w:rsidRDefault="00AA2DCC" w:rsidP="00AA2DCC">
            <w:pPr>
              <w:rPr>
                <w:b/>
                <w:bCs/>
                <w:sz w:val="22"/>
              </w:rPr>
            </w:pPr>
            <w:r>
              <w:rPr>
                <w:bCs/>
                <w:sz w:val="22"/>
              </w:rPr>
              <w:t>a podvozku</w:t>
            </w:r>
          </w:p>
          <w:p w14:paraId="71D05590" w14:textId="77777777" w:rsidR="00AA2DCC" w:rsidRPr="00AA2DCC" w:rsidRDefault="00AA2DCC" w:rsidP="000F60DF">
            <w:pPr>
              <w:rPr>
                <w:bCs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65E9EC69" w14:textId="77777777" w:rsidR="000F60DF" w:rsidRDefault="00AA2DC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AtomTrace</w:t>
            </w:r>
            <w:proofErr w:type="spellEnd"/>
          </w:p>
          <w:p w14:paraId="606F73CA" w14:textId="02535749" w:rsidR="00AA2DCC" w:rsidRDefault="00AA2DCC">
            <w:pPr>
              <w:jc w:val="center"/>
              <w:rPr>
                <w:bCs/>
              </w:rPr>
            </w:pPr>
            <w:r>
              <w:rPr>
                <w:bCs/>
              </w:rPr>
              <w:t>VUT</w:t>
            </w:r>
          </w:p>
        </w:tc>
        <w:tc>
          <w:tcPr>
            <w:tcW w:w="2126" w:type="dxa"/>
            <w:vAlign w:val="center"/>
          </w:tcPr>
          <w:p w14:paraId="2EB9FD9A" w14:textId="52484B6F" w:rsidR="000F60DF" w:rsidRDefault="00AA2DCC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12/2018</w:t>
            </w:r>
          </w:p>
        </w:tc>
      </w:tr>
      <w:tr w:rsidR="000F60DF" w14:paraId="00630BF7" w14:textId="77777777" w:rsidTr="00815192">
        <w:trPr>
          <w:trHeight w:hRule="exact" w:val="409"/>
        </w:trPr>
        <w:tc>
          <w:tcPr>
            <w:tcW w:w="10065" w:type="dxa"/>
            <w:gridSpan w:val="4"/>
            <w:vAlign w:val="center"/>
          </w:tcPr>
          <w:p w14:paraId="7EBBA983" w14:textId="0462A815" w:rsidR="000F60DF" w:rsidRDefault="00693EB3" w:rsidP="000F60DF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2019</w:t>
            </w:r>
          </w:p>
        </w:tc>
      </w:tr>
      <w:tr w:rsidR="00AA2DCC" w14:paraId="535FD1F4" w14:textId="77777777" w:rsidTr="00815192">
        <w:trPr>
          <w:trHeight w:hRule="exact" w:val="275"/>
        </w:trPr>
        <w:tc>
          <w:tcPr>
            <w:tcW w:w="1135" w:type="dxa"/>
            <w:vAlign w:val="center"/>
          </w:tcPr>
          <w:p w14:paraId="72CEC27E" w14:textId="1F84827A" w:rsidR="00AA2DCC" w:rsidRPr="00BB4FBA" w:rsidRDefault="00AA2DCC" w:rsidP="00AA2DCC">
            <w:pPr>
              <w:jc w:val="center"/>
              <w:rPr>
                <w:bCs/>
              </w:rPr>
            </w:pPr>
            <w:r w:rsidRPr="00AA2DCC">
              <w:rPr>
                <w:bCs/>
              </w:rPr>
              <w:t>1</w:t>
            </w:r>
          </w:p>
        </w:tc>
        <w:tc>
          <w:tcPr>
            <w:tcW w:w="4394" w:type="dxa"/>
            <w:vAlign w:val="center"/>
          </w:tcPr>
          <w:p w14:paraId="01084BB9" w14:textId="398E3E1D" w:rsidR="00AA2DCC" w:rsidRPr="00BB4FBA" w:rsidRDefault="00AA2DCC" w:rsidP="00AA2DCC">
            <w:pPr>
              <w:rPr>
                <w:bCs/>
              </w:rPr>
            </w:pPr>
            <w:r w:rsidRPr="00AA2DCC">
              <w:rPr>
                <w:b/>
                <w:bCs/>
                <w:sz w:val="22"/>
              </w:rPr>
              <w:t>Management projektu</w:t>
            </w:r>
          </w:p>
        </w:tc>
        <w:tc>
          <w:tcPr>
            <w:tcW w:w="2410" w:type="dxa"/>
            <w:vAlign w:val="center"/>
          </w:tcPr>
          <w:p w14:paraId="364DA1F1" w14:textId="20F1B66E" w:rsidR="00AA2DCC" w:rsidRDefault="00AA2DCC" w:rsidP="00AA2DC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AtomTrace</w:t>
            </w:r>
            <w:proofErr w:type="spellEnd"/>
            <w:r>
              <w:rPr>
                <w:bCs/>
              </w:rPr>
              <w:t>, VUT</w:t>
            </w:r>
          </w:p>
        </w:tc>
        <w:tc>
          <w:tcPr>
            <w:tcW w:w="2126" w:type="dxa"/>
            <w:vAlign w:val="center"/>
          </w:tcPr>
          <w:p w14:paraId="5B4A7B0F" w14:textId="7450B046" w:rsidR="00AA2DCC" w:rsidRDefault="00AA2DCC" w:rsidP="00AA2DCC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Přechází do r. 2020</w:t>
            </w:r>
          </w:p>
        </w:tc>
      </w:tr>
      <w:tr w:rsidR="00AA2DCC" w14:paraId="4BF55051" w14:textId="77777777" w:rsidTr="00AA2DCC">
        <w:trPr>
          <w:trHeight w:hRule="exact" w:val="1670"/>
        </w:trPr>
        <w:tc>
          <w:tcPr>
            <w:tcW w:w="1135" w:type="dxa"/>
            <w:vAlign w:val="center"/>
          </w:tcPr>
          <w:p w14:paraId="1E065FE0" w14:textId="56877559" w:rsidR="00AA2DCC" w:rsidRPr="00BB4FBA" w:rsidRDefault="00AA2DCC" w:rsidP="00AA2DC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394" w:type="dxa"/>
            <w:vAlign w:val="center"/>
          </w:tcPr>
          <w:p w14:paraId="25ADC45B" w14:textId="77777777" w:rsidR="00AA2DCC" w:rsidRDefault="00AA2DCC" w:rsidP="00AA2DC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Výroba prototypu a funkční komponentní testování </w:t>
            </w:r>
          </w:p>
          <w:p w14:paraId="489E7B6A" w14:textId="77777777" w:rsidR="00AA2DCC" w:rsidRDefault="00AA2DCC" w:rsidP="00AA2DCC">
            <w:pPr>
              <w:rPr>
                <w:bCs/>
                <w:sz w:val="22"/>
              </w:rPr>
            </w:pPr>
            <w:r w:rsidRPr="00AA2DCC">
              <w:rPr>
                <w:bCs/>
                <w:sz w:val="22"/>
              </w:rPr>
              <w:t>-</w:t>
            </w:r>
            <w:r>
              <w:rPr>
                <w:bCs/>
                <w:sz w:val="22"/>
              </w:rPr>
              <w:t xml:space="preserve"> Výroba HW a zapojení elektroniky</w:t>
            </w:r>
          </w:p>
          <w:p w14:paraId="02D28575" w14:textId="77777777" w:rsidR="00AA2DCC" w:rsidRDefault="00AA2DCC" w:rsidP="00AA2DCC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- Zapojení technologických částí</w:t>
            </w:r>
          </w:p>
          <w:p w14:paraId="4EB0B5C5" w14:textId="77777777" w:rsidR="00AA2DCC" w:rsidRDefault="00AA2DCC" w:rsidP="00AA2DCC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- Výroba krytování a podvozku</w:t>
            </w:r>
          </w:p>
          <w:p w14:paraId="7598CCDE" w14:textId="0D86E11F" w:rsidR="00AA2DCC" w:rsidRPr="00AA2DCC" w:rsidRDefault="00AA2DCC" w:rsidP="00AA2DCC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Příprava ovládacího panelu a zapojení </w:t>
            </w:r>
          </w:p>
        </w:tc>
        <w:tc>
          <w:tcPr>
            <w:tcW w:w="2410" w:type="dxa"/>
            <w:vAlign w:val="center"/>
          </w:tcPr>
          <w:p w14:paraId="1C2E3C98" w14:textId="77777777" w:rsidR="00AA2DCC" w:rsidRDefault="00AA2DCC" w:rsidP="00AA2DC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AtomTrace</w:t>
            </w:r>
            <w:proofErr w:type="spellEnd"/>
          </w:p>
          <w:p w14:paraId="01F85F35" w14:textId="34D75768" w:rsidR="00AA2DCC" w:rsidRDefault="00AA2DCC" w:rsidP="00AA2DCC">
            <w:pPr>
              <w:jc w:val="center"/>
              <w:rPr>
                <w:bCs/>
              </w:rPr>
            </w:pPr>
            <w:r>
              <w:rPr>
                <w:bCs/>
              </w:rPr>
              <w:t>VUT</w:t>
            </w:r>
          </w:p>
        </w:tc>
        <w:tc>
          <w:tcPr>
            <w:tcW w:w="2126" w:type="dxa"/>
            <w:vAlign w:val="center"/>
          </w:tcPr>
          <w:p w14:paraId="30691FCA" w14:textId="4440EF7F" w:rsidR="00AA2DCC" w:rsidRDefault="00AA2DCC" w:rsidP="00AA2DCC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12/2019</w:t>
            </w:r>
          </w:p>
        </w:tc>
      </w:tr>
      <w:tr w:rsidR="00AA2DCC" w14:paraId="7AD18F6A" w14:textId="77777777" w:rsidTr="00815192">
        <w:trPr>
          <w:trHeight w:hRule="exact" w:val="1361"/>
        </w:trPr>
        <w:tc>
          <w:tcPr>
            <w:tcW w:w="1135" w:type="dxa"/>
            <w:vAlign w:val="center"/>
          </w:tcPr>
          <w:p w14:paraId="1D170C4B" w14:textId="0A30B641" w:rsidR="00AA2DCC" w:rsidRDefault="00AA2DCC" w:rsidP="00AA2DC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394" w:type="dxa"/>
            <w:vAlign w:val="center"/>
          </w:tcPr>
          <w:p w14:paraId="641565A5" w14:textId="77777777" w:rsidR="00AA2DCC" w:rsidRDefault="00AA2DCC" w:rsidP="00AA2DCC">
            <w:pPr>
              <w:rPr>
                <w:b/>
                <w:bCs/>
                <w:sz w:val="22"/>
              </w:rPr>
            </w:pPr>
            <w:r w:rsidRPr="00AA2DCC">
              <w:rPr>
                <w:b/>
                <w:bCs/>
                <w:sz w:val="22"/>
              </w:rPr>
              <w:t>Programování ovládacího a vyhodnocovacího SW</w:t>
            </w:r>
          </w:p>
          <w:p w14:paraId="61A15C38" w14:textId="77777777" w:rsidR="00AA2DCC" w:rsidRDefault="00AA2DCC" w:rsidP="00AA2DCC">
            <w:pPr>
              <w:rPr>
                <w:bCs/>
                <w:sz w:val="22"/>
              </w:rPr>
            </w:pPr>
            <w:r w:rsidRPr="00AA2DCC">
              <w:rPr>
                <w:bCs/>
                <w:sz w:val="22"/>
              </w:rPr>
              <w:t>-</w:t>
            </w:r>
            <w:r>
              <w:rPr>
                <w:bCs/>
                <w:sz w:val="22"/>
              </w:rPr>
              <w:t xml:space="preserve"> Programování firmwaru a aplikačního softwaru</w:t>
            </w:r>
          </w:p>
          <w:p w14:paraId="183F5D0F" w14:textId="6A3C6283" w:rsidR="00AA2DCC" w:rsidRPr="00AA2DCC" w:rsidRDefault="00AA2DCC" w:rsidP="00AA2DCC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- Programování uživatelského rozhraní</w:t>
            </w:r>
          </w:p>
        </w:tc>
        <w:tc>
          <w:tcPr>
            <w:tcW w:w="2410" w:type="dxa"/>
            <w:vAlign w:val="center"/>
          </w:tcPr>
          <w:p w14:paraId="142F5364" w14:textId="77777777" w:rsidR="00AA2DCC" w:rsidRDefault="00AA2DCC" w:rsidP="00AA2DC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AtomTrace</w:t>
            </w:r>
            <w:proofErr w:type="spellEnd"/>
          </w:p>
          <w:p w14:paraId="51E1CAAF" w14:textId="769EDAB2" w:rsidR="00AA2DCC" w:rsidRDefault="00AA2DCC" w:rsidP="00AA2DCC">
            <w:pPr>
              <w:jc w:val="center"/>
              <w:rPr>
                <w:bCs/>
              </w:rPr>
            </w:pPr>
            <w:r>
              <w:rPr>
                <w:bCs/>
              </w:rPr>
              <w:t>VUT</w:t>
            </w:r>
          </w:p>
        </w:tc>
        <w:tc>
          <w:tcPr>
            <w:tcW w:w="2126" w:type="dxa"/>
            <w:vAlign w:val="center"/>
          </w:tcPr>
          <w:p w14:paraId="5E298B4A" w14:textId="4738E7C8" w:rsidR="00AA2DCC" w:rsidRDefault="00AA2DCC" w:rsidP="00AA2DCC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12/2019</w:t>
            </w:r>
          </w:p>
        </w:tc>
      </w:tr>
      <w:tr w:rsidR="00AA2DCC" w14:paraId="5B656C09" w14:textId="77777777" w:rsidTr="00815192">
        <w:trPr>
          <w:trHeight w:hRule="exact" w:val="375"/>
        </w:trPr>
        <w:tc>
          <w:tcPr>
            <w:tcW w:w="10065" w:type="dxa"/>
            <w:gridSpan w:val="4"/>
            <w:vAlign w:val="center"/>
          </w:tcPr>
          <w:p w14:paraId="32149A04" w14:textId="57358CFC" w:rsidR="00AA2DCC" w:rsidRDefault="00815192" w:rsidP="00AA2DCC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</w:t>
            </w:r>
            <w:r w:rsidR="00AA2DCC">
              <w:rPr>
                <w:rFonts w:ascii="Times New Roman" w:hAnsi="Times New Roman"/>
                <w:sz w:val="24"/>
              </w:rPr>
              <w:t>ok 2020</w:t>
            </w:r>
          </w:p>
        </w:tc>
      </w:tr>
      <w:tr w:rsidR="00AA2DCC" w14:paraId="548DE397" w14:textId="77777777" w:rsidTr="00815192">
        <w:trPr>
          <w:trHeight w:hRule="exact" w:val="317"/>
        </w:trPr>
        <w:tc>
          <w:tcPr>
            <w:tcW w:w="1135" w:type="dxa"/>
            <w:vAlign w:val="center"/>
          </w:tcPr>
          <w:p w14:paraId="33504F8E" w14:textId="77777777" w:rsidR="00AA2DCC" w:rsidRPr="00AA2DCC" w:rsidRDefault="00AA2DCC" w:rsidP="009764F2">
            <w:pPr>
              <w:jc w:val="center"/>
              <w:rPr>
                <w:bCs/>
              </w:rPr>
            </w:pPr>
            <w:r w:rsidRPr="00AA2DCC">
              <w:rPr>
                <w:bCs/>
              </w:rPr>
              <w:t>1</w:t>
            </w:r>
          </w:p>
        </w:tc>
        <w:tc>
          <w:tcPr>
            <w:tcW w:w="4394" w:type="dxa"/>
            <w:vAlign w:val="center"/>
          </w:tcPr>
          <w:p w14:paraId="2B08C06C" w14:textId="77777777" w:rsidR="00AA2DCC" w:rsidRPr="00AA2DCC" w:rsidRDefault="00AA2DCC" w:rsidP="009764F2">
            <w:pPr>
              <w:rPr>
                <w:b/>
                <w:bCs/>
              </w:rPr>
            </w:pPr>
            <w:r w:rsidRPr="00AA2DCC">
              <w:rPr>
                <w:b/>
                <w:bCs/>
                <w:sz w:val="22"/>
              </w:rPr>
              <w:t>Management projektu</w:t>
            </w:r>
          </w:p>
        </w:tc>
        <w:tc>
          <w:tcPr>
            <w:tcW w:w="2410" w:type="dxa"/>
            <w:vAlign w:val="center"/>
          </w:tcPr>
          <w:p w14:paraId="09CAADCE" w14:textId="77777777" w:rsidR="00AA2DCC" w:rsidRDefault="00AA2DCC" w:rsidP="009764F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AtomTrace</w:t>
            </w:r>
            <w:proofErr w:type="spellEnd"/>
            <w:r>
              <w:rPr>
                <w:bCs/>
              </w:rPr>
              <w:t>, VUT</w:t>
            </w:r>
          </w:p>
        </w:tc>
        <w:tc>
          <w:tcPr>
            <w:tcW w:w="2126" w:type="dxa"/>
            <w:vAlign w:val="center"/>
          </w:tcPr>
          <w:p w14:paraId="3F7A5EA6" w14:textId="6644EDA6" w:rsidR="00AA2DCC" w:rsidRDefault="00AA2DCC" w:rsidP="009764F2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12/2020</w:t>
            </w:r>
          </w:p>
        </w:tc>
      </w:tr>
      <w:tr w:rsidR="00AA2DCC" w14:paraId="488B5518" w14:textId="77777777" w:rsidTr="00815192">
        <w:trPr>
          <w:trHeight w:hRule="exact" w:val="1002"/>
        </w:trPr>
        <w:tc>
          <w:tcPr>
            <w:tcW w:w="1135" w:type="dxa"/>
            <w:vAlign w:val="center"/>
          </w:tcPr>
          <w:p w14:paraId="5CEE7447" w14:textId="7D5DE2E0" w:rsidR="00AA2DCC" w:rsidRDefault="00AA2DCC" w:rsidP="00AA2DC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394" w:type="dxa"/>
            <w:vAlign w:val="center"/>
          </w:tcPr>
          <w:p w14:paraId="15D5A8F5" w14:textId="77777777" w:rsidR="00AA2DCC" w:rsidRDefault="00AA2DCC" w:rsidP="00AA2DC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Provozní testování prototypu</w:t>
            </w:r>
          </w:p>
          <w:p w14:paraId="4C2C275D" w14:textId="77777777" w:rsidR="00AA2DCC" w:rsidRDefault="00AA2DCC" w:rsidP="00AA2DCC">
            <w:pPr>
              <w:rPr>
                <w:bCs/>
                <w:sz w:val="22"/>
              </w:rPr>
            </w:pPr>
            <w:r w:rsidRPr="00AA2DCC">
              <w:rPr>
                <w:b/>
                <w:bCs/>
                <w:sz w:val="22"/>
              </w:rPr>
              <w:t>-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>Sestavení prototypu</w:t>
            </w:r>
          </w:p>
          <w:p w14:paraId="745AC40F" w14:textId="77777777" w:rsidR="00AA2DCC" w:rsidRDefault="00AA2DCC" w:rsidP="00AA2DCC">
            <w:pPr>
              <w:rPr>
                <w:bCs/>
                <w:sz w:val="22"/>
              </w:rPr>
            </w:pPr>
            <w:r w:rsidRPr="00815192">
              <w:rPr>
                <w:b/>
                <w:bCs/>
                <w:sz w:val="22"/>
              </w:rPr>
              <w:t>-</w:t>
            </w:r>
            <w:r>
              <w:rPr>
                <w:bCs/>
                <w:sz w:val="22"/>
              </w:rPr>
              <w:t xml:space="preserve"> Testování v terénu </w:t>
            </w:r>
          </w:p>
          <w:p w14:paraId="42EFADEC" w14:textId="40F4120E" w:rsidR="00AA2DCC" w:rsidRPr="00AA2DCC" w:rsidRDefault="00AA2DCC" w:rsidP="00AA2DCC">
            <w:pPr>
              <w:rPr>
                <w:bCs/>
                <w:sz w:val="22"/>
              </w:rPr>
            </w:pPr>
            <w:r w:rsidRPr="00815192">
              <w:rPr>
                <w:b/>
                <w:bCs/>
                <w:sz w:val="22"/>
              </w:rPr>
              <w:t>-</w:t>
            </w:r>
            <w:r>
              <w:rPr>
                <w:bCs/>
                <w:sz w:val="22"/>
              </w:rPr>
              <w:t xml:space="preserve"> Testování testovací skupinou </w:t>
            </w:r>
          </w:p>
        </w:tc>
        <w:tc>
          <w:tcPr>
            <w:tcW w:w="2410" w:type="dxa"/>
            <w:vAlign w:val="center"/>
          </w:tcPr>
          <w:p w14:paraId="65D9A8CD" w14:textId="77777777" w:rsidR="00AA2DCC" w:rsidRDefault="00AA2DCC" w:rsidP="00AA2DC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AtomTrace</w:t>
            </w:r>
            <w:proofErr w:type="spellEnd"/>
          </w:p>
          <w:p w14:paraId="7FF0004F" w14:textId="6A2D9CA2" w:rsidR="00AA2DCC" w:rsidRDefault="00AA2DCC" w:rsidP="00AA2DCC">
            <w:pPr>
              <w:jc w:val="center"/>
              <w:rPr>
                <w:bCs/>
              </w:rPr>
            </w:pPr>
            <w:r>
              <w:rPr>
                <w:bCs/>
              </w:rPr>
              <w:t>VUT</w:t>
            </w:r>
          </w:p>
        </w:tc>
        <w:tc>
          <w:tcPr>
            <w:tcW w:w="2126" w:type="dxa"/>
            <w:vAlign w:val="center"/>
          </w:tcPr>
          <w:p w14:paraId="3548E524" w14:textId="72DEDCB9" w:rsidR="00AA2DCC" w:rsidRDefault="00AA2DCC" w:rsidP="00AA2DCC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12/2020</w:t>
            </w:r>
          </w:p>
        </w:tc>
      </w:tr>
      <w:tr w:rsidR="00AA2DCC" w14:paraId="6A5B950E" w14:textId="77777777" w:rsidTr="00815192">
        <w:trPr>
          <w:trHeight w:hRule="exact" w:val="1094"/>
        </w:trPr>
        <w:tc>
          <w:tcPr>
            <w:tcW w:w="1135" w:type="dxa"/>
            <w:vAlign w:val="center"/>
          </w:tcPr>
          <w:p w14:paraId="244C4A58" w14:textId="6AC6984B" w:rsidR="00AA2DCC" w:rsidRDefault="00AA2DCC" w:rsidP="00AA2DC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394" w:type="dxa"/>
            <w:vAlign w:val="center"/>
          </w:tcPr>
          <w:p w14:paraId="5FCD7572" w14:textId="77777777" w:rsidR="00AA2DCC" w:rsidRDefault="00AA2DCC" w:rsidP="00AA2DC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Vyhodnocení testů a dodatečné úpravy </w:t>
            </w:r>
          </w:p>
          <w:p w14:paraId="14F99BA9" w14:textId="77777777" w:rsidR="00AA2DCC" w:rsidRDefault="00AA2DCC" w:rsidP="00AA2DCC">
            <w:pPr>
              <w:rPr>
                <w:bCs/>
                <w:sz w:val="22"/>
              </w:rPr>
            </w:pPr>
            <w:r w:rsidRPr="00AA2DCC">
              <w:rPr>
                <w:b/>
                <w:bCs/>
                <w:sz w:val="22"/>
              </w:rPr>
              <w:t>-</w:t>
            </w:r>
            <w:r>
              <w:rPr>
                <w:b/>
                <w:bCs/>
                <w:sz w:val="22"/>
              </w:rPr>
              <w:t xml:space="preserve"> </w:t>
            </w:r>
            <w:r w:rsidR="00815192">
              <w:rPr>
                <w:bCs/>
                <w:sz w:val="22"/>
              </w:rPr>
              <w:t xml:space="preserve">Vyhodnocení testování </w:t>
            </w:r>
          </w:p>
          <w:p w14:paraId="1DCCD688" w14:textId="35856B12" w:rsidR="00815192" w:rsidRPr="00AA2DCC" w:rsidRDefault="00815192" w:rsidP="00AA2DCC">
            <w:pPr>
              <w:rPr>
                <w:bCs/>
                <w:sz w:val="22"/>
              </w:rPr>
            </w:pPr>
            <w:r w:rsidRPr="00815192">
              <w:rPr>
                <w:b/>
                <w:bCs/>
                <w:sz w:val="22"/>
              </w:rPr>
              <w:t>-</w:t>
            </w:r>
            <w:r>
              <w:rPr>
                <w:bCs/>
                <w:sz w:val="22"/>
              </w:rPr>
              <w:t xml:space="preserve"> Dodatečné úpravy prototypu, finální testování, příprava dokumentace pro zákazníka</w:t>
            </w:r>
          </w:p>
        </w:tc>
        <w:tc>
          <w:tcPr>
            <w:tcW w:w="2410" w:type="dxa"/>
            <w:vAlign w:val="center"/>
          </w:tcPr>
          <w:p w14:paraId="5A695247" w14:textId="77777777" w:rsidR="00815192" w:rsidRDefault="00815192" w:rsidP="0081519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AtomTrace</w:t>
            </w:r>
            <w:proofErr w:type="spellEnd"/>
          </w:p>
          <w:p w14:paraId="564EDA99" w14:textId="1586453D" w:rsidR="00AA2DCC" w:rsidRDefault="00815192" w:rsidP="00815192">
            <w:pPr>
              <w:jc w:val="center"/>
              <w:rPr>
                <w:bCs/>
              </w:rPr>
            </w:pPr>
            <w:r>
              <w:rPr>
                <w:bCs/>
              </w:rPr>
              <w:t>VUT</w:t>
            </w:r>
          </w:p>
        </w:tc>
        <w:tc>
          <w:tcPr>
            <w:tcW w:w="2126" w:type="dxa"/>
            <w:vAlign w:val="center"/>
          </w:tcPr>
          <w:p w14:paraId="2A250C74" w14:textId="5B1AE7A9" w:rsidR="00AA2DCC" w:rsidRDefault="00815192" w:rsidP="00AA2DCC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12/2020</w:t>
            </w:r>
          </w:p>
        </w:tc>
      </w:tr>
    </w:tbl>
    <w:p w14:paraId="17FE688B" w14:textId="77777777"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14:paraId="15FD6E19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36756124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501C746C" w14:textId="77777777" w:rsidR="0076616C" w:rsidRDefault="000F60DF" w:rsidP="00EF4504">
      <w:pPr>
        <w:tabs>
          <w:tab w:val="left" w:pos="6840"/>
        </w:tabs>
      </w:pPr>
      <w:r>
        <w:t xml:space="preserve">           </w:t>
      </w:r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B7F0" w14:textId="77777777" w:rsidR="00BC06DB" w:rsidRDefault="00BC06DB">
      <w:r>
        <w:separator/>
      </w:r>
    </w:p>
  </w:endnote>
  <w:endnote w:type="continuationSeparator" w:id="0">
    <w:p w14:paraId="55B5F698" w14:textId="77777777"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F0921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15192">
      <w:rPr>
        <w:rStyle w:val="slostrnky"/>
        <w:noProof/>
      </w:rPr>
      <w:t>1</w:t>
    </w:r>
    <w:r>
      <w:rPr>
        <w:rStyle w:val="slostrnky"/>
      </w:rPr>
      <w:fldChar w:fldCharType="end"/>
    </w:r>
  </w:p>
  <w:p w14:paraId="0DBDE6DF" w14:textId="77777777"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14:paraId="494EAF1C" w14:textId="77777777"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252F4" w14:textId="77777777" w:rsidR="00BC06DB" w:rsidRDefault="00BC06DB">
      <w:r>
        <w:separator/>
      </w:r>
    </w:p>
  </w:footnote>
  <w:footnote w:type="continuationSeparator" w:id="0">
    <w:p w14:paraId="26583A16" w14:textId="77777777"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abstractNum w:abstractNumId="1" w15:restartNumberingAfterBreak="0">
    <w:nsid w:val="14E84230"/>
    <w:multiLevelType w:val="hybridMultilevel"/>
    <w:tmpl w:val="B4EA2782"/>
    <w:lvl w:ilvl="0" w:tplc="210E5E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04AC8"/>
    <w:multiLevelType w:val="hybridMultilevel"/>
    <w:tmpl w:val="E5FC75F8"/>
    <w:lvl w:ilvl="0" w:tplc="5FE0A1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E7E9B"/>
    <w:multiLevelType w:val="hybridMultilevel"/>
    <w:tmpl w:val="9440E1EE"/>
    <w:lvl w:ilvl="0" w:tplc="2CD44A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E7384"/>
    <w:multiLevelType w:val="hybridMultilevel"/>
    <w:tmpl w:val="CC5EBB82"/>
    <w:lvl w:ilvl="0" w:tplc="4BA2D6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C05BA"/>
    <w:multiLevelType w:val="hybridMultilevel"/>
    <w:tmpl w:val="CFB4B308"/>
    <w:lvl w:ilvl="0" w:tplc="446680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27BCA"/>
    <w:multiLevelType w:val="hybridMultilevel"/>
    <w:tmpl w:val="A83444D4"/>
    <w:lvl w:ilvl="0" w:tplc="FAD0A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94371"/>
    <w:multiLevelType w:val="hybridMultilevel"/>
    <w:tmpl w:val="CC741082"/>
    <w:lvl w:ilvl="0" w:tplc="4E1AD1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F60DF"/>
    <w:rsid w:val="002D02A2"/>
    <w:rsid w:val="00571D58"/>
    <w:rsid w:val="00641E1E"/>
    <w:rsid w:val="00693EB3"/>
    <w:rsid w:val="0076616C"/>
    <w:rsid w:val="007A37CB"/>
    <w:rsid w:val="007C0BD6"/>
    <w:rsid w:val="00815192"/>
    <w:rsid w:val="008531FC"/>
    <w:rsid w:val="009807A5"/>
    <w:rsid w:val="00AA2DCC"/>
    <w:rsid w:val="00B029FF"/>
    <w:rsid w:val="00B04925"/>
    <w:rsid w:val="00BB4FBA"/>
    <w:rsid w:val="00BC06DB"/>
    <w:rsid w:val="00C1412E"/>
    <w:rsid w:val="00CC3275"/>
    <w:rsid w:val="00D92F5D"/>
    <w:rsid w:val="00E05154"/>
    <w:rsid w:val="00E068DB"/>
    <w:rsid w:val="00E45C24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A2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DBF4CF81</Template>
  <TotalTime>0</TotalTime>
  <Pages>1</Pages>
  <Words>189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Třosková Kristýna</cp:lastModifiedBy>
  <cp:revision>2</cp:revision>
  <cp:lastPrinted>2012-04-26T13:21:00Z</cp:lastPrinted>
  <dcterms:created xsi:type="dcterms:W3CDTF">2018-06-18T12:24:00Z</dcterms:created>
  <dcterms:modified xsi:type="dcterms:W3CDTF">2018-06-18T12:24:00Z</dcterms:modified>
</cp:coreProperties>
</file>