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71D6" w14:textId="77777777" w:rsidR="0011742A" w:rsidRDefault="0011742A" w:rsidP="00F142D2"/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titul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56E47300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872373">
            <w:rPr>
              <w:b/>
            </w:rPr>
            <w:t>Fakulta stavební</w:t>
          </w:r>
        </w:sdtContent>
      </w:sdt>
    </w:p>
    <w:p w14:paraId="0E824820" w14:textId="7A98AC8B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872373">
                <w:t>Veveří 331/95, 602 00 Brno</w:t>
              </w:r>
            </w:sdtContent>
          </w:sdt>
        </w:sdtContent>
      </w:sdt>
    </w:p>
    <w:p w14:paraId="3DA65A24" w14:textId="4B7AF8AE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872373">
        <w:t xml:space="preserve">prof. Ing. </w:t>
      </w:r>
      <w:r w:rsidR="00010C25">
        <w:t>Miroslav Bajer</w:t>
      </w:r>
      <w:r w:rsidR="00872373">
        <w:t xml:space="preserve">, CSc., děkan </w:t>
      </w:r>
    </w:p>
    <w:p w14:paraId="1D25C612" w14:textId="55A5331A" w:rsidR="00F142D2" w:rsidRPr="00F142D2" w:rsidRDefault="00F142D2" w:rsidP="006B675C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2138C41F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="002E6AA6">
        <w:t>xxx</w:t>
      </w: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19C89F06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="002E6AA6">
        <w:rPr>
          <w:rStyle w:val="Siln"/>
        </w:rPr>
        <w:t>Megaflex, spol. s r.o.</w:t>
      </w:r>
    </w:p>
    <w:p w14:paraId="41719066" w14:textId="408960C7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2E6AA6">
        <w:t>Osiková 2644/3, Praha 33, 130 00</w:t>
      </w:r>
    </w:p>
    <w:p w14:paraId="3CBD7BE3" w14:textId="71528396" w:rsidR="00F142D2" w:rsidRPr="00F142D2" w:rsidRDefault="00F142D2" w:rsidP="006B675C">
      <w:pPr>
        <w:pStyle w:val="Bezmezer"/>
        <w:ind w:left="2835" w:hanging="2126"/>
      </w:pPr>
      <w:r w:rsidRPr="00F142D2">
        <w:t>Zápis v obchodním rejstříku:</w:t>
      </w:r>
      <w:r w:rsidR="0011742A">
        <w:t xml:space="preserve"> </w:t>
      </w:r>
      <w:r w:rsidR="002E6AA6">
        <w:t>C 9031 vedená u Městského soudu v Praze</w:t>
      </w:r>
    </w:p>
    <w:p w14:paraId="4C467D58" w14:textId="058F14C5" w:rsidR="00F142D2" w:rsidRPr="00F142D2" w:rsidRDefault="00F142D2" w:rsidP="006B675C">
      <w:pPr>
        <w:pStyle w:val="Bezmezer"/>
        <w:ind w:left="2835" w:hanging="2126"/>
      </w:pPr>
      <w:r w:rsidRPr="00F142D2">
        <w:t>Zástupce:</w:t>
      </w:r>
      <w:r w:rsidRPr="00F142D2">
        <w:tab/>
      </w:r>
      <w:r w:rsidRPr="00F142D2">
        <w:tab/>
      </w:r>
      <w:r w:rsidR="002E6AA6">
        <w:t>Ing. Milan Boehm</w:t>
      </w:r>
    </w:p>
    <w:p w14:paraId="4743768E" w14:textId="5D1C8608" w:rsidR="00F142D2" w:rsidRPr="00F142D2" w:rsidRDefault="00F142D2" w:rsidP="006B675C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 w:rsidR="002E6AA6">
        <w:t>452 709 61</w:t>
      </w:r>
    </w:p>
    <w:p w14:paraId="0227FA69" w14:textId="2A4ED127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2E6AA6">
        <w:t>CZ45270961</w:t>
      </w:r>
    </w:p>
    <w:p w14:paraId="52BE32EF" w14:textId="2CBA7C64" w:rsidR="00F142D2" w:rsidRPr="00F142D2" w:rsidRDefault="00F142D2" w:rsidP="006B675C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="002E6AA6">
        <w:t>xxx</w:t>
      </w:r>
    </w:p>
    <w:p w14:paraId="65B4DBC8" w14:textId="1152DCFD" w:rsidR="00F142D2" w:rsidRPr="00F142D2" w:rsidRDefault="00F142D2" w:rsidP="006B675C">
      <w:pPr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Prodávajícího</w:t>
      </w:r>
      <w:r w:rsidRPr="00F142D2">
        <w:t>:</w:t>
      </w:r>
    </w:p>
    <w:p w14:paraId="66607A25" w14:textId="34F928F6" w:rsidR="00F142D2" w:rsidRPr="00F142D2" w:rsidRDefault="002E6AA6" w:rsidP="006B675C">
      <w:pPr>
        <w:pStyle w:val="Bezmezer"/>
        <w:ind w:left="2835" w:hanging="2126"/>
      </w:pPr>
      <w:r>
        <w:t>xxx</w:t>
      </w:r>
      <w:r w:rsidR="00F142D2" w:rsidRPr="00F142D2">
        <w:t xml:space="preserve">, tel. č: </w:t>
      </w:r>
      <w:r>
        <w:t>xxx</w:t>
      </w:r>
      <w:r w:rsidR="00F142D2" w:rsidRPr="00F142D2">
        <w:t xml:space="preserve">, email: </w:t>
      </w:r>
      <w:r>
        <w:t>xxx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4C26241E" w14:textId="0E6D9CD4" w:rsidR="006D28A7" w:rsidRPr="0011742A" w:rsidRDefault="006D28A7" w:rsidP="006B675C">
      <w:pPr>
        <w:ind w:left="2835" w:hanging="2126"/>
        <w:rPr>
          <w:rStyle w:val="Siln"/>
        </w:rPr>
      </w:pP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r>
        <w:rPr>
          <w:bCs/>
        </w:rPr>
        <w:br w:type="page"/>
      </w:r>
    </w:p>
    <w:p w14:paraId="5852C8C8" w14:textId="2C1767A4" w:rsidR="00F142D2" w:rsidRPr="00F142D2" w:rsidRDefault="00F142D2" w:rsidP="00F142D2">
      <w:pPr>
        <w:pStyle w:val="Nadpis1"/>
      </w:pPr>
      <w:bookmarkStart w:id="0" w:name="_Toc446340430"/>
      <w:bookmarkStart w:id="1" w:name="_Toc482730623"/>
      <w:r w:rsidRPr="00F142D2">
        <w:lastRenderedPageBreak/>
        <w:t xml:space="preserve">PŘEDMĚT </w:t>
      </w:r>
      <w:bookmarkEnd w:id="0"/>
      <w:r w:rsidR="00A605B2">
        <w:t>KOUPĚ</w:t>
      </w:r>
      <w:bookmarkEnd w:id="1"/>
    </w:p>
    <w:p w14:paraId="7AED77CB" w14:textId="5FC8839B" w:rsidR="00F142D2" w:rsidRPr="00464098" w:rsidRDefault="00205984" w:rsidP="00205984">
      <w:pPr>
        <w:pStyle w:val="Nadpis2"/>
        <w:rPr>
          <w:b/>
        </w:rPr>
      </w:pPr>
      <w:r w:rsidRPr="00CD2AB5">
        <w:rPr>
          <w:rFonts w:ascii="Calibri" w:hAnsi="Calibri"/>
          <w:szCs w:val="22"/>
        </w:rPr>
        <w:t>Předmětem koupě podle této Smlouvy je:</w:t>
      </w:r>
      <w:r>
        <w:rPr>
          <w:rFonts w:ascii="Calibri" w:hAnsi="Calibri"/>
          <w:szCs w:val="22"/>
        </w:rPr>
        <w:t xml:space="preserve"> </w:t>
      </w:r>
      <w:r w:rsidR="00464098" w:rsidRPr="00464098">
        <w:rPr>
          <w:sz w:val="24"/>
        </w:rPr>
        <w:t xml:space="preserve"> </w:t>
      </w:r>
      <w:r w:rsidR="00010C25">
        <w:rPr>
          <w:sz w:val="24"/>
        </w:rPr>
        <w:t>laserová řezačka a gravírka</w:t>
      </w:r>
    </w:p>
    <w:p w14:paraId="0319B078" w14:textId="7E125445" w:rsidR="00F142D2" w:rsidRPr="00F142D2" w:rsidRDefault="00205984" w:rsidP="00F142D2">
      <w:pPr>
        <w:pStyle w:val="Nadpis2"/>
      </w:pPr>
      <w:r w:rsidRPr="00CD2AB5">
        <w:rPr>
          <w:rFonts w:ascii="Calibri" w:hAnsi="Calibri"/>
          <w:szCs w:val="22"/>
        </w:rPr>
        <w:t>Předmět koupě je blíže specifikován v technickém popisu</w:t>
      </w:r>
      <w:r w:rsidR="00892EE7">
        <w:rPr>
          <w:rFonts w:ascii="Calibri" w:hAnsi="Calibri"/>
          <w:szCs w:val="22"/>
        </w:rPr>
        <w:t>,</w:t>
      </w:r>
      <w:r w:rsidRPr="00CD2AB5">
        <w:rPr>
          <w:rFonts w:ascii="Calibri" w:hAnsi="Calibri"/>
          <w:szCs w:val="22"/>
        </w:rPr>
        <w:t> který je nedílnou součástí této Smlouvy jako její příloha č. 1</w:t>
      </w:r>
      <w:r w:rsidR="00892EE7">
        <w:rPr>
          <w:rFonts w:ascii="Calibri" w:hAnsi="Calibri"/>
          <w:szCs w:val="22"/>
        </w:rPr>
        <w:t>.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77777777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a provést jeho instalaci na Kupujícím za tím účelem určené místo, </w:t>
      </w:r>
    </w:p>
    <w:p w14:paraId="39922003" w14:textId="11A9F6D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Předmět koupě uvést do plně funkčního</w:t>
      </w:r>
      <w:r w:rsidR="006D60E3">
        <w:rPr>
          <w:rFonts w:ascii="Calibri" w:hAnsi="Calibri"/>
          <w:szCs w:val="22"/>
        </w:rPr>
        <w:t xml:space="preserve"> a </w:t>
      </w:r>
      <w:r w:rsidRPr="00CD2AB5">
        <w:rPr>
          <w:rFonts w:ascii="Calibri" w:hAnsi="Calibri"/>
          <w:szCs w:val="22"/>
        </w:rPr>
        <w:t>provozuschopného stavu</w:t>
      </w:r>
      <w:r w:rsidR="006D60E3">
        <w:rPr>
          <w:rFonts w:ascii="Calibri" w:hAnsi="Calibri"/>
          <w:szCs w:val="22"/>
        </w:rPr>
        <w:t xml:space="preserve"> </w:t>
      </w:r>
    </w:p>
    <w:p w14:paraId="05170BA9" w14:textId="77777777" w:rsidR="00A4506F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>předat soupisy jednotlivých položek Předmětu koupě</w:t>
      </w:r>
      <w:r w:rsidR="00A4506F">
        <w:rPr>
          <w:rFonts w:ascii="Calibri" w:hAnsi="Calibri"/>
          <w:szCs w:val="22"/>
        </w:rPr>
        <w:t>,</w:t>
      </w:r>
    </w:p>
    <w:p w14:paraId="5F462582" w14:textId="5F1D2DA2" w:rsidR="00205984" w:rsidRPr="008F0262" w:rsidRDefault="00A4506F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provést zaškolení obsluhy přístroje v rozsahu min. 8 hod</w:t>
      </w:r>
      <w:r w:rsidR="006D60E3">
        <w:rPr>
          <w:rFonts w:ascii="Calibri" w:hAnsi="Calibri"/>
          <w:szCs w:val="22"/>
        </w:rPr>
        <w:t>.</w:t>
      </w:r>
    </w:p>
    <w:p w14:paraId="452C9B5A" w14:textId="194F5C24" w:rsidR="00F142D2" w:rsidRPr="00F142D2" w:rsidRDefault="00F142D2" w:rsidP="00F142D2">
      <w:pPr>
        <w:rPr>
          <w:bCs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2" w:name="_Toc482730624"/>
      <w:r w:rsidR="00A605B2">
        <w:t>KUPNÍ CENA</w:t>
      </w:r>
      <w:bookmarkEnd w:id="2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9618E3" w:rsidRPr="009618E3" w14:paraId="1DF002DB" w14:textId="77777777" w:rsidTr="007C68D6">
        <w:tc>
          <w:tcPr>
            <w:tcW w:w="4253" w:type="dxa"/>
            <w:tcBorders>
              <w:right w:val="nil"/>
            </w:tcBorders>
          </w:tcPr>
          <w:p w14:paraId="164A7FB4" w14:textId="77777777" w:rsidR="009618E3" w:rsidRPr="009618E3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4311D39D" w14:textId="695D1C38" w:rsidR="009618E3" w:rsidRPr="009618E3" w:rsidDel="00166B41" w:rsidRDefault="002E6AA6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997 000,00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9618E3" w14:paraId="12AB6565" w14:textId="77777777" w:rsidTr="007C68D6">
        <w:tc>
          <w:tcPr>
            <w:tcW w:w="4253" w:type="dxa"/>
            <w:tcBorders>
              <w:right w:val="nil"/>
            </w:tcBorders>
          </w:tcPr>
          <w:p w14:paraId="1BAA56B7" w14:textId="4F5D66EF" w:rsidR="009618E3" w:rsidRPr="009618E3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V</w:t>
            </w: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70CD6512" w14:textId="341076C6" w:rsidR="009618E3" w:rsidRPr="009618E3" w:rsidRDefault="002E6AA6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209 370,00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9618E3" w14:paraId="6DE1ECA9" w14:textId="77777777" w:rsidTr="007C68D6">
        <w:tc>
          <w:tcPr>
            <w:tcW w:w="4253" w:type="dxa"/>
            <w:tcBorders>
              <w:right w:val="nil"/>
            </w:tcBorders>
          </w:tcPr>
          <w:p w14:paraId="545D7EED" w14:textId="77777777" w:rsidR="009618E3" w:rsidRPr="009618E3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21DB1C85" w14:textId="76A94904" w:rsidR="009618E3" w:rsidRPr="009618E3" w:rsidRDefault="002E6AA6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1 206 370,00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14CE0D88" w14:textId="22D7CE44" w:rsidR="009618E3" w:rsidRDefault="00485600" w:rsidP="00485600">
      <w:pPr>
        <w:pStyle w:val="Nadpis2"/>
      </w:pPr>
      <w:r>
        <w:t xml:space="preserve">Prodávající bere na vědomí, že Předmět koupě je hrazen z dotačních prostředků poskytnutých na realizaci projektu </w:t>
      </w:r>
      <w:sdt>
        <w:sdtPr>
          <w:id w:val="-1125855325"/>
          <w:placeholder>
            <w:docPart w:val="6C92E0F591AE407F8F4D9AB29F5CFAEE"/>
          </w:placeholder>
        </w:sdtPr>
        <w:sdtEndPr/>
        <w:sdtContent>
          <w:r w:rsidR="00872373" w:rsidRPr="00A21FFF">
            <w:t>OP VVV, název projektu: Modernizace vzdělávací infrastruktury na FAST, registrační číslo: CZ.02.2.67/0.0/0.0/16_016/0002574</w:t>
          </w:r>
        </w:sdtContent>
      </w:sdt>
    </w:p>
    <w:p w14:paraId="4FB67A95" w14:textId="3A4D4FC7" w:rsidR="009618E3" w:rsidRDefault="009618E3" w:rsidP="00485600">
      <w:pPr>
        <w:pStyle w:val="Textvbloku"/>
        <w:tabs>
          <w:tab w:val="clear" w:pos="284"/>
          <w:tab w:val="left" w:pos="993"/>
        </w:tabs>
        <w:ind w:left="993" w:right="57" w:firstLine="0"/>
        <w:rPr>
          <w:rFonts w:ascii="Calibri" w:hAnsi="Calibri"/>
          <w:sz w:val="22"/>
          <w:szCs w:val="22"/>
        </w:rPr>
      </w:pPr>
    </w:p>
    <w:p w14:paraId="500BE52C" w14:textId="17BED665" w:rsidR="00A4506F" w:rsidRDefault="00A4506F" w:rsidP="00A4506F">
      <w:pPr>
        <w:pStyle w:val="Nadpis2"/>
      </w:pPr>
      <w:r w:rsidRPr="00CD2AB5">
        <w:t>Kupující se zavazuje Prodávajícímu zaplatit</w:t>
      </w:r>
      <w:r>
        <w:t xml:space="preserve"> cenu za provedené školení obsluhy přístroje v rozsahu min. 8 hod. ve výši</w:t>
      </w:r>
      <w:r w:rsidRPr="00CD2AB5"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A4506F" w:rsidRPr="009618E3" w14:paraId="1A3BB85D" w14:textId="77777777" w:rsidTr="00C07F36">
        <w:tc>
          <w:tcPr>
            <w:tcW w:w="4253" w:type="dxa"/>
            <w:tcBorders>
              <w:right w:val="nil"/>
            </w:tcBorders>
          </w:tcPr>
          <w:p w14:paraId="7363B421" w14:textId="77777777" w:rsidR="00A4506F" w:rsidRPr="009618E3" w:rsidRDefault="00A4506F" w:rsidP="00C07F36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53024C73" w14:textId="5B641DEE" w:rsidR="00A4506F" w:rsidRPr="009618E3" w:rsidDel="00166B41" w:rsidRDefault="002E6AA6" w:rsidP="00C07F3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  <w:r w:rsidR="00A4506F" w:rsidRPr="009618E3">
              <w:rPr>
                <w:sz w:val="22"/>
                <w:szCs w:val="22"/>
              </w:rPr>
              <w:t xml:space="preserve"> </w:t>
            </w:r>
            <w:r w:rsidR="00A4506F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A4506F" w:rsidRPr="009618E3" w14:paraId="722955EF" w14:textId="77777777" w:rsidTr="00C07F36">
        <w:tc>
          <w:tcPr>
            <w:tcW w:w="4253" w:type="dxa"/>
            <w:tcBorders>
              <w:right w:val="nil"/>
            </w:tcBorders>
          </w:tcPr>
          <w:p w14:paraId="001C806F" w14:textId="77777777" w:rsidR="00A4506F" w:rsidRPr="009618E3" w:rsidRDefault="00A4506F" w:rsidP="00C07F36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V</w:t>
            </w: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6077E216" w14:textId="2ADD18B1" w:rsidR="00A4506F" w:rsidRPr="009618E3" w:rsidRDefault="002E6AA6" w:rsidP="00C07F3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840,00</w:t>
            </w:r>
            <w:r w:rsidR="00A4506F" w:rsidRPr="009618E3">
              <w:rPr>
                <w:sz w:val="22"/>
                <w:szCs w:val="22"/>
              </w:rPr>
              <w:t xml:space="preserve"> </w:t>
            </w:r>
            <w:r w:rsidR="00A4506F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A4506F" w:rsidRPr="009618E3" w14:paraId="652B9974" w14:textId="77777777" w:rsidTr="00C07F36">
        <w:tc>
          <w:tcPr>
            <w:tcW w:w="4253" w:type="dxa"/>
            <w:tcBorders>
              <w:right w:val="nil"/>
            </w:tcBorders>
          </w:tcPr>
          <w:p w14:paraId="36D2A849" w14:textId="77777777" w:rsidR="00A4506F" w:rsidRPr="009618E3" w:rsidRDefault="00A4506F" w:rsidP="00C07F36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A8ED91A" w14:textId="7F0900FC" w:rsidR="00A4506F" w:rsidRPr="009618E3" w:rsidRDefault="002E6AA6" w:rsidP="00C07F3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4 840,00</w:t>
            </w:r>
            <w:r w:rsidR="00A4506F" w:rsidRPr="009618E3">
              <w:rPr>
                <w:sz w:val="22"/>
                <w:szCs w:val="22"/>
              </w:rPr>
              <w:t xml:space="preserve"> </w:t>
            </w:r>
            <w:r w:rsidR="00A4506F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54AADD44" w14:textId="34375E89" w:rsidR="00A4506F" w:rsidRDefault="00A4506F" w:rsidP="00A4506F">
      <w:pPr>
        <w:pStyle w:val="Nadpis2"/>
      </w:pPr>
      <w:r>
        <w:t xml:space="preserve">Prodávající bere na vědomí, že cena za školení je hrazena samostatně z dotačních prostředků poskytnutých na realizaci projektu </w:t>
      </w:r>
      <w:sdt>
        <w:sdtPr>
          <w:id w:val="-261145970"/>
          <w:placeholder>
            <w:docPart w:val="1DFA3E64A37A4E288199BC01D5BECC02"/>
          </w:placeholder>
        </w:sdtPr>
        <w:sdtEndPr/>
        <w:sdtContent>
          <w:r w:rsidRPr="00A21FFF">
            <w:t>OP VV</w:t>
          </w:r>
          <w:r>
            <w:t>V, název projektu: Moderní a otevřené studium techniky</w:t>
          </w:r>
          <w:r w:rsidR="00756A7A">
            <w:t>, registrační číslo: CZ.02.2.69/0.0/0.0/16_015/0002</w:t>
          </w:r>
          <w:r w:rsidR="00010C25">
            <w:t>4</w:t>
          </w:r>
          <w:r w:rsidR="00756A7A">
            <w:t>30</w:t>
          </w:r>
        </w:sdtContent>
      </w:sdt>
    </w:p>
    <w:p w14:paraId="4A376750" w14:textId="3D88EF47" w:rsidR="001F41FC" w:rsidRDefault="001F41FC" w:rsidP="00756A7A">
      <w:pPr>
        <w:pStyle w:val="Textvbloku"/>
        <w:tabs>
          <w:tab w:val="clear" w:pos="284"/>
          <w:tab w:val="left" w:pos="993"/>
        </w:tabs>
        <w:ind w:left="0" w:right="57" w:firstLine="0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3" w:name="_Toc482730625"/>
      <w:r>
        <w:t>MÍSTO A ČAS PLNĚNÍ</w:t>
      </w:r>
      <w:bookmarkEnd w:id="3"/>
    </w:p>
    <w:p w14:paraId="51213174" w14:textId="77777777" w:rsidR="00872373" w:rsidRPr="00872373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</w:p>
    <w:p w14:paraId="7970656F" w14:textId="3D35AFF8" w:rsidR="001F41FC" w:rsidRDefault="001F41FC" w:rsidP="00872373">
      <w:pPr>
        <w:pStyle w:val="Nadpis2"/>
        <w:numPr>
          <w:ilvl w:val="0"/>
          <w:numId w:val="0"/>
        </w:numPr>
        <w:ind w:left="680"/>
      </w:pPr>
      <w:r w:rsidRPr="00CD2AB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B01D25" w:rsidRPr="00B01D25">
            <w:t xml:space="preserve"> </w:t>
          </w:r>
          <w:r w:rsidR="0086228F">
            <w:rPr>
              <w:b/>
            </w:rPr>
            <w:t>d</w:t>
          </w:r>
          <w:r w:rsidR="00B01D25" w:rsidRPr="00B01D25">
            <w:rPr>
              <w:b/>
            </w:rPr>
            <w:t>o</w:t>
          </w:r>
          <w:r w:rsidR="0086228F">
            <w:rPr>
              <w:b/>
            </w:rPr>
            <w:t xml:space="preserve"> 6 týdnů</w:t>
          </w:r>
          <w:r w:rsidR="00B01D25" w:rsidRPr="00B01D25">
            <w:rPr>
              <w:b/>
            </w:rPr>
            <w:t xml:space="preserve"> od podepsání smlouvy</w:t>
          </w:r>
          <w:r w:rsidR="0086228F">
            <w:t>.</w:t>
          </w:r>
        </w:sdtContent>
      </w:sdt>
    </w:p>
    <w:p w14:paraId="1F626503" w14:textId="50A68F10" w:rsidR="001F41FC" w:rsidRPr="001F41FC" w:rsidRDefault="001F41FC" w:rsidP="001F41FC">
      <w:r w:rsidRPr="00CD2AB5">
        <w:rPr>
          <w:rFonts w:ascii="Calibri" w:hAnsi="Calibri"/>
          <w:szCs w:val="22"/>
        </w:rPr>
        <w:t>Prodávající splní svou povinnost odevzdat shora uvedený Předmět koupě tím, že tento bude převzat jako bezvadný Kupujícím.</w:t>
      </w:r>
    </w:p>
    <w:p w14:paraId="253CD742" w14:textId="71CBB724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872373">
            <w:t>5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</w:t>
      </w:r>
      <w:r w:rsidRPr="00CD2AB5">
        <w:rPr>
          <w:rFonts w:ascii="Calibri" w:hAnsi="Calibri"/>
          <w:szCs w:val="22"/>
        </w:rPr>
        <w:lastRenderedPageBreak/>
        <w:t xml:space="preserve">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709CF899" w:rsidR="001F41FC" w:rsidRDefault="002E6AA6" w:rsidP="001F41FC">
      <w:sdt>
        <w:sdtPr>
          <w:rPr>
            <w:b/>
          </w:rPr>
          <w:id w:val="2055424844"/>
          <w:placeholder>
            <w:docPart w:val="1DC7A7E286EE4A8D9C9026F732F4B472"/>
          </w:placeholder>
        </w:sdtPr>
        <w:sdtEndPr>
          <w:rPr>
            <w:b w:val="0"/>
          </w:rPr>
        </w:sdtEndPr>
        <w:sdtContent>
          <w:r w:rsidR="00872373" w:rsidRPr="00872373">
            <w:rPr>
              <w:b/>
            </w:rPr>
            <w:t xml:space="preserve">Fakulta stavební VUT v Brně, Veveří 95, 602 00 Brno, Ústav </w:t>
          </w:r>
          <w:r w:rsidR="00010C25">
            <w:rPr>
              <w:b/>
            </w:rPr>
            <w:t>architektury</w:t>
          </w:r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67DBEB4F" w:rsidR="009618E3" w:rsidRDefault="002E6AA6" w:rsidP="009618E3">
      <w:sdt>
        <w:sdtPr>
          <w:rPr>
            <w:b/>
          </w:rPr>
          <w:id w:val="-572668532"/>
          <w:placeholder>
            <w:docPart w:val="1E1B5C5F92304E49ADECF0E9B24C4EE5"/>
          </w:placeholder>
        </w:sdtPr>
        <w:sdtEndPr>
          <w:rPr>
            <w:b w:val="0"/>
          </w:rPr>
        </w:sdtEndPr>
        <w:sdtContent>
          <w:r w:rsidR="00010C25" w:rsidRPr="00010C25">
            <w:t xml:space="preserve"> </w:t>
          </w:r>
          <w:r>
            <w:t>xxx</w:t>
          </w:r>
        </w:sdtContent>
      </w:sdt>
    </w:p>
    <w:p w14:paraId="74F0B33E" w14:textId="3B9FEDD0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108136F1" w14:textId="77777777" w:rsidR="00872373" w:rsidRPr="00872373" w:rsidRDefault="00872373" w:rsidP="00872373"/>
    <w:p w14:paraId="458260C7" w14:textId="64F0B195" w:rsidR="00BD293B" w:rsidRDefault="00A605B2" w:rsidP="00C62E32">
      <w:pPr>
        <w:pStyle w:val="Nadpis1"/>
      </w:pPr>
      <w:bookmarkStart w:id="4" w:name="_Toc482730626"/>
      <w:r>
        <w:t>ZÁRUKA ZA JAKOST</w:t>
      </w:r>
      <w:bookmarkEnd w:id="4"/>
    </w:p>
    <w:p w14:paraId="21124F59" w14:textId="5FF4A515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872373">
            <w:t xml:space="preserve">min. </w:t>
          </w:r>
          <w:r w:rsidR="00872373" w:rsidRPr="00872373">
            <w:rPr>
              <w:b/>
            </w:rPr>
            <w:t>24 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0D49F2F7" w14:textId="77777777" w:rsidR="00FC54BA" w:rsidRDefault="00FC54BA" w:rsidP="00053FE9">
      <w:pPr>
        <w:pStyle w:val="Nadpis1"/>
      </w:pPr>
      <w:r>
        <w:t>pojištění</w:t>
      </w:r>
    </w:p>
    <w:p w14:paraId="73C61010" w14:textId="6CAA597C" w:rsidR="00FC54BA" w:rsidRDefault="007A1BE4" w:rsidP="00303907">
      <w:pPr>
        <w:ind w:left="284"/>
      </w:pPr>
      <w:r w:rsidRPr="00C924FE">
        <w:t>Prodávající se zavazuje, že po celou dobu trvání jeho povinností ze Smlouvy (tj. do konce běhu zá</w:t>
      </w:r>
      <w:r>
        <w:t>ruční doby na kteroukoliv část P</w:t>
      </w:r>
      <w:r w:rsidRPr="00C924FE">
        <w:t xml:space="preserve">ředmětu koupě včetně splnění jeho povinností plynoucích z případně uplatněných vad Kupujícím v rámci záruky) bude mít sjednánu pojistnou </w:t>
      </w:r>
      <w:r w:rsidRPr="0073745E">
        <w:rPr>
          <w:rFonts w:cs="Calibri"/>
        </w:rPr>
        <w:t>smlouvu,</w:t>
      </w:r>
      <w:r w:rsidRPr="005C3BCE">
        <w:rPr>
          <w:rFonts w:cs="Calibri"/>
        </w:rPr>
        <w:t xml:space="preserve"> jejímž předmětem bude pojištění odpovědnosti Prodávajícího za škodu, která vznikne Kupujícímu nebo třetím osobám na jejich majetku v souvislosti s plněním Smlouvy v důsledku činnosti Prodávajícího</w:t>
      </w:r>
      <w:r>
        <w:rPr>
          <w:rFonts w:cs="Calibri"/>
        </w:rPr>
        <w:t xml:space="preserve"> </w:t>
      </w:r>
      <w:r w:rsidRPr="005C3BCE">
        <w:rPr>
          <w:rFonts w:cs="Calibri"/>
        </w:rPr>
        <w:t xml:space="preserve">pro případ způsobení škody, a to s limitem pojistného plnění alespoň ve výši </w:t>
      </w:r>
      <w:sdt>
        <w:sdtPr>
          <w:id w:val="1509103834"/>
          <w:placeholder>
            <w:docPart w:val="F862ADA543A74AA09AA65709C9937097"/>
          </w:placeholder>
        </w:sdtPr>
        <w:sdtEndPr/>
        <w:sdtContent>
          <w:r w:rsidR="00010C25">
            <w:t>1</w:t>
          </w:r>
          <w:r w:rsidR="006D60E3">
            <w:t>,0</w:t>
          </w:r>
          <w:r w:rsidR="00756A7A">
            <w:t xml:space="preserve">00.000,- </w:t>
          </w:r>
        </w:sdtContent>
      </w:sdt>
      <w:r>
        <w:t xml:space="preserve">(slovy: </w:t>
      </w:r>
      <w:sdt>
        <w:sdtPr>
          <w:id w:val="-1240797210"/>
          <w:placeholder>
            <w:docPart w:val="365675E5939E4FAAB5CD0DB5D2917272"/>
          </w:placeholder>
        </w:sdtPr>
        <w:sdtEndPr/>
        <w:sdtContent>
          <w:r w:rsidR="00010C25">
            <w:t>jeden</w:t>
          </w:r>
          <w:r w:rsidR="006D60E3">
            <w:t xml:space="preserve"> milion</w:t>
          </w:r>
        </w:sdtContent>
      </w:sdt>
      <w:r>
        <w:t>) Kč</w:t>
      </w:r>
      <w:r w:rsidRPr="005C3BCE">
        <w:rPr>
          <w:rFonts w:cs="Calibri"/>
        </w:rPr>
        <w:t xml:space="preserve">. Pojištění odpovědnosti bude zahrnovat rovněž povinnost nahradit škodu či újmu způsobenou vadným výrobkem nebo vadně vykonanou prací. Tuto pojistnou smlouvu se Prodávající zavazuje kdykoliv na požádání předložit </w:t>
      </w:r>
      <w:r>
        <w:rPr>
          <w:rFonts w:cs="Calibri"/>
        </w:rPr>
        <w:t>kontaktní osobě</w:t>
      </w:r>
      <w:r w:rsidRPr="005C3BCE">
        <w:rPr>
          <w:rFonts w:cs="Calibri"/>
        </w:rPr>
        <w:t xml:space="preserve"> Kupujícího k nahlédnutí. Nesplnění závazků dle tohoto </w:t>
      </w:r>
      <w:r>
        <w:rPr>
          <w:rFonts w:cs="Calibri"/>
        </w:rPr>
        <w:t>ustanovení</w:t>
      </w:r>
      <w:r w:rsidRPr="005C3BCE">
        <w:rPr>
          <w:rFonts w:cs="Calibri"/>
        </w:rPr>
        <w:t xml:space="preserve"> je podstatným porušením </w:t>
      </w:r>
      <w:r w:rsidRPr="00443097">
        <w:rPr>
          <w:rFonts w:cs="Calibri"/>
        </w:rPr>
        <w:t>S</w:t>
      </w:r>
      <w:r w:rsidRPr="005C3BCE">
        <w:rPr>
          <w:rFonts w:cs="Calibri"/>
        </w:rPr>
        <w:t>mlouvy.</w:t>
      </w:r>
      <w:r w:rsidR="00F142D2" w:rsidRPr="00F142D2">
        <w:t xml:space="preserve"> </w:t>
      </w:r>
      <w:bookmarkStart w:id="5" w:name="_Toc482730627"/>
    </w:p>
    <w:p w14:paraId="5A40DD52" w14:textId="77777777" w:rsidR="007A1BE4" w:rsidRDefault="007A1BE4" w:rsidP="00303907"/>
    <w:p w14:paraId="59A419A5" w14:textId="5664CAD4" w:rsidR="00F142D2" w:rsidRPr="00F142D2" w:rsidRDefault="00A605B2" w:rsidP="00053FE9">
      <w:pPr>
        <w:pStyle w:val="Nadpis1"/>
      </w:pPr>
      <w:r>
        <w:t>ZÁVĚREČNÁ USTANOVENÍ</w:t>
      </w:r>
      <w:bookmarkEnd w:id="5"/>
    </w:p>
    <w:p w14:paraId="4FEFE987" w14:textId="3733F1F0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jsou níže uvedené přílohy: </w:t>
      </w:r>
    </w:p>
    <w:p w14:paraId="1945DC80" w14:textId="64F11F34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AC5082">
        <w:t>Technický popis Předmětu koupě.</w:t>
      </w:r>
    </w:p>
    <w:p w14:paraId="411979FE" w14:textId="216A3BCE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</w:t>
      </w:r>
      <w:r w:rsidR="00FF68AA">
        <w:t>I</w:t>
      </w:r>
      <w:r w:rsidR="0090515F">
        <w:t>. S</w:t>
      </w:r>
      <w:r w:rsidRPr="00F142D2">
        <w:t xml:space="preserve">mlouvy přednost </w:t>
      </w:r>
      <w:r w:rsidR="0090515F">
        <w:t>před ustanoveními všech příloh S</w:t>
      </w:r>
      <w:r w:rsidRPr="00F142D2">
        <w:t xml:space="preserve">mlouvy. Smluvní strany dále sjednávají, že v případě nesrovnalostí či kontradikcí mezi jednotlivými přílohami je rozhodující znění přílohy, jejíž číselné označení uvedené v tomto odstavci je nižší.  </w:t>
      </w:r>
    </w:p>
    <w:p w14:paraId="2F114FC3" w14:textId="49C3DD1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872373">
            <w:t>zahájení výběrového řízení, na jehož základě je uzavírána tato Smlouva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9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lastRenderedPageBreak/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62D1B24" w14:textId="67A93F3B" w:rsidR="00F142D2" w:rsidRPr="00F142D2" w:rsidRDefault="0090515F" w:rsidP="002E7308">
      <w:pPr>
        <w:pStyle w:val="Nadpis2"/>
      </w:pPr>
      <w:r>
        <w:rPr>
          <w:rFonts w:ascii="Calibri" w:hAnsi="Calibri"/>
          <w:szCs w:val="22"/>
        </w:rPr>
        <w:t xml:space="preserve">Prodávající </w:t>
      </w:r>
      <w:r w:rsidR="00F142D2" w:rsidRPr="00F142D2">
        <w:t>se zavazuje</w:t>
      </w:r>
      <w:r w:rsidR="005B06DC">
        <w:t xml:space="preserve"> </w:t>
      </w:r>
      <w:r w:rsidR="00ED3913">
        <w:t>strpět uveřejnění této S</w:t>
      </w:r>
      <w:r w:rsidR="00F142D2" w:rsidRPr="00F142D2">
        <w:t xml:space="preserve">mlouvy včetně případných dodatků </w:t>
      </w:r>
      <w:r>
        <w:t>Kupující</w:t>
      </w:r>
      <w:r w:rsidR="00ED3913">
        <w:t>m</w:t>
      </w:r>
      <w:r w:rsidR="00F142D2" w:rsidRPr="00F142D2">
        <w:t xml:space="preserve"> podle § 219 </w:t>
      </w:r>
      <w:r w:rsidR="00ED3913">
        <w:t>zákona č.</w:t>
      </w:r>
      <w:r w:rsidR="00FC4E53">
        <w:t> </w:t>
      </w:r>
      <w:r w:rsidR="00ED3913">
        <w:t>134/2016 Sb., o zadávání veřejných zakázek</w:t>
      </w:r>
      <w:r w:rsidR="00F142D2" w:rsidRPr="00F142D2">
        <w:t>.</w:t>
      </w:r>
    </w:p>
    <w:p w14:paraId="0B76F498" w14:textId="6FC8D7BC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o registru smlu</w:t>
      </w:r>
      <w:r w:rsidR="00ED3913">
        <w:t>v, v platném znění.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25B5E0A2" w:rsidR="00F142D2" w:rsidRPr="00F142D2" w:rsidRDefault="00A605B2" w:rsidP="00053FE9">
      <w:pPr>
        <w:pStyle w:val="Nadpis2"/>
      </w:pPr>
      <w:r>
        <w:t>Tato S</w:t>
      </w:r>
      <w:r w:rsidR="00F142D2" w:rsidRPr="00F142D2">
        <w:t>mlouva je vyhotovena ve čtyřech stejnopisech, z nichž každý má platnost originálu. Každá smluvní strana obdrží po dvou z nich.</w:t>
      </w:r>
    </w:p>
    <w:p w14:paraId="60C87F13" w14:textId="2C9F2AB9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4E5D6A4B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  <w:r w:rsidR="002E6AA6">
              <w:rPr>
                <w:rFonts w:eastAsia="Calibri"/>
              </w:rPr>
              <w:t>14.6.2018</w:t>
            </w:r>
          </w:p>
        </w:tc>
        <w:tc>
          <w:tcPr>
            <w:tcW w:w="4219" w:type="dxa"/>
          </w:tcPr>
          <w:p w14:paraId="43914493" w14:textId="4A238ECF" w:rsidR="0011742A" w:rsidRPr="0074523B" w:rsidRDefault="0011742A" w:rsidP="002E6AA6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2E6AA6">
              <w:rPr>
                <w:noProof/>
              </w:rPr>
              <w:t>Praze</w:t>
            </w:r>
            <w:r w:rsidRPr="0074523B">
              <w:rPr>
                <w:rFonts w:eastAsia="Calibri"/>
              </w:rPr>
              <w:t xml:space="preserve"> dne </w:t>
            </w:r>
            <w:r w:rsidR="002E6AA6">
              <w:rPr>
                <w:noProof/>
              </w:rPr>
              <w:t>7.6.2018</w:t>
            </w:r>
          </w:p>
        </w:tc>
      </w:tr>
      <w:tr w:rsidR="0011742A" w:rsidRPr="0074523B" w14:paraId="204C5C35" w14:textId="77777777" w:rsidTr="00260528">
        <w:tc>
          <w:tcPr>
            <w:tcW w:w="4644" w:type="dxa"/>
          </w:tcPr>
          <w:p w14:paraId="2EF10019" w14:textId="05D9B031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6E9D91F3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0B7CA53" w14:textId="77A2A424" w:rsidR="00756A7A" w:rsidRDefault="00756A7A" w:rsidP="00601015">
            <w:pPr>
              <w:ind w:left="34"/>
            </w:pPr>
            <w:r>
              <w:t xml:space="preserve">prof. Ing. </w:t>
            </w:r>
            <w:r w:rsidR="003E4D01">
              <w:t>Miroslav Bajer</w:t>
            </w:r>
            <w:r>
              <w:t>, CSc.</w:t>
            </w:r>
          </w:p>
          <w:p w14:paraId="000251DA" w14:textId="79377CB3" w:rsidR="00872373" w:rsidRDefault="00872373" w:rsidP="00601015">
            <w:pPr>
              <w:ind w:left="34"/>
              <w:rPr>
                <w:rFonts w:eastAsia="Calibri"/>
              </w:rPr>
            </w:pPr>
            <w:r>
              <w:t xml:space="preserve">děkan </w:t>
            </w:r>
          </w:p>
          <w:p w14:paraId="5829C04C" w14:textId="740ADB2E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9055CD" w14:textId="77777777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92A5B00" w14:textId="512A8226" w:rsidR="0011742A" w:rsidRPr="0074523B" w:rsidRDefault="002E6AA6" w:rsidP="0011742A">
            <w:pPr>
              <w:pStyle w:val="Bezmezer"/>
              <w:ind w:left="0"/>
              <w:rPr>
                <w:rFonts w:eastAsia="Calibri"/>
              </w:rPr>
            </w:pPr>
            <w:r>
              <w:rPr>
                <w:noProof/>
              </w:rPr>
              <w:t>Ing. Milan Boehm</w:t>
            </w:r>
          </w:p>
          <w:p w14:paraId="18F1F940" w14:textId="66CFDBAC" w:rsidR="0011742A" w:rsidRPr="0074523B" w:rsidRDefault="002E6AA6" w:rsidP="0011742A">
            <w:pPr>
              <w:pStyle w:val="Bezmezer"/>
              <w:ind w:left="0"/>
              <w:rPr>
                <w:rFonts w:eastAsia="Calibri"/>
              </w:rPr>
            </w:pPr>
            <w:r>
              <w:rPr>
                <w:noProof/>
              </w:rPr>
              <w:t>jednatel společnosti</w:t>
            </w:r>
            <w:bookmarkStart w:id="6" w:name="_GoBack"/>
            <w:bookmarkEnd w:id="6"/>
          </w:p>
          <w:p w14:paraId="15F3D575" w14:textId="0C4943A9" w:rsidR="0011742A" w:rsidRPr="0074523B" w:rsidRDefault="0011742A" w:rsidP="0011742A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  <w:p w14:paraId="4650AEB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9B560B" w15:done="0"/>
  <w15:commentEx w15:paraId="3A674E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59E4" w14:textId="77777777" w:rsidR="00D8439C" w:rsidRDefault="00D8439C" w:rsidP="0083118B">
      <w:r>
        <w:separator/>
      </w:r>
    </w:p>
  </w:endnote>
  <w:endnote w:type="continuationSeparator" w:id="0">
    <w:p w14:paraId="3AC65BF2" w14:textId="77777777" w:rsidR="00D8439C" w:rsidRDefault="00D8439C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2E6AA6">
      <w:t>4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2E6AA6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29B10" w14:textId="38FCD802" w:rsidR="00FC4E53" w:rsidRDefault="00FC4E53" w:rsidP="00FC4E53">
    <w:pPr>
      <w:pStyle w:val="Zpat"/>
      <w:pBdr>
        <w:top w:val="none" w:sz="0" w:space="0" w:color="auto"/>
      </w:pBdr>
      <w:jc w:val="center"/>
    </w:pPr>
    <w:r>
      <w:drawing>
        <wp:inline distT="0" distB="0" distL="0" distR="0" wp14:anchorId="56F7A229" wp14:editId="7514EC23">
          <wp:extent cx="4725072" cy="1048166"/>
          <wp:effectExtent l="0" t="0" r="0" b="0"/>
          <wp:docPr id="6" name="Obrázek 6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622" cy="105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2E8B" w14:textId="77777777" w:rsidR="00D8439C" w:rsidRDefault="00D8439C" w:rsidP="0083118B">
      <w:r>
        <w:separator/>
      </w:r>
    </w:p>
  </w:footnote>
  <w:footnote w:type="continuationSeparator" w:id="0">
    <w:p w14:paraId="0D4420A8" w14:textId="77777777" w:rsidR="00D8439C" w:rsidRDefault="00D8439C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B1121" w14:textId="65AF38EA" w:rsidR="00C62E32" w:rsidRDefault="00C62E32" w:rsidP="0011742A">
    <w:pPr>
      <w:pStyle w:val="Zhlav"/>
    </w:pPr>
  </w:p>
  <w:p w14:paraId="7FED08A2" w14:textId="7521CDBD" w:rsidR="00C62E32" w:rsidRDefault="00644A11" w:rsidP="0011742A">
    <w:pPr>
      <w:pStyle w:val="Zhlav"/>
    </w:pPr>
    <w:r w:rsidRPr="00872373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323E2868" wp14:editId="3EBCD4F7">
          <wp:simplePos x="0" y="0"/>
          <wp:positionH relativeFrom="column">
            <wp:posOffset>4498340</wp:posOffset>
          </wp:positionH>
          <wp:positionV relativeFrom="paragraph">
            <wp:posOffset>5080</wp:posOffset>
          </wp:positionV>
          <wp:extent cx="1638300" cy="410875"/>
          <wp:effectExtent l="0" t="0" r="0" b="8255"/>
          <wp:wrapNone/>
          <wp:docPr id="5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8" t="39189" r="51260" b="7432"/>
                  <a:stretch/>
                </pic:blipFill>
                <pic:spPr bwMode="auto">
                  <a:xfrm>
                    <a:off x="0" y="0"/>
                    <a:ext cx="1638300" cy="41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4E6E7753" w:rsidR="00C62E32" w:rsidRDefault="00644A11" w:rsidP="00644A11">
    <w:pPr>
      <w:pStyle w:val="Zhlav"/>
      <w:tabs>
        <w:tab w:val="left" w:pos="1125"/>
      </w:tabs>
      <w:jc w:val="both"/>
    </w:pPr>
    <w:r>
      <w:tab/>
    </w:r>
    <w:r>
      <w:tab/>
    </w:r>
  </w:p>
  <w:p w14:paraId="510C2676" w14:textId="720072EC" w:rsidR="00C62E32" w:rsidRPr="0011742A" w:rsidRDefault="00C62E32" w:rsidP="0011742A">
    <w:pPr>
      <w:pStyle w:val="Zhlav"/>
    </w:pPr>
    <w:r w:rsidRPr="0011742A">
      <w:t xml:space="preserve">Číslo smlouvy </w:t>
    </w:r>
    <w:r>
      <w:t>Kupujícího</w:t>
    </w:r>
    <w:r w:rsidRPr="0011742A">
      <w:t xml:space="preserve">: </w:t>
    </w:r>
    <w:r w:rsidR="002E6AA6">
      <w:t>11261/2018/00</w:t>
    </w:r>
  </w:p>
  <w:p w14:paraId="101FBE1E" w14:textId="3D27A7A0" w:rsidR="00C62E32" w:rsidRPr="0011742A" w:rsidRDefault="00C62E32" w:rsidP="0011742A">
    <w:pPr>
      <w:pStyle w:val="Zhlav"/>
    </w:pPr>
    <w:r w:rsidRPr="0011742A">
      <w:t xml:space="preserve">Číslo smlouvy </w:t>
    </w:r>
    <w:r>
      <w:t>Prodávajícího</w:t>
    </w:r>
    <w:r w:rsidRPr="0011742A">
      <w:t>: 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línek Petr">
    <w15:presenceInfo w15:providerId="None" w15:userId="Jelínek Petr"/>
  </w15:person>
  <w15:person w15:author="Schrötterová Barbora">
    <w15:presenceInfo w15:providerId="AD" w15:userId="S-1-5-21-77017412-914821497-910126160-19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89"/>
    <w:rsid w:val="00010C25"/>
    <w:rsid w:val="000472C0"/>
    <w:rsid w:val="00053FE9"/>
    <w:rsid w:val="00081C0C"/>
    <w:rsid w:val="000A380B"/>
    <w:rsid w:val="000A5077"/>
    <w:rsid w:val="000A771A"/>
    <w:rsid w:val="000B3E86"/>
    <w:rsid w:val="000B5B89"/>
    <w:rsid w:val="000E47A5"/>
    <w:rsid w:val="000F4A86"/>
    <w:rsid w:val="00110C60"/>
    <w:rsid w:val="0011742A"/>
    <w:rsid w:val="0013477A"/>
    <w:rsid w:val="00136210"/>
    <w:rsid w:val="0015070C"/>
    <w:rsid w:val="001557AD"/>
    <w:rsid w:val="00186BE9"/>
    <w:rsid w:val="001A155F"/>
    <w:rsid w:val="001B1927"/>
    <w:rsid w:val="001B55D5"/>
    <w:rsid w:val="001D4519"/>
    <w:rsid w:val="001F32DE"/>
    <w:rsid w:val="001F41FC"/>
    <w:rsid w:val="001F6C0C"/>
    <w:rsid w:val="00205984"/>
    <w:rsid w:val="00237ECC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E6AA6"/>
    <w:rsid w:val="002E7308"/>
    <w:rsid w:val="002F60FE"/>
    <w:rsid w:val="0030288C"/>
    <w:rsid w:val="00303907"/>
    <w:rsid w:val="00322427"/>
    <w:rsid w:val="00357F4A"/>
    <w:rsid w:val="0037065F"/>
    <w:rsid w:val="00377E5C"/>
    <w:rsid w:val="00383C8C"/>
    <w:rsid w:val="003A261C"/>
    <w:rsid w:val="003A4CD7"/>
    <w:rsid w:val="003A7C8D"/>
    <w:rsid w:val="003D38F0"/>
    <w:rsid w:val="003E4D01"/>
    <w:rsid w:val="003F36E4"/>
    <w:rsid w:val="00420E37"/>
    <w:rsid w:val="00431496"/>
    <w:rsid w:val="00436191"/>
    <w:rsid w:val="00436AEF"/>
    <w:rsid w:val="00441A54"/>
    <w:rsid w:val="00450D41"/>
    <w:rsid w:val="00456C4A"/>
    <w:rsid w:val="004627C3"/>
    <w:rsid w:val="00464098"/>
    <w:rsid w:val="00483879"/>
    <w:rsid w:val="00485600"/>
    <w:rsid w:val="00493C62"/>
    <w:rsid w:val="004B07B1"/>
    <w:rsid w:val="004E5F74"/>
    <w:rsid w:val="004E76AE"/>
    <w:rsid w:val="00505CDF"/>
    <w:rsid w:val="005458B1"/>
    <w:rsid w:val="00547B44"/>
    <w:rsid w:val="00577B1A"/>
    <w:rsid w:val="005A107E"/>
    <w:rsid w:val="005A212E"/>
    <w:rsid w:val="005B06DC"/>
    <w:rsid w:val="005C17E5"/>
    <w:rsid w:val="005D4E42"/>
    <w:rsid w:val="005E402F"/>
    <w:rsid w:val="005E4632"/>
    <w:rsid w:val="005E4C3D"/>
    <w:rsid w:val="00601015"/>
    <w:rsid w:val="00613D1A"/>
    <w:rsid w:val="00614457"/>
    <w:rsid w:val="00621E42"/>
    <w:rsid w:val="006422AF"/>
    <w:rsid w:val="006445A7"/>
    <w:rsid w:val="00644A11"/>
    <w:rsid w:val="00665B29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D60E3"/>
    <w:rsid w:val="006F058F"/>
    <w:rsid w:val="00706C74"/>
    <w:rsid w:val="0070780A"/>
    <w:rsid w:val="00717814"/>
    <w:rsid w:val="00726F7C"/>
    <w:rsid w:val="007272FD"/>
    <w:rsid w:val="00740099"/>
    <w:rsid w:val="00747F6E"/>
    <w:rsid w:val="00751674"/>
    <w:rsid w:val="00756A7A"/>
    <w:rsid w:val="007614F6"/>
    <w:rsid w:val="0076166F"/>
    <w:rsid w:val="00770033"/>
    <w:rsid w:val="00772FEE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7BB0"/>
    <w:rsid w:val="007F6CA0"/>
    <w:rsid w:val="0080660B"/>
    <w:rsid w:val="0083118B"/>
    <w:rsid w:val="008359DC"/>
    <w:rsid w:val="00843E85"/>
    <w:rsid w:val="008441E5"/>
    <w:rsid w:val="00846C90"/>
    <w:rsid w:val="0086228F"/>
    <w:rsid w:val="00872373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8F68BC"/>
    <w:rsid w:val="0090515F"/>
    <w:rsid w:val="009341C3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10AF7"/>
    <w:rsid w:val="00A12520"/>
    <w:rsid w:val="00A37F17"/>
    <w:rsid w:val="00A4506F"/>
    <w:rsid w:val="00A53360"/>
    <w:rsid w:val="00A605B2"/>
    <w:rsid w:val="00A7159B"/>
    <w:rsid w:val="00A72162"/>
    <w:rsid w:val="00AA5676"/>
    <w:rsid w:val="00AB4BDB"/>
    <w:rsid w:val="00AC5082"/>
    <w:rsid w:val="00B01D25"/>
    <w:rsid w:val="00B36027"/>
    <w:rsid w:val="00B37AAF"/>
    <w:rsid w:val="00B41CF5"/>
    <w:rsid w:val="00B461BA"/>
    <w:rsid w:val="00B639A6"/>
    <w:rsid w:val="00BC4B94"/>
    <w:rsid w:val="00BC7C53"/>
    <w:rsid w:val="00BD293B"/>
    <w:rsid w:val="00BE223C"/>
    <w:rsid w:val="00BF7ED6"/>
    <w:rsid w:val="00C05A6D"/>
    <w:rsid w:val="00C07111"/>
    <w:rsid w:val="00C13A27"/>
    <w:rsid w:val="00C23816"/>
    <w:rsid w:val="00C26840"/>
    <w:rsid w:val="00C3436B"/>
    <w:rsid w:val="00C4581E"/>
    <w:rsid w:val="00C46B24"/>
    <w:rsid w:val="00C55913"/>
    <w:rsid w:val="00C62E32"/>
    <w:rsid w:val="00C71F3B"/>
    <w:rsid w:val="00C93762"/>
    <w:rsid w:val="00CB55B7"/>
    <w:rsid w:val="00CB69AB"/>
    <w:rsid w:val="00CE493C"/>
    <w:rsid w:val="00D24106"/>
    <w:rsid w:val="00D2720C"/>
    <w:rsid w:val="00D45731"/>
    <w:rsid w:val="00D54490"/>
    <w:rsid w:val="00D57DBA"/>
    <w:rsid w:val="00D67855"/>
    <w:rsid w:val="00D70D59"/>
    <w:rsid w:val="00D76946"/>
    <w:rsid w:val="00D8439C"/>
    <w:rsid w:val="00D95864"/>
    <w:rsid w:val="00DC257C"/>
    <w:rsid w:val="00DC7FBC"/>
    <w:rsid w:val="00DD0B34"/>
    <w:rsid w:val="00DF44D9"/>
    <w:rsid w:val="00E06824"/>
    <w:rsid w:val="00E10D6F"/>
    <w:rsid w:val="00E149CA"/>
    <w:rsid w:val="00E253E9"/>
    <w:rsid w:val="00E639C0"/>
    <w:rsid w:val="00E74127"/>
    <w:rsid w:val="00E77B86"/>
    <w:rsid w:val="00E82BBF"/>
    <w:rsid w:val="00E96281"/>
    <w:rsid w:val="00EA05B2"/>
    <w:rsid w:val="00EA0989"/>
    <w:rsid w:val="00EA2463"/>
    <w:rsid w:val="00EB0EF3"/>
    <w:rsid w:val="00EB418B"/>
    <w:rsid w:val="00EC55A2"/>
    <w:rsid w:val="00ED3913"/>
    <w:rsid w:val="00F142D2"/>
    <w:rsid w:val="00F33CEE"/>
    <w:rsid w:val="00F545A9"/>
    <w:rsid w:val="00F62B15"/>
    <w:rsid w:val="00F65CC5"/>
    <w:rsid w:val="00F671E2"/>
    <w:rsid w:val="00F747AC"/>
    <w:rsid w:val="00F8473F"/>
    <w:rsid w:val="00F85FFC"/>
    <w:rsid w:val="00F95AA4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CD3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vut.cz/vn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6C92E0F591AE407F8F4D9AB29F5CF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91D41-C831-4652-821F-3584402DA8DE}"/>
      </w:docPartPr>
      <w:docPartBody>
        <w:p w:rsidR="00A0401B" w:rsidRDefault="00A30F2D" w:rsidP="00A30F2D">
          <w:pPr>
            <w:pStyle w:val="6C92E0F591AE407F8F4D9AB29F5CFAEE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F862ADA543A74AA09AA65709C9937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415A1-8B4C-4C8A-BBE9-A61ED0F78C64}"/>
      </w:docPartPr>
      <w:docPartBody>
        <w:p w:rsidR="00A30F2D" w:rsidRDefault="00A30F2D" w:rsidP="00A30F2D">
          <w:pPr>
            <w:pStyle w:val="F862ADA543A74AA09AA65709C9937097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65675E5939E4FAAB5CD0DB5D2917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CEFD3-762D-4D61-9420-C6A25C5F896E}"/>
      </w:docPartPr>
      <w:docPartBody>
        <w:p w:rsidR="00A30F2D" w:rsidRDefault="00A30F2D" w:rsidP="00A30F2D">
          <w:pPr>
            <w:pStyle w:val="365675E5939E4FAAB5CD0DB5D29172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FA3E64A37A4E288199BC01D5BEC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EBF11-DD58-4BAE-8261-A55CEA610B51}"/>
      </w:docPartPr>
      <w:docPartBody>
        <w:p w:rsidR="00C26FAB" w:rsidRDefault="00FF48FA" w:rsidP="00FF48FA">
          <w:pPr>
            <w:pStyle w:val="1DFA3E64A37A4E288199BC01D5BECC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8FF615FB5494CD6BCB34F68CD0E88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8"/>
    <w:rsid w:val="000C6CF9"/>
    <w:rsid w:val="00234BD3"/>
    <w:rsid w:val="003457BB"/>
    <w:rsid w:val="00383B93"/>
    <w:rsid w:val="003E47ED"/>
    <w:rsid w:val="00420D11"/>
    <w:rsid w:val="007317CB"/>
    <w:rsid w:val="00820508"/>
    <w:rsid w:val="008F3EF8"/>
    <w:rsid w:val="009A52AA"/>
    <w:rsid w:val="009C5923"/>
    <w:rsid w:val="00A0401B"/>
    <w:rsid w:val="00A30F2D"/>
    <w:rsid w:val="00A501F3"/>
    <w:rsid w:val="00C14307"/>
    <w:rsid w:val="00C26FAB"/>
    <w:rsid w:val="00C8759A"/>
    <w:rsid w:val="00F11A5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8FA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1DFA3E64A37A4E288199BC01D5BECC02">
    <w:name w:val="1DFA3E64A37A4E288199BC01D5BECC02"/>
    <w:rsid w:val="00FF48F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8FA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1DFA3E64A37A4E288199BC01D5BECC02">
    <w:name w:val="1DFA3E64A37A4E288199BC01D5BECC02"/>
    <w:rsid w:val="00FF48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465F-2A8F-4CE3-B35B-D3684EFD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Dokument_sablona.dotx</Template>
  <TotalTime>1</TotalTime>
  <Pages>4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Marcela Janulíková</cp:lastModifiedBy>
  <cp:revision>2</cp:revision>
  <cp:lastPrinted>2018-05-22T16:06:00Z</cp:lastPrinted>
  <dcterms:created xsi:type="dcterms:W3CDTF">2018-06-15T13:12:00Z</dcterms:created>
  <dcterms:modified xsi:type="dcterms:W3CDTF">2018-06-15T13:12:00Z</dcterms:modified>
</cp:coreProperties>
</file>