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4E6B65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9-205/E5000/18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4E6B6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8429B5" w:rsidRDefault="004E6B65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052A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8C5772">
              <w:rPr>
                <w:rFonts w:cs="Arial"/>
                <w:b w:val="0"/>
                <w:sz w:val="20"/>
              </w:rPr>
              <w:t>JE Group s.r.o.</w:t>
            </w:r>
          </w:p>
        </w:tc>
      </w:tr>
      <w:tr w:rsidR="004E6B6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8429B5" w:rsidRDefault="004E6B65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DC59A3" w:rsidRDefault="004E6B65" w:rsidP="00B052A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4E6B6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Default="004E6B65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3C22E6" w:rsidRPr="00FC3273" w:rsidRDefault="003C22E6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8429B5" w:rsidRDefault="004E6B65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DC59A3" w:rsidRDefault="004E6B65" w:rsidP="00B052A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8C5772">
              <w:rPr>
                <w:rFonts w:cs="Arial"/>
                <w:b w:val="0"/>
                <w:sz w:val="20"/>
              </w:rPr>
              <w:t>Pražská 1279/18</w:t>
            </w:r>
          </w:p>
        </w:tc>
      </w:tr>
      <w:tr w:rsidR="004E6B6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Česká spořitelna, a.s., </w:t>
            </w:r>
            <w:proofErr w:type="spellStart"/>
            <w:proofErr w:type="gram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8429B5" w:rsidRDefault="004E6B65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052A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8C5772">
              <w:rPr>
                <w:rFonts w:cs="Arial"/>
                <w:b w:val="0"/>
                <w:sz w:val="20"/>
              </w:rPr>
              <w:t xml:space="preserve">102 00 Praha 10 </w:t>
            </w:r>
            <w:r>
              <w:rPr>
                <w:rFonts w:cs="Arial"/>
                <w:b w:val="0"/>
                <w:sz w:val="20"/>
              </w:rPr>
              <w:t xml:space="preserve"> - Hostivař</w:t>
            </w:r>
          </w:p>
        </w:tc>
      </w:tr>
      <w:tr w:rsidR="004E6B6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8429B5" w:rsidRDefault="004E6B65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4E6B6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8429B5" w:rsidRDefault="004E6B65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4E6B6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8429B5" w:rsidRDefault="004E6B65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4E6B65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E6B65" w:rsidRPr="008429B5" w:rsidRDefault="004E6B65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5" w:rsidRPr="00FC3273" w:rsidRDefault="004E6B65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8E649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4E6B65">
              <w:rPr>
                <w:rFonts w:ascii="Arial" w:hAnsi="Arial" w:cs="Arial"/>
                <w:sz w:val="20"/>
              </w:rPr>
              <w:t>3.Q 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8E649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proofErr w:type="gramStart"/>
            <w:r w:rsidR="004E6B65">
              <w:rPr>
                <w:rFonts w:ascii="Arial" w:hAnsi="Arial" w:cs="Arial"/>
                <w:sz w:val="20"/>
              </w:rPr>
              <w:t>18.5.2018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4B484A" w:rsidRDefault="004B484A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E6B65" w:rsidRPr="00416CA0" w:rsidRDefault="008E649C" w:rsidP="004E6B6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4E6B65"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V rámci realizace akce </w:t>
            </w:r>
            <w:r w:rsidR="004E6B65" w:rsidRPr="006E1680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4E6B65" w:rsidRPr="004E6B65">
              <w:rPr>
                <w:rFonts w:ascii="Arial" w:eastAsia="Times New Roman" w:hAnsi="Arial" w:cs="Arial"/>
                <w:b/>
                <w:color w:val="000000"/>
                <w:sz w:val="20"/>
              </w:rPr>
              <w:t>ÚV Káraný, dokončení rekonstrukce opláštění odželezovny</w:t>
            </w:r>
            <w:r w:rsidR="004E6B65" w:rsidRPr="006E1680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“, č. akce </w:t>
            </w:r>
            <w:r w:rsidR="004E6B65">
              <w:rPr>
                <w:rFonts w:ascii="Arial" w:eastAsia="Times New Roman" w:hAnsi="Arial" w:cs="Arial"/>
                <w:b/>
                <w:color w:val="000000"/>
                <w:sz w:val="20"/>
              </w:rPr>
              <w:t>17E5000</w:t>
            </w:r>
            <w:r w:rsidR="004E6B65" w:rsidRPr="00416CA0">
              <w:rPr>
                <w:rFonts w:ascii="Arial" w:eastAsia="Times New Roman" w:hAnsi="Arial" w:cs="Arial"/>
                <w:color w:val="000000"/>
                <w:sz w:val="20"/>
              </w:rPr>
              <w:t>, u Vás na základě Vaší nabídky č.</w:t>
            </w:r>
            <w:r w:rsidR="004E6B65">
              <w:rPr>
                <w:rFonts w:ascii="Arial" w:eastAsia="Times New Roman" w:hAnsi="Arial" w:cs="Arial"/>
                <w:color w:val="000000"/>
                <w:sz w:val="20"/>
              </w:rPr>
              <w:t>051/2018</w:t>
            </w:r>
            <w:r w:rsidR="004E6B65"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 objednáváme pro </w:t>
            </w:r>
            <w:r w:rsidR="004E6B65">
              <w:rPr>
                <w:rFonts w:ascii="Arial" w:eastAsia="Times New Roman" w:hAnsi="Arial" w:cs="Arial"/>
                <w:color w:val="000000"/>
                <w:sz w:val="20"/>
              </w:rPr>
              <w:t>uvedenou stavbu</w:t>
            </w:r>
            <w:r w:rsidR="004E6B65"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 zajištění výkonu činnosti koordinátora bezpečnosti a ochrany zdraví při práci na staveništi v souladu se zákonem č. 309/2006 Sb. o zajištění dalších podmínek bezpečnosti a ochrany zdraví při práci a dalšími platnými právními předpisy</w:t>
            </w:r>
          </w:p>
          <w:p w:rsidR="004E6B65" w:rsidRPr="00416CA0" w:rsidRDefault="004E6B65" w:rsidP="004E6B6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6B65" w:rsidRPr="00416CA0" w:rsidRDefault="004E6B65" w:rsidP="004E6B6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>Cena:                   celková</w:t>
            </w:r>
            <w:proofErr w:type="gramEnd"/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 cena nepřekročí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97.000</w:t>
            </w:r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>,-  Kč (bez DPH)</w:t>
            </w:r>
          </w:p>
          <w:p w:rsidR="004E6B65" w:rsidRPr="00416CA0" w:rsidRDefault="004E6B65" w:rsidP="004E6B6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Koordinátor BOZP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–</w:t>
            </w:r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vypracování plánu BOZP</w:t>
            </w:r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8.000</w:t>
            </w:r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>,- Kč (jednorázově)</w:t>
            </w:r>
          </w:p>
          <w:p w:rsidR="004E6B65" w:rsidRPr="00416CA0" w:rsidRDefault="004E6B65" w:rsidP="004E6B6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Koordinátor BOZP – měsíční fakturace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22.250</w:t>
            </w:r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>,-  Kč/</w:t>
            </w:r>
            <w:proofErr w:type="spellStart"/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>měs</w:t>
            </w:r>
            <w:proofErr w:type="spellEnd"/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4</w:t>
            </w:r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 měsíc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e</w:t>
            </w:r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>)</w:t>
            </w:r>
          </w:p>
          <w:p w:rsidR="004E6B65" w:rsidRPr="00416CA0" w:rsidRDefault="004E6B65" w:rsidP="004E6B6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6B65" w:rsidRDefault="004E6B65" w:rsidP="004E6B6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416CA0">
              <w:rPr>
                <w:rFonts w:ascii="Arial" w:eastAsia="Times New Roman" w:hAnsi="Arial" w:cs="Arial"/>
                <w:color w:val="000000"/>
                <w:sz w:val="20"/>
              </w:rPr>
              <w:t xml:space="preserve">Termín:                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04/2018 - 08/2018  </w:t>
            </w: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3C22E6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</w:t>
            </w:r>
          </w:p>
          <w:p w:rsidR="00F1142F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3C22E6" w:rsidRDefault="003C22E6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B7B20"/>
    <w:rsid w:val="00324413"/>
    <w:rsid w:val="003B0942"/>
    <w:rsid w:val="003B764B"/>
    <w:rsid w:val="003C22E6"/>
    <w:rsid w:val="003C548A"/>
    <w:rsid w:val="003E66C2"/>
    <w:rsid w:val="00421837"/>
    <w:rsid w:val="004419B2"/>
    <w:rsid w:val="00452F89"/>
    <w:rsid w:val="0046020B"/>
    <w:rsid w:val="00463E22"/>
    <w:rsid w:val="00482CBF"/>
    <w:rsid w:val="004B484A"/>
    <w:rsid w:val="004E6B65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49C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55065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EE4683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289</Words>
  <Characters>1711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2018-05-21T11:23:00Z</cp:lastPrinted>
  <dcterms:created xsi:type="dcterms:W3CDTF">2018-06-14T11:23:00Z</dcterms:created>
  <dcterms:modified xsi:type="dcterms:W3CDTF">2018-06-14T11:23:00Z</dcterms:modified>
</cp:coreProperties>
</file>