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2018/0804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11.6.2018</w:t>
      </w:r>
    </w:p>
    <w:p w:rsidR="009B4271" w:rsidRPr="00AF318E" w:rsidRDefault="00A8292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8292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VSP Auto,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Domažlická 1127/168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25237781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CZ25237781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102 000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11.6.2018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vozidla zn. MB 2646 L  Hellmers - RZ: 2P4 4527,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vozidla: brzd přední a 1.zadní nápravy,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pérování přední a 1.zadní nápravy,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řízení 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710B5" w:rsidRDefault="00A8292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710B5">
        <w:br w:type="page"/>
      </w:r>
    </w:p>
    <w:p w:rsidR="000710B5" w:rsidRDefault="000710B5">
      <w:r>
        <w:lastRenderedPageBreak/>
        <w:t xml:space="preserve">Datum potvrzení objednávky dodavatelem:  </w:t>
      </w:r>
      <w:r w:rsidR="00A82922">
        <w:t>11.6.2018</w:t>
      </w:r>
    </w:p>
    <w:p w:rsidR="000710B5" w:rsidRDefault="000710B5">
      <w:r>
        <w:t>Potvrzení objednávky:</w:t>
      </w:r>
    </w:p>
    <w:p w:rsidR="00A82922" w:rsidRDefault="00A82922">
      <w:r>
        <w:t xml:space="preserve">From: </w:t>
      </w:r>
    </w:p>
    <w:p w:rsidR="00A82922" w:rsidRDefault="00A82922">
      <w:r>
        <w:t>Sent: Monday, June 11, 2018 1:43 PM</w:t>
      </w:r>
    </w:p>
    <w:p w:rsidR="00A82922" w:rsidRDefault="00A82922">
      <w:r>
        <w:t xml:space="preserve">To: </w:t>
      </w:r>
    </w:p>
    <w:p w:rsidR="00A82922" w:rsidRDefault="00A82922">
      <w:r>
        <w:t>Subject: RE: Potvrzení objednávky - 2018/0804_RS - servis</w:t>
      </w:r>
    </w:p>
    <w:p w:rsidR="00A82922" w:rsidRDefault="00A82922"/>
    <w:p w:rsidR="00A82922" w:rsidRDefault="00A82922">
      <w:r>
        <w:t xml:space="preserve">Potvrzuji objednávku a souhlasíme s podmínkami </w:t>
      </w:r>
    </w:p>
    <w:p w:rsidR="00A82922" w:rsidRDefault="00A82922"/>
    <w:p w:rsidR="000710B5" w:rsidRDefault="000710B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0B5" w:rsidRDefault="000710B5" w:rsidP="000071C6">
      <w:pPr>
        <w:spacing w:after="0" w:line="240" w:lineRule="auto"/>
      </w:pPr>
      <w:r>
        <w:separator/>
      </w:r>
    </w:p>
  </w:endnote>
  <w:endnote w:type="continuationSeparator" w:id="0">
    <w:p w:rsidR="000710B5" w:rsidRDefault="000710B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8292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0B5" w:rsidRDefault="000710B5" w:rsidP="000071C6">
      <w:pPr>
        <w:spacing w:after="0" w:line="240" w:lineRule="auto"/>
      </w:pPr>
      <w:r>
        <w:separator/>
      </w:r>
    </w:p>
  </w:footnote>
  <w:footnote w:type="continuationSeparator" w:id="0">
    <w:p w:rsidR="000710B5" w:rsidRDefault="000710B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710B5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8292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3A21DAB-2B05-4DEC-8846-4F1BF10A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C4F88-0C29-4A5B-9C66-C4C971424E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5A3908-8E94-47AB-8A17-5770488B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55D7ECBD</Template>
  <TotalTime>0</TotalTime>
  <Pages>2</Pages>
  <Words>116</Words>
  <Characters>687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2018-06-11T11:47:00Z</dcterms:created>
  <dcterms:modified xsi:type="dcterms:W3CDTF">2018-06-11T11:47:00Z</dcterms:modified>
</cp:coreProperties>
</file>