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460"/>
        <w:gridCol w:w="880"/>
        <w:gridCol w:w="1700"/>
        <w:gridCol w:w="1120"/>
        <w:gridCol w:w="1860"/>
      </w:tblGrid>
      <w:tr w:rsidR="00D272C3" w:rsidRPr="00D272C3" w:rsidTr="00D272C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Vojenská nemocnice Olomouc, Sušilovo nám. 5, 779 00 Olomouc</w:t>
            </w:r>
          </w:p>
        </w:tc>
      </w:tr>
      <w:tr w:rsidR="00D272C3" w:rsidRPr="00D272C3" w:rsidTr="00D272C3">
        <w:trPr>
          <w:trHeight w:val="12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72C3" w:rsidRPr="00D272C3" w:rsidTr="00D272C3">
        <w:trPr>
          <w:trHeight w:val="105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272C3" w:rsidRPr="00D272C3" w:rsidTr="00D272C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IČO/DIČ: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60800691 / CZ60800691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D272C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D272C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  <w:r w:rsidRPr="00D272C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objednávky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272C3" w:rsidRPr="00D272C3" w:rsidTr="00D272C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Sušilovo nám. 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97/2018-5400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272C3" w:rsidRPr="00D272C3" w:rsidTr="00D272C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779 00 Olomouc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Ke smlouvě č.: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272C3" w:rsidRPr="00D272C3" w:rsidTr="00D272C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Bankovní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KB Olomouc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272C3" w:rsidRPr="00D272C3" w:rsidTr="00D272C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spojení: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. 19</w:t>
            </w:r>
            <w:proofErr w:type="gramEnd"/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-098060267/0100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vystavení: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272C3" w:rsidRPr="00D272C3" w:rsidTr="00D272C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Telefon: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973 407 150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30.5.2018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272C3" w:rsidRPr="00D272C3" w:rsidTr="00D272C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Číslo objednávky uveďte na daňovém dokladu</w:t>
            </w:r>
          </w:p>
        </w:tc>
      </w:tr>
      <w:tr w:rsidR="00D272C3" w:rsidRPr="00D272C3" w:rsidTr="00D272C3">
        <w:trPr>
          <w:trHeight w:val="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72C3" w:rsidRPr="00D272C3" w:rsidTr="00D272C3">
        <w:trPr>
          <w:trHeight w:val="31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Konečný příjemce VNO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72C3" w:rsidRPr="00D272C3" w:rsidTr="00D272C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lang w:eastAsia="cs-CZ"/>
              </w:rPr>
              <w:t>Středisko: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5400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ASSA ABLOY </w:t>
            </w:r>
            <w:proofErr w:type="spellStart"/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Entrance</w:t>
            </w:r>
            <w:proofErr w:type="spellEnd"/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Systems s.r.o.</w:t>
            </w:r>
          </w:p>
        </w:tc>
      </w:tr>
      <w:tr w:rsidR="00D272C3" w:rsidRPr="00D272C3" w:rsidTr="00D272C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lang w:eastAsia="cs-CZ"/>
              </w:rPr>
              <w:t>Telefon: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973407019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72C3" w:rsidRPr="00D272C3" w:rsidRDefault="00D272C3" w:rsidP="00D272C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U Blaženky 2155/18</w:t>
            </w:r>
          </w:p>
        </w:tc>
      </w:tr>
      <w:tr w:rsidR="00D272C3" w:rsidRPr="00D272C3" w:rsidTr="00D272C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72C3" w:rsidRPr="00D272C3" w:rsidRDefault="00D272C3" w:rsidP="00D272C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150 00 Praha</w:t>
            </w:r>
          </w:p>
        </w:tc>
      </w:tr>
      <w:tr w:rsidR="00D272C3" w:rsidRPr="00D272C3" w:rsidTr="00D272C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lang w:eastAsia="cs-CZ"/>
              </w:rPr>
              <w:t>E-mail: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hyperlink r:id="rId4" w:history="1">
              <w:r w:rsidRPr="00D272C3">
                <w:rPr>
                  <w:rFonts w:ascii="Calibri" w:eastAsia="Times New Roman" w:hAnsi="Calibri" w:cs="Times New Roman"/>
                  <w:color w:val="0563C1"/>
                  <w:u w:val="single"/>
                  <w:lang w:eastAsia="cs-CZ"/>
                </w:rPr>
                <w:t>kovarm@vnol.cz</w:t>
              </w:r>
            </w:hyperlink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72C3" w:rsidRPr="00D272C3" w:rsidRDefault="00D272C3" w:rsidP="00D272C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72C3" w:rsidRPr="00D272C3" w:rsidTr="00D272C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72C3" w:rsidRPr="00D272C3" w:rsidTr="00D272C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Termín platnosti </w:t>
            </w:r>
            <w:proofErr w:type="gramStart"/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do :</w:t>
            </w:r>
            <w:proofErr w:type="gramEnd"/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30.6.2018</w:t>
            </w:r>
            <w:proofErr w:type="gramEnd"/>
          </w:p>
        </w:tc>
      </w:tr>
      <w:tr w:rsidR="00D272C3" w:rsidRPr="00D272C3" w:rsidTr="00D272C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Termín dodání do: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30.6.2018</w:t>
            </w:r>
            <w:proofErr w:type="gramEnd"/>
          </w:p>
        </w:tc>
      </w:tr>
      <w:tr w:rsidR="00D272C3" w:rsidRPr="00D272C3" w:rsidTr="00D272C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Místo dodání: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VN Olomouc</w:t>
            </w:r>
          </w:p>
        </w:tc>
      </w:tr>
      <w:tr w:rsidR="00D272C3" w:rsidRPr="00D272C3" w:rsidTr="00D272C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Způsob </w:t>
            </w:r>
            <w:proofErr w:type="gramStart"/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dopravy :</w:t>
            </w:r>
            <w:proofErr w:type="gramEnd"/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272C3" w:rsidRPr="00D272C3" w:rsidTr="00D272C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Forma úhrady: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převodem</w:t>
            </w:r>
          </w:p>
        </w:tc>
      </w:tr>
      <w:tr w:rsidR="00D272C3" w:rsidRPr="00D272C3" w:rsidTr="00D272C3">
        <w:trPr>
          <w:trHeight w:val="1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72C3" w:rsidRPr="00D272C3" w:rsidTr="00D272C3">
        <w:trPr>
          <w:trHeight w:val="31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Položka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MJ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Cena za 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Počet MJ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Celkem Kč</w:t>
            </w:r>
          </w:p>
        </w:tc>
      </w:tr>
      <w:tr w:rsidR="00D272C3" w:rsidRPr="00D272C3" w:rsidTr="00D272C3">
        <w:trPr>
          <w:trHeight w:val="315"/>
        </w:trPr>
        <w:tc>
          <w:tcPr>
            <w:tcW w:w="9100" w:type="dxa"/>
            <w:gridSpan w:val="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Objednávám u vás dodávku a montáž nových pohonů dle CN na vstupní dveře objektu VN Olomouc</w:t>
            </w:r>
          </w:p>
        </w:tc>
      </w:tr>
      <w:tr w:rsidR="00D272C3" w:rsidRPr="00D272C3" w:rsidTr="00D272C3">
        <w:trPr>
          <w:trHeight w:val="300"/>
        </w:trPr>
        <w:tc>
          <w:tcPr>
            <w:tcW w:w="91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72C3" w:rsidRPr="00D272C3" w:rsidTr="00D272C3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Popis: 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72C3" w:rsidRPr="00D272C3" w:rsidTr="00D272C3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dveře AD 01-646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   31 500,00 Kč 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31 500,00 Kč</w:t>
            </w:r>
          </w:p>
        </w:tc>
      </w:tr>
      <w:tr w:rsidR="00D272C3" w:rsidRPr="00D272C3" w:rsidTr="00D272C3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PowwerSwing-1ASSA ABLOY 1křídlo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72C3" w:rsidRPr="00D272C3" w:rsidTr="00D272C3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dveře do lékárny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</w:t>
            </w:r>
            <w:bookmarkStart w:id="0" w:name="_GoBack"/>
            <w:bookmarkEnd w:id="0"/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31 500,00 Kč 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     </w:t>
            </w: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31 500,00 Kč </w:t>
            </w:r>
          </w:p>
        </w:tc>
      </w:tr>
      <w:tr w:rsidR="00D272C3" w:rsidRPr="00D272C3" w:rsidTr="00D272C3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PowwerSwing-1ASSA ABLOY 1křídlo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72C3" w:rsidRPr="00D272C3" w:rsidTr="00D272C3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72C3" w:rsidRPr="00D272C3" w:rsidTr="00D272C3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72C3" w:rsidRPr="00D272C3" w:rsidTr="00D272C3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72C3" w:rsidRPr="00D272C3" w:rsidTr="00D272C3">
        <w:trPr>
          <w:trHeight w:val="300"/>
        </w:trPr>
        <w:tc>
          <w:tcPr>
            <w:tcW w:w="91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72C3" w:rsidRPr="00D272C3" w:rsidTr="00D272C3">
        <w:trPr>
          <w:trHeight w:val="300"/>
        </w:trPr>
        <w:tc>
          <w:tcPr>
            <w:tcW w:w="91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Splatnost faktury: 30 dnů</w:t>
            </w:r>
          </w:p>
        </w:tc>
      </w:tr>
      <w:tr w:rsidR="00D272C3" w:rsidRPr="00D272C3" w:rsidTr="00D272C3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cena bez DPH</w:t>
            </w:r>
          </w:p>
        </w:tc>
        <w:tc>
          <w:tcPr>
            <w:tcW w:w="55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</w:t>
            </w:r>
            <w:r w:rsidRPr="00D2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63 000,00 Kč </w:t>
            </w:r>
          </w:p>
        </w:tc>
      </w:tr>
      <w:tr w:rsidR="00D272C3" w:rsidRPr="00D272C3" w:rsidTr="00D272C3"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72C3" w:rsidRPr="00D272C3" w:rsidTr="00D272C3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Tento doklad prošel předběžnou kontrolou při správě veřejných výdajů před vznikem závazku</w:t>
            </w:r>
          </w:p>
        </w:tc>
      </w:tr>
      <w:tr w:rsidR="00D272C3" w:rsidRPr="00D272C3" w:rsidTr="00D272C3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dle zákona 320/2001 Sb. o finanční kontrole. Potvrzuji, že jsem jako příkazce operace prověřil </w:t>
            </w:r>
          </w:p>
        </w:tc>
      </w:tr>
      <w:tr w:rsidR="00D272C3" w:rsidRPr="00D272C3" w:rsidTr="00D272C3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připravovanou operaci ve smyslu §13 Vyhlášky Ministerstva financí  416/2004 Sb. a souhlasím s její realizací.  </w:t>
            </w:r>
          </w:p>
        </w:tc>
      </w:tr>
      <w:tr w:rsidR="00D272C3" w:rsidRPr="00D272C3" w:rsidTr="00D272C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72C3" w:rsidRPr="00D272C3" w:rsidTr="00D272C3">
        <w:trPr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Ing. Marek Kovář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272C3" w:rsidRPr="00D272C3" w:rsidTr="00D272C3">
        <w:trPr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Příkazce operace (datum, podpis)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C3" w:rsidRPr="00D272C3" w:rsidRDefault="00D272C3" w:rsidP="00D27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272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Správce rozpočtu (datum, podpis)</w:t>
            </w:r>
          </w:p>
        </w:tc>
      </w:tr>
    </w:tbl>
    <w:p w:rsidR="004F54E1" w:rsidRPr="00D272C3" w:rsidRDefault="004F54E1" w:rsidP="00D272C3"/>
    <w:sectPr w:rsidR="004F54E1" w:rsidRPr="00D2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C3"/>
    <w:rsid w:val="004F54E1"/>
    <w:rsid w:val="00D2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5AEE1-3960-4E77-8FB7-BFBCD487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72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varm@vn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56688D4C</Template>
  <TotalTime>2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 Marek Ing. (00999)</dc:creator>
  <cp:keywords/>
  <dc:description/>
  <cp:lastModifiedBy>Kovář Marek Ing. (00999)</cp:lastModifiedBy>
  <cp:revision>1</cp:revision>
  <dcterms:created xsi:type="dcterms:W3CDTF">2018-06-11T06:03:00Z</dcterms:created>
  <dcterms:modified xsi:type="dcterms:W3CDTF">2018-06-11T06:05:00Z</dcterms:modified>
</cp:coreProperties>
</file>