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21" w:rsidRPr="00D04383" w:rsidRDefault="00137B21" w:rsidP="00137B21">
      <w:pPr>
        <w:jc w:val="center"/>
        <w:rPr>
          <w:rFonts w:asciiTheme="minorHAnsi" w:hAnsiTheme="minorHAnsi"/>
          <w:b/>
          <w:sz w:val="36"/>
        </w:rPr>
      </w:pPr>
      <w:r w:rsidRPr="00D04383">
        <w:rPr>
          <w:rFonts w:asciiTheme="minorHAnsi" w:hAnsiTheme="minorHAnsi"/>
          <w:b/>
          <w:sz w:val="36"/>
        </w:rPr>
        <w:t xml:space="preserve">Objednávka </w:t>
      </w:r>
      <w:proofErr w:type="gramStart"/>
      <w:r w:rsidRPr="00D04383">
        <w:rPr>
          <w:rFonts w:asciiTheme="minorHAnsi" w:hAnsiTheme="minorHAnsi"/>
          <w:b/>
          <w:sz w:val="36"/>
        </w:rPr>
        <w:t>č.  OB</w:t>
      </w:r>
      <w:proofErr w:type="gramEnd"/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="004724C1">
        <w:rPr>
          <w:rFonts w:asciiTheme="minorHAnsi" w:hAnsiTheme="minorHAnsi"/>
          <w:b/>
          <w:sz w:val="36"/>
        </w:rPr>
        <w:t>234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sdt>
        <w:sdtPr>
          <w:rPr>
            <w:rFonts w:asciiTheme="minorHAnsi" w:hAnsiTheme="minorHAnsi"/>
            <w:b/>
            <w:sz w:val="36"/>
          </w:rPr>
          <w:id w:val="-666404557"/>
          <w:lock w:val="sdtLocked"/>
          <w:placeholder>
            <w:docPart w:val="4C14A2BA68364BA0A4E903808712F1E8"/>
          </w:placeholder>
          <w:comboBox>
            <w:listItem w:value="Zvolte položku.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</w:comboBox>
        </w:sdtPr>
        <w:sdtEndPr/>
        <w:sdtContent>
          <w:r w:rsidR="007C353F">
            <w:rPr>
              <w:rFonts w:asciiTheme="minorHAnsi" w:hAnsiTheme="minorHAnsi"/>
              <w:b/>
              <w:sz w:val="36"/>
            </w:rPr>
            <w:t>18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/ </w:t>
      </w:r>
      <w:sdt>
        <w:sdtPr>
          <w:rPr>
            <w:rFonts w:asciiTheme="minorHAnsi" w:hAnsiTheme="minorHAnsi"/>
            <w:b/>
            <w:sz w:val="36"/>
          </w:rPr>
          <w:id w:val="-1258205218"/>
          <w:lock w:val="sdtLocked"/>
          <w:placeholder>
            <w:docPart w:val="0E8F7C11DE4E4A17B657B8C89B781FB9"/>
          </w:placeholder>
          <w:comboBox>
            <w:listItem w:value="Zvolte položku."/>
            <w:listItem w:displayText="050" w:value="050"/>
            <w:listItem w:displayText="051" w:value="051"/>
            <w:listItem w:displayText="052" w:value="052"/>
            <w:listItem w:displayText="053" w:value="053"/>
            <w:listItem w:displayText="054" w:value="054"/>
            <w:listItem w:displayText="056" w:value="056"/>
            <w:listItem w:displayText="057" w:value="057"/>
            <w:listItem w:displayText="058" w:value="058"/>
            <w:listItem w:displayText="060" w:value="060"/>
            <w:listItem w:displayText="061" w:value="061"/>
            <w:listItem w:displayText="070" w:value="070"/>
            <w:listItem w:displayText="900" w:value="900"/>
            <w:listItem w:displayText="910" w:value="910"/>
            <w:listItem w:displayText="920" w:value="920"/>
            <w:listItem w:displayText="930" w:value="930"/>
            <w:listItem w:displayText="940-101" w:value="940-101"/>
            <w:listItem w:displayText="940-201" w:value="940-201"/>
            <w:listItem w:displayText="940-301" w:value="940-301"/>
            <w:listItem w:displayText="950" w:value="950"/>
          </w:comboBox>
        </w:sdtPr>
        <w:sdtEndPr/>
        <w:sdtContent>
          <w:r w:rsidR="004724C1">
            <w:rPr>
              <w:rFonts w:asciiTheme="minorHAnsi" w:hAnsiTheme="minorHAnsi"/>
              <w:b/>
              <w:sz w:val="36"/>
            </w:rPr>
            <w:t>052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color w:val="FF0000"/>
          <w:sz w:val="36"/>
        </w:rPr>
        <w:t xml:space="preserve"> </w:t>
      </w:r>
    </w:p>
    <w:p w:rsidR="00137B21" w:rsidRPr="00D04383" w:rsidRDefault="00137B21" w:rsidP="00137B21">
      <w:pPr>
        <w:rPr>
          <w:rFonts w:asciiTheme="minorHAnsi" w:hAnsiTheme="minorHAnsi"/>
          <w:b/>
          <w:sz w:val="24"/>
        </w:rPr>
      </w:pP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Datum objednávky: </w:t>
      </w:r>
      <w:sdt>
        <w:sdtPr>
          <w:rPr>
            <w:rFonts w:asciiTheme="minorHAnsi" w:hAnsiTheme="minorHAnsi"/>
            <w:sz w:val="22"/>
            <w:szCs w:val="22"/>
          </w:rPr>
          <w:id w:val="1764871135"/>
          <w:lock w:val="sdtLocked"/>
          <w:placeholder>
            <w:docPart w:val="6DA22E51602F44998BA89E6C81D1D43F"/>
          </w:placeholder>
          <w:date w:fullDate="2018-05-3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724C1">
            <w:rPr>
              <w:rFonts w:asciiTheme="minorHAnsi" w:hAnsiTheme="minorHAnsi"/>
              <w:sz w:val="22"/>
              <w:szCs w:val="22"/>
            </w:rPr>
            <w:t>31.5.2018</w:t>
          </w:r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4"/>
      </w:tblGrid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5A4BD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Objednávku za </w:t>
            </w:r>
            <w:r w:rsidR="005A4BDB"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objednatele </w:t>
            </w: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vyřizuje: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D04383" w:rsidP="0013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Telefon: </w:t>
            </w:r>
          </w:p>
        </w:tc>
        <w:tc>
          <w:tcPr>
            <w:tcW w:w="6234" w:type="dxa"/>
            <w:shd w:val="pct5" w:color="auto" w:fill="auto"/>
          </w:tcPr>
          <w:p w:rsidR="00E07FC6" w:rsidRPr="00CF4F23" w:rsidRDefault="00E07FC6" w:rsidP="00E07F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D04383" w:rsidP="00137B21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7F3A78" w:rsidRPr="00DA36BD" w:rsidRDefault="007F3A78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FC1A28">
      <w:pPr>
        <w:rPr>
          <w:rFonts w:asciiTheme="minorHAnsi" w:hAnsiTheme="minorHAnsi"/>
          <w:color w:val="FF0000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Místo dodání: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304706230"/>
          <w:lock w:val="sdtLocked"/>
          <w:placeholder>
            <w:docPart w:val="65B208A841D144D79BC5D22A4481C03A"/>
          </w:placeholder>
          <w:comboBox>
            <w:listItem w:value="Zvolte položku."/>
            <w:listItem w:displayText="VÚKOZ v.v.i., Květnové nám. 391, Průhonice, 252 43" w:value="VÚKOZ v.v.i., Květnové nám. 391, Průhonice, 252 43"/>
            <w:listItem w:displayText="VÚKOZ v.v.i.,Lidická 25/27,Brno 602 00" w:value="VÚKOZ v.v.i.,Lidická 25/27,Brno 602 00"/>
            <w:listItem w:displayText="Vzdělávací a informační centrum Floret, Květnové nám. 391, Průhonice , 252 43" w:value="Vzdělávací a informační centrum Floret, Květnové nám. 391, Průhonice , 252 43"/>
            <w:listItem w:displayText="Dendrologická zahrada Průhonice, Za Dálnicí 146, Průhonice, 252 43" w:value="Dendrologická zahrada Průhonice, Za Dálnicí 146, Průhonice, 252 43"/>
            <w:listItem w:displayText="Prodejna rostlin Dendrologická zahrada Průhonice, Za Dálnicí 146, Průhonice, 252 43" w:value="Prodejna rostlin Dendrologická zahrada Průhonice, Za Dálnicí 146, Průhonice, 252 43"/>
          </w:comboBox>
        </w:sdtPr>
        <w:sdtEndPr/>
        <w:sdtContent>
          <w:r w:rsidR="00E07FC6">
            <w:rPr>
              <w:rFonts w:asciiTheme="minorHAnsi" w:hAnsiTheme="minorHAnsi"/>
              <w:sz w:val="22"/>
              <w:szCs w:val="22"/>
            </w:rPr>
            <w:t>Dendrologická zahrada Průhonice, Za Dálnicí 146, Průhonice, 252 43</w:t>
          </w:r>
        </w:sdtContent>
      </w:sdt>
    </w:p>
    <w:p w:rsidR="00FC1A2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Termín dodání</w:t>
      </w:r>
      <w:r w:rsidR="00FC1A28" w:rsidRPr="00DA36BD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C1A28" w:rsidRPr="00DA36BD">
        <w:rPr>
          <w:rFonts w:asciiTheme="minorHAnsi" w:hAnsiTheme="minorHAnsi"/>
          <w:b/>
          <w:sz w:val="22"/>
          <w:szCs w:val="22"/>
        </w:rPr>
        <w:t>do</w:t>
      </w:r>
      <w:proofErr w:type="gramEnd"/>
      <w:r w:rsidR="00FC1A28" w:rsidRPr="00DA36BD">
        <w:rPr>
          <w:rFonts w:asciiTheme="minorHAnsi" w:hAnsiTheme="minorHAnsi"/>
          <w:b/>
          <w:sz w:val="22"/>
          <w:szCs w:val="22"/>
        </w:rPr>
        <w:t>:</w:t>
      </w:r>
      <w:r w:rsidR="00FC1A28"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936275612"/>
          <w:placeholder>
            <w:docPart w:val="A4D76DBFAD8945D5971D212444610AC7"/>
          </w:placeholder>
          <w:date w:fullDate="2018-06-3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07FC6">
            <w:rPr>
              <w:rFonts w:asciiTheme="minorHAnsi" w:hAnsiTheme="minorHAnsi"/>
              <w:sz w:val="22"/>
              <w:szCs w:val="22"/>
            </w:rPr>
            <w:t>30.6.2018</w:t>
          </w:r>
          <w:proofErr w:type="gramEnd"/>
        </w:sdtContent>
      </w:sdt>
    </w:p>
    <w:p w:rsidR="007F3A7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Způsob platby: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68139716"/>
          <w:placeholder>
            <w:docPart w:val="4D075AB2F0914EF08B8C025599C03E5E"/>
          </w:placeholder>
          <w:comboBox>
            <w:listItem w:value="Zvolte položku."/>
            <w:listItem w:displayText="faktura se splatností" w:value="faktura se splatností"/>
            <w:listItem w:displayText="zálohová faktura" w:value="zálohová faktura"/>
            <w:listItem w:displayText="dobírka" w:value="dobírka"/>
            <w:listItem w:displayText="hotově" w:value="hotově"/>
          </w:comboBox>
        </w:sdtPr>
        <w:sdtEndPr/>
        <w:sdtContent>
          <w:r w:rsidR="00E07FC6">
            <w:rPr>
              <w:rFonts w:asciiTheme="minorHAnsi" w:hAnsiTheme="minorHAnsi"/>
              <w:sz w:val="22"/>
              <w:szCs w:val="22"/>
            </w:rPr>
            <w:t>faktura se splatností</w:t>
          </w:r>
        </w:sdtContent>
      </w:sdt>
    </w:p>
    <w:p w:rsidR="00D04383" w:rsidRPr="00DA36BD" w:rsidRDefault="00D04383" w:rsidP="00137B2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44"/>
      </w:tblGrid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Dodavatel: </w:t>
            </w:r>
          </w:p>
        </w:tc>
        <w:tc>
          <w:tcPr>
            <w:tcW w:w="8644" w:type="dxa"/>
            <w:shd w:val="pct5" w:color="auto" w:fill="auto"/>
          </w:tcPr>
          <w:p w:rsidR="00D04383" w:rsidRPr="00DA36BD" w:rsidRDefault="00E07FC6" w:rsidP="00E07F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Pekass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a.s. </w:t>
            </w:r>
          </w:p>
        </w:tc>
      </w:tr>
      <w:tr w:rsidR="00A1773C" w:rsidRPr="00DA36BD" w:rsidTr="00CF4F23">
        <w:tc>
          <w:tcPr>
            <w:tcW w:w="1242" w:type="dxa"/>
          </w:tcPr>
          <w:p w:rsidR="00A1773C" w:rsidRPr="00DA36BD" w:rsidRDefault="00A1773C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8644" w:type="dxa"/>
            <w:shd w:val="pct5" w:color="auto" w:fill="auto"/>
          </w:tcPr>
          <w:p w:rsidR="00A1773C" w:rsidRPr="00DA36BD" w:rsidRDefault="00E07FC6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Přátelství 987, 104 00 Praha 10‐ Uhříněves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IČ: </w:t>
            </w:r>
          </w:p>
        </w:tc>
        <w:tc>
          <w:tcPr>
            <w:tcW w:w="8644" w:type="dxa"/>
            <w:shd w:val="pct5" w:color="auto" w:fill="auto"/>
          </w:tcPr>
          <w:p w:rsidR="00D04383" w:rsidRPr="00E07FC6" w:rsidRDefault="00E07FC6" w:rsidP="00137B21">
            <w:pPr>
              <w:rPr>
                <w:rFonts w:asciiTheme="minorHAnsi" w:hAnsiTheme="minorHAnsi"/>
                <w:sz w:val="22"/>
                <w:szCs w:val="22"/>
              </w:rPr>
            </w:pPr>
            <w:r w:rsidRPr="00E07FC6">
              <w:rPr>
                <w:rFonts w:asciiTheme="minorHAnsi" w:hAnsiTheme="minorHAnsi"/>
                <w:sz w:val="22"/>
                <w:szCs w:val="22"/>
              </w:rPr>
              <w:t>41693426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Kontakt: </w:t>
            </w:r>
          </w:p>
        </w:tc>
        <w:tc>
          <w:tcPr>
            <w:tcW w:w="8644" w:type="dxa"/>
            <w:shd w:val="pct5" w:color="auto" w:fill="auto"/>
          </w:tcPr>
          <w:p w:rsidR="00D04383" w:rsidRPr="00DA36BD" w:rsidRDefault="00E07FC6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Vladimír Potměšil</w:t>
            </w:r>
          </w:p>
        </w:tc>
      </w:tr>
    </w:tbl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Ve faktuře prosím uvádějte:</w:t>
      </w:r>
    </w:p>
    <w:p w:rsidR="00A1773C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1) Úplný a přesný název našeho ústavu. </w:t>
      </w:r>
      <w:r w:rsidRPr="00DA36BD">
        <w:rPr>
          <w:rFonts w:asciiTheme="minorHAnsi" w:hAnsiTheme="minorHAnsi"/>
          <w:b/>
          <w:sz w:val="22"/>
          <w:szCs w:val="22"/>
        </w:rPr>
        <w:t>Pokud nelze celý název zapsat do položky Odběratel ve Vámi vystavené faktuře, prosí</w:t>
      </w:r>
      <w:r w:rsidR="00A1773C">
        <w:rPr>
          <w:rFonts w:asciiTheme="minorHAnsi" w:hAnsiTheme="minorHAnsi"/>
          <w:b/>
          <w:sz w:val="22"/>
          <w:szCs w:val="22"/>
        </w:rPr>
        <w:t>me uvést do textu poznámku, že „</w:t>
      </w:r>
      <w:r w:rsidR="00A1773C" w:rsidRPr="005A4E5F">
        <w:rPr>
          <w:rFonts w:asciiTheme="minorHAnsi" w:hAnsiTheme="minorHAnsi"/>
          <w:sz w:val="22"/>
          <w:szCs w:val="22"/>
        </w:rPr>
        <w:t>D</w:t>
      </w:r>
      <w:r w:rsidRPr="005A4E5F">
        <w:rPr>
          <w:rFonts w:asciiTheme="minorHAnsi" w:hAnsiTheme="minorHAnsi"/>
          <w:sz w:val="22"/>
          <w:szCs w:val="22"/>
        </w:rPr>
        <w:t>aňový doklad je vystaven pro</w:t>
      </w:r>
      <w:r w:rsidR="005A4BDB" w:rsidRPr="00DA36BD">
        <w:rPr>
          <w:rFonts w:asciiTheme="minorHAnsi" w:hAnsiTheme="minorHAnsi"/>
          <w:sz w:val="22"/>
          <w:szCs w:val="22"/>
        </w:rPr>
        <w:t xml:space="preserve">: Výzkumný ústav Silva Taroucy pro krajinu a okrasné zahradnictví, </w:t>
      </w:r>
      <w:proofErr w:type="gramStart"/>
      <w:r w:rsidR="005A4BDB" w:rsidRPr="00DA36BD">
        <w:rPr>
          <w:rFonts w:asciiTheme="minorHAnsi" w:hAnsiTheme="minorHAnsi"/>
          <w:sz w:val="22"/>
          <w:szCs w:val="22"/>
        </w:rPr>
        <w:t>v.v.</w:t>
      </w:r>
      <w:proofErr w:type="gramEnd"/>
      <w:r w:rsidR="005A4BDB" w:rsidRPr="00DA36BD">
        <w:rPr>
          <w:rFonts w:asciiTheme="minorHAnsi" w:hAnsiTheme="minorHAnsi"/>
          <w:sz w:val="22"/>
          <w:szCs w:val="22"/>
        </w:rPr>
        <w:t>i.</w:t>
      </w:r>
      <w:r w:rsidR="00A1773C">
        <w:rPr>
          <w:rFonts w:asciiTheme="minorHAnsi" w:hAnsiTheme="minorHAnsi"/>
          <w:sz w:val="22"/>
          <w:szCs w:val="22"/>
        </w:rPr>
        <w:t>“. F</w:t>
      </w:r>
      <w:r w:rsidRPr="00DA36BD">
        <w:rPr>
          <w:rFonts w:asciiTheme="minorHAnsi" w:hAnsiTheme="minorHAnsi"/>
          <w:sz w:val="22"/>
          <w:szCs w:val="22"/>
        </w:rPr>
        <w:t>aktura bez celého názvu ústavu nebude propl</w:t>
      </w:r>
      <w:r w:rsidR="00A1773C">
        <w:rPr>
          <w:rFonts w:asciiTheme="minorHAnsi" w:hAnsiTheme="minorHAnsi"/>
          <w:sz w:val="22"/>
          <w:szCs w:val="22"/>
        </w:rPr>
        <w:t>acena a bude vrácena k opravě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2) Číslo této objednávky</w:t>
      </w:r>
      <w:r w:rsidR="001A403B" w:rsidRPr="00DA36BD">
        <w:rPr>
          <w:rFonts w:asciiTheme="minorHAnsi" w:hAnsiTheme="minorHAnsi"/>
          <w:sz w:val="22"/>
          <w:szCs w:val="22"/>
        </w:rPr>
        <w:t xml:space="preserve"> 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3) Váš způsob zřízení (zápis v Obchodním Rejstříku nebo Živnostenském rejstříku a kým byl vydán</w:t>
      </w:r>
      <w:r w:rsidR="005A4BDB" w:rsidRPr="00DA36BD">
        <w:rPr>
          <w:rFonts w:asciiTheme="minorHAnsi" w:hAnsiTheme="minorHAnsi"/>
          <w:sz w:val="22"/>
          <w:szCs w:val="22"/>
        </w:rPr>
        <w:t>, nebo obdobný údaj o zřízení</w:t>
      </w:r>
      <w:r w:rsidRPr="00DA36BD">
        <w:rPr>
          <w:rFonts w:asciiTheme="minorHAnsi" w:hAnsiTheme="minorHAnsi"/>
          <w:sz w:val="22"/>
          <w:szCs w:val="22"/>
        </w:rPr>
        <w:t>)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4) V</w:t>
      </w:r>
      <w:r w:rsidR="005A4BDB" w:rsidRPr="00DA36BD">
        <w:rPr>
          <w:rFonts w:asciiTheme="minorHAnsi" w:hAnsiTheme="minorHAnsi"/>
          <w:sz w:val="22"/>
          <w:szCs w:val="22"/>
        </w:rPr>
        <w:t> </w:t>
      </w:r>
      <w:r w:rsidRPr="00DA36BD">
        <w:rPr>
          <w:rFonts w:asciiTheme="minorHAnsi" w:hAnsiTheme="minorHAnsi"/>
          <w:sz w:val="22"/>
          <w:szCs w:val="22"/>
        </w:rPr>
        <w:t>případě elektronické faktury (například scan) nesmí faktura obsahovat razítko ani podpis.</w:t>
      </w: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Tímto u Vás objednáváme: </w:t>
      </w:r>
    </w:p>
    <w:tbl>
      <w:tblPr>
        <w:tblStyle w:val="Mkatabulky"/>
        <w:tblW w:w="10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163"/>
      </w:tblGrid>
      <w:tr w:rsidR="008F51E0" w:rsidRPr="00DA36BD" w:rsidTr="0025122A">
        <w:trPr>
          <w:trHeight w:val="3226"/>
        </w:trPr>
        <w:tc>
          <w:tcPr>
            <w:tcW w:w="10163" w:type="dxa"/>
            <w:shd w:val="pct5" w:color="auto" w:fill="auto"/>
          </w:tcPr>
          <w:p w:rsidR="00E07FC6" w:rsidRDefault="00E07FC6" w:rsidP="00E07FC6"/>
          <w:p w:rsidR="00E07FC6" w:rsidRDefault="00E07FC6" w:rsidP="00E07FC6">
            <w:r>
              <w:t xml:space="preserve">Reverzní </w:t>
            </w:r>
            <w:proofErr w:type="spellStart"/>
            <w:r>
              <w:t>mulčovač</w:t>
            </w:r>
            <w:proofErr w:type="spellEnd"/>
            <w:r>
              <w:t xml:space="preserve"> Berti typ EKR/S 200 s výbavou:   </w:t>
            </w:r>
          </w:p>
          <w:p w:rsidR="00E07FC6" w:rsidRDefault="00E07FC6" w:rsidP="00E07FC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contextualSpacing/>
            </w:pPr>
            <w:proofErr w:type="spellStart"/>
            <w:r>
              <w:t>lyžiny</w:t>
            </w:r>
            <w:proofErr w:type="spellEnd"/>
          </w:p>
          <w:p w:rsidR="00E07FC6" w:rsidRDefault="00E07FC6" w:rsidP="00E07FC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contextualSpacing/>
            </w:pPr>
            <w:r>
              <w:t xml:space="preserve">kloubová hřídel 60/1000 N </w:t>
            </w:r>
          </w:p>
          <w:p w:rsidR="00E07FC6" w:rsidRDefault="00E07FC6" w:rsidP="00E07FC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contextualSpacing/>
            </w:pPr>
            <w:r>
              <w:t>hydraulický boční posuv</w:t>
            </w:r>
          </w:p>
          <w:p w:rsidR="008F51E0" w:rsidRPr="00DA36BD" w:rsidRDefault="008F51E0" w:rsidP="00E07F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4383" w:rsidRPr="00DA36BD" w:rsidRDefault="00D04383" w:rsidP="00137B2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1886"/>
        <w:gridCol w:w="1559"/>
      </w:tblGrid>
      <w:tr w:rsidR="00D04383" w:rsidRPr="00DA36BD" w:rsidTr="00E07FC6">
        <w:tc>
          <w:tcPr>
            <w:tcW w:w="1908" w:type="dxa"/>
            <w:shd w:val="pct5" w:color="auto" w:fill="auto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>Cena</w:t>
            </w:r>
            <w:r w:rsidR="00E07FC6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E07F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shd w:val="pct5" w:color="auto" w:fill="auto"/>
          </w:tcPr>
          <w:p w:rsidR="00D04383" w:rsidRPr="00DA36BD" w:rsidRDefault="00E07FC6" w:rsidP="00E07FC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103 000,00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34549129"/>
            <w:placeholder>
              <w:docPart w:val="63B1299F92D04620BCF2B1A2AFF1EE7B"/>
            </w:placeholder>
            <w:comboBox>
              <w:listItem w:value="Zvolte položku."/>
              <w:listItem w:displayText="Kč" w:value="Kč"/>
              <w:listItem w:displayText="Euro" w:value="Euro"/>
              <w:listItem w:displayText="Dolar" w:value="Dolar"/>
            </w:comboBox>
          </w:sdtPr>
          <w:sdtEndPr/>
          <w:sdtContent>
            <w:tc>
              <w:tcPr>
                <w:tcW w:w="1559" w:type="dxa"/>
                <w:shd w:val="pct5" w:color="auto" w:fill="auto"/>
              </w:tcPr>
              <w:p w:rsidR="00D04383" w:rsidRPr="00DA36BD" w:rsidRDefault="00B008C0" w:rsidP="00137B21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>Kč</w:t>
                </w:r>
              </w:p>
            </w:tc>
          </w:sdtContent>
        </w:sdt>
      </w:tr>
    </w:tbl>
    <w:p w:rsidR="00A13B9E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DA36BD" w:rsidRPr="00DA36BD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  <w:t>………………………………….</w:t>
      </w:r>
    </w:p>
    <w:p w:rsidR="007F3A78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</w:t>
      </w:r>
      <w:r w:rsidR="0005527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podpis </w:t>
      </w: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Vaši objednávku Vám tímto potvrzujeme</w:t>
      </w:r>
      <w:r w:rsidR="0005527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     </w:t>
      </w:r>
    </w:p>
    <w:p w:rsidR="007F3A78" w:rsidRPr="00DA36BD" w:rsidRDefault="00DA36BD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                                </w:t>
      </w:r>
    </w:p>
    <w:p w:rsidR="007F3A78" w:rsidRPr="00D04383" w:rsidRDefault="0005527C" w:rsidP="00137B2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V 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>dne</w:t>
      </w:r>
      <w:proofErr w:type="gramEnd"/>
      <w:r>
        <w:rPr>
          <w:rFonts w:asciiTheme="minorHAnsi" w:hAnsiTheme="minorHAnsi"/>
          <w:sz w:val="22"/>
          <w:szCs w:val="22"/>
        </w:rPr>
        <w:t xml:space="preserve">  ………………………                                                             ………………………………….</w:t>
      </w:r>
    </w:p>
    <w:p w:rsidR="007F3A78" w:rsidRDefault="00A10DD2" w:rsidP="0013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7F3A78" w:rsidSect="007F3A78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67" w:rsidRDefault="00871C67" w:rsidP="006A350A">
      <w:r>
        <w:separator/>
      </w:r>
    </w:p>
  </w:endnote>
  <w:endnote w:type="continuationSeparator" w:id="0">
    <w:p w:rsidR="00871C67" w:rsidRDefault="00871C67" w:rsidP="006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D2" w:rsidRPr="00395063" w:rsidRDefault="00A10DD2" w:rsidP="00395063">
    <w:pPr>
      <w:pStyle w:val="Zpat"/>
      <w:jc w:val="both"/>
      <w:rPr>
        <w:rFonts w:asciiTheme="minorHAnsi" w:hAnsiTheme="minorHAnsi"/>
      </w:rPr>
    </w:pPr>
    <w:r w:rsidRPr="00395063">
      <w:rPr>
        <w:rFonts w:asciiTheme="minorHAnsi" w:hAnsiTheme="minorHAnsi"/>
      </w:rPr>
      <w:t>Dodavatel bere na vědomí a zároveň s</w:t>
    </w:r>
    <w:r w:rsidR="004F4C8C">
      <w:rPr>
        <w:rFonts w:asciiTheme="minorHAnsi" w:hAnsiTheme="minorHAnsi"/>
      </w:rPr>
      <w:t>ouhlasí s uveřejněním této objednávky</w:t>
    </w:r>
    <w:r w:rsidRPr="00395063">
      <w:rPr>
        <w:rFonts w:asciiTheme="minorHAnsi" w:hAnsiTheme="minorHAnsi"/>
      </w:rPr>
      <w:t xml:space="preserve"> v Registru Smluv se smyslu předpisu č. 340/2015 Sb. Zákona o zvláštních podmínkách účinnosti některých smluv, uveřejňování těchto smluv a o registru smluv (zákon o registru smluv), kde objednate</w:t>
    </w:r>
    <w:r w:rsidR="004F4C8C">
      <w:rPr>
        <w:rFonts w:asciiTheme="minorHAnsi" w:hAnsiTheme="minorHAnsi"/>
      </w:rPr>
      <w:t xml:space="preserve">li vzniká povinnost tuto objednávku uveřejnit. V této věci </w:t>
    </w:r>
    <w:r w:rsidRPr="00395063">
      <w:rPr>
        <w:rFonts w:asciiTheme="minorHAnsi" w:hAnsiTheme="minorHAnsi"/>
      </w:rPr>
      <w:t xml:space="preserve">smluvní strany sjednávají, že smlouvu uveřejňuje objednatel.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67" w:rsidRDefault="00871C67" w:rsidP="006A350A">
      <w:r>
        <w:separator/>
      </w:r>
    </w:p>
  </w:footnote>
  <w:footnote w:type="continuationSeparator" w:id="0">
    <w:p w:rsidR="00871C67" w:rsidRDefault="00871C67" w:rsidP="006A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A" w:rsidRPr="00C12E96" w:rsidRDefault="005A4BDB" w:rsidP="006A350A">
    <w:pPr>
      <w:jc w:val="center"/>
      <w:rPr>
        <w:rFonts w:ascii="Calibri" w:hAnsi="Calibri"/>
        <w:b/>
        <w:spacing w:val="74"/>
        <w:sz w:val="24"/>
        <w:szCs w:val="28"/>
      </w:rPr>
    </w:pPr>
    <w:r w:rsidRPr="00C12E96">
      <w:rPr>
        <w:rFonts w:ascii="Calibri" w:hAnsi="Calibri"/>
        <w:b/>
        <w:spacing w:val="33"/>
        <w:sz w:val="24"/>
        <w:szCs w:val="28"/>
      </w:rPr>
      <w:t xml:space="preserve">Výzkumný ústav Silva Taroucy pro krajinu a okrasné zahradnictví, </w:t>
    </w:r>
    <w:proofErr w:type="gramStart"/>
    <w:r w:rsidRPr="00C12E96">
      <w:rPr>
        <w:rFonts w:ascii="Calibri" w:hAnsi="Calibri"/>
        <w:b/>
        <w:spacing w:val="33"/>
        <w:sz w:val="24"/>
        <w:szCs w:val="28"/>
      </w:rPr>
      <w:t>v.v.</w:t>
    </w:r>
    <w:proofErr w:type="gramEnd"/>
    <w:r w:rsidRPr="00C12E96">
      <w:rPr>
        <w:rFonts w:ascii="Calibri" w:hAnsi="Calibri"/>
        <w:b/>
        <w:spacing w:val="33"/>
        <w:sz w:val="24"/>
        <w:szCs w:val="28"/>
      </w:rPr>
      <w:t>i.</w:t>
    </w:r>
  </w:p>
  <w:p w:rsidR="006A350A" w:rsidRPr="00E826CC" w:rsidRDefault="006A350A" w:rsidP="006A350A">
    <w:pPr>
      <w:ind w:firstLine="708"/>
      <w:rPr>
        <w:rFonts w:ascii="Calibri" w:hAnsi="Calibri"/>
      </w:rPr>
    </w:pPr>
    <w:r w:rsidRPr="00E826CC">
      <w:rPr>
        <w:rFonts w:ascii="Calibri" w:hAnsi="Calibri"/>
      </w:rPr>
      <w:t xml:space="preserve">                      </w:t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Květnové náměstí 391                          </w:t>
    </w:r>
    <w:r>
      <w:rPr>
        <w:rFonts w:ascii="Calibri" w:hAnsi="Calibri"/>
      </w:rPr>
      <w:tab/>
    </w:r>
    <w:r w:rsidRPr="00E826CC">
      <w:rPr>
        <w:rFonts w:ascii="Calibri" w:hAnsi="Calibri"/>
      </w:rPr>
      <w:t>IČ: 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  <w:t xml:space="preserve">                       </w:t>
    </w:r>
    <w:r w:rsidRPr="00E826CC">
      <w:rPr>
        <w:rFonts w:ascii="Calibri" w:hAnsi="Calibri"/>
      </w:rPr>
      <w:tab/>
      <w:t xml:space="preserve">                 252 43 Průhonice</w:t>
    </w:r>
    <w:r w:rsidRPr="00E826CC">
      <w:rPr>
        <w:rFonts w:ascii="Calibri" w:hAnsi="Calibri"/>
      </w:rPr>
      <w:tab/>
      <w:t xml:space="preserve">                                  </w:t>
    </w:r>
    <w:r>
      <w:rPr>
        <w:rFonts w:ascii="Calibri" w:hAnsi="Calibri"/>
      </w:rPr>
      <w:t xml:space="preserve">    </w:t>
    </w:r>
    <w:r w:rsidRPr="00E826CC">
      <w:rPr>
        <w:rFonts w:ascii="Calibri" w:hAnsi="Calibri"/>
      </w:rPr>
      <w:t>DIČ: CZ00027073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                 Česká republika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E826CC">
      <w:rPr>
        <w:rFonts w:ascii="Calibri" w:hAnsi="Calibri"/>
      </w:rPr>
      <w:t xml:space="preserve">ČSOB Průhonice, č. </w:t>
    </w:r>
    <w:proofErr w:type="spellStart"/>
    <w:r w:rsidRPr="00E826CC">
      <w:rPr>
        <w:rFonts w:ascii="Calibri" w:hAnsi="Calibri"/>
      </w:rPr>
      <w:t>ú.</w:t>
    </w:r>
    <w:proofErr w:type="spellEnd"/>
    <w:r w:rsidRPr="00E826CC">
      <w:rPr>
        <w:rFonts w:ascii="Calibri" w:hAnsi="Calibri"/>
      </w:rPr>
      <w:t xml:space="preserve"> 685425/0300</w:t>
    </w:r>
  </w:p>
  <w:p w:rsidR="006A350A" w:rsidRDefault="006A35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5151"/>
    <w:multiLevelType w:val="hybridMultilevel"/>
    <w:tmpl w:val="80DA92FC"/>
    <w:lvl w:ilvl="0" w:tplc="3712F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C6"/>
    <w:rsid w:val="000325D5"/>
    <w:rsid w:val="00041B91"/>
    <w:rsid w:val="0005527C"/>
    <w:rsid w:val="00137B21"/>
    <w:rsid w:val="00196B8F"/>
    <w:rsid w:val="001A403B"/>
    <w:rsid w:val="00222D0A"/>
    <w:rsid w:val="0025122A"/>
    <w:rsid w:val="002706CD"/>
    <w:rsid w:val="002E47BB"/>
    <w:rsid w:val="00371E45"/>
    <w:rsid w:val="00395063"/>
    <w:rsid w:val="004724C1"/>
    <w:rsid w:val="004B408A"/>
    <w:rsid w:val="004F4C8C"/>
    <w:rsid w:val="005A4BDB"/>
    <w:rsid w:val="005A4E5F"/>
    <w:rsid w:val="00635926"/>
    <w:rsid w:val="00643221"/>
    <w:rsid w:val="006A350A"/>
    <w:rsid w:val="006F4804"/>
    <w:rsid w:val="007052EA"/>
    <w:rsid w:val="007C353F"/>
    <w:rsid w:val="007F3A78"/>
    <w:rsid w:val="00871C67"/>
    <w:rsid w:val="008F51E0"/>
    <w:rsid w:val="00A062B3"/>
    <w:rsid w:val="00A10DD2"/>
    <w:rsid w:val="00A13B9E"/>
    <w:rsid w:val="00A1773C"/>
    <w:rsid w:val="00A507A4"/>
    <w:rsid w:val="00A573A3"/>
    <w:rsid w:val="00A63A5D"/>
    <w:rsid w:val="00A64586"/>
    <w:rsid w:val="00AB4B3F"/>
    <w:rsid w:val="00AD7F93"/>
    <w:rsid w:val="00B008C0"/>
    <w:rsid w:val="00B25B80"/>
    <w:rsid w:val="00B60A94"/>
    <w:rsid w:val="00C12E96"/>
    <w:rsid w:val="00C17E29"/>
    <w:rsid w:val="00C71247"/>
    <w:rsid w:val="00CF4F23"/>
    <w:rsid w:val="00D04383"/>
    <w:rsid w:val="00DA36BD"/>
    <w:rsid w:val="00E07FC6"/>
    <w:rsid w:val="00F00532"/>
    <w:rsid w:val="00F37CBF"/>
    <w:rsid w:val="00FC1A28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7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7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senbauer\Documents\_objedn&#225;vky\_Objedn&#225;vka%20nad%2050TIS%20bez%20DPH%2020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14A2BA68364BA0A4E903808712F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245E9-D08F-4174-BD82-F81D4376258E}"/>
      </w:docPartPr>
      <w:docPartBody>
        <w:p w:rsidR="00170767" w:rsidRDefault="0027238F">
          <w:pPr>
            <w:pStyle w:val="4C14A2BA68364BA0A4E903808712F1E8"/>
          </w:pPr>
          <w:r w:rsidRPr="005B10B0">
            <w:rPr>
              <w:rStyle w:val="Zstupntext"/>
            </w:rPr>
            <w:t>Zvolte položku.</w:t>
          </w:r>
        </w:p>
      </w:docPartBody>
    </w:docPart>
    <w:docPart>
      <w:docPartPr>
        <w:name w:val="0E8F7C11DE4E4A17B657B8C89B781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93764-FB6E-48BD-9B65-81D4F3400C5D}"/>
      </w:docPartPr>
      <w:docPartBody>
        <w:p w:rsidR="00170767" w:rsidRDefault="0027238F">
          <w:pPr>
            <w:pStyle w:val="0E8F7C11DE4E4A17B657B8C89B781FB9"/>
          </w:pPr>
          <w:r w:rsidRPr="00D04383">
            <w:rPr>
              <w:rStyle w:val="Zstupntext"/>
            </w:rPr>
            <w:t>Zvolte odbor.</w:t>
          </w:r>
        </w:p>
      </w:docPartBody>
    </w:docPart>
    <w:docPart>
      <w:docPartPr>
        <w:name w:val="6DA22E51602F44998BA89E6C81D1D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33848-8556-45C5-9A11-D18C8959164C}"/>
      </w:docPartPr>
      <w:docPartBody>
        <w:p w:rsidR="00170767" w:rsidRDefault="0027238F">
          <w:pPr>
            <w:pStyle w:val="6DA22E51602F44998BA89E6C81D1D43F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65B208A841D144D79BC5D22A4481C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51F1A-78AC-484F-8F3C-FA59CB014BA3}"/>
      </w:docPartPr>
      <w:docPartBody>
        <w:p w:rsidR="00170767" w:rsidRDefault="0027238F">
          <w:pPr>
            <w:pStyle w:val="65B208A841D144D79BC5D22A4481C03A"/>
          </w:pPr>
          <w:r w:rsidRPr="00CF4F23">
            <w:rPr>
              <w:rStyle w:val="Zstupntext"/>
            </w:rPr>
            <w:t>Zvolte místo dodání</w:t>
          </w:r>
        </w:p>
      </w:docPartBody>
    </w:docPart>
    <w:docPart>
      <w:docPartPr>
        <w:name w:val="A4D76DBFAD8945D5971D21244461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3696B-82CB-4A76-B645-3BC935770704}"/>
      </w:docPartPr>
      <w:docPartBody>
        <w:p w:rsidR="00170767" w:rsidRDefault="0027238F">
          <w:pPr>
            <w:pStyle w:val="A4D76DBFAD8945D5971D212444610AC7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4D075AB2F0914EF08B8C025599C03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A5557-803B-4195-9087-02DF7ABE6E1B}"/>
      </w:docPartPr>
      <w:docPartBody>
        <w:p w:rsidR="00170767" w:rsidRDefault="0027238F">
          <w:pPr>
            <w:pStyle w:val="4D075AB2F0914EF08B8C025599C03E5E"/>
          </w:pPr>
          <w:r w:rsidRPr="00DA36BD">
            <w:rPr>
              <w:rStyle w:val="Zstupntext"/>
            </w:rPr>
            <w:t>Zvolte způsob platby</w:t>
          </w:r>
        </w:p>
      </w:docPartBody>
    </w:docPart>
    <w:docPart>
      <w:docPartPr>
        <w:name w:val="63B1299F92D04620BCF2B1A2AFF1E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5B28F-F936-4762-8171-32843BE8ADEB}"/>
      </w:docPartPr>
      <w:docPartBody>
        <w:p w:rsidR="00170767" w:rsidRDefault="0027238F">
          <w:pPr>
            <w:pStyle w:val="63B1299F92D04620BCF2B1A2AFF1EE7B"/>
          </w:pPr>
          <w:r>
            <w:rPr>
              <w:rStyle w:val="Zstupntext"/>
            </w:rPr>
            <w:t>Zvolte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8F"/>
    <w:rsid w:val="00170767"/>
    <w:rsid w:val="0027238F"/>
    <w:rsid w:val="003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C14A2BA68364BA0A4E903808712F1E8">
    <w:name w:val="4C14A2BA68364BA0A4E903808712F1E8"/>
  </w:style>
  <w:style w:type="paragraph" w:customStyle="1" w:styleId="0E8F7C11DE4E4A17B657B8C89B781FB9">
    <w:name w:val="0E8F7C11DE4E4A17B657B8C89B781FB9"/>
  </w:style>
  <w:style w:type="paragraph" w:customStyle="1" w:styleId="6DA22E51602F44998BA89E6C81D1D43F">
    <w:name w:val="6DA22E51602F44998BA89E6C81D1D43F"/>
  </w:style>
  <w:style w:type="paragraph" w:customStyle="1" w:styleId="65B208A841D144D79BC5D22A4481C03A">
    <w:name w:val="65B208A841D144D79BC5D22A4481C03A"/>
  </w:style>
  <w:style w:type="paragraph" w:customStyle="1" w:styleId="A4D76DBFAD8945D5971D212444610AC7">
    <w:name w:val="A4D76DBFAD8945D5971D212444610AC7"/>
  </w:style>
  <w:style w:type="paragraph" w:customStyle="1" w:styleId="4D075AB2F0914EF08B8C025599C03E5E">
    <w:name w:val="4D075AB2F0914EF08B8C025599C03E5E"/>
  </w:style>
  <w:style w:type="paragraph" w:customStyle="1" w:styleId="63B1299F92D04620BCF2B1A2AFF1EE7B">
    <w:name w:val="63B1299F92D04620BCF2B1A2AFF1EE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C14A2BA68364BA0A4E903808712F1E8">
    <w:name w:val="4C14A2BA68364BA0A4E903808712F1E8"/>
  </w:style>
  <w:style w:type="paragraph" w:customStyle="1" w:styleId="0E8F7C11DE4E4A17B657B8C89B781FB9">
    <w:name w:val="0E8F7C11DE4E4A17B657B8C89B781FB9"/>
  </w:style>
  <w:style w:type="paragraph" w:customStyle="1" w:styleId="6DA22E51602F44998BA89E6C81D1D43F">
    <w:name w:val="6DA22E51602F44998BA89E6C81D1D43F"/>
  </w:style>
  <w:style w:type="paragraph" w:customStyle="1" w:styleId="65B208A841D144D79BC5D22A4481C03A">
    <w:name w:val="65B208A841D144D79BC5D22A4481C03A"/>
  </w:style>
  <w:style w:type="paragraph" w:customStyle="1" w:styleId="A4D76DBFAD8945D5971D212444610AC7">
    <w:name w:val="A4D76DBFAD8945D5971D212444610AC7"/>
  </w:style>
  <w:style w:type="paragraph" w:customStyle="1" w:styleId="4D075AB2F0914EF08B8C025599C03E5E">
    <w:name w:val="4D075AB2F0914EF08B8C025599C03E5E"/>
  </w:style>
  <w:style w:type="paragraph" w:customStyle="1" w:styleId="63B1299F92D04620BCF2B1A2AFF1EE7B">
    <w:name w:val="63B1299F92D04620BCF2B1A2AFF1E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D488-D2EB-444D-8D65-5D0529FA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_Objednávka nad 50TIS bez DPH 2018</Template>
  <TotalTime>7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Kiesenbauer Zdenek</dc:creator>
  <cp:lastModifiedBy>Vladikova Sylva</cp:lastModifiedBy>
  <cp:revision>3</cp:revision>
  <dcterms:created xsi:type="dcterms:W3CDTF">2018-05-30T11:05:00Z</dcterms:created>
  <dcterms:modified xsi:type="dcterms:W3CDTF">2018-06-08T11:20:00Z</dcterms:modified>
</cp:coreProperties>
</file>