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886"/>
        <w:gridCol w:w="399"/>
        <w:gridCol w:w="2007"/>
        <w:gridCol w:w="1041"/>
        <w:gridCol w:w="1733"/>
      </w:tblGrid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9C4B0D" w:rsidRPr="009C4B0D" w:rsidTr="009C4B0D">
        <w:trPr>
          <w:trHeight w:val="15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C4B0D" w:rsidRPr="009C4B0D" w:rsidTr="009C4B0D">
        <w:trPr>
          <w:trHeight w:val="120"/>
        </w:trPr>
        <w:tc>
          <w:tcPr>
            <w:tcW w:w="9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9C4B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9C4B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9C4B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92/2018-5400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23.5.2018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4B0D" w:rsidRPr="009C4B0D" w:rsidTr="009C4B0D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4B0D" w:rsidRPr="009C4B0D" w:rsidTr="009C4B0D">
        <w:trPr>
          <w:trHeight w:val="1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4B0D" w:rsidRPr="009C4B0D" w:rsidTr="009C4B0D">
        <w:trPr>
          <w:trHeight w:val="315"/>
        </w:trPr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78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9C4B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Metaservis</w:t>
            </w:r>
            <w:proofErr w:type="spellEnd"/>
            <w:r w:rsidRPr="009C4B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s.r.o.</w:t>
            </w:r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F1F1F"/>
                <w:sz w:val="16"/>
                <w:szCs w:val="16"/>
                <w:lang w:eastAsia="cs-CZ"/>
              </w:rPr>
            </w:pPr>
            <w:r w:rsidRPr="009C4B0D">
              <w:rPr>
                <w:rFonts w:ascii="Verdana" w:eastAsia="Times New Roman" w:hAnsi="Verdana" w:cs="Times New Roman"/>
                <w:b/>
                <w:bCs/>
                <w:color w:val="1F1F1F"/>
                <w:sz w:val="16"/>
                <w:szCs w:val="16"/>
                <w:lang w:eastAsia="cs-CZ"/>
              </w:rPr>
              <w:t xml:space="preserve">Na </w:t>
            </w:r>
            <w:proofErr w:type="spellStart"/>
            <w:r w:rsidRPr="009C4B0D">
              <w:rPr>
                <w:rFonts w:ascii="Verdana" w:eastAsia="Times New Roman" w:hAnsi="Verdana" w:cs="Times New Roman"/>
                <w:b/>
                <w:bCs/>
                <w:color w:val="1F1F1F"/>
                <w:sz w:val="16"/>
                <w:szCs w:val="16"/>
                <w:lang w:eastAsia="cs-CZ"/>
              </w:rPr>
              <w:t>Zákopě</w:t>
            </w:r>
            <w:proofErr w:type="spellEnd"/>
            <w:r w:rsidRPr="009C4B0D">
              <w:rPr>
                <w:rFonts w:ascii="Verdana" w:eastAsia="Times New Roman" w:hAnsi="Verdana" w:cs="Times New Roman"/>
                <w:b/>
                <w:bCs/>
                <w:color w:val="1F1F1F"/>
                <w:sz w:val="16"/>
                <w:szCs w:val="16"/>
                <w:lang w:eastAsia="cs-CZ"/>
              </w:rPr>
              <w:t xml:space="preserve"> 671/17c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F1F1F"/>
                <w:sz w:val="16"/>
                <w:szCs w:val="16"/>
                <w:lang w:eastAsia="cs-CZ"/>
              </w:rPr>
            </w:pPr>
            <w:r w:rsidRPr="009C4B0D">
              <w:rPr>
                <w:rFonts w:ascii="Verdana" w:eastAsia="Times New Roman" w:hAnsi="Verdana" w:cs="Times New Roman"/>
                <w:b/>
                <w:bCs/>
                <w:color w:val="1F1F1F"/>
                <w:sz w:val="16"/>
                <w:szCs w:val="16"/>
                <w:lang w:eastAsia="cs-CZ"/>
              </w:rPr>
              <w:t>779 00 Olomouc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C4B0D" w:rsidRPr="009C4B0D" w:rsidTr="009C4B0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9C4B0D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C4B0D" w:rsidRPr="009C4B0D" w:rsidTr="009C4B0D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30.6.2018</w:t>
            </w:r>
            <w:proofErr w:type="gramEnd"/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30.6.2018</w:t>
            </w:r>
            <w:proofErr w:type="gramEnd"/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prodejna</w:t>
            </w:r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9C4B0D" w:rsidRPr="009C4B0D" w:rsidTr="009C4B0D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4B0D" w:rsidRPr="009C4B0D" w:rsidTr="009C4B0D">
        <w:trPr>
          <w:trHeight w:val="315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9C4B0D" w:rsidRPr="009C4B0D" w:rsidTr="009C4B0D">
        <w:trPr>
          <w:trHeight w:val="315"/>
        </w:trPr>
        <w:tc>
          <w:tcPr>
            <w:tcW w:w="9103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D9D9D9"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Objednávám u Vás dodávku zboží (čerpadel) dle cenové nabídky ze dne </w:t>
            </w:r>
            <w:proofErr w:type="gramStart"/>
            <w:r w:rsidRPr="009C4B0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9.4.2018</w:t>
            </w:r>
            <w:proofErr w:type="gramEnd"/>
          </w:p>
        </w:tc>
      </w:tr>
      <w:tr w:rsidR="009C4B0D" w:rsidRPr="009C4B0D" w:rsidTr="009C4B0D">
        <w:trPr>
          <w:trHeight w:val="300"/>
        </w:trPr>
        <w:tc>
          <w:tcPr>
            <w:tcW w:w="910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D9D9D9"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C4B0D" w:rsidRPr="009C4B0D" w:rsidTr="009C4B0D">
        <w:trPr>
          <w:trHeight w:val="300"/>
        </w:trPr>
        <w:tc>
          <w:tcPr>
            <w:tcW w:w="910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D9D9D9"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Popis:</w:t>
            </w:r>
          </w:p>
        </w:tc>
      </w:tr>
      <w:tr w:rsidR="009C4B0D" w:rsidRPr="009C4B0D" w:rsidTr="009C4B0D">
        <w:trPr>
          <w:trHeight w:val="300"/>
        </w:trPr>
        <w:tc>
          <w:tcPr>
            <w:tcW w:w="910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D9D9D9"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Podrobný popis je v příloze </w:t>
            </w:r>
            <w:proofErr w:type="gramStart"/>
            <w:r w:rsidRPr="009C4B0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č.1 cenové</w:t>
            </w:r>
            <w:proofErr w:type="gramEnd"/>
            <w:r w:rsidRPr="009C4B0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nabídky</w:t>
            </w:r>
          </w:p>
        </w:tc>
      </w:tr>
      <w:tr w:rsidR="009C4B0D" w:rsidRPr="009C4B0D" w:rsidTr="009C4B0D">
        <w:trPr>
          <w:trHeight w:val="300"/>
        </w:trPr>
        <w:tc>
          <w:tcPr>
            <w:tcW w:w="737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MAGNA3 80 – 120F/360 </w:t>
            </w:r>
            <w:proofErr w:type="gramStart"/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97924320 , připojení</w:t>
            </w:r>
            <w:proofErr w:type="gramEnd"/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armatury DN 80 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73 704 Kč</w:t>
            </w:r>
          </w:p>
        </w:tc>
      </w:tr>
      <w:tr w:rsidR="009C4B0D" w:rsidRPr="009C4B0D" w:rsidTr="009C4B0D">
        <w:trPr>
          <w:trHeight w:val="300"/>
        </w:trPr>
        <w:tc>
          <w:tcPr>
            <w:tcW w:w="73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MAGNA1 65-150F / 340 99221375 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52 465 Kč</w:t>
            </w:r>
          </w:p>
        </w:tc>
      </w:tr>
      <w:tr w:rsidR="009C4B0D" w:rsidRPr="009C4B0D" w:rsidTr="009C4B0D">
        <w:trPr>
          <w:trHeight w:val="300"/>
        </w:trPr>
        <w:tc>
          <w:tcPr>
            <w:tcW w:w="73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MAGAN3 50-120F / </w:t>
            </w:r>
            <w:proofErr w:type="gramStart"/>
            <w:r w:rsidRPr="009C4B0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280   97924284 , připojení</w:t>
            </w:r>
            <w:proofErr w:type="gramEnd"/>
            <w:r w:rsidRPr="009C4B0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armatury DN 50 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46 719 Kč</w:t>
            </w:r>
          </w:p>
        </w:tc>
      </w:tr>
      <w:tr w:rsidR="009C4B0D" w:rsidRPr="009C4B0D" w:rsidTr="009C4B0D">
        <w:trPr>
          <w:trHeight w:val="300"/>
        </w:trPr>
        <w:tc>
          <w:tcPr>
            <w:tcW w:w="73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C4B0D" w:rsidRPr="009C4B0D" w:rsidTr="009C4B0D">
        <w:trPr>
          <w:trHeight w:val="300"/>
        </w:trPr>
        <w:tc>
          <w:tcPr>
            <w:tcW w:w="910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D9D9D9"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C4B0D" w:rsidRPr="009C4B0D" w:rsidTr="009C4B0D">
        <w:trPr>
          <w:trHeight w:val="300"/>
        </w:trPr>
        <w:tc>
          <w:tcPr>
            <w:tcW w:w="910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D9D9D9"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</w:tr>
      <w:tr w:rsidR="009C4B0D" w:rsidRPr="009C4B0D" w:rsidTr="009C4B0D">
        <w:trPr>
          <w:trHeight w:val="300"/>
        </w:trPr>
        <w:tc>
          <w:tcPr>
            <w:tcW w:w="910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D9D9D9"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faktury 30 dnů.</w:t>
            </w:r>
          </w:p>
        </w:tc>
      </w:tr>
      <w:tr w:rsidR="009C4B0D" w:rsidRPr="009C4B0D" w:rsidTr="009C4B0D">
        <w:trPr>
          <w:trHeight w:val="300"/>
        </w:trPr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cena bez DPH</w:t>
            </w:r>
          </w:p>
        </w:tc>
        <w:tc>
          <w:tcPr>
            <w:tcW w:w="513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172 888 Kč</w:t>
            </w:r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4B0D" w:rsidRPr="009C4B0D" w:rsidTr="009C4B0D">
        <w:trPr>
          <w:trHeight w:val="300"/>
        </w:trPr>
        <w:tc>
          <w:tcPr>
            <w:tcW w:w="9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9C4B0D" w:rsidRPr="009C4B0D" w:rsidTr="009C4B0D">
        <w:trPr>
          <w:trHeight w:val="300"/>
        </w:trPr>
        <w:tc>
          <w:tcPr>
            <w:tcW w:w="9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9C4B0D" w:rsidRPr="009C4B0D" w:rsidTr="009C4B0D">
        <w:trPr>
          <w:trHeight w:val="300"/>
        </w:trPr>
        <w:tc>
          <w:tcPr>
            <w:tcW w:w="9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9C4B0D" w:rsidRPr="009C4B0D" w:rsidTr="009C4B0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4B0D" w:rsidRPr="009C4B0D" w:rsidTr="009C4B0D">
        <w:trPr>
          <w:trHeight w:val="300"/>
        </w:trPr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C4B0D" w:rsidRPr="009C4B0D" w:rsidTr="009C4B0D">
        <w:trPr>
          <w:trHeight w:val="300"/>
        </w:trPr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0D" w:rsidRPr="009C4B0D" w:rsidRDefault="009C4B0D" w:rsidP="009C4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B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AF1FAA" w:rsidRDefault="00AF1FAA">
      <w:bookmarkStart w:id="0" w:name="_GoBack"/>
      <w:bookmarkEnd w:id="0"/>
    </w:p>
    <w:sectPr w:rsidR="00AF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0D"/>
    <w:rsid w:val="009C4B0D"/>
    <w:rsid w:val="00A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8E951-2E47-4D74-8B46-9BAA8D42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4B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7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B634668A</Template>
  <TotalTime>1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2018-06-08T05:18:00Z</dcterms:created>
  <dcterms:modified xsi:type="dcterms:W3CDTF">2018-06-08T05:19:00Z</dcterms:modified>
</cp:coreProperties>
</file>