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3A22" w:rsidP="00373A2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373A22" w:rsidRDefault="00373A22" w:rsidP="00373A2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982607-1325/2015</w:t>
      </w:r>
    </w:p>
    <w:p w:rsidR="00373A22" w:rsidRDefault="00373A22" w:rsidP="00373A2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53EB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353EB7">
        <w:t xml:space="preserve">               </w:t>
      </w:r>
      <w:r>
        <w:tab/>
      </w:r>
      <w:r>
        <w:tab/>
      </w:r>
      <w:r>
        <w:tab/>
        <w:t>Alena Vozábalová, Obchodní ředitelka Regionu, Obchod JM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</w:p>
    <w:p w:rsidR="00373A22" w:rsidRDefault="00373A22" w:rsidP="00373A2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73A22" w:rsidRDefault="00373A22" w:rsidP="00373A22">
      <w:pPr>
        <w:numPr>
          <w:ilvl w:val="0"/>
          <w:numId w:val="0"/>
        </w:numPr>
        <w:spacing w:after="0" w:line="240" w:lineRule="auto"/>
        <w:ind w:left="142"/>
      </w:pPr>
    </w:p>
    <w:p w:rsidR="00373A22" w:rsidRDefault="009F5180" w:rsidP="00373A22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53EB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353EB7">
        <w:t xml:space="preserve">              </w:t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9F518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</w:t>
      </w:r>
      <w:r w:rsidR="009D33B9">
        <w:t>:</w:t>
      </w:r>
      <w:r w:rsidR="009D33B9">
        <w:tab/>
      </w:r>
      <w:r w:rsidR="009D33B9">
        <w:tab/>
      </w:r>
      <w:r w:rsidR="009D33B9">
        <w:tab/>
      </w:r>
      <w:r w:rsidR="009D33B9">
        <w:tab/>
        <w:t xml:space="preserve"> </w:t>
      </w:r>
      <w:proofErr w:type="spellStart"/>
      <w:r w:rsidR="009F5180">
        <w:t>xx</w:t>
      </w:r>
      <w:proofErr w:type="spellEnd"/>
    </w:p>
    <w:p w:rsidR="00373A22" w:rsidRDefault="009D33B9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</w:p>
    <w:p w:rsidR="00373A22" w:rsidRDefault="00373A22" w:rsidP="00373A22">
      <w:pPr>
        <w:numPr>
          <w:ilvl w:val="0"/>
          <w:numId w:val="0"/>
        </w:numPr>
        <w:spacing w:before="50" w:after="70" w:line="240" w:lineRule="auto"/>
        <w:ind w:left="142"/>
      </w:pPr>
    </w:p>
    <w:p w:rsidR="00373A22" w:rsidRDefault="00373A2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73A22" w:rsidRPr="00373A22" w:rsidRDefault="00373A22" w:rsidP="00373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373A22" w:rsidRPr="00373A22" w:rsidRDefault="00373A22" w:rsidP="00373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Svoz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>V čase dle požadavku objednatele*</w:t>
      </w:r>
      <w:r>
        <w:sym w:font="Wingdings" w:char="F078"/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Rozvoz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>V čase dle požadavku objednatele*</w:t>
      </w:r>
      <w:r>
        <w:sym w:font="Wingdings" w:char="F078"/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</w:t>
      </w:r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*Požadovaný čas je uveden v Příloze </w:t>
      </w:r>
      <w:proofErr w:type="gramStart"/>
      <w:r>
        <w:t>č.2</w:t>
      </w:r>
      <w:proofErr w:type="gramEnd"/>
    </w:p>
    <w:p w:rsidR="00373A22" w:rsidRPr="00373A22" w:rsidRDefault="00373A22" w:rsidP="00373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Listovní zásilky v počtu </w:t>
      </w:r>
      <w:r w:rsidR="00D7490D">
        <w:t>x</w:t>
      </w:r>
      <w:r>
        <w:t xml:space="preserve"> ks/obal a průměrné hmotnosti </w:t>
      </w:r>
      <w:r w:rsidR="00D7490D">
        <w:t>x</w:t>
      </w:r>
      <w:r>
        <w:t xml:space="preserve"> g.</w:t>
      </w:r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Balíkové zásilky v počtu </w:t>
      </w:r>
      <w:r w:rsidR="00D7490D">
        <w:t>x</w:t>
      </w:r>
      <w:r>
        <w:t xml:space="preserve"> ks a průměrné hmotnosti </w:t>
      </w:r>
      <w:r w:rsidR="00D7490D">
        <w:t>x</w:t>
      </w:r>
      <w:r>
        <w:t xml:space="preserve"> kg.</w:t>
      </w:r>
    </w:p>
    <w:p w:rsidR="00373A22" w:rsidRPr="00373A22" w:rsidRDefault="00373A22" w:rsidP="00373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se zavazuje za poskytnuté služby zaplatit řádně a včas stanovenou cenu, a to ve výši uvedené v Poštovních podmínkách České pošty, </w:t>
      </w:r>
      <w:proofErr w:type="gramStart"/>
      <w:r>
        <w:t>s.p.</w:t>
      </w:r>
      <w:proofErr w:type="gramEnd"/>
      <w:r>
        <w:t xml:space="preserve"> - Ceníku základních poštovních služeb a ostatních služeb poskytovaných Českou poštou, s.p.(dále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na základě faktury - daňového dokladu vyhotoveného ČP:</w:t>
      </w:r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Fakturu - daňový dok</w:t>
      </w:r>
      <w:r w:rsidR="00D7490D">
        <w:t xml:space="preserve">lad bude ČP vystavovat </w:t>
      </w:r>
      <w:r>
        <w:t xml:space="preserve">měsíčně </w:t>
      </w:r>
      <w:r w:rsidR="00D7490D">
        <w:t xml:space="preserve">s lhůtou splatnosti </w:t>
      </w:r>
      <w:proofErr w:type="spellStart"/>
      <w:r w:rsidR="009F5180">
        <w:t>xxx</w:t>
      </w:r>
      <w:proofErr w:type="spellEnd"/>
      <w:r>
        <w:t xml:space="preserve"> ode dne jejího vystavení.</w:t>
      </w:r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>Faktury - daňové doklady budou zasílány na adresu:</w:t>
      </w:r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>Název Objednatele</w:t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>Ulice a číslo popisné</w:t>
      </w:r>
      <w:r>
        <w:tab/>
      </w:r>
      <w:proofErr w:type="spellStart"/>
      <w:r w:rsidR="009F5180">
        <w:t>xx</w:t>
      </w:r>
      <w:proofErr w:type="spellEnd"/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>PSČ a Město</w:t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>ID složky CČK</w:t>
      </w:r>
      <w:r>
        <w:tab/>
      </w:r>
      <w:r>
        <w:tab/>
      </w:r>
      <w:r>
        <w:tab/>
      </w:r>
      <w:proofErr w:type="spellStart"/>
      <w:r w:rsidR="009F5180">
        <w:t>xx</w:t>
      </w:r>
      <w:proofErr w:type="spellEnd"/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Pokud Objednatel nevyrovná své závazky vůči ČP ve lhůtě splatnosti stanovené podle čl. 4, bodu 4.1 této Smlouvy, vyhrazuje si ČP právo po dobu prodlení Objednatele s úhradou jeho závazků neposkytovat služby dle této Smlouvy. </w:t>
      </w:r>
    </w:p>
    <w:p w:rsidR="00373A22" w:rsidRPr="00373A22" w:rsidRDefault="00373A22" w:rsidP="00373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373A22" w:rsidRPr="00D7490D" w:rsidRDefault="009F5180" w:rsidP="00044499">
      <w:pPr>
        <w:numPr>
          <w:ilvl w:val="5"/>
          <w:numId w:val="21"/>
        </w:numPr>
        <w:spacing w:after="120"/>
        <w:jc w:val="both"/>
        <w:rPr>
          <w:b/>
        </w:rPr>
      </w:pPr>
      <w:proofErr w:type="spellStart"/>
      <w:r>
        <w:rPr>
          <w:b/>
          <w:szCs w:val="22"/>
        </w:rPr>
        <w:t>xxx</w:t>
      </w:r>
      <w:proofErr w:type="spellEnd"/>
    </w:p>
    <w:p w:rsidR="00373A22" w:rsidRDefault="00373A22" w:rsidP="00044499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E83BEF" w:rsidRPr="00E83BEF" w:rsidRDefault="00373A22" w:rsidP="009F5180">
      <w:pPr>
        <w:numPr>
          <w:ilvl w:val="5"/>
          <w:numId w:val="22"/>
        </w:numPr>
        <w:spacing w:after="120"/>
        <w:jc w:val="both"/>
        <w:rPr>
          <w:b/>
        </w:rPr>
      </w:pPr>
      <w:r>
        <w:t xml:space="preserve">za poštu:   </w:t>
      </w:r>
      <w:proofErr w:type="spellStart"/>
      <w:r w:rsidR="009F5180">
        <w:rPr>
          <w:b/>
        </w:rPr>
        <w:t>xxx</w:t>
      </w:r>
      <w:proofErr w:type="spellEnd"/>
    </w:p>
    <w:p w:rsidR="00373A22" w:rsidRDefault="00373A22" w:rsidP="00044499">
      <w:pPr>
        <w:numPr>
          <w:ilvl w:val="5"/>
          <w:numId w:val="21"/>
        </w:numPr>
        <w:spacing w:after="120"/>
        <w:jc w:val="both"/>
      </w:pPr>
      <w:r>
        <w:t>O všech změnách kontaktních osob a spojení, které jsou uvedeny v Čl. 4, bod 4.8 a v bodu 5.1 tohoto článku, se budou smluvní strany neprodleně písemně informovat. Tyto změny nejsou důvodem k sepsání Dodatku.</w:t>
      </w:r>
    </w:p>
    <w:p w:rsidR="00373A22" w:rsidRPr="00373A22" w:rsidRDefault="00373A22" w:rsidP="00373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1866EF">
        <w:rPr>
          <w:b/>
        </w:rPr>
        <w:t xml:space="preserve">do </w:t>
      </w:r>
      <w:proofErr w:type="gramStart"/>
      <w:r w:rsidRPr="001866EF">
        <w:rPr>
          <w:b/>
        </w:rPr>
        <w:t>31.12.2018</w:t>
      </w:r>
      <w:proofErr w:type="gramEnd"/>
      <w:r>
        <w:t>.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 w:rsidR="005976A2">
        <w:t xml:space="preserve"> </w:t>
      </w:r>
      <w:r>
        <w:t>Po skončení účinnosti Smlouvy vrátí Objednatel ČP nepoužité adresní štítky.</w:t>
      </w:r>
    </w:p>
    <w:p w:rsidR="00373A22" w:rsidRDefault="00373A22" w:rsidP="00044499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373A22" w:rsidRDefault="00373A22" w:rsidP="00044499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373A22" w:rsidRDefault="00373A22" w:rsidP="00373A22">
      <w:pPr>
        <w:numPr>
          <w:ilvl w:val="0"/>
          <w:numId w:val="0"/>
        </w:numPr>
        <w:spacing w:after="120"/>
        <w:jc w:val="both"/>
      </w:pPr>
    </w:p>
    <w:p w:rsidR="00373A22" w:rsidRDefault="00373A22" w:rsidP="00373A22">
      <w:pPr>
        <w:numPr>
          <w:ilvl w:val="0"/>
          <w:numId w:val="0"/>
        </w:numPr>
        <w:spacing w:after="120"/>
        <w:jc w:val="both"/>
      </w:pPr>
    </w:p>
    <w:p w:rsidR="001866EF" w:rsidRDefault="001866EF" w:rsidP="00373A22">
      <w:pPr>
        <w:numPr>
          <w:ilvl w:val="0"/>
          <w:numId w:val="0"/>
        </w:numPr>
        <w:spacing w:after="120"/>
        <w:jc w:val="both"/>
      </w:pPr>
    </w:p>
    <w:p w:rsidR="001866EF" w:rsidRDefault="001866EF" w:rsidP="00373A22">
      <w:pPr>
        <w:numPr>
          <w:ilvl w:val="0"/>
          <w:numId w:val="0"/>
        </w:numPr>
        <w:spacing w:after="120"/>
        <w:jc w:val="both"/>
      </w:pPr>
    </w:p>
    <w:p w:rsidR="001866EF" w:rsidRDefault="001866EF" w:rsidP="00373A22">
      <w:pPr>
        <w:numPr>
          <w:ilvl w:val="0"/>
          <w:numId w:val="0"/>
        </w:numPr>
        <w:spacing w:after="120"/>
        <w:jc w:val="both"/>
      </w:pPr>
    </w:p>
    <w:p w:rsidR="001866EF" w:rsidRDefault="001866EF" w:rsidP="00373A22">
      <w:pPr>
        <w:numPr>
          <w:ilvl w:val="0"/>
          <w:numId w:val="0"/>
        </w:numPr>
        <w:spacing w:after="120"/>
        <w:jc w:val="both"/>
      </w:pPr>
    </w:p>
    <w:p w:rsidR="001866EF" w:rsidRDefault="001866EF" w:rsidP="00373A22">
      <w:pPr>
        <w:numPr>
          <w:ilvl w:val="0"/>
          <w:numId w:val="0"/>
        </w:numPr>
        <w:spacing w:after="120"/>
        <w:jc w:val="both"/>
      </w:pPr>
    </w:p>
    <w:p w:rsidR="001866EF" w:rsidRDefault="001866EF" w:rsidP="00373A22">
      <w:pPr>
        <w:numPr>
          <w:ilvl w:val="0"/>
          <w:numId w:val="0"/>
        </w:numPr>
        <w:spacing w:after="120"/>
        <w:jc w:val="both"/>
      </w:pPr>
    </w:p>
    <w:p w:rsidR="001866EF" w:rsidRDefault="001866EF" w:rsidP="00373A22">
      <w:pPr>
        <w:numPr>
          <w:ilvl w:val="0"/>
          <w:numId w:val="0"/>
        </w:numPr>
        <w:spacing w:after="120"/>
        <w:jc w:val="both"/>
      </w:pPr>
    </w:p>
    <w:p w:rsidR="00373A22" w:rsidRDefault="00373A22" w:rsidP="00373A2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373A22" w:rsidRDefault="00373A22" w:rsidP="00373A22">
      <w:pPr>
        <w:numPr>
          <w:ilvl w:val="0"/>
          <w:numId w:val="0"/>
        </w:numPr>
        <w:spacing w:after="120"/>
        <w:jc w:val="both"/>
      </w:pPr>
      <w:r>
        <w:lastRenderedPageBreak/>
        <w:t>Příloha č. 1 - Podmínky služby svoz a rozvoz</w:t>
      </w:r>
    </w:p>
    <w:p w:rsidR="00373A22" w:rsidRDefault="00373A22" w:rsidP="00373A22">
      <w:pPr>
        <w:numPr>
          <w:ilvl w:val="0"/>
          <w:numId w:val="0"/>
        </w:numPr>
        <w:spacing w:before="120" w:after="120"/>
        <w:jc w:val="both"/>
      </w:pPr>
      <w:r>
        <w:t>Příloha č. 2 - Cena a kontaktní údaje svoz a rozvoz</w:t>
      </w:r>
    </w:p>
    <w:p w:rsidR="00373A22" w:rsidRDefault="00373A22" w:rsidP="00373A22">
      <w:pPr>
        <w:numPr>
          <w:ilvl w:val="0"/>
          <w:numId w:val="0"/>
        </w:numPr>
        <w:spacing w:before="120" w:after="120"/>
        <w:jc w:val="both"/>
      </w:pPr>
    </w:p>
    <w:p w:rsidR="00373A22" w:rsidRDefault="00373A22" w:rsidP="00373A22">
      <w:pPr>
        <w:numPr>
          <w:ilvl w:val="0"/>
          <w:numId w:val="0"/>
        </w:numPr>
        <w:spacing w:before="120" w:after="120"/>
        <w:jc w:val="both"/>
      </w:pPr>
    </w:p>
    <w:p w:rsidR="00373A22" w:rsidRDefault="00373A22" w:rsidP="00373A22">
      <w:pPr>
        <w:numPr>
          <w:ilvl w:val="0"/>
          <w:numId w:val="0"/>
        </w:numPr>
        <w:spacing w:after="120"/>
        <w:jc w:val="both"/>
        <w:sectPr w:rsidR="00373A2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73A22" w:rsidRDefault="00373A22" w:rsidP="00373A22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3.6.2015</w:t>
      </w:r>
      <w:proofErr w:type="gramEnd"/>
    </w:p>
    <w:p w:rsidR="00373A22" w:rsidRDefault="00373A22" w:rsidP="00373A22">
      <w:pPr>
        <w:numPr>
          <w:ilvl w:val="0"/>
          <w:numId w:val="0"/>
        </w:numPr>
        <w:spacing w:after="120"/>
        <w:jc w:val="both"/>
      </w:pPr>
      <w:r>
        <w:t>Za ČP:</w:t>
      </w:r>
    </w:p>
    <w:p w:rsidR="00373A22" w:rsidRDefault="00373A22" w:rsidP="00373A22">
      <w:pPr>
        <w:numPr>
          <w:ilvl w:val="0"/>
          <w:numId w:val="0"/>
        </w:numPr>
        <w:spacing w:after="120"/>
        <w:jc w:val="both"/>
      </w:pPr>
    </w:p>
    <w:p w:rsidR="00373A22" w:rsidRDefault="00373A22" w:rsidP="00373A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3A22" w:rsidRDefault="00373A22" w:rsidP="00373A2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73A22" w:rsidRDefault="00373A22" w:rsidP="00373A22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373A22" w:rsidRDefault="00373A22" w:rsidP="00373A2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373A22" w:rsidRDefault="00373A22" w:rsidP="00373A22">
      <w:pPr>
        <w:numPr>
          <w:ilvl w:val="0"/>
          <w:numId w:val="0"/>
        </w:numPr>
        <w:spacing w:after="120"/>
      </w:pPr>
      <w:r>
        <w:t>Za Odesílatele:</w:t>
      </w:r>
    </w:p>
    <w:p w:rsidR="00373A22" w:rsidRDefault="00373A22" w:rsidP="00373A22">
      <w:pPr>
        <w:numPr>
          <w:ilvl w:val="0"/>
          <w:numId w:val="0"/>
        </w:numPr>
        <w:spacing w:after="120"/>
      </w:pPr>
    </w:p>
    <w:p w:rsidR="00373A22" w:rsidRDefault="00373A22" w:rsidP="00373A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3A22" w:rsidRPr="00520F74" w:rsidRDefault="009F5180" w:rsidP="00373A2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5976A2" w:rsidRPr="00373A22" w:rsidRDefault="009F5180" w:rsidP="00373A22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5976A2" w:rsidRPr="00373A22" w:rsidSect="00373A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E6" w:rsidRDefault="00FC3CE6">
      <w:r>
        <w:separator/>
      </w:r>
    </w:p>
  </w:endnote>
  <w:endnote w:type="continuationSeparator" w:id="0">
    <w:p w:rsidR="00FC3CE6" w:rsidRDefault="00FC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F5180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F5180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E6" w:rsidRDefault="00FC3CE6">
      <w:r>
        <w:separator/>
      </w:r>
    </w:p>
  </w:footnote>
  <w:footnote w:type="continuationSeparator" w:id="0">
    <w:p w:rsidR="00FC3CE6" w:rsidRDefault="00FC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454BB" wp14:editId="1C63509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73A2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91795B6" wp14:editId="08D72D5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73A2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982607-1325/2015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F2AA8F" wp14:editId="15860EE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87552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6B166650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4499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6EF"/>
    <w:rsid w:val="001867EB"/>
    <w:rsid w:val="001A2934"/>
    <w:rsid w:val="001B1415"/>
    <w:rsid w:val="001C2FC5"/>
    <w:rsid w:val="001C6208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5CC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3EB7"/>
    <w:rsid w:val="00354F3D"/>
    <w:rsid w:val="00363B37"/>
    <w:rsid w:val="003700CE"/>
    <w:rsid w:val="003701C7"/>
    <w:rsid w:val="00373A2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0F74"/>
    <w:rsid w:val="00541F53"/>
    <w:rsid w:val="00547784"/>
    <w:rsid w:val="0057375C"/>
    <w:rsid w:val="005903FC"/>
    <w:rsid w:val="0059319D"/>
    <w:rsid w:val="005960F2"/>
    <w:rsid w:val="005976A2"/>
    <w:rsid w:val="005A2863"/>
    <w:rsid w:val="005A4070"/>
    <w:rsid w:val="005D571C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3B9"/>
    <w:rsid w:val="009D3A37"/>
    <w:rsid w:val="009D7203"/>
    <w:rsid w:val="009F5180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204BA"/>
    <w:rsid w:val="00D30469"/>
    <w:rsid w:val="00D32840"/>
    <w:rsid w:val="00D473D5"/>
    <w:rsid w:val="00D7490D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3BEF"/>
    <w:rsid w:val="00E84C79"/>
    <w:rsid w:val="00EA4519"/>
    <w:rsid w:val="00EA770B"/>
    <w:rsid w:val="00EB1DB9"/>
    <w:rsid w:val="00EB2707"/>
    <w:rsid w:val="00EC2BC2"/>
    <w:rsid w:val="00EE4526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3CE6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E345-2D88-47C6-A95F-B441227B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4</Pages>
  <Words>739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2010-01-28T11:34:00Z</cp:lastPrinted>
  <dcterms:created xsi:type="dcterms:W3CDTF">2018-06-07T12:42:00Z</dcterms:created>
  <dcterms:modified xsi:type="dcterms:W3CDTF">2018-06-07T12:42:00Z</dcterms:modified>
</cp:coreProperties>
</file>