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E6" w:rsidRDefault="00D64EE6" w:rsidP="006702F5"/>
    <w:p w:rsidR="0070123C" w:rsidRDefault="0070123C" w:rsidP="006702F5"/>
    <w:p w:rsidR="0070123C" w:rsidRDefault="0070123C" w:rsidP="006702F5"/>
    <w:p w:rsidR="0070123C" w:rsidRDefault="0070123C" w:rsidP="0070123C">
      <w:pPr>
        <w:ind w:left="708" w:firstLine="708"/>
      </w:pPr>
      <w:r>
        <w:t>Dobrý den,</w:t>
      </w:r>
    </w:p>
    <w:p w:rsidR="0070123C" w:rsidRDefault="0070123C" w:rsidP="006702F5"/>
    <w:p w:rsidR="0070123C" w:rsidRDefault="009433E2" w:rsidP="006702F5">
      <w:r>
        <w:t>Potvrzuji přijetí objednávky, zboží dodáme v dohodnutém termínu.</w:t>
      </w:r>
      <w:bookmarkStart w:id="0" w:name="_GoBack"/>
      <w:bookmarkEnd w:id="0"/>
    </w:p>
    <w:p w:rsidR="0070123C" w:rsidRDefault="0070123C" w:rsidP="006702F5"/>
    <w:p w:rsidR="0070123C" w:rsidRDefault="0070123C" w:rsidP="0070123C">
      <w:pPr>
        <w:ind w:left="4248" w:firstLine="708"/>
      </w:pPr>
      <w:r>
        <w:t>Děkuji</w:t>
      </w:r>
    </w:p>
    <w:p w:rsidR="0070123C" w:rsidRDefault="0070123C" w:rsidP="0070123C">
      <w:pPr>
        <w:ind w:left="5664"/>
      </w:pPr>
    </w:p>
    <w:p w:rsidR="0070123C" w:rsidRDefault="0070123C" w:rsidP="0070123C">
      <w:pPr>
        <w:ind w:left="5664"/>
      </w:pPr>
      <w:r>
        <w:t>S pozdravem</w:t>
      </w:r>
    </w:p>
    <w:p w:rsidR="0070123C" w:rsidRDefault="0070123C" w:rsidP="0070123C">
      <w:pPr>
        <w:ind w:left="5664"/>
      </w:pPr>
    </w:p>
    <w:p w:rsidR="0070123C" w:rsidRPr="006702F5" w:rsidRDefault="0070123C" w:rsidP="0070123C">
      <w:pPr>
        <w:ind w:left="5664" w:firstLine="708"/>
      </w:pPr>
      <w:r>
        <w:t>F.</w:t>
      </w:r>
      <w:r w:rsidR="00CA5ADE">
        <w:t xml:space="preserve"> </w:t>
      </w:r>
      <w:r>
        <w:t>Moravec</w:t>
      </w:r>
    </w:p>
    <w:sectPr w:rsidR="0070123C" w:rsidRPr="006702F5" w:rsidSect="001E6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20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D2" w:rsidRDefault="005018D2" w:rsidP="00001777">
      <w:r>
        <w:separator/>
      </w:r>
    </w:p>
  </w:endnote>
  <w:endnote w:type="continuationSeparator" w:id="0">
    <w:p w:rsidR="005018D2" w:rsidRDefault="005018D2" w:rsidP="00001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5E" w:rsidRDefault="00712D5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5E" w:rsidRDefault="00712D5E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54"/>
      <w:gridCol w:w="3454"/>
      <w:gridCol w:w="3454"/>
    </w:tblGrid>
    <w:tr w:rsidR="00712D5E" w:rsidTr="00001777">
      <w:tc>
        <w:tcPr>
          <w:tcW w:w="3454" w:type="dxa"/>
        </w:tcPr>
        <w:p w:rsidR="00712D5E" w:rsidRPr="001E6F62" w:rsidRDefault="00712D5E" w:rsidP="00001777">
          <w:pPr>
            <w:pStyle w:val="Zpat"/>
            <w:jc w:val="both"/>
            <w:rPr>
              <w:sz w:val="12"/>
              <w:szCs w:val="12"/>
            </w:rPr>
          </w:pPr>
        </w:p>
        <w:p w:rsidR="00712D5E" w:rsidRDefault="00712D5E" w:rsidP="00FC77C1">
          <w:pPr>
            <w:pStyle w:val="Zpat"/>
            <w:jc w:val="both"/>
          </w:pPr>
          <w:r>
            <w:t xml:space="preserve">tel.: </w:t>
          </w:r>
        </w:p>
      </w:tc>
      <w:tc>
        <w:tcPr>
          <w:tcW w:w="3454" w:type="dxa"/>
        </w:tcPr>
        <w:p w:rsidR="00712D5E" w:rsidRPr="001E6F62" w:rsidRDefault="00712D5E" w:rsidP="00001777">
          <w:pPr>
            <w:pStyle w:val="Zpat"/>
            <w:jc w:val="center"/>
            <w:rPr>
              <w:sz w:val="12"/>
              <w:szCs w:val="12"/>
            </w:rPr>
          </w:pPr>
        </w:p>
        <w:p w:rsidR="00712D5E" w:rsidRDefault="00712D5E" w:rsidP="00FC77C1">
          <w:pPr>
            <w:pStyle w:val="Zpat"/>
            <w:jc w:val="center"/>
          </w:pPr>
          <w:r>
            <w:t xml:space="preserve">e-mail: </w:t>
          </w:r>
        </w:p>
      </w:tc>
      <w:tc>
        <w:tcPr>
          <w:tcW w:w="3454" w:type="dxa"/>
        </w:tcPr>
        <w:p w:rsidR="00712D5E" w:rsidRPr="001E6F62" w:rsidRDefault="00712D5E" w:rsidP="00001777">
          <w:pPr>
            <w:pStyle w:val="Zpat"/>
            <w:jc w:val="right"/>
            <w:rPr>
              <w:sz w:val="12"/>
              <w:szCs w:val="12"/>
            </w:rPr>
          </w:pPr>
        </w:p>
        <w:p w:rsidR="00712D5E" w:rsidRDefault="00712D5E" w:rsidP="00001777">
          <w:pPr>
            <w:pStyle w:val="Zpat"/>
            <w:jc w:val="right"/>
          </w:pPr>
          <w:r>
            <w:t>www.topsoft.cz</w:t>
          </w:r>
        </w:p>
      </w:tc>
    </w:tr>
  </w:tbl>
  <w:p w:rsidR="00712D5E" w:rsidRPr="00001777" w:rsidRDefault="00712D5E" w:rsidP="001E6F6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5E" w:rsidRDefault="00712D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D2" w:rsidRDefault="005018D2" w:rsidP="00001777">
      <w:r>
        <w:separator/>
      </w:r>
    </w:p>
  </w:footnote>
  <w:footnote w:type="continuationSeparator" w:id="0">
    <w:p w:rsidR="005018D2" w:rsidRDefault="005018D2" w:rsidP="00001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5E" w:rsidRDefault="00712D5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908"/>
      <w:gridCol w:w="3454"/>
    </w:tblGrid>
    <w:tr w:rsidR="00712D5E" w:rsidTr="001E6F62">
      <w:tc>
        <w:tcPr>
          <w:tcW w:w="6908" w:type="dxa"/>
          <w:vAlign w:val="bottom"/>
        </w:tcPr>
        <w:p w:rsidR="00712D5E" w:rsidRDefault="00712D5E" w:rsidP="00001777">
          <w:pPr>
            <w:rPr>
              <w:rFonts w:ascii="Arial" w:hAnsi="Arial" w:cs="Arial"/>
              <w:sz w:val="18"/>
              <w:szCs w:val="18"/>
            </w:rPr>
          </w:pPr>
          <w:r w:rsidRPr="00001777">
            <w:rPr>
              <w:rFonts w:ascii="Arial" w:hAnsi="Arial" w:cs="Arial"/>
              <w:b/>
              <w:i/>
              <w:sz w:val="36"/>
              <w:szCs w:val="36"/>
            </w:rPr>
            <w:t>TOPSOFT JKM</w:t>
          </w:r>
          <w:r w:rsidRPr="00001777">
            <w:rPr>
              <w:rFonts w:ascii="Arial" w:hAnsi="Arial" w:cs="Arial"/>
              <w:b/>
              <w:i/>
              <w:sz w:val="28"/>
              <w:szCs w:val="28"/>
            </w:rPr>
            <w:t xml:space="preserve"> </w:t>
          </w:r>
          <w:r w:rsidRPr="00001777">
            <w:rPr>
              <w:rFonts w:ascii="Arial" w:hAnsi="Arial" w:cs="Arial"/>
              <w:i/>
              <w:sz w:val="16"/>
              <w:szCs w:val="16"/>
            </w:rPr>
            <w:t>spol. s r.o.</w:t>
          </w:r>
          <w:r w:rsidRPr="00001777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712D5E" w:rsidRPr="00001777" w:rsidRDefault="00712D5E" w:rsidP="001E6F62">
          <w:pPr>
            <w:spacing w:after="120"/>
            <w:rPr>
              <w:sz w:val="18"/>
              <w:szCs w:val="18"/>
            </w:rPr>
          </w:pPr>
          <w:r w:rsidRPr="00001777">
            <w:rPr>
              <w:rFonts w:ascii="Arial" w:hAnsi="Arial" w:cs="Arial"/>
              <w:sz w:val="18"/>
              <w:szCs w:val="18"/>
            </w:rPr>
            <w:t xml:space="preserve">Jungmannova 1029, 413 01 Roudnice </w:t>
          </w:r>
          <w:proofErr w:type="spellStart"/>
          <w:r w:rsidRPr="00001777">
            <w:rPr>
              <w:rFonts w:ascii="Arial" w:hAnsi="Arial" w:cs="Arial"/>
              <w:sz w:val="18"/>
              <w:szCs w:val="18"/>
            </w:rPr>
            <w:t>n.L.</w:t>
          </w:r>
          <w:proofErr w:type="spellEnd"/>
        </w:p>
      </w:tc>
      <w:tc>
        <w:tcPr>
          <w:tcW w:w="3454" w:type="dxa"/>
        </w:tcPr>
        <w:p w:rsidR="00712D5E" w:rsidRDefault="00712D5E" w:rsidP="00001777">
          <w:pPr>
            <w:pStyle w:val="Zhlav"/>
            <w:jc w:val="right"/>
          </w:pPr>
          <w:r>
            <w:rPr>
              <w:noProof/>
              <w:color w:val="1F497D"/>
            </w:rPr>
            <w:drawing>
              <wp:inline distT="0" distB="0" distL="0" distR="0">
                <wp:extent cx="1923415" cy="466090"/>
                <wp:effectExtent l="0" t="0" r="635" b="0"/>
                <wp:docPr id="4" name="Obrázek 4" descr="Comfor_sir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_x0020_4" descr="Comfor_sir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4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2D5E" w:rsidRDefault="00712D5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5E" w:rsidRDefault="00712D5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C30"/>
    <w:multiLevelType w:val="multilevel"/>
    <w:tmpl w:val="B56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F3D9E"/>
    <w:multiLevelType w:val="multilevel"/>
    <w:tmpl w:val="3318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008C7"/>
    <w:multiLevelType w:val="multilevel"/>
    <w:tmpl w:val="B2C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8660C"/>
    <w:multiLevelType w:val="multilevel"/>
    <w:tmpl w:val="6EF2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86003"/>
    <w:multiLevelType w:val="multilevel"/>
    <w:tmpl w:val="543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15FDA"/>
    <w:multiLevelType w:val="multilevel"/>
    <w:tmpl w:val="E78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17B9A"/>
    <w:multiLevelType w:val="multilevel"/>
    <w:tmpl w:val="2D0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F14D7"/>
    <w:multiLevelType w:val="multilevel"/>
    <w:tmpl w:val="52D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02AA9"/>
    <w:multiLevelType w:val="multilevel"/>
    <w:tmpl w:val="AA0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4016B"/>
    <w:multiLevelType w:val="multilevel"/>
    <w:tmpl w:val="22D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60C04"/>
    <w:multiLevelType w:val="multilevel"/>
    <w:tmpl w:val="685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E3A90"/>
    <w:multiLevelType w:val="multilevel"/>
    <w:tmpl w:val="B518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459D0"/>
    <w:multiLevelType w:val="multilevel"/>
    <w:tmpl w:val="9290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0E7FD1"/>
    <w:multiLevelType w:val="multilevel"/>
    <w:tmpl w:val="86D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82D67"/>
    <w:multiLevelType w:val="multilevel"/>
    <w:tmpl w:val="018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BA4CFA"/>
    <w:multiLevelType w:val="multilevel"/>
    <w:tmpl w:val="C64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95B48"/>
    <w:multiLevelType w:val="multilevel"/>
    <w:tmpl w:val="360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53C91"/>
    <w:multiLevelType w:val="multilevel"/>
    <w:tmpl w:val="9F8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9329A5"/>
    <w:multiLevelType w:val="multilevel"/>
    <w:tmpl w:val="C3CC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12EAC"/>
    <w:multiLevelType w:val="multilevel"/>
    <w:tmpl w:val="68B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B67E51"/>
    <w:multiLevelType w:val="multilevel"/>
    <w:tmpl w:val="8FC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115A1"/>
    <w:multiLevelType w:val="multilevel"/>
    <w:tmpl w:val="F564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2647C"/>
    <w:multiLevelType w:val="multilevel"/>
    <w:tmpl w:val="877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A24CE4"/>
    <w:multiLevelType w:val="multilevel"/>
    <w:tmpl w:val="0AE0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7"/>
  </w:num>
  <w:num w:numId="5">
    <w:abstractNumId w:val="16"/>
  </w:num>
  <w:num w:numId="6">
    <w:abstractNumId w:val="15"/>
  </w:num>
  <w:num w:numId="7">
    <w:abstractNumId w:val="10"/>
  </w:num>
  <w:num w:numId="8">
    <w:abstractNumId w:val="6"/>
  </w:num>
  <w:num w:numId="9">
    <w:abstractNumId w:val="22"/>
  </w:num>
  <w:num w:numId="10">
    <w:abstractNumId w:val="18"/>
  </w:num>
  <w:num w:numId="11">
    <w:abstractNumId w:val="20"/>
  </w:num>
  <w:num w:numId="12">
    <w:abstractNumId w:val="2"/>
  </w:num>
  <w:num w:numId="13">
    <w:abstractNumId w:val="3"/>
  </w:num>
  <w:num w:numId="14">
    <w:abstractNumId w:val="13"/>
  </w:num>
  <w:num w:numId="15">
    <w:abstractNumId w:val="4"/>
  </w:num>
  <w:num w:numId="16">
    <w:abstractNumId w:val="12"/>
  </w:num>
  <w:num w:numId="17">
    <w:abstractNumId w:val="7"/>
  </w:num>
  <w:num w:numId="18">
    <w:abstractNumId w:val="23"/>
  </w:num>
  <w:num w:numId="19">
    <w:abstractNumId w:val="1"/>
  </w:num>
  <w:num w:numId="20">
    <w:abstractNumId w:val="21"/>
  </w:num>
  <w:num w:numId="21">
    <w:abstractNumId w:val="5"/>
  </w:num>
  <w:num w:numId="22">
    <w:abstractNumId w:val="14"/>
  </w:num>
  <w:num w:numId="23">
    <w:abstractNumId w:val="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12D5E"/>
    <w:rsid w:val="00001777"/>
    <w:rsid w:val="0009427C"/>
    <w:rsid w:val="001325BE"/>
    <w:rsid w:val="00170E0E"/>
    <w:rsid w:val="001E6F62"/>
    <w:rsid w:val="002B36E4"/>
    <w:rsid w:val="002E6331"/>
    <w:rsid w:val="002F4D85"/>
    <w:rsid w:val="005018D2"/>
    <w:rsid w:val="0054438C"/>
    <w:rsid w:val="00594BDD"/>
    <w:rsid w:val="00662B54"/>
    <w:rsid w:val="00667933"/>
    <w:rsid w:val="006702F5"/>
    <w:rsid w:val="00674589"/>
    <w:rsid w:val="006810A3"/>
    <w:rsid w:val="006D2989"/>
    <w:rsid w:val="0070123C"/>
    <w:rsid w:val="00712D5E"/>
    <w:rsid w:val="00752598"/>
    <w:rsid w:val="00762E8E"/>
    <w:rsid w:val="008108A3"/>
    <w:rsid w:val="00827D96"/>
    <w:rsid w:val="008E6E81"/>
    <w:rsid w:val="009433E2"/>
    <w:rsid w:val="00943A06"/>
    <w:rsid w:val="009F7409"/>
    <w:rsid w:val="00A03A36"/>
    <w:rsid w:val="00A915C3"/>
    <w:rsid w:val="00AC4B1C"/>
    <w:rsid w:val="00B82400"/>
    <w:rsid w:val="00BE4EA8"/>
    <w:rsid w:val="00C66147"/>
    <w:rsid w:val="00C704E7"/>
    <w:rsid w:val="00CA5ADE"/>
    <w:rsid w:val="00D27C47"/>
    <w:rsid w:val="00D64EE6"/>
    <w:rsid w:val="00DB1D16"/>
    <w:rsid w:val="00DB35A3"/>
    <w:rsid w:val="00DD233F"/>
    <w:rsid w:val="00E26F1B"/>
    <w:rsid w:val="00E46E46"/>
    <w:rsid w:val="00EF07F6"/>
    <w:rsid w:val="00F205CC"/>
    <w:rsid w:val="00F61B0B"/>
    <w:rsid w:val="00FC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A36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27C4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12D5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D27C47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D27C47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A3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77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1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777"/>
    <w:rPr>
      <w:rFonts w:ascii="Calibri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001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017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27C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7C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27C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7C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27C4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12D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8E6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ln"/>
    <w:rsid w:val="00943A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E6847.6DE58C5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soft\Documents\Vlastn&#237;%20&#353;ablony%20Office\Topsof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Topsoft.dotx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Topsoft</dc:creator>
  <cp:lastModifiedBy>lenka.vitova</cp:lastModifiedBy>
  <cp:revision>3</cp:revision>
  <cp:lastPrinted>2013-06-13T14:17:00Z</cp:lastPrinted>
  <dcterms:created xsi:type="dcterms:W3CDTF">2016-11-09T09:30:00Z</dcterms:created>
  <dcterms:modified xsi:type="dcterms:W3CDTF">2016-11-09T09:31:00Z</dcterms:modified>
</cp:coreProperties>
</file>