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3" w:rsidRDefault="00D431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4312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43123">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3" w:rsidRDefault="00D431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3" w:rsidRDefault="00D431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77CF08E9" wp14:editId="5C95CE0D">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A0EA8DA" wp14:editId="1F70B52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1E13EE7" wp14:editId="7936F92F">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r w:rsidR="004C061C">
      <w:rPr>
        <w:b/>
        <w:color w:val="002776"/>
        <w:lang w:val="cs-CZ"/>
      </w:rPr>
      <w:t xml:space="preserve">      </w:t>
    </w:r>
    <w:bookmarkStart w:id="0" w:name="_GoBack"/>
    <w:bookmarkEnd w:id="0"/>
    <w:r w:rsidR="004C061C">
      <w:rPr>
        <w:b/>
        <w:color w:val="002776"/>
        <w:lang w:val="cs-CZ"/>
      </w:rPr>
      <w:t xml:space="preserve">partner </w:t>
    </w:r>
    <w:r w:rsidR="00F511FD">
      <w:rPr>
        <w:b/>
        <w:color w:val="002776"/>
        <w:lang w:val="cs-CZ"/>
      </w:rPr>
      <w:t>– Vratimov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3" w:rsidRDefault="00D431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061C"/>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3123"/>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11F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4</cp:revision>
  <cp:lastPrinted>2018-05-28T13:59:00Z</cp:lastPrinted>
  <dcterms:created xsi:type="dcterms:W3CDTF">2018-05-28T12:04:00Z</dcterms:created>
  <dcterms:modified xsi:type="dcterms:W3CDTF">2018-06-06T12:31:00Z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