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FF79E5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8E" w:rsidRDefault="006E788E" w:rsidP="00BB2C84">
      <w:pPr>
        <w:spacing w:after="0" w:line="240" w:lineRule="auto"/>
      </w:pPr>
      <w:r>
        <w:separator/>
      </w:r>
    </w:p>
  </w:endnote>
  <w:endnote w:type="continuationSeparator" w:id="0">
    <w:p w:rsidR="006E788E" w:rsidRDefault="006E788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FF79E5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FF79E5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8E" w:rsidRDefault="006E788E" w:rsidP="00BB2C84">
      <w:pPr>
        <w:spacing w:after="0" w:line="240" w:lineRule="auto"/>
      </w:pPr>
      <w:r>
        <w:separator/>
      </w:r>
    </w:p>
  </w:footnote>
  <w:footnote w:type="continuationSeparator" w:id="0">
    <w:p w:rsidR="006E788E" w:rsidRDefault="006E788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250D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3E16B31A" wp14:editId="07E1C264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F6E0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FF79E5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F29D88F" wp14:editId="5365AF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F6E07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982207-0610/2016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F1CF557" wp14:editId="14FCFD8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88E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0D8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6E07"/>
    <w:rsid w:val="00FF7597"/>
    <w:rsid w:val="00FF79E5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56EEF-CB4B-44AB-AFC7-0428D0B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2016-07-21T05:53:00Z</cp:lastPrinted>
  <dcterms:created xsi:type="dcterms:W3CDTF">2016-07-21T05:53:00Z</dcterms:created>
  <dcterms:modified xsi:type="dcterms:W3CDTF">2016-07-21T05:53:00Z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