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7A" w:rsidRDefault="00E817D8">
      <w:pPr>
        <w:pStyle w:val="Nadpis10"/>
        <w:keepNext/>
        <w:keepLines/>
        <w:shd w:val="clear" w:color="auto" w:fill="auto"/>
        <w:tabs>
          <w:tab w:val="left" w:pos="5190"/>
        </w:tabs>
        <w:spacing w:line="160" w:lineRule="exact"/>
        <w:ind w:left="260"/>
      </w:pPr>
      <w:r>
        <w:rPr>
          <w:noProof/>
          <w:lang w:bidi="ar-SA"/>
        </w:rPr>
        <mc:AlternateContent>
          <mc:Choice Requires="wps">
            <w:drawing>
              <wp:anchor distT="368935" distB="521970" distL="63500" distR="353695" simplePos="0" relativeHeight="377487105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6470650</wp:posOffset>
                </wp:positionV>
                <wp:extent cx="2572385" cy="500380"/>
                <wp:effectExtent l="4445" t="3175" r="444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17A" w:rsidRDefault="00E817D8">
                            <w:pPr>
                              <w:pStyle w:val="Zkladntext3"/>
                              <w:shd w:val="clear" w:color="auto" w:fill="auto"/>
                              <w:spacing w:line="170" w:lineRule="exact"/>
                            </w:pPr>
                            <w:r>
                              <w:t>Akceptace objednávky (přijetí nabídky):</w:t>
                            </w:r>
                          </w:p>
                          <w:p w:rsidR="0074617A" w:rsidRDefault="00E817D8">
                            <w:pPr>
                              <w:pStyle w:val="Zkladntext3"/>
                              <w:shd w:val="clear" w:color="auto" w:fill="auto"/>
                              <w:spacing w:after="188" w:line="170" w:lineRule="exact"/>
                            </w:pPr>
                            <w:r>
                              <w:t>Tímto akceptujeme Vaši shora uvedenou objednávku.</w:t>
                            </w:r>
                          </w:p>
                          <w:p w:rsidR="0074617A" w:rsidRDefault="00E817D8">
                            <w:pPr>
                              <w:pStyle w:val="Nadpis12"/>
                              <w:keepNext/>
                              <w:keepLines/>
                              <w:shd w:val="clear" w:color="auto" w:fill="auto"/>
                              <w:spacing w:before="0" w:line="260" w:lineRule="exact"/>
                              <w:ind w:left="220"/>
                            </w:pPr>
                            <w:bookmarkStart w:id="0" w:name="bookmark0"/>
                            <w:r>
                              <w:rPr>
                                <w:rStyle w:val="Nadpis1285ptNetunMtko100Exact"/>
                              </w:rPr>
                              <w:t xml:space="preserve">Dne: </w:t>
                            </w:r>
                            <w:r>
                              <w:t>...3..t..*.Q5* 2018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1pt;margin-top:509.5pt;width:202.55pt;height:39.4pt;z-index:-125829375;visibility:visible;mso-wrap-style:square;mso-width-percent:0;mso-height-percent:0;mso-wrap-distance-left:5pt;mso-wrap-distance-top:29.05pt;mso-wrap-distance-right:27.85pt;mso-wrap-distance-bottom:4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CKrg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" filled="f" stroked="f">
                <v:textbox style="mso-fit-shape-to-text:t" inset="0,0,0,0">
                  <w:txbxContent>
                    <w:p w:rsidR="0074617A" w:rsidRDefault="00E817D8">
                      <w:pPr>
                        <w:pStyle w:val="Zkladntext3"/>
                        <w:shd w:val="clear" w:color="auto" w:fill="auto"/>
                        <w:spacing w:line="170" w:lineRule="exact"/>
                      </w:pPr>
                      <w:r>
                        <w:t>Akceptace objednávky (přijetí nabídky):</w:t>
                      </w:r>
                    </w:p>
                    <w:p w:rsidR="0074617A" w:rsidRDefault="00E817D8">
                      <w:pPr>
                        <w:pStyle w:val="Zkladntext3"/>
                        <w:shd w:val="clear" w:color="auto" w:fill="auto"/>
                        <w:spacing w:after="188" w:line="170" w:lineRule="exact"/>
                      </w:pPr>
                      <w:r>
                        <w:t>Tímto akceptujeme Vaši shora uvedenou objednávku.</w:t>
                      </w:r>
                    </w:p>
                    <w:p w:rsidR="0074617A" w:rsidRDefault="00E817D8">
                      <w:pPr>
                        <w:pStyle w:val="Nadpis12"/>
                        <w:keepNext/>
                        <w:keepLines/>
                        <w:shd w:val="clear" w:color="auto" w:fill="auto"/>
                        <w:spacing w:before="0" w:line="260" w:lineRule="exact"/>
                        <w:ind w:left="220"/>
                      </w:pPr>
                      <w:bookmarkStart w:id="1" w:name="bookmark0"/>
                      <w:r>
                        <w:rPr>
                          <w:rStyle w:val="Nadpis1285ptNetunMtko100Exact"/>
                        </w:rPr>
                        <w:t xml:space="preserve">Dne: </w:t>
                      </w:r>
                      <w:r>
                        <w:t>...3..t..*.Q5* 2018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4470" distB="0" distL="63500" distR="63500" simplePos="0" relativeHeight="377487106" behindDoc="1" locked="0" layoutInCell="1" allowOverlap="1">
                <wp:simplePos x="0" y="0"/>
                <wp:positionH relativeFrom="margin">
                  <wp:posOffset>3557270</wp:posOffset>
                </wp:positionH>
                <wp:positionV relativeFrom="paragraph">
                  <wp:posOffset>6306185</wp:posOffset>
                </wp:positionV>
                <wp:extent cx="1700530" cy="625475"/>
                <wp:effectExtent l="4445" t="635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17A" w:rsidRDefault="00E817D8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Zkladntext4Exact0"/>
                              </w:rPr>
                              <w:t>Nakla</w:t>
                            </w:r>
                            <w:r>
                              <w:t>d</w:t>
                            </w:r>
                            <w:r>
                              <w:rPr>
                                <w:rStyle w:val="Zkladntext4Exact0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rStyle w:val="Zkladntext4Exact0"/>
                              </w:rPr>
                              <w:t>elství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Zkladntext4Tahoma95ptTundkovn0ptExact"/>
                              </w:rPr>
                              <w:t>F</w:t>
                            </w:r>
                            <w:r>
                              <w:rPr>
                                <w:rStyle w:val="Zkladntext4Tahoma95ptTundkovn0ptExact0"/>
                              </w:rPr>
                              <w:t>R</w:t>
                            </w:r>
                            <w:r>
                              <w:rPr>
                                <w:rStyle w:val="Zkladntext4Tahoma95ptTundkovn0ptExact"/>
                              </w:rPr>
                              <w:t>A</w:t>
                            </w:r>
                            <w:r>
                              <w:rPr>
                                <w:rStyle w:val="Zkladntext4Tahoma95ptTundkovn0ptExact0"/>
                              </w:rPr>
                              <w:t>US^r</w:t>
                            </w:r>
                            <w:r>
                              <w:rPr>
                                <w:rStyle w:val="Zkladntext4Tahoma95ptTundkovn0ptExact"/>
                              </w:rPr>
                              <w:t>.o.</w:t>
                            </w:r>
                            <w:r>
                              <w:rPr>
                                <w:rStyle w:val="Zkladntext4Tahoma95ptTundkovn0ptExact0"/>
                              </w:rPr>
                              <w:t>®</w:t>
                            </w:r>
                          </w:p>
                          <w:p w:rsidR="0074617A" w:rsidRDefault="00E817D8">
                            <w:pPr>
                              <w:pStyle w:val="Zkladntext5"/>
                              <w:shd w:val="clear" w:color="auto" w:fill="auto"/>
                              <w:ind w:left="20"/>
                            </w:pPr>
                            <w:r>
                              <w:t>Prodejna GOEmOVA</w:t>
                            </w:r>
                            <w:r>
                              <w:br/>
                              <w:t>Edvarda Beneše 243B/72,301 00 Plzeň</w:t>
                            </w:r>
                            <w:r>
                              <w:br/>
                            </w:r>
                            <w:r>
                              <w:br/>
                              <w:t>••tč:</w:t>
                            </w:r>
                            <w:r>
                              <w:rPr>
                                <w:vertAlign w:val="superscript"/>
                              </w:rPr>
                              <w:t>,</w:t>
                            </w:r>
                            <w:r>
                              <w:t>648940í?cv&gt;</w:t>
                            </w:r>
                            <w:r>
                              <w:t>0!-C26483.1027..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0.1pt;margin-top:496.55pt;width:133.9pt;height:49.25pt;z-index:-125829374;visibility:visible;mso-wrap-style:square;mso-width-percent:0;mso-height-percent:0;mso-wrap-distance-left:5pt;mso-wrap-distance-top:16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ZPrg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" filled="f" stroked="f">
                <v:textbox style="mso-fit-shape-to-text:t" inset="0,0,0,0">
                  <w:txbxContent>
                    <w:p w:rsidR="0074617A" w:rsidRDefault="00E817D8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Zkladntext4Exact0"/>
                        </w:rPr>
                        <w:t>Nakla</w:t>
                      </w:r>
                      <w:r>
                        <w:t>d</w:t>
                      </w:r>
                      <w:r>
                        <w:rPr>
                          <w:rStyle w:val="Zkladntext4Exact0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rStyle w:val="Zkladntext4Exact0"/>
                        </w:rPr>
                        <w:t>elství</w:t>
                      </w:r>
                      <w:r>
                        <w:t xml:space="preserve"> </w:t>
                      </w:r>
                      <w:r>
                        <w:rPr>
                          <w:rStyle w:val="Zkladntext4Tahoma95ptTundkovn0ptExact"/>
                        </w:rPr>
                        <w:t>F</w:t>
                      </w:r>
                      <w:r>
                        <w:rPr>
                          <w:rStyle w:val="Zkladntext4Tahoma95ptTundkovn0ptExact0"/>
                        </w:rPr>
                        <w:t>R</w:t>
                      </w:r>
                      <w:r>
                        <w:rPr>
                          <w:rStyle w:val="Zkladntext4Tahoma95ptTundkovn0ptExact"/>
                        </w:rPr>
                        <w:t>A</w:t>
                      </w:r>
                      <w:r>
                        <w:rPr>
                          <w:rStyle w:val="Zkladntext4Tahoma95ptTundkovn0ptExact0"/>
                        </w:rPr>
                        <w:t>US^r</w:t>
                      </w:r>
                      <w:r>
                        <w:rPr>
                          <w:rStyle w:val="Zkladntext4Tahoma95ptTundkovn0ptExact"/>
                        </w:rPr>
                        <w:t>.o.</w:t>
                      </w:r>
                      <w:r>
                        <w:rPr>
                          <w:rStyle w:val="Zkladntext4Tahoma95ptTundkovn0ptExact0"/>
                        </w:rPr>
                        <w:t>®</w:t>
                      </w:r>
                    </w:p>
                    <w:p w:rsidR="0074617A" w:rsidRDefault="00E817D8">
                      <w:pPr>
                        <w:pStyle w:val="Zkladntext5"/>
                        <w:shd w:val="clear" w:color="auto" w:fill="auto"/>
                        <w:ind w:left="20"/>
                      </w:pPr>
                      <w:r>
                        <w:t>Prodejna GOEmOVA</w:t>
                      </w:r>
                      <w:r>
                        <w:br/>
                        <w:t>Edvarda Beneše 243B/72,301 00 Plzeň</w:t>
                      </w:r>
                      <w:r>
                        <w:br/>
                      </w:r>
                      <w:r>
                        <w:br/>
                        <w:t>••tč:</w:t>
                      </w:r>
                      <w:r>
                        <w:rPr>
                          <w:vertAlign w:val="superscript"/>
                        </w:rPr>
                        <w:t>,</w:t>
                      </w:r>
                      <w:r>
                        <w:t>648940í?cv&gt;</w:t>
                      </w:r>
                      <w:r>
                        <w:t>0!-C26483.1027..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830" distL="63500" distR="621665" simplePos="0" relativeHeight="377487107" behindDoc="1" locked="0" layoutInCell="1" allowOverlap="1">
                <wp:simplePos x="0" y="0"/>
                <wp:positionH relativeFrom="margin">
                  <wp:posOffset>2978150</wp:posOffset>
                </wp:positionH>
                <wp:positionV relativeFrom="paragraph">
                  <wp:posOffset>6952615</wp:posOffset>
                </wp:positionV>
                <wp:extent cx="2932430" cy="107950"/>
                <wp:effectExtent l="0" t="0" r="4445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17A" w:rsidRDefault="00E817D8">
                            <w:pPr>
                              <w:pStyle w:val="Zkladntext3"/>
                              <w:shd w:val="clear" w:color="auto" w:fill="auto"/>
                              <w:spacing w:line="170" w:lineRule="exact"/>
                            </w:pPr>
                            <w:r>
                              <w:t>(jméno, příjmení a funkce osoby podepisující za dodavptéle)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4.5pt;margin-top:547.45pt;width:230.9pt;height:8.5pt;z-index:-125829373;visibility:visible;mso-wrap-style:square;mso-width-percent:0;mso-height-percent:0;mso-wrap-distance-left:5pt;mso-wrap-distance-top:0;mso-wrap-distance-right:48.95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mlsAIAALA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" filled="f" stroked="f">
                <v:textbox style="mso-fit-shape-to-text:t" inset="0,0,0,0">
                  <w:txbxContent>
                    <w:p w:rsidR="0074617A" w:rsidRDefault="00E817D8">
                      <w:pPr>
                        <w:pStyle w:val="Zkladntext3"/>
                        <w:shd w:val="clear" w:color="auto" w:fill="auto"/>
                        <w:spacing w:line="170" w:lineRule="exact"/>
                      </w:pPr>
                      <w:r>
                        <w:t>(jméno, příjmení a funkce osoby podepisující za dodavptéle)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" distB="0" distL="63500" distR="1840865" simplePos="0" relativeHeight="377487108" behindDoc="1" locked="0" layoutInCell="1" allowOverlap="1">
                <wp:simplePos x="0" y="0"/>
                <wp:positionH relativeFrom="margin">
                  <wp:posOffset>4215130</wp:posOffset>
                </wp:positionH>
                <wp:positionV relativeFrom="paragraph">
                  <wp:posOffset>7421880</wp:posOffset>
                </wp:positionV>
                <wp:extent cx="475615" cy="107950"/>
                <wp:effectExtent l="0" t="1905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17A" w:rsidRDefault="00E817D8">
                            <w:pPr>
                              <w:pStyle w:val="Zkladntext3"/>
                              <w:shd w:val="clear" w:color="auto" w:fill="auto"/>
                              <w:spacing w:line="170" w:lineRule="exact"/>
                            </w:pPr>
                            <w: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31.9pt;margin-top:584.4pt;width:37.45pt;height:8.5pt;z-index:-125829372;visibility:visible;mso-wrap-style:square;mso-width-percent:0;mso-height-percent:0;mso-wrap-distance-left:5pt;mso-wrap-distance-top:2.9pt;mso-wrap-distance-right:14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" filled="f" stroked="f">
                <v:textbox style="mso-fit-shape-to-text:t" inset="0,0,0,0">
                  <w:txbxContent>
                    <w:p w:rsidR="0074617A" w:rsidRDefault="00E817D8">
                      <w:pPr>
                        <w:pStyle w:val="Zkladntext3"/>
                        <w:shd w:val="clear" w:color="auto" w:fill="auto"/>
                        <w:spacing w:line="170" w:lineRule="exact"/>
                      </w:pPr>
                      <w:r>
                        <w:t>(podpis)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1"/>
      <w:r>
        <w:t>OBJEDNÁVKA</w:t>
      </w:r>
      <w:r>
        <w:tab/>
        <w:t>Číslo objednávky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3730"/>
        <w:gridCol w:w="1502"/>
      </w:tblGrid>
      <w:tr w:rsidR="0074617A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after="180" w:line="170" w:lineRule="exact"/>
              <w:ind w:left="140"/>
              <w:jc w:val="left"/>
            </w:pPr>
            <w:r>
              <w:rPr>
                <w:rStyle w:val="Zkladntext285pt"/>
              </w:rPr>
              <w:t>OBJEDNÁVAJÍCÍ:</w:t>
            </w:r>
          </w:p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before="180" w:after="180" w:line="221" w:lineRule="exact"/>
              <w:ind w:left="140"/>
              <w:jc w:val="left"/>
            </w:pPr>
            <w:r>
              <w:rPr>
                <w:rStyle w:val="Zkladntext285pt"/>
              </w:rPr>
              <w:t>15. základní škola Plzeň, Terezie Brzkové 33-35, příspěvková organizace</w:t>
            </w:r>
          </w:p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before="180" w:line="254" w:lineRule="exact"/>
              <w:ind w:left="140"/>
              <w:jc w:val="left"/>
            </w:pPr>
            <w:r>
              <w:rPr>
                <w:rStyle w:val="Zkladntext285pt"/>
              </w:rPr>
              <w:t xml:space="preserve">Terezie Brzkové 33 318 </w:t>
            </w:r>
            <w:r>
              <w:rPr>
                <w:rStyle w:val="Zkladntext2Calibri9pt"/>
              </w:rPr>
              <w:t>00</w:t>
            </w:r>
            <w:r>
              <w:rPr>
                <w:rStyle w:val="Zkladntext295ptTun"/>
              </w:rPr>
              <w:t xml:space="preserve"> Plzeň 18</w:t>
            </w:r>
          </w:p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206" w:lineRule="exact"/>
              <w:ind w:left="140"/>
              <w:jc w:val="left"/>
            </w:pPr>
            <w:r>
              <w:rPr>
                <w:rStyle w:val="Zkladntext285pt"/>
              </w:rPr>
              <w:t xml:space="preserve">IČ 68784619 </w:t>
            </w:r>
            <w:r>
              <w:rPr>
                <w:rStyle w:val="Zkladntext285pt"/>
              </w:rPr>
              <w:t xml:space="preserve">DIČ CZ68784619 Tel.: </w:t>
            </w:r>
          </w:p>
          <w:p w:rsidR="0074617A" w:rsidRDefault="00E817D8" w:rsidP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206" w:lineRule="exact"/>
              <w:ind w:left="140"/>
              <w:jc w:val="left"/>
            </w:pPr>
            <w:r>
              <w:rPr>
                <w:rStyle w:val="Zkladntext285pt"/>
              </w:rPr>
              <w:t xml:space="preserve">E-mail: 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Zkladntext285pt"/>
              </w:rPr>
              <w:t>Útvar: 15. základní škola Číslo dokladu: 000040 Číslo smlouvy: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4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17A" w:rsidRDefault="0074617A">
            <w:pPr>
              <w:framePr w:w="10200" w:wrap="notBeside" w:vAnchor="text" w:hAnchor="text" w:xAlign="center" w:y="1"/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after="180" w:line="190" w:lineRule="exact"/>
              <w:ind w:left="240"/>
              <w:jc w:val="left"/>
            </w:pPr>
            <w:r>
              <w:rPr>
                <w:rStyle w:val="Zkladntext295ptTun"/>
              </w:rPr>
              <w:t>DODAVATEL:</w:t>
            </w:r>
          </w:p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before="180" w:line="307" w:lineRule="exact"/>
              <w:ind w:left="420"/>
              <w:jc w:val="left"/>
            </w:pPr>
            <w:r>
              <w:rPr>
                <w:rStyle w:val="Zkladntext295ptTun"/>
              </w:rPr>
              <w:t>Nakladatelství FRAUS</w:t>
            </w:r>
          </w:p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after="60" w:line="307" w:lineRule="exact"/>
              <w:ind w:left="420"/>
              <w:jc w:val="left"/>
            </w:pPr>
            <w:r>
              <w:rPr>
                <w:rStyle w:val="Zkladntext295ptTun"/>
              </w:rPr>
              <w:t>Edvarda Beneše 2438/72 30100 Plzeň</w:t>
            </w:r>
          </w:p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before="60" w:line="264" w:lineRule="exact"/>
              <w:ind w:left="420"/>
              <w:jc w:val="left"/>
            </w:pPr>
            <w:r>
              <w:rPr>
                <w:rStyle w:val="Zkladntext295ptTun"/>
              </w:rPr>
              <w:t>IČ: 64831027 DIČ: CZ64831027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9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Zkladntext285pt"/>
              </w:rPr>
              <w:t xml:space="preserve">Datum pořízení: </w:t>
            </w:r>
            <w:r>
              <w:rPr>
                <w:rStyle w:val="Zkladntext285pt"/>
              </w:rPr>
              <w:t>30.5.2018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Zkladntext285pt"/>
              </w:rPr>
              <w:t>Dodávku převezme: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617A" w:rsidRDefault="0074617A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968" w:type="dxa"/>
            <w:tcBorders>
              <w:left w:val="single" w:sz="4" w:space="0" w:color="auto"/>
            </w:tcBorders>
            <w:shd w:val="clear" w:color="auto" w:fill="FFFFFF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Zkladntext285pt"/>
              </w:rPr>
              <w:t>Požadované datum dodání:</w:t>
            </w:r>
          </w:p>
        </w:tc>
        <w:tc>
          <w:tcPr>
            <w:tcW w:w="3730" w:type="dxa"/>
            <w:tcBorders>
              <w:left w:val="single" w:sz="4" w:space="0" w:color="auto"/>
            </w:tcBorders>
            <w:shd w:val="clear" w:color="auto" w:fill="FFFFFF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Zkladntext285pt"/>
              </w:rPr>
              <w:t>E-mail pro fakturaci: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FFFFFF"/>
          </w:tcPr>
          <w:p w:rsidR="0074617A" w:rsidRDefault="0074617A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968" w:type="dxa"/>
            <w:shd w:val="clear" w:color="auto" w:fill="FFFFFF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Zkladntext285pt"/>
              </w:rPr>
              <w:t>Požadovaný termín dodání:</w:t>
            </w:r>
          </w:p>
        </w:tc>
        <w:tc>
          <w:tcPr>
            <w:tcW w:w="3730" w:type="dxa"/>
            <w:tcBorders>
              <w:left w:val="single" w:sz="4" w:space="0" w:color="auto"/>
            </w:tcBorders>
            <w:shd w:val="clear" w:color="auto" w:fill="FFFFFF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Zkladntext285pt"/>
              </w:rPr>
              <w:t>Forma úhrady Platebním příkazem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FFFFFF"/>
          </w:tcPr>
          <w:p w:rsidR="0074617A" w:rsidRDefault="0074617A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Zkladntext285pt"/>
              </w:rPr>
              <w:t>Upřesnění objednávky: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Text položky</w:t>
            </w: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Množství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Cena celkem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978-80-7489-057-4 Zeměpis 8 - nová generace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920"/>
              <w:jc w:val="left"/>
            </w:pPr>
            <w:r>
              <w:rPr>
                <w:rStyle w:val="Zkladntext285pt"/>
              </w:rPr>
              <w:t>140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23 660,00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Interaktivní učebnice Flexlbooxs 8. ročník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08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7 990,00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978-80-7489-009-3 Přírodopis 6 - nová generace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920"/>
              <w:jc w:val="left"/>
            </w:pPr>
            <w:r>
              <w:rPr>
                <w:rStyle w:val="Zkladntext285pt"/>
              </w:rPr>
              <w:t>140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23 660,00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Interaktivní učebnice Flexibooxs 6. ročník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08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7 990,00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978-80-7238-397-9 Občanská výchova 6 - nová generace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920"/>
              <w:jc w:val="left"/>
            </w:pPr>
            <w:r>
              <w:rPr>
                <w:rStyle w:val="Zkladntext285pt"/>
              </w:rPr>
              <w:t>140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18 060,00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 xml:space="preserve">interaktivní </w:t>
            </w:r>
            <w:r>
              <w:rPr>
                <w:rStyle w:val="Zkladntext285pt"/>
              </w:rPr>
              <w:t>učebnice Flexlbooxs 6. ročník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08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7 990,00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978-80-7489-048-2 Fyzika 6 - nová generace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1920"/>
              <w:jc w:val="left"/>
            </w:pPr>
            <w:r>
              <w:rPr>
                <w:rStyle w:val="Zkladntext285pt"/>
              </w:rPr>
              <w:t>140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23 660,00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Interaktivní učebnice Flexlbooks Fyzika 6,. ročník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080"/>
              <w:jc w:val="left"/>
            </w:pPr>
            <w:r>
              <w:rPr>
                <w:rStyle w:val="Zkladntext285pt"/>
              </w:rPr>
              <w:t>1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7 990,00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978-80-7238-881-3 Zeměpis - nová generace 6, roč.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90" w:lineRule="exact"/>
              <w:ind w:left="1980"/>
              <w:jc w:val="left"/>
            </w:pPr>
            <w:r>
              <w:rPr>
                <w:rStyle w:val="Zkladntext295ptTun"/>
              </w:rPr>
              <w:t>10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1 690,00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968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Zkladntext285pt"/>
              </w:rPr>
              <w:t>978-80-7489-025-3 Zeměpis nová</w:t>
            </w:r>
            <w:r>
              <w:rPr>
                <w:rStyle w:val="Zkladntext285pt"/>
              </w:rPr>
              <w:t xml:space="preserve"> generace 7. roč.</w:t>
            </w:r>
          </w:p>
        </w:tc>
        <w:tc>
          <w:tcPr>
            <w:tcW w:w="3730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90" w:lineRule="exact"/>
              <w:ind w:left="1980"/>
              <w:jc w:val="left"/>
            </w:pPr>
            <w:r>
              <w:rPr>
                <w:rStyle w:val="Zkladntext295ptTun"/>
              </w:rPr>
              <w:t>10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1 690,00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FF"/>
          </w:tcPr>
          <w:p w:rsidR="0074617A" w:rsidRDefault="0074617A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FFFFFF"/>
          </w:tcPr>
          <w:p w:rsidR="0074617A" w:rsidRDefault="0074617A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</w:tcPr>
          <w:p w:rsidR="0074617A" w:rsidRDefault="00E817D8">
            <w:pPr>
              <w:pStyle w:val="Zkladntext20"/>
              <w:framePr w:w="10200" w:wrap="notBeside" w:vAnchor="text" w:hAnchor="text" w:xAlign="center" w:y="1"/>
              <w:shd w:val="clear" w:color="auto" w:fill="auto"/>
              <w:spacing w:line="170" w:lineRule="exact"/>
              <w:ind w:right="580"/>
              <w:jc w:val="right"/>
            </w:pPr>
            <w:r>
              <w:rPr>
                <w:rStyle w:val="Zkladntext285pt"/>
              </w:rPr>
              <w:t>124 380,00</w:t>
            </w:r>
          </w:p>
        </w:tc>
      </w:tr>
    </w:tbl>
    <w:p w:rsidR="0074617A" w:rsidRDefault="00E817D8">
      <w:pPr>
        <w:pStyle w:val="Titulektabulky0"/>
        <w:framePr w:w="10200" w:wrap="notBeside" w:vAnchor="text" w:hAnchor="text" w:xAlign="center" w:y="1"/>
        <w:shd w:val="clear" w:color="auto" w:fill="auto"/>
        <w:tabs>
          <w:tab w:val="left" w:pos="4330"/>
        </w:tabs>
        <w:spacing w:line="190" w:lineRule="exact"/>
      </w:pPr>
      <w:r>
        <w:t>Celková cena včetně DPH</w:t>
      </w:r>
      <w:r>
        <w:rPr>
          <w:rStyle w:val="TitulektabulkyTahoma85ptNekurzva"/>
        </w:rPr>
        <w:tab/>
        <w:t>124 380,00 Kč</w:t>
      </w:r>
    </w:p>
    <w:p w:rsidR="0074617A" w:rsidRDefault="0074617A">
      <w:pPr>
        <w:framePr w:w="10200" w:wrap="notBeside" w:vAnchor="text" w:hAnchor="text" w:xAlign="center" w:y="1"/>
        <w:rPr>
          <w:sz w:val="2"/>
          <w:szCs w:val="2"/>
        </w:rPr>
      </w:pPr>
    </w:p>
    <w:p w:rsidR="0074617A" w:rsidRDefault="0074617A">
      <w:pPr>
        <w:rPr>
          <w:sz w:val="2"/>
          <w:szCs w:val="2"/>
        </w:rPr>
      </w:pPr>
    </w:p>
    <w:p w:rsidR="0074617A" w:rsidRDefault="00E817D8">
      <w:pPr>
        <w:pStyle w:val="Zkladntext20"/>
        <w:shd w:val="clear" w:color="auto" w:fill="auto"/>
        <w:ind w:left="200"/>
      </w:pPr>
      <w:r>
        <w:t>Smluvní strany objednávky: objednatel a dodavatel pro účely této objednávky sjednávají že:</w:t>
      </w:r>
    </w:p>
    <w:p w:rsidR="0074617A" w:rsidRDefault="00E817D8">
      <w:pPr>
        <w:pStyle w:val="Zkladntext20"/>
        <w:numPr>
          <w:ilvl w:val="0"/>
          <w:numId w:val="1"/>
        </w:numPr>
        <w:shd w:val="clear" w:color="auto" w:fill="auto"/>
        <w:tabs>
          <w:tab w:val="left" w:pos="393"/>
        </w:tabs>
        <w:ind w:left="200" w:right="200"/>
      </w:pPr>
      <w:r>
        <w:t xml:space="preserve">Dodavatel se zavazuje, že na Jim vydaných daňových dokladech bude uvádět pouze čísla bankovních účtů, která Jsou správcem daně zveřejněna způsobem umožňujícím dálkový přistup </w:t>
      </w:r>
      <w:r>
        <w:rPr>
          <w:rStyle w:val="Zkladntext275pt"/>
        </w:rPr>
        <w:t xml:space="preserve">(5 </w:t>
      </w:r>
      <w:r>
        <w:t>98 plsm. d) zákona č.235/2004 Sb., o dani z přidané hodnoty). V případě, že da</w:t>
      </w:r>
      <w:r>
        <w:t>ňový doklad bude obsahovat jiný než takto zveřejněný účet, bude takovýto daňový doklad považován za neúplný a objednatel vyzve dodavatele k jeho doplněni. Do okamžiku doplněni sl objednatel vyhrazuje právo neuskutečnit platbu na základě tohoto daňového dok</w:t>
      </w:r>
      <w:r>
        <w:t>ladu"</w:t>
      </w:r>
    </w:p>
    <w:p w:rsidR="0074617A" w:rsidRDefault="00E817D8">
      <w:pPr>
        <w:pStyle w:val="Zkladntext20"/>
        <w:numPr>
          <w:ilvl w:val="0"/>
          <w:numId w:val="1"/>
        </w:numPr>
        <w:shd w:val="clear" w:color="auto" w:fill="auto"/>
        <w:tabs>
          <w:tab w:val="left" w:pos="398"/>
        </w:tabs>
        <w:ind w:left="200" w:right="200"/>
      </w:pPr>
      <w:r>
        <w:t>V případě, že kdykoli před okamžikem uskutečněni platby ze strany objednatele na základě této objednávky bude o dodavateli správcem daně z přidané hodnoty zveřejněna způsobem umožňujícím dálkový přistup skutečnost, že dodavatel je nespolehlivým plátc</w:t>
      </w:r>
      <w:r>
        <w:t xml:space="preserve">em (§ 106a zákona č.235/2004 Sb,, o dani z přidané hodnoty), má objednatel právo od okamžiku zveřejnění ponížit všechny platby dodavateli o příslušnou částku DPH. Smluvní strany sl sjednávají, že takto dodavateli nevyplacené částky DPH odvede správci daně </w:t>
      </w:r>
      <w:r>
        <w:t>objednatel v souladu s ustanovením § 109a zákona č,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3192"/>
        <w:gridCol w:w="2064"/>
      </w:tblGrid>
      <w:tr w:rsidR="0074617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 xml:space="preserve">Zpracováno systémem </w:t>
            </w:r>
            <w:r>
              <w:rPr>
                <w:rStyle w:val="Zkladntext285pt"/>
                <w:lang w:val="de-DE" w:eastAsia="de-DE" w:bidi="de-DE"/>
              </w:rPr>
              <w:t>HELIOS Orange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85pt"/>
              </w:rPr>
              <w:t>Objednávka:</w:t>
            </w: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17A" w:rsidRDefault="00E817D8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Strana: 1/1</w:t>
            </w:r>
          </w:p>
        </w:tc>
      </w:tr>
      <w:tr w:rsidR="0074617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78" w:type="dxa"/>
            <w:tcBorders>
              <w:left w:val="single" w:sz="4" w:space="0" w:color="auto"/>
            </w:tcBorders>
            <w:shd w:val="clear" w:color="auto" w:fill="FFFFFF"/>
          </w:tcPr>
          <w:p w:rsidR="0074617A" w:rsidRDefault="0074617A">
            <w:pPr>
              <w:framePr w:w="102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17A" w:rsidRDefault="00E817D8" w:rsidP="00E817D8">
            <w:pPr>
              <w:pStyle w:val="Zkladntext20"/>
              <w:framePr w:w="10234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Zkladntext285pt"/>
              </w:rPr>
              <w:t xml:space="preserve">Vystavil: </w:t>
            </w:r>
          </w:p>
        </w:tc>
        <w:tc>
          <w:tcPr>
            <w:tcW w:w="20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7A" w:rsidRDefault="0074617A">
            <w:pPr>
              <w:framePr w:w="102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617A" w:rsidRDefault="0074617A">
      <w:pPr>
        <w:framePr w:w="10234" w:wrap="notBeside" w:vAnchor="text" w:hAnchor="text" w:xAlign="center" w:y="1"/>
        <w:rPr>
          <w:sz w:val="2"/>
          <w:szCs w:val="2"/>
        </w:rPr>
      </w:pPr>
    </w:p>
    <w:p w:rsidR="0074617A" w:rsidRDefault="0074617A">
      <w:pPr>
        <w:rPr>
          <w:sz w:val="2"/>
          <w:szCs w:val="2"/>
        </w:rPr>
      </w:pPr>
    </w:p>
    <w:p w:rsidR="0074617A" w:rsidRDefault="0074617A">
      <w:pPr>
        <w:rPr>
          <w:sz w:val="2"/>
          <w:szCs w:val="2"/>
        </w:rPr>
      </w:pPr>
      <w:bookmarkStart w:id="3" w:name="_GoBack"/>
      <w:bookmarkEnd w:id="3"/>
    </w:p>
    <w:sectPr w:rsidR="0074617A">
      <w:pgSz w:w="11900" w:h="16840"/>
      <w:pgMar w:top="705" w:right="1116" w:bottom="1272" w:left="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D8" w:rsidRDefault="00E817D8">
      <w:r>
        <w:separator/>
      </w:r>
    </w:p>
  </w:endnote>
  <w:endnote w:type="continuationSeparator" w:id="0">
    <w:p w:rsidR="00E817D8" w:rsidRDefault="00E8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D8" w:rsidRDefault="00E817D8"/>
  </w:footnote>
  <w:footnote w:type="continuationSeparator" w:id="0">
    <w:p w:rsidR="00E817D8" w:rsidRDefault="00E817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C0299"/>
    <w:multiLevelType w:val="multilevel"/>
    <w:tmpl w:val="C7C41E5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7A"/>
    <w:rsid w:val="0074617A"/>
    <w:rsid w:val="00E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50"/>
      <w:sz w:val="26"/>
      <w:szCs w:val="26"/>
      <w:u w:val="none"/>
    </w:rPr>
  </w:style>
  <w:style w:type="character" w:customStyle="1" w:styleId="Nadpis1285ptNetunMtko100Exact">
    <w:name w:val="Nadpis #1 (2) + 8;5 pt;Ne tučné;Měřítko 100% Exact"/>
    <w:basedOn w:val="Nadpis1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w w:val="100"/>
      <w:sz w:val="18"/>
      <w:szCs w:val="18"/>
      <w:u w:val="none"/>
    </w:rPr>
  </w:style>
  <w:style w:type="character" w:customStyle="1" w:styleId="Zkladntext4Exact0">
    <w:name w:val="Základní text (4) Exact"/>
    <w:basedOn w:val="Zkladntext4Exact"/>
    <w:rPr>
      <w:rFonts w:ascii="Impact" w:eastAsia="Impact" w:hAnsi="Impact" w:cs="Impact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ahoma95ptTundkovn0ptExact">
    <w:name w:val="Základní text (4) + Tahoma;9;5 pt;Tučné;Řádkování 0 pt Exact"/>
    <w:basedOn w:val="Zkladntext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Tahoma95ptTundkovn0ptExact0">
    <w:name w:val="Základní text (4) + Tahoma;9;5 pt;Tučné;Řádkování 0 pt Exact"/>
    <w:basedOn w:val="Zkladntext4Exact"/>
    <w:rPr>
      <w:rFonts w:ascii="Tahoma" w:eastAsia="Tahoma" w:hAnsi="Tahoma" w:cs="Tahoma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5Garamond15ptKurzvadkovn0ptExact">
    <w:name w:val="Základní text (5) + Garamond;15 pt;Kurzíva;Řádkování 0 pt Exact"/>
    <w:basedOn w:val="Zkladntext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Tahoma85ptNekurzva">
    <w:name w:val="Titulek tabulky + Tahoma;8;5 pt;Ne kurzíva"/>
    <w:basedOn w:val="Titulektabulky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">
    <w:name w:val="Základní text (2) + 8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9pt">
    <w:name w:val="Základní text (2) + Calibri;9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before="180" w:line="0" w:lineRule="atLeast"/>
      <w:outlineLvl w:val="0"/>
    </w:pPr>
    <w:rPr>
      <w:rFonts w:ascii="Tahoma" w:eastAsia="Tahoma" w:hAnsi="Tahoma" w:cs="Tahoma"/>
      <w:b/>
      <w:bCs/>
      <w:w w:val="50"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7" w:lineRule="exact"/>
    </w:pPr>
    <w:rPr>
      <w:rFonts w:ascii="Impact" w:eastAsia="Impact" w:hAnsi="Impact" w:cs="Impact"/>
      <w:spacing w:val="10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7" w:lineRule="exact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jc w:val="both"/>
    </w:pPr>
    <w:rPr>
      <w:rFonts w:ascii="Tahoma" w:eastAsia="Tahoma" w:hAnsi="Tahoma" w:cs="Tahoma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50"/>
      <w:sz w:val="26"/>
      <w:szCs w:val="26"/>
      <w:u w:val="none"/>
    </w:rPr>
  </w:style>
  <w:style w:type="character" w:customStyle="1" w:styleId="Nadpis1285ptNetunMtko100Exact">
    <w:name w:val="Nadpis #1 (2) + 8;5 pt;Ne tučné;Měřítko 100% Exact"/>
    <w:basedOn w:val="Nadpis1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w w:val="100"/>
      <w:sz w:val="18"/>
      <w:szCs w:val="18"/>
      <w:u w:val="none"/>
    </w:rPr>
  </w:style>
  <w:style w:type="character" w:customStyle="1" w:styleId="Zkladntext4Exact0">
    <w:name w:val="Základní text (4) Exact"/>
    <w:basedOn w:val="Zkladntext4Exact"/>
    <w:rPr>
      <w:rFonts w:ascii="Impact" w:eastAsia="Impact" w:hAnsi="Impact" w:cs="Impact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ahoma95ptTundkovn0ptExact">
    <w:name w:val="Základní text (4) + Tahoma;9;5 pt;Tučné;Řádkování 0 pt Exact"/>
    <w:basedOn w:val="Zkladntext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Tahoma95ptTundkovn0ptExact0">
    <w:name w:val="Základní text (4) + Tahoma;9;5 pt;Tučné;Řádkování 0 pt Exact"/>
    <w:basedOn w:val="Zkladntext4Exact"/>
    <w:rPr>
      <w:rFonts w:ascii="Tahoma" w:eastAsia="Tahoma" w:hAnsi="Tahoma" w:cs="Tahoma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5Garamond15ptKurzvadkovn0ptExact">
    <w:name w:val="Základní text (5) + Garamond;15 pt;Kurzíva;Řádkování 0 pt Exact"/>
    <w:basedOn w:val="Zkladntext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Tahoma85ptNekurzva">
    <w:name w:val="Titulek tabulky + Tahoma;8;5 pt;Ne kurzíva"/>
    <w:basedOn w:val="Titulektabulky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5pt">
    <w:name w:val="Základní text (2) + 8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9pt">
    <w:name w:val="Základní text (2) + Calibri;9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before="180" w:line="0" w:lineRule="atLeast"/>
      <w:outlineLvl w:val="0"/>
    </w:pPr>
    <w:rPr>
      <w:rFonts w:ascii="Tahoma" w:eastAsia="Tahoma" w:hAnsi="Tahoma" w:cs="Tahoma"/>
      <w:b/>
      <w:bCs/>
      <w:w w:val="50"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7" w:lineRule="exact"/>
    </w:pPr>
    <w:rPr>
      <w:rFonts w:ascii="Impact" w:eastAsia="Impact" w:hAnsi="Impact" w:cs="Impact"/>
      <w:spacing w:val="10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7" w:lineRule="exact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jc w:val="both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F25B24BC.dotm</Template>
  <TotalTime>2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2018-05-31T12:55:00Z</dcterms:created>
  <dcterms:modified xsi:type="dcterms:W3CDTF">2018-05-31T12:57:00Z</dcterms:modified>
</cp:coreProperties>
</file>