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84B66" w:rsidP="00A84B66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A84B66" w:rsidRDefault="00A84B66" w:rsidP="00A84B66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982207-0615/2016</w:t>
      </w:r>
      <w:r w:rsidR="0035541B">
        <w:rPr>
          <w:rFonts w:ascii="Arial" w:hAnsi="Arial" w:cs="Arial"/>
          <w:b/>
          <w:sz w:val="36"/>
        </w:rPr>
        <w:t>, E2016/1421</w:t>
      </w:r>
    </w:p>
    <w:p w:rsidR="00A84B66" w:rsidRDefault="00A84B66" w:rsidP="00A84B6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84B66" w:rsidRDefault="00A84B66" w:rsidP="00A84B6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84B66" w:rsidRDefault="00762127" w:rsidP="00A84B66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762127">
        <w:t>xxxx</w:t>
      </w:r>
      <w:proofErr w:type="spellEnd"/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62127">
        <w:t>xxx</w:t>
      </w:r>
      <w:proofErr w:type="spellEnd"/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62127">
        <w:t>xxx</w:t>
      </w:r>
      <w:proofErr w:type="spellEnd"/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762127">
        <w:t>xxx</w:t>
      </w:r>
      <w:proofErr w:type="spellEnd"/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62127">
        <w:t>xxx</w:t>
      </w:r>
      <w:proofErr w:type="spellEnd"/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62127">
        <w:t>xxx</w:t>
      </w:r>
      <w:proofErr w:type="spellEnd"/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762127">
        <w:t>xxx</w:t>
      </w:r>
      <w:proofErr w:type="spellEnd"/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762127">
        <w:rPr>
          <w:b/>
        </w:rPr>
        <w:t>xxx</w:t>
      </w:r>
      <w:proofErr w:type="spellEnd"/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762127">
        <w:t>xxx</w:t>
      </w:r>
      <w:proofErr w:type="spellEnd"/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A84B66" w:rsidRDefault="00A84B66" w:rsidP="00A84B66">
      <w:pPr>
        <w:numPr>
          <w:ilvl w:val="0"/>
          <w:numId w:val="0"/>
        </w:numPr>
        <w:spacing w:before="50" w:after="70" w:line="240" w:lineRule="auto"/>
        <w:ind w:left="142"/>
      </w:pPr>
    </w:p>
    <w:p w:rsidR="00A84B66" w:rsidRDefault="00A84B66" w:rsidP="00A84B6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A84B66" w:rsidRDefault="00A84B6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84B66" w:rsidRPr="00A84B66" w:rsidRDefault="00A84B66" w:rsidP="00A84B6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A7721F" w:rsidRDefault="00A7721F" w:rsidP="00A7721F">
      <w:pPr>
        <w:numPr>
          <w:ilvl w:val="0"/>
          <w:numId w:val="0"/>
        </w:numPr>
        <w:spacing w:after="120"/>
        <w:ind w:left="624"/>
        <w:jc w:val="both"/>
      </w:pPr>
    </w:p>
    <w:p w:rsidR="00A7721F" w:rsidRDefault="00A7721F" w:rsidP="00A7721F">
      <w:pPr>
        <w:numPr>
          <w:ilvl w:val="0"/>
          <w:numId w:val="0"/>
        </w:numPr>
        <w:spacing w:after="120"/>
        <w:ind w:left="624"/>
        <w:jc w:val="both"/>
      </w:pPr>
    </w:p>
    <w:p w:rsidR="00A84B66" w:rsidRPr="00A84B66" w:rsidRDefault="00A84B66" w:rsidP="00A84B6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A84B66" w:rsidRPr="00A84B66" w:rsidRDefault="00A84B66" w:rsidP="00A84B6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Podací míst</w:t>
      </w:r>
      <w:r w:rsidR="00E71432">
        <w:rPr>
          <w:b/>
        </w:rPr>
        <w:t>a</w:t>
      </w:r>
      <w:r>
        <w:rPr>
          <w:b/>
        </w:rPr>
        <w:t xml:space="preserve">: </w:t>
      </w:r>
      <w:proofErr w:type="spellStart"/>
      <w:r w:rsidR="00762127">
        <w:rPr>
          <w:b/>
        </w:rPr>
        <w:t>xxx</w:t>
      </w:r>
      <w:proofErr w:type="spellEnd"/>
    </w:p>
    <w:p w:rsidR="00E71432" w:rsidRPr="00A84B66" w:rsidRDefault="00E71432" w:rsidP="00E71432">
      <w:pPr>
        <w:numPr>
          <w:ilvl w:val="0"/>
          <w:numId w:val="0"/>
        </w:numPr>
        <w:spacing w:after="120"/>
        <w:ind w:left="624"/>
        <w:jc w:val="both"/>
      </w:pPr>
      <w:r>
        <w:rPr>
          <w:b/>
        </w:rPr>
        <w:t xml:space="preserve">                        </w:t>
      </w:r>
      <w:proofErr w:type="spellStart"/>
      <w:r w:rsidR="00762127">
        <w:rPr>
          <w:b/>
        </w:rPr>
        <w:t>xxx</w:t>
      </w:r>
      <w:proofErr w:type="spellEnd"/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proofErr w:type="spellStart"/>
      <w:r w:rsidR="00762127">
        <w:t>xxx</w:t>
      </w:r>
      <w:proofErr w:type="spellEnd"/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proofErr w:type="spellStart"/>
      <w:r w:rsidR="00762127">
        <w:t>xxx</w:t>
      </w:r>
      <w:proofErr w:type="spellEnd"/>
      <w:r>
        <w:t>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spellStart"/>
      <w:proofErr w:type="gramStart"/>
      <w:r w:rsidR="00762127">
        <w:t>xxx</w:t>
      </w:r>
      <w:proofErr w:type="spellEnd"/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A84B66" w:rsidRPr="00A84B66" w:rsidRDefault="00A84B66" w:rsidP="00A84B6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A7721F">
        <w:t xml:space="preserve"> </w:t>
      </w:r>
      <w:r>
        <w:t>zavazuje dodržet termíny zahájení a ukončení RIPM uváděné v jednotlivých potvrzených Zakázkových listech.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A84B66" w:rsidRDefault="00A84B66" w:rsidP="00A84B66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A84B66" w:rsidRDefault="00A84B66" w:rsidP="00A84B66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A84B66" w:rsidRPr="00A84B66" w:rsidRDefault="00A84B66" w:rsidP="00A84B6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A84B66" w:rsidRP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A84B66" w:rsidRPr="00A7721F" w:rsidRDefault="00A84B66" w:rsidP="00A84B66">
      <w:pPr>
        <w:numPr>
          <w:ilvl w:val="3"/>
          <w:numId w:val="50"/>
        </w:numPr>
        <w:spacing w:after="120"/>
        <w:jc w:val="both"/>
        <w:rPr>
          <w:b/>
        </w:rPr>
      </w:pPr>
      <w:r w:rsidRPr="00A7721F">
        <w:rPr>
          <w:b/>
        </w:rPr>
        <w:t>na základě faktury</w:t>
      </w:r>
    </w:p>
    <w:p w:rsidR="00A84B66" w:rsidRDefault="00A84B66" w:rsidP="00A84B66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Objednatel zaplatí zálohu ve výši %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>Po realizaci zakázky provede ČP vyúčtování dle skutečného počtu podaných materiálů a vystaví fakturu - daňový doklad s lhůtou splatnosti 14 dní ode dne jejího vystavení.</w:t>
      </w:r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budou zasílány na adresu: </w:t>
      </w:r>
      <w:proofErr w:type="spellStart"/>
      <w:r w:rsidR="00762127">
        <w:rPr>
          <w:b/>
        </w:rPr>
        <w:t>xxx</w:t>
      </w:r>
      <w:proofErr w:type="spellEnd"/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proofErr w:type="spellStart"/>
      <w:r w:rsidR="00762127">
        <w:t>xxx</w:t>
      </w:r>
      <w:proofErr w:type="spellEnd"/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A84B66" w:rsidRPr="00A84B66" w:rsidRDefault="00A84B66" w:rsidP="00A84B6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A84B66" w:rsidRDefault="00762127" w:rsidP="00A84B66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A84B66" w:rsidRDefault="00A84B66" w:rsidP="00A84B66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proofErr w:type="spellStart"/>
      <w:r w:rsidR="00762127">
        <w:t>xxx</w:t>
      </w:r>
      <w:proofErr w:type="spellEnd"/>
    </w:p>
    <w:p w:rsidR="00A84B66" w:rsidRDefault="00A84B66" w:rsidP="00A84B66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proofErr w:type="spellStart"/>
      <w:r w:rsidR="00762127">
        <w:t>xxx</w:t>
      </w:r>
      <w:proofErr w:type="spellEnd"/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A84B66" w:rsidRPr="00A84B66" w:rsidRDefault="00A84B66" w:rsidP="00A84B6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do </w:t>
      </w:r>
      <w:proofErr w:type="gramStart"/>
      <w:r w:rsidRPr="00A7721F">
        <w:rPr>
          <w:b/>
        </w:rPr>
        <w:t>31.12.2019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A84B66" w:rsidRDefault="00A84B66" w:rsidP="00A84B66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A7721F" w:rsidRDefault="00A7721F" w:rsidP="00A7721F">
      <w:pPr>
        <w:numPr>
          <w:ilvl w:val="0"/>
          <w:numId w:val="0"/>
        </w:numPr>
        <w:spacing w:after="120"/>
        <w:ind w:left="624"/>
        <w:jc w:val="both"/>
      </w:pPr>
    </w:p>
    <w:p w:rsidR="00A84B66" w:rsidRDefault="00A84B66" w:rsidP="00A84B66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84B66" w:rsidRDefault="00A84B66" w:rsidP="00A84B66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A84B66" w:rsidRDefault="00A84B66" w:rsidP="00A84B66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A84B66" w:rsidRDefault="00A84B66" w:rsidP="00A84B66">
      <w:pPr>
        <w:numPr>
          <w:ilvl w:val="0"/>
          <w:numId w:val="0"/>
        </w:numPr>
        <w:spacing w:before="120" w:after="120"/>
        <w:jc w:val="both"/>
      </w:pPr>
    </w:p>
    <w:p w:rsidR="00A84B66" w:rsidRDefault="00A84B66" w:rsidP="00A84B66">
      <w:pPr>
        <w:numPr>
          <w:ilvl w:val="0"/>
          <w:numId w:val="0"/>
        </w:numPr>
        <w:spacing w:after="120"/>
        <w:jc w:val="both"/>
        <w:sectPr w:rsidR="00A84B6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84B66" w:rsidRDefault="00A84B66" w:rsidP="00A84B66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A7721F">
        <w:t xml:space="preserve">Českých Budějovicích  </w:t>
      </w:r>
      <w:r>
        <w:t xml:space="preserve"> dne </w:t>
      </w:r>
      <w:proofErr w:type="gramStart"/>
      <w:r>
        <w:t>21.7.2016</w:t>
      </w:r>
      <w:proofErr w:type="gramEnd"/>
    </w:p>
    <w:p w:rsidR="00A84B66" w:rsidRDefault="00A84B66" w:rsidP="00A84B66">
      <w:pPr>
        <w:numPr>
          <w:ilvl w:val="0"/>
          <w:numId w:val="0"/>
        </w:numPr>
        <w:spacing w:after="120"/>
        <w:jc w:val="both"/>
      </w:pPr>
      <w:r>
        <w:t>Za ČP:</w:t>
      </w:r>
    </w:p>
    <w:p w:rsidR="00A84B66" w:rsidRDefault="00A84B66" w:rsidP="00A84B66">
      <w:pPr>
        <w:numPr>
          <w:ilvl w:val="0"/>
          <w:numId w:val="0"/>
        </w:numPr>
        <w:spacing w:after="120"/>
        <w:jc w:val="both"/>
      </w:pPr>
    </w:p>
    <w:p w:rsidR="00A84B66" w:rsidRDefault="00A84B66" w:rsidP="00A84B6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4B66" w:rsidRDefault="00A84B66" w:rsidP="00A84B66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A84B66" w:rsidRDefault="00A84B66" w:rsidP="00A84B66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A84B66" w:rsidRDefault="00A84B66" w:rsidP="00A84B6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spellStart"/>
      <w:r w:rsidR="00762127">
        <w:t>xxx</w:t>
      </w:r>
      <w:proofErr w:type="spellEnd"/>
      <w:r>
        <w:t xml:space="preserve"> dne </w:t>
      </w:r>
      <w:bookmarkStart w:id="0" w:name="_GoBack"/>
      <w:bookmarkEnd w:id="0"/>
    </w:p>
    <w:p w:rsidR="00A84B66" w:rsidRDefault="00A84B66" w:rsidP="00A84B66">
      <w:pPr>
        <w:numPr>
          <w:ilvl w:val="0"/>
          <w:numId w:val="0"/>
        </w:numPr>
        <w:spacing w:after="120"/>
      </w:pPr>
      <w:r>
        <w:t>Za Objednatele:</w:t>
      </w:r>
    </w:p>
    <w:p w:rsidR="00A84B66" w:rsidRDefault="00A84B66" w:rsidP="00A84B66">
      <w:pPr>
        <w:numPr>
          <w:ilvl w:val="0"/>
          <w:numId w:val="0"/>
        </w:numPr>
        <w:spacing w:after="120"/>
      </w:pPr>
    </w:p>
    <w:p w:rsidR="00A84B66" w:rsidRDefault="00A84B66" w:rsidP="00A84B6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4B66" w:rsidRDefault="00762127" w:rsidP="00A84B66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A84B66" w:rsidRPr="00A84B66" w:rsidRDefault="00762127" w:rsidP="00A84B66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sectPr w:rsidR="00A84B66" w:rsidRPr="00A84B66" w:rsidSect="00A84B6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62127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62127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CFA85" wp14:editId="249385C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84B6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A7FE561" wp14:editId="278F9C0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84B6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982207-0615/2016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B61473B" wp14:editId="6DF66CF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26AF">
      <w:rPr>
        <w:rFonts w:ascii="Arial" w:hAnsi="Arial" w:cs="Arial"/>
        <w:szCs w:val="22"/>
      </w:rPr>
      <w:t>, E2016/1421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3C65830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1EFC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541B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26AF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28EC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35B4F"/>
    <w:rsid w:val="00753269"/>
    <w:rsid w:val="00762127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737A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721F"/>
    <w:rsid w:val="00A84025"/>
    <w:rsid w:val="00A84B66"/>
    <w:rsid w:val="00A87368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1432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910B-6FEF-4C6A-983F-304140C4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5</Pages>
  <Words>1800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Štěpánová Pavla Bc.</cp:lastModifiedBy>
  <cp:revision>3</cp:revision>
  <cp:lastPrinted>2016-07-22T09:51:00Z</cp:lastPrinted>
  <dcterms:created xsi:type="dcterms:W3CDTF">2016-08-03T11:51:00Z</dcterms:created>
  <dcterms:modified xsi:type="dcterms:W3CDTF">2016-08-03T11:53:00Z</dcterms:modified>
</cp:coreProperties>
</file>