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14" w:rsidRPr="004E6CFB" w:rsidRDefault="004F0A14" w:rsidP="004E6CFB">
      <w:pPr>
        <w:spacing w:after="0"/>
        <w:jc w:val="center"/>
        <w:rPr>
          <w:b/>
          <w:bCs/>
          <w:sz w:val="32"/>
          <w:szCs w:val="32"/>
        </w:rPr>
      </w:pPr>
      <w:r w:rsidRPr="004E6CFB">
        <w:rPr>
          <w:b/>
          <w:bCs/>
          <w:sz w:val="32"/>
          <w:szCs w:val="32"/>
        </w:rPr>
        <w:t>Dodatek č. 1</w:t>
      </w:r>
    </w:p>
    <w:p w:rsidR="004F0A14" w:rsidRDefault="004F0A14" w:rsidP="004E6CFB">
      <w:pPr>
        <w:spacing w:after="0"/>
        <w:jc w:val="center"/>
      </w:pPr>
      <w:r>
        <w:t>ke Smlouvě o zajištění komunálních služeb pro město Kopřivnici</w:t>
      </w:r>
    </w:p>
    <w:p w:rsidR="004F0A14" w:rsidRDefault="004F0A14" w:rsidP="004E6CFB">
      <w:pPr>
        <w:spacing w:after="0"/>
        <w:jc w:val="center"/>
      </w:pPr>
      <w:r>
        <w:t>uzavřené dne 31.12.2015</w:t>
      </w:r>
    </w:p>
    <w:p w:rsidR="004F0A14" w:rsidRDefault="004F0A14" w:rsidP="004E6CFB">
      <w:pPr>
        <w:spacing w:after="0"/>
        <w:jc w:val="center"/>
      </w:pPr>
      <w:r>
        <w:t>Ev. číslo smlouvy objednatele – 2014/0477</w:t>
      </w:r>
    </w:p>
    <w:p w:rsidR="004F0A14" w:rsidRDefault="004F0A14" w:rsidP="004E6CFB">
      <w:pPr>
        <w:spacing w:after="0"/>
        <w:jc w:val="center"/>
      </w:pPr>
      <w:r>
        <w:t>Ev. číslo smlouvy zhotovitele – 234/2015/4101</w:t>
      </w:r>
    </w:p>
    <w:p w:rsidR="004F0A14" w:rsidRDefault="004F0A14" w:rsidP="000B3D51">
      <w:pPr>
        <w:spacing w:after="0"/>
        <w:jc w:val="both"/>
      </w:pPr>
    </w:p>
    <w:p w:rsidR="004F0A14" w:rsidRDefault="004F0A14" w:rsidP="000B3D51">
      <w:pPr>
        <w:spacing w:after="0"/>
        <w:jc w:val="both"/>
      </w:pPr>
      <w:r>
        <w:t>Smluvní strany</w:t>
      </w:r>
    </w:p>
    <w:p w:rsidR="004F0A14" w:rsidRPr="00440B71" w:rsidRDefault="004F0A14" w:rsidP="000B3D51">
      <w:pPr>
        <w:spacing w:after="0"/>
        <w:jc w:val="both"/>
      </w:pPr>
    </w:p>
    <w:p w:rsidR="004F0A14" w:rsidRPr="000B3D51" w:rsidRDefault="004F0A14" w:rsidP="000B3D51">
      <w:pPr>
        <w:spacing w:after="0"/>
        <w:jc w:val="both"/>
        <w:rPr>
          <w:b/>
          <w:bCs/>
        </w:rPr>
      </w:pPr>
      <w:r w:rsidRPr="000B3D51">
        <w:rPr>
          <w:b/>
          <w:bCs/>
        </w:rPr>
        <w:t>Objednatel</w:t>
      </w:r>
      <w:r w:rsidRPr="000B3D51">
        <w:rPr>
          <w:b/>
          <w:bCs/>
        </w:rPr>
        <w:tab/>
      </w:r>
      <w:r w:rsidRPr="000B3D51">
        <w:rPr>
          <w:b/>
          <w:bCs/>
        </w:rPr>
        <w:tab/>
        <w:t>Město Kopřivnice</w:t>
      </w:r>
    </w:p>
    <w:p w:rsidR="004F0A14" w:rsidRDefault="004F0A14" w:rsidP="000B3D51">
      <w:pPr>
        <w:spacing w:after="0"/>
        <w:jc w:val="both"/>
      </w:pPr>
      <w:r>
        <w:t>sídlo:</w:t>
      </w:r>
      <w:r>
        <w:tab/>
      </w:r>
      <w:r>
        <w:tab/>
      </w:r>
      <w:r>
        <w:tab/>
        <w:t>Štefánikova 1163/12, 742 21 Kopřivnice</w:t>
      </w:r>
    </w:p>
    <w:p w:rsidR="004F0A14" w:rsidRDefault="004F0A14" w:rsidP="000B3D51">
      <w:pPr>
        <w:spacing w:after="0"/>
        <w:jc w:val="both"/>
      </w:pPr>
      <w:r>
        <w:t>zástupce:</w:t>
      </w:r>
      <w:r>
        <w:tab/>
      </w:r>
      <w:r>
        <w:tab/>
        <w:t>Ing. Miroslav Kopečný, starosta</w:t>
      </w:r>
    </w:p>
    <w:p w:rsidR="004F0A14" w:rsidRDefault="004F0A14" w:rsidP="000B3D51">
      <w:pPr>
        <w:spacing w:after="0"/>
        <w:jc w:val="both"/>
      </w:pPr>
      <w:r>
        <w:t>osoby oprávněné jednat ve věcech technických:</w:t>
      </w:r>
    </w:p>
    <w:p w:rsidR="004F0A14" w:rsidRDefault="004F0A14" w:rsidP="000B3D51">
      <w:pPr>
        <w:spacing w:after="0"/>
        <w:jc w:val="both"/>
      </w:pPr>
      <w:r>
        <w:t>Ing. Kamil Žák - vedoucí odboru majetku města</w:t>
      </w:r>
    </w:p>
    <w:p w:rsidR="004F0A14" w:rsidRDefault="004F0A14" w:rsidP="000B3D51">
      <w:pPr>
        <w:spacing w:after="0"/>
        <w:jc w:val="both"/>
      </w:pPr>
      <w:r>
        <w:t>Ing. Hynek Rulíšek – vedoucí odboru životního prostředí</w:t>
      </w:r>
    </w:p>
    <w:p w:rsidR="004F0A14" w:rsidRDefault="004F0A14" w:rsidP="000B3D51">
      <w:pPr>
        <w:spacing w:after="0"/>
        <w:jc w:val="both"/>
      </w:pPr>
      <w:r>
        <w:t>IČ:</w:t>
      </w:r>
      <w:r>
        <w:tab/>
      </w:r>
      <w:r>
        <w:tab/>
      </w:r>
      <w:r>
        <w:tab/>
        <w:t>00298077</w:t>
      </w:r>
    </w:p>
    <w:p w:rsidR="004F0A14" w:rsidRDefault="004F0A14" w:rsidP="000B3D51">
      <w:pPr>
        <w:spacing w:after="0"/>
        <w:jc w:val="both"/>
      </w:pPr>
      <w:r>
        <w:t>DIČ:</w:t>
      </w:r>
      <w:r>
        <w:tab/>
      </w:r>
      <w:r>
        <w:tab/>
      </w:r>
      <w:r>
        <w:tab/>
        <w:t>CZ00298077</w:t>
      </w:r>
    </w:p>
    <w:p w:rsidR="004F0A14" w:rsidRDefault="004F0A14" w:rsidP="000B3D51">
      <w:pPr>
        <w:spacing w:after="0"/>
        <w:jc w:val="both"/>
      </w:pPr>
    </w:p>
    <w:p w:rsidR="004F0A14" w:rsidRDefault="004F0A14" w:rsidP="000B3D51">
      <w:pPr>
        <w:spacing w:after="0"/>
        <w:jc w:val="both"/>
      </w:pPr>
      <w:r>
        <w:t>a</w:t>
      </w:r>
    </w:p>
    <w:p w:rsidR="004F0A14" w:rsidRDefault="004F0A14" w:rsidP="000B3D51">
      <w:pPr>
        <w:spacing w:after="0"/>
        <w:jc w:val="both"/>
      </w:pPr>
    </w:p>
    <w:p w:rsidR="004F0A14" w:rsidRPr="00581237" w:rsidRDefault="004F0A14" w:rsidP="000B3D51">
      <w:pPr>
        <w:spacing w:after="0"/>
        <w:jc w:val="both"/>
        <w:rPr>
          <w:b/>
          <w:bCs/>
        </w:rPr>
      </w:pPr>
      <w:r w:rsidRPr="00581237">
        <w:rPr>
          <w:b/>
          <w:bCs/>
        </w:rPr>
        <w:t>Zhotovitel</w:t>
      </w:r>
      <w:r w:rsidRPr="00581237">
        <w:rPr>
          <w:b/>
          <w:bCs/>
        </w:rPr>
        <w:tab/>
      </w:r>
      <w:r w:rsidRPr="00581237">
        <w:rPr>
          <w:b/>
          <w:bCs/>
        </w:rPr>
        <w:tab/>
        <w:t>SLUMEKO s.r.o</w:t>
      </w:r>
      <w:r>
        <w:rPr>
          <w:b/>
          <w:bCs/>
        </w:rPr>
        <w:t>.</w:t>
      </w:r>
    </w:p>
    <w:p w:rsidR="004F0A14" w:rsidRDefault="004F0A14" w:rsidP="000B3D51">
      <w:pPr>
        <w:spacing w:after="0"/>
        <w:jc w:val="both"/>
      </w:pPr>
      <w:r>
        <w:t>sídlo:</w:t>
      </w:r>
      <w:r>
        <w:tab/>
      </w:r>
      <w:r>
        <w:tab/>
      </w:r>
      <w:r>
        <w:tab/>
        <w:t>Štefánikova 58/31, 742 21 Kopřivnice</w:t>
      </w:r>
    </w:p>
    <w:p w:rsidR="004F0A14" w:rsidRDefault="004F0A14" w:rsidP="000B3D51">
      <w:pPr>
        <w:spacing w:after="0"/>
        <w:jc w:val="both"/>
      </w:pPr>
      <w:r>
        <w:t>zapsaná v obchodním rejstříku – oddíl C, vložka 16340</w:t>
      </w:r>
    </w:p>
    <w:p w:rsidR="004F0A14" w:rsidRDefault="004F0A14" w:rsidP="000B3D51">
      <w:pPr>
        <w:spacing w:after="0"/>
        <w:jc w:val="both"/>
      </w:pPr>
      <w:r>
        <w:t>zastoupený:</w:t>
      </w:r>
      <w:r>
        <w:tab/>
      </w:r>
      <w:r>
        <w:tab/>
        <w:t>Ing. Vladimírem Pustkou, jednatelem společnosti</w:t>
      </w:r>
    </w:p>
    <w:p w:rsidR="004F0A14" w:rsidRDefault="004F0A14" w:rsidP="000B3D51">
      <w:pPr>
        <w:spacing w:after="0"/>
        <w:jc w:val="both"/>
      </w:pPr>
      <w:r>
        <w:t>IČ:</w:t>
      </w:r>
      <w:r>
        <w:tab/>
      </w:r>
      <w:r>
        <w:tab/>
      </w:r>
      <w:r>
        <w:tab/>
        <w:t>25376021</w:t>
      </w:r>
    </w:p>
    <w:p w:rsidR="004F0A14" w:rsidRDefault="004F0A14" w:rsidP="000B3D51">
      <w:pPr>
        <w:spacing w:after="0"/>
        <w:jc w:val="both"/>
      </w:pPr>
      <w:r>
        <w:t>DIČ:</w:t>
      </w:r>
      <w:r>
        <w:tab/>
      </w:r>
      <w:r>
        <w:tab/>
      </w:r>
      <w:r>
        <w:tab/>
        <w:t>CZ25376021</w:t>
      </w:r>
    </w:p>
    <w:p w:rsidR="004F0A14" w:rsidRDefault="004F0A14" w:rsidP="000B3D51">
      <w:pPr>
        <w:spacing w:after="0"/>
        <w:jc w:val="both"/>
      </w:pPr>
    </w:p>
    <w:p w:rsidR="004F0A14" w:rsidRPr="00E94B8F" w:rsidRDefault="004F0A14" w:rsidP="00581237">
      <w:pPr>
        <w:spacing w:after="0"/>
        <w:jc w:val="center"/>
        <w:rPr>
          <w:b/>
          <w:bCs/>
        </w:rPr>
      </w:pPr>
      <w:r w:rsidRPr="00E94B8F">
        <w:rPr>
          <w:b/>
          <w:bCs/>
        </w:rPr>
        <w:t>I.</w:t>
      </w:r>
    </w:p>
    <w:p w:rsidR="004F0A14" w:rsidRPr="00E94B8F" w:rsidRDefault="004F0A14" w:rsidP="00581237">
      <w:pPr>
        <w:spacing w:after="0"/>
        <w:jc w:val="center"/>
        <w:rPr>
          <w:b/>
          <w:bCs/>
        </w:rPr>
      </w:pPr>
      <w:r w:rsidRPr="00E94B8F">
        <w:rPr>
          <w:b/>
          <w:bCs/>
        </w:rPr>
        <w:t>Úvodní ustanovení</w:t>
      </w:r>
    </w:p>
    <w:p w:rsidR="004F0A14" w:rsidRDefault="004F0A14" w:rsidP="00581237">
      <w:pPr>
        <w:spacing w:after="0"/>
        <w:jc w:val="both"/>
      </w:pPr>
    </w:p>
    <w:p w:rsidR="004F0A14" w:rsidRDefault="004F0A14" w:rsidP="00581237">
      <w:pPr>
        <w:spacing w:after="0"/>
        <w:jc w:val="both"/>
      </w:pPr>
      <w:r>
        <w:t>1. Smluvní strany prohlašují, že dne 31.12.2015 uzavřely  Smlouvu o zajištění komunálních služeb pro město Kopřivnici, jejímž předmětem je závazek Zhotovitele pro Objednatele zajišťovat, poskytovat a provádět služby, činnosti, práce a dodávky nezbytné pro zabezpečení chodu města Kopřivnice a místních částí v rozsahu uzavřené smlouvy, příloh smlouvy a podmínek uvedených v zadávací dokumentaci veřejné zakázky „Zabezpečení komunálních služeb pro město Kopřivnice“ (dále jen „smlouva“).</w:t>
      </w:r>
    </w:p>
    <w:p w:rsidR="004F0A14" w:rsidRDefault="004F0A14" w:rsidP="00581237">
      <w:pPr>
        <w:spacing w:after="0"/>
        <w:jc w:val="both"/>
      </w:pPr>
    </w:p>
    <w:p w:rsidR="004F0A14" w:rsidRDefault="004F0A14" w:rsidP="00476ED3">
      <w:pPr>
        <w:jc w:val="both"/>
      </w:pPr>
      <w:r>
        <w:t>2. Z důvodu:</w:t>
      </w:r>
    </w:p>
    <w:p w:rsidR="004F0A14" w:rsidRDefault="004F0A14" w:rsidP="00476ED3">
      <w:pPr>
        <w:jc w:val="both"/>
      </w:pPr>
      <w:r>
        <w:t>- naplňování cíle směrnice Rady 1999/31/ES o skládkách odpadů a zároveň plnění cílů a opatření Plánu odpadového hospodářství města Kopřivnice pro období 2017 – 2022 schváleného v červnu roku 2017 Zastupitelstvem města Kopřivnice, dochází k zefektivnění služeb v rámci systému nakládání s komunálními odpady, zejména v oblasti třídění a využití odpadů. Tříděním dřeva z objemného odpadu dojde ke snižování množství odpadu ukládaného na skládky, zavedením sběru biologicky rozložitelných komunálních odpadů prostřednictvím kompostejnerů bude dosažena lepší čistota předávaných odpadů na kompostárnu,</w:t>
      </w:r>
    </w:p>
    <w:p w:rsidR="004F0A14" w:rsidRDefault="004F0A14" w:rsidP="00476ED3">
      <w:pPr>
        <w:jc w:val="both"/>
        <w:rPr>
          <w:lang w:eastAsia="cs-CZ"/>
        </w:rPr>
      </w:pPr>
      <w:r>
        <w:t>- nového smluvního vztahu s odběratelem biologicky rozložitelných odpadů dochází ke snížení ceny za 1 tunu odstraněného biologicky rozložitelného odpadu,</w:t>
      </w:r>
    </w:p>
    <w:p w:rsidR="004F0A14" w:rsidRDefault="004F0A14" w:rsidP="00476ED3">
      <w:pPr>
        <w:jc w:val="both"/>
        <w:rPr>
          <w:lang w:eastAsia="cs-CZ"/>
        </w:rPr>
      </w:pPr>
      <w:r>
        <w:rPr>
          <w:lang w:eastAsia="cs-CZ"/>
        </w:rPr>
        <w:t>-</w:t>
      </w:r>
      <w:r w:rsidRPr="00E94B8F">
        <w:rPr>
          <w:lang w:eastAsia="cs-CZ"/>
        </w:rPr>
        <w:t xml:space="preserve"> nutnosti zajistit v turistické sezóně (červen - srpen) vyšší stupeň čistoty veřejných prostranství na nejvíce exponovaných lokalitách je do smlouvy nově včleněna po</w:t>
      </w:r>
      <w:r>
        <w:rPr>
          <w:lang w:eastAsia="cs-CZ"/>
        </w:rPr>
        <w:t>ložka "víkendový úklid odpadků",</w:t>
      </w:r>
    </w:p>
    <w:p w:rsidR="004F0A14" w:rsidRPr="00E94B8F" w:rsidRDefault="004F0A14" w:rsidP="00476ED3">
      <w:pPr>
        <w:jc w:val="both"/>
        <w:rPr>
          <w:lang w:eastAsia="cs-CZ"/>
        </w:rPr>
      </w:pPr>
      <w:r>
        <w:rPr>
          <w:lang w:eastAsia="cs-CZ"/>
        </w:rPr>
        <w:t>A ve snaze o zpřesnění práv a  povinností smluvních stran vyplývajících z této smlouvy,</w:t>
      </w:r>
    </w:p>
    <w:p w:rsidR="004F0A14" w:rsidRDefault="004F0A14" w:rsidP="00581237">
      <w:pPr>
        <w:spacing w:after="0"/>
        <w:jc w:val="both"/>
      </w:pPr>
      <w:r>
        <w:t>smluvní strany, v souladu s § 222 odst. 4 zákona č. 134/2016 Sb., o zadávání veřejných zakázek, ve znění pozdějších předpisu, přistupují k uzavření tohoto dodatku.</w:t>
      </w:r>
    </w:p>
    <w:p w:rsidR="004F0A14" w:rsidRDefault="004F0A14" w:rsidP="00581237">
      <w:pPr>
        <w:spacing w:after="0"/>
        <w:jc w:val="center"/>
      </w:pPr>
    </w:p>
    <w:p w:rsidR="004F0A14" w:rsidRPr="00E94B8F" w:rsidRDefault="004F0A14" w:rsidP="00581237">
      <w:pPr>
        <w:spacing w:after="0"/>
        <w:jc w:val="center"/>
        <w:rPr>
          <w:b/>
          <w:bCs/>
        </w:rPr>
      </w:pPr>
      <w:r w:rsidRPr="00E94B8F">
        <w:rPr>
          <w:b/>
          <w:bCs/>
        </w:rPr>
        <w:t>II.</w:t>
      </w:r>
    </w:p>
    <w:p w:rsidR="004F0A14" w:rsidRDefault="004F0A14" w:rsidP="00581237">
      <w:pPr>
        <w:spacing w:after="0"/>
        <w:jc w:val="center"/>
        <w:rPr>
          <w:b/>
          <w:bCs/>
        </w:rPr>
      </w:pPr>
      <w:r w:rsidRPr="00E94B8F">
        <w:rPr>
          <w:b/>
          <w:bCs/>
        </w:rPr>
        <w:t>Předmět dodatku</w:t>
      </w:r>
    </w:p>
    <w:p w:rsidR="004F0A14" w:rsidRPr="00A6561B" w:rsidRDefault="004F0A14" w:rsidP="00581237">
      <w:pPr>
        <w:spacing w:after="0"/>
        <w:jc w:val="center"/>
      </w:pPr>
    </w:p>
    <w:p w:rsidR="004F0A14" w:rsidRDefault="004F0A14" w:rsidP="0090704F">
      <w:pPr>
        <w:spacing w:after="0"/>
        <w:jc w:val="both"/>
      </w:pPr>
      <w:r>
        <w:t xml:space="preserve">1. Smluvní strany se dohodly na </w:t>
      </w:r>
      <w:r w:rsidRPr="001B32C7">
        <w:rPr>
          <w:b/>
          <w:bCs/>
        </w:rPr>
        <w:t xml:space="preserve">změně přílohy </w:t>
      </w:r>
      <w:r>
        <w:rPr>
          <w:b/>
          <w:bCs/>
        </w:rPr>
        <w:t>1</w:t>
      </w:r>
      <w:r w:rsidRPr="001B32C7">
        <w:rPr>
          <w:b/>
          <w:bCs/>
        </w:rPr>
        <w:t>: Údržba</w:t>
      </w:r>
      <w:r>
        <w:t xml:space="preserve"> </w:t>
      </w:r>
      <w:r>
        <w:rPr>
          <w:b/>
          <w:bCs/>
        </w:rPr>
        <w:t xml:space="preserve">místních komunikací, oprav krytů komunikací, čištění vozovek, čištění chodníků </w:t>
      </w:r>
      <w:r w:rsidRPr="00A04686">
        <w:t>smlouvy</w:t>
      </w:r>
      <w:r>
        <w:t>, a to tak, že v </w:t>
      </w:r>
      <w:r w:rsidRPr="001B32C7">
        <w:rPr>
          <w:b/>
          <w:bCs/>
        </w:rPr>
        <w:t xml:space="preserve">čl. </w:t>
      </w:r>
      <w:r>
        <w:rPr>
          <w:b/>
          <w:bCs/>
        </w:rPr>
        <w:t>1 bodě 1.1</w:t>
      </w:r>
      <w:r w:rsidRPr="001B32C7">
        <w:rPr>
          <w:b/>
          <w:bCs/>
        </w:rPr>
        <w:t xml:space="preserve"> </w:t>
      </w:r>
      <w:r>
        <w:rPr>
          <w:b/>
          <w:bCs/>
        </w:rPr>
        <w:t xml:space="preserve">Základní technologické postupy při zajišťování zimní údržby MK </w:t>
      </w:r>
      <w:r w:rsidRPr="00A04686">
        <w:t>této přílohy</w:t>
      </w:r>
      <w:r>
        <w:rPr>
          <w:b/>
          <w:bCs/>
        </w:rPr>
        <w:t xml:space="preserve"> </w:t>
      </w:r>
      <w:r>
        <w:t>se na konci tohoto bodu vkládá nová odrážka, která zní:</w:t>
      </w:r>
    </w:p>
    <w:p w:rsidR="004F0A14" w:rsidRPr="001B32C7" w:rsidRDefault="004F0A14" w:rsidP="0090704F">
      <w:pPr>
        <w:spacing w:after="0"/>
        <w:jc w:val="both"/>
      </w:pPr>
    </w:p>
    <w:p w:rsidR="004F0A14" w:rsidRDefault="004F0A14" w:rsidP="006550CC">
      <w:pPr>
        <w:spacing w:after="0"/>
        <w:jc w:val="both"/>
      </w:pPr>
      <w:r>
        <w:t xml:space="preserve">„ </w:t>
      </w:r>
      <w:r w:rsidRPr="00AF58AD">
        <w:t>○ V případě, že se ukáže být standar</w:t>
      </w:r>
      <w:r>
        <w:t>d</w:t>
      </w:r>
      <w:r w:rsidRPr="00AF58AD">
        <w:t>ní strojní údržba nedostatečná, zajistí zhotovitel lokální ruční údržbu (posyp inertním materiálem, solí, odklízení</w:t>
      </w:r>
      <w:r>
        <w:t>m</w:t>
      </w:r>
      <w:r w:rsidRPr="00AF58AD">
        <w:t xml:space="preserve"> zmrazků</w:t>
      </w:r>
      <w:r>
        <w:t>), a to především na schodištích.“</w:t>
      </w:r>
    </w:p>
    <w:p w:rsidR="004F0A14" w:rsidRDefault="004F0A14" w:rsidP="006550CC">
      <w:pPr>
        <w:spacing w:after="0"/>
        <w:jc w:val="both"/>
      </w:pPr>
    </w:p>
    <w:p w:rsidR="004F0A14" w:rsidRDefault="004F0A14" w:rsidP="00F710CC">
      <w:pPr>
        <w:spacing w:after="0"/>
        <w:jc w:val="both"/>
      </w:pPr>
      <w:r>
        <w:t xml:space="preserve">2. Smluvní strany se dohodly na </w:t>
      </w:r>
      <w:r w:rsidRPr="001B32C7">
        <w:rPr>
          <w:b/>
          <w:bCs/>
        </w:rPr>
        <w:t xml:space="preserve">změně přílohy </w:t>
      </w:r>
      <w:r>
        <w:rPr>
          <w:b/>
          <w:bCs/>
        </w:rPr>
        <w:t>1</w:t>
      </w:r>
      <w:r w:rsidRPr="001B32C7">
        <w:rPr>
          <w:b/>
          <w:bCs/>
        </w:rPr>
        <w:t>: Údržba</w:t>
      </w:r>
      <w:r>
        <w:t xml:space="preserve"> </w:t>
      </w:r>
      <w:r>
        <w:rPr>
          <w:b/>
          <w:bCs/>
        </w:rPr>
        <w:t xml:space="preserve">místních komunikací, oprav krytů komunikací, čištění vozovek, čištění chodníků </w:t>
      </w:r>
      <w:r w:rsidRPr="00A04686">
        <w:t>smlouvy</w:t>
      </w:r>
      <w:r>
        <w:t>, a to tak že v </w:t>
      </w:r>
      <w:r w:rsidRPr="001B32C7">
        <w:rPr>
          <w:b/>
          <w:bCs/>
        </w:rPr>
        <w:t xml:space="preserve">čl. </w:t>
      </w:r>
      <w:r>
        <w:rPr>
          <w:b/>
          <w:bCs/>
        </w:rPr>
        <w:t>1 bodě 2.1</w:t>
      </w:r>
      <w:r w:rsidRPr="001B32C7">
        <w:rPr>
          <w:b/>
          <w:bCs/>
        </w:rPr>
        <w:t xml:space="preserve"> </w:t>
      </w:r>
      <w:r>
        <w:rPr>
          <w:b/>
          <w:bCs/>
        </w:rPr>
        <w:t xml:space="preserve">Údržba místních komunikací a jejích součástí včetně příslušenství </w:t>
      </w:r>
      <w:r w:rsidRPr="00A04686">
        <w:t>této přílohy</w:t>
      </w:r>
      <w:r>
        <w:rPr>
          <w:b/>
          <w:bCs/>
        </w:rPr>
        <w:t xml:space="preserve"> </w:t>
      </w:r>
      <w:r>
        <w:t>se za text „pravidelné zametání MK období podle ročního rozsahu a harmonogramu“ vkládá nová odrážka, která zní:</w:t>
      </w:r>
    </w:p>
    <w:p w:rsidR="004F0A14" w:rsidRDefault="004F0A14" w:rsidP="006550CC">
      <w:pPr>
        <w:spacing w:after="0"/>
        <w:jc w:val="both"/>
      </w:pPr>
    </w:p>
    <w:p w:rsidR="004F0A14" w:rsidRDefault="004F0A14" w:rsidP="0047100B">
      <w:pPr>
        <w:spacing w:after="0"/>
        <w:jc w:val="both"/>
      </w:pPr>
      <w:r>
        <w:t>„ ○ mimořádný zásah zametacím vozem v případě odstranění splavenin po přívalových deštích, sypkých materiálů z komunikací po dopravních nehodách apod.“</w:t>
      </w:r>
    </w:p>
    <w:p w:rsidR="004F0A14" w:rsidRDefault="004F0A14" w:rsidP="0047100B">
      <w:pPr>
        <w:spacing w:after="0"/>
        <w:jc w:val="both"/>
      </w:pPr>
    </w:p>
    <w:p w:rsidR="004F0A14" w:rsidRDefault="004F0A14" w:rsidP="006C0D59">
      <w:pPr>
        <w:spacing w:after="0"/>
        <w:jc w:val="both"/>
      </w:pPr>
      <w:r>
        <w:t xml:space="preserve">3. Smluvní strany se dohodly na </w:t>
      </w:r>
      <w:r w:rsidRPr="001B32C7">
        <w:rPr>
          <w:b/>
          <w:bCs/>
        </w:rPr>
        <w:t xml:space="preserve">změně přílohy </w:t>
      </w:r>
      <w:r>
        <w:rPr>
          <w:b/>
          <w:bCs/>
        </w:rPr>
        <w:t>1</w:t>
      </w:r>
      <w:r w:rsidRPr="001B32C7">
        <w:rPr>
          <w:b/>
          <w:bCs/>
        </w:rPr>
        <w:t>: Údržba</w:t>
      </w:r>
      <w:r>
        <w:t xml:space="preserve"> </w:t>
      </w:r>
      <w:r>
        <w:rPr>
          <w:b/>
          <w:bCs/>
        </w:rPr>
        <w:t xml:space="preserve">místních komunikací, oprav krytů komunikací, čištění vozovek, čištění chodníků </w:t>
      </w:r>
      <w:r w:rsidRPr="00A04686">
        <w:t>smlouvy</w:t>
      </w:r>
      <w:r>
        <w:t>, a to tak že v </w:t>
      </w:r>
      <w:r w:rsidRPr="001B32C7">
        <w:rPr>
          <w:b/>
          <w:bCs/>
        </w:rPr>
        <w:t xml:space="preserve">čl. </w:t>
      </w:r>
      <w:r>
        <w:rPr>
          <w:b/>
          <w:bCs/>
        </w:rPr>
        <w:t>2 bodě 2.3</w:t>
      </w:r>
      <w:r w:rsidRPr="001B32C7">
        <w:rPr>
          <w:b/>
          <w:bCs/>
        </w:rPr>
        <w:t xml:space="preserve"> </w:t>
      </w:r>
      <w:r>
        <w:rPr>
          <w:b/>
          <w:bCs/>
        </w:rPr>
        <w:t xml:space="preserve">Harmonogram </w:t>
      </w:r>
      <w:r w:rsidRPr="00A04686">
        <w:t>této přílohy</w:t>
      </w:r>
      <w:r>
        <w:rPr>
          <w:b/>
          <w:bCs/>
        </w:rPr>
        <w:t xml:space="preserve"> </w:t>
      </w:r>
      <w:r>
        <w:t>se se za větu „ Maximální denní doba platnosti zakázkových dopravních značek umístěných ve veřejném zájmu je stanovena do 17:00 hod.“ se vkládá nový text, který zní:</w:t>
      </w:r>
    </w:p>
    <w:p w:rsidR="004F0A14" w:rsidRDefault="004F0A14" w:rsidP="006C0D59">
      <w:pPr>
        <w:spacing w:after="0"/>
        <w:jc w:val="both"/>
      </w:pPr>
      <w:r>
        <w:t>„Odtahem úplným se rozumí jízdní výkon, pořízení fotodokumentace odtahovaného osobního automobilu, výkon na místě s použitím navijáku (mechanické ruky), provedení písemného záznamu, převezení osobního automobilu na určené parkoviště, složení pomocí mechanické ruky a předání obsluze parkoviště.</w:t>
      </w:r>
    </w:p>
    <w:p w:rsidR="004F0A14" w:rsidRDefault="004F0A14" w:rsidP="006C0D59">
      <w:pPr>
        <w:spacing w:after="0"/>
        <w:jc w:val="both"/>
      </w:pPr>
      <w:r>
        <w:t>Odtahem neúplným se rozumí jízdní výkon, pořízení fotodokumentace odtahovaného osobního automobilu, výkon na místě s použitím navijáku (mechanické ruky), opětovné složení vozidla na místě a provedení písemného záznamu o přerušení výkonu.</w:t>
      </w:r>
    </w:p>
    <w:p w:rsidR="004F0A14" w:rsidRDefault="004F0A14" w:rsidP="006C0D59">
      <w:pPr>
        <w:spacing w:after="0"/>
        <w:jc w:val="both"/>
      </w:pPr>
      <w:r>
        <w:t>Odtahem započatým se rozumí jízdní výkon.“</w:t>
      </w:r>
    </w:p>
    <w:p w:rsidR="004F0A14" w:rsidRDefault="004F0A14" w:rsidP="006C0D59">
      <w:pPr>
        <w:spacing w:after="0"/>
        <w:jc w:val="both"/>
      </w:pPr>
    </w:p>
    <w:p w:rsidR="004F0A14" w:rsidRDefault="004F0A14" w:rsidP="00E353F0">
      <w:pPr>
        <w:jc w:val="both"/>
      </w:pPr>
      <w:r>
        <w:t xml:space="preserve">4. Smluvní strany se dohodly na </w:t>
      </w:r>
      <w:r w:rsidRPr="009755CC">
        <w:rPr>
          <w:b/>
          <w:bCs/>
        </w:rPr>
        <w:t xml:space="preserve">změně přílohy </w:t>
      </w:r>
      <w:r>
        <w:rPr>
          <w:b/>
          <w:bCs/>
        </w:rPr>
        <w:t xml:space="preserve">a) Tabulka pro zpracování nabídkové ceny - město, </w:t>
      </w:r>
      <w:r w:rsidRPr="004A4DE0">
        <w:t>která je přílohou</w:t>
      </w:r>
      <w:r>
        <w:rPr>
          <w:b/>
          <w:bCs/>
        </w:rPr>
        <w:t xml:space="preserve"> Přílohy 1</w:t>
      </w:r>
      <w:r w:rsidRPr="009755CC">
        <w:rPr>
          <w:b/>
          <w:bCs/>
        </w:rPr>
        <w:t xml:space="preserve">: </w:t>
      </w:r>
      <w:r w:rsidRPr="001B32C7">
        <w:rPr>
          <w:b/>
          <w:bCs/>
        </w:rPr>
        <w:t>Údržba</w:t>
      </w:r>
      <w:r>
        <w:t xml:space="preserve"> </w:t>
      </w:r>
      <w:r>
        <w:rPr>
          <w:b/>
          <w:bCs/>
        </w:rPr>
        <w:t>místních komunikací, oprav krytů komunikací, čištění vozovek, čištění chodníků</w:t>
      </w:r>
      <w:r>
        <w:t xml:space="preserve"> smlouvy, kdy se do tabulky vkládají nové položky takto:</w:t>
      </w:r>
    </w:p>
    <w:tbl>
      <w:tblPr>
        <w:tblW w:w="957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69"/>
        <w:gridCol w:w="1426"/>
        <w:gridCol w:w="952"/>
        <w:gridCol w:w="1335"/>
        <w:gridCol w:w="1198"/>
        <w:gridCol w:w="1290"/>
      </w:tblGrid>
      <w:tr w:rsidR="004F0A14" w:rsidRPr="00D709E7">
        <w:trPr>
          <w:trHeight w:val="844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180524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Výkony, činnosti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180524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F0A14" w:rsidRPr="00D709E7" w:rsidRDefault="004F0A14" w:rsidP="00180524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F0A14" w:rsidRPr="00D709E7" w:rsidRDefault="004F0A14" w:rsidP="00180524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Jednotková cena bez DPH v Kč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F0A14" w:rsidRPr="00D709E7" w:rsidRDefault="004F0A14" w:rsidP="00180524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Nabídková cena celková bez DPH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0A14" w:rsidRPr="00D709E7" w:rsidRDefault="004F0A14" w:rsidP="00180524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Celková cena včetně DPH v Kč</w:t>
            </w:r>
          </w:p>
        </w:tc>
      </w:tr>
      <w:tr w:rsidR="004F0A14" w:rsidRPr="00D709E7">
        <w:trPr>
          <w:trHeight w:val="27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6550CC" w:rsidRDefault="004F0A14" w:rsidP="00180524">
            <w:pPr>
              <w:spacing w:after="0" w:line="240" w:lineRule="auto"/>
              <w:rPr>
                <w:color w:val="000000"/>
                <w:lang w:eastAsia="cs-CZ"/>
              </w:rPr>
            </w:pPr>
            <w:r w:rsidRPr="006550CC">
              <w:rPr>
                <w:color w:val="000000"/>
                <w:lang w:eastAsia="cs-CZ"/>
              </w:rPr>
              <w:t>Ruční zimní údržba (úhrn, posyp bez mat.)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6550CC" w:rsidRDefault="004F0A14" w:rsidP="006550C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6550CC">
              <w:rPr>
                <w:color w:val="000000"/>
                <w:lang w:eastAsia="cs-CZ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B511DE" w:rsidRDefault="004F0A14" w:rsidP="0018052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550CC">
              <w:rPr>
                <w:color w:val="000000"/>
                <w:lang w:eastAsia="cs-CZ"/>
              </w:rPr>
              <w:t>1 hod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B511DE" w:rsidRDefault="004F0A14" w:rsidP="0018052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380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B511DE" w:rsidRDefault="004F0A14" w:rsidP="006550C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7 600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F0A14" w:rsidRPr="00B511DE" w:rsidRDefault="004F0A14" w:rsidP="006550C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9 196</w:t>
            </w:r>
          </w:p>
        </w:tc>
      </w:tr>
      <w:tr w:rsidR="004F0A14" w:rsidRPr="00D709E7">
        <w:trPr>
          <w:trHeight w:val="27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180524">
            <w:p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Zametací vůz – mimořádný zásah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180524">
            <w:pPr>
              <w:spacing w:after="0" w:line="240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B511DE">
            <w:pPr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 hod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B511DE">
            <w:pPr>
              <w:spacing w:after="0" w:line="240" w:lineRule="auto"/>
              <w:jc w:val="center"/>
              <w:rPr>
                <w:lang w:eastAsia="cs-CZ"/>
              </w:rPr>
            </w:pPr>
            <w:r w:rsidRPr="00D709E7">
              <w:rPr>
                <w:lang w:eastAsia="cs-CZ"/>
              </w:rPr>
              <w:t>1</w:t>
            </w:r>
            <w:r>
              <w:rPr>
                <w:lang w:eastAsia="cs-CZ"/>
              </w:rPr>
              <w:t xml:space="preserve"> 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180524">
            <w:pPr>
              <w:spacing w:after="0" w:line="240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14 160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F0A14" w:rsidRPr="00D709E7" w:rsidRDefault="004F0A14" w:rsidP="006550CC">
            <w:pPr>
              <w:spacing w:after="0" w:line="240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17 134</w:t>
            </w:r>
          </w:p>
        </w:tc>
      </w:tr>
      <w:tr w:rsidR="004F0A14" w:rsidRPr="00D709E7">
        <w:trPr>
          <w:trHeight w:val="27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6550CC" w:rsidRDefault="004F0A14" w:rsidP="00B511DE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Odtah započatý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6550CC" w:rsidRDefault="004F0A14" w:rsidP="006550C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6550CC">
              <w:rPr>
                <w:color w:val="000000"/>
                <w:lang w:eastAsia="cs-CZ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B511DE" w:rsidRDefault="004F0A14" w:rsidP="0018052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B511DE" w:rsidRDefault="004F0A14" w:rsidP="0018052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330,50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B511DE" w:rsidRDefault="004F0A14" w:rsidP="006550C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B511DE">
              <w:rPr>
                <w:color w:val="000000"/>
                <w:lang w:eastAsia="cs-CZ"/>
              </w:rPr>
              <w:t>3</w:t>
            </w:r>
            <w:r>
              <w:rPr>
                <w:color w:val="000000"/>
                <w:lang w:eastAsia="cs-CZ"/>
              </w:rPr>
              <w:t xml:space="preserve"> </w:t>
            </w:r>
            <w:r w:rsidRPr="00B511DE">
              <w:rPr>
                <w:color w:val="000000"/>
                <w:lang w:eastAsia="cs-CZ"/>
              </w:rPr>
              <w:t>305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F0A14" w:rsidRPr="00B511DE" w:rsidRDefault="004F0A14" w:rsidP="006550CC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3 999</w:t>
            </w:r>
          </w:p>
        </w:tc>
      </w:tr>
      <w:tr w:rsidR="004F0A14" w:rsidRPr="00D709E7">
        <w:trPr>
          <w:trHeight w:val="27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180524">
            <w:p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Odtah neúplný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180524">
            <w:pPr>
              <w:spacing w:after="0" w:line="240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180524">
            <w:pPr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ks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180524">
            <w:pPr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661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180524">
            <w:pPr>
              <w:spacing w:after="0" w:line="240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6 610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F0A14" w:rsidRPr="00D709E7" w:rsidRDefault="004F0A14" w:rsidP="006550CC">
            <w:pPr>
              <w:spacing w:after="0" w:line="240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7 998</w:t>
            </w:r>
          </w:p>
        </w:tc>
      </w:tr>
    </w:tbl>
    <w:p w:rsidR="004F0A14" w:rsidRDefault="004F0A14" w:rsidP="0047100B">
      <w:pPr>
        <w:spacing w:after="0"/>
        <w:jc w:val="both"/>
      </w:pPr>
    </w:p>
    <w:p w:rsidR="004F0A14" w:rsidRDefault="004F0A14" w:rsidP="00CF761C">
      <w:pPr>
        <w:spacing w:after="0"/>
        <w:jc w:val="both"/>
      </w:pPr>
      <w:r>
        <w:t xml:space="preserve">5. Smluvní strany se dohodly na </w:t>
      </w:r>
      <w:r w:rsidRPr="001B32C7">
        <w:rPr>
          <w:b/>
          <w:bCs/>
        </w:rPr>
        <w:t xml:space="preserve">změně přílohy </w:t>
      </w:r>
      <w:r>
        <w:rPr>
          <w:b/>
          <w:bCs/>
        </w:rPr>
        <w:t>6</w:t>
      </w:r>
      <w:r w:rsidRPr="001B32C7">
        <w:rPr>
          <w:b/>
          <w:bCs/>
        </w:rPr>
        <w:t>: Údržba</w:t>
      </w:r>
      <w:r>
        <w:t xml:space="preserve"> </w:t>
      </w:r>
      <w:r>
        <w:rPr>
          <w:b/>
          <w:bCs/>
        </w:rPr>
        <w:t>kanalizací a kanalizačních vpustí, příkop, studní, retenčních nádrží, a objektů na kanalizaci</w:t>
      </w:r>
      <w:r>
        <w:t xml:space="preserve"> </w:t>
      </w:r>
      <w:r w:rsidRPr="00A04686">
        <w:t>smlouvy</w:t>
      </w:r>
      <w:r>
        <w:t>, a to tak že v </w:t>
      </w:r>
      <w:r w:rsidRPr="001B32C7">
        <w:rPr>
          <w:b/>
          <w:bCs/>
        </w:rPr>
        <w:t xml:space="preserve">čl. </w:t>
      </w:r>
      <w:r>
        <w:rPr>
          <w:b/>
          <w:bCs/>
        </w:rPr>
        <w:t xml:space="preserve">1 Provoz a údržba kanalizací </w:t>
      </w:r>
      <w:r w:rsidRPr="00A04686">
        <w:t>této přílohy</w:t>
      </w:r>
      <w:r>
        <w:rPr>
          <w:b/>
          <w:bCs/>
        </w:rPr>
        <w:t xml:space="preserve"> </w:t>
      </w:r>
      <w:r>
        <w:t>se za text „opravy kanalizace dle kamerových prohlídek“  vkládá nová odrážka, která zní:</w:t>
      </w:r>
    </w:p>
    <w:p w:rsidR="004F0A14" w:rsidRDefault="004F0A14" w:rsidP="00CF761C">
      <w:pPr>
        <w:spacing w:after="0"/>
        <w:jc w:val="both"/>
      </w:pPr>
    </w:p>
    <w:p w:rsidR="004F0A14" w:rsidRDefault="004F0A14" w:rsidP="00CF761C">
      <w:pPr>
        <w:spacing w:after="0"/>
        <w:jc w:val="both"/>
      </w:pPr>
      <w:r>
        <w:t>„ • uložení kanalizační roury,“</w:t>
      </w:r>
    </w:p>
    <w:p w:rsidR="004F0A14" w:rsidRPr="001B32C7" w:rsidRDefault="004F0A14" w:rsidP="00CF761C">
      <w:pPr>
        <w:spacing w:after="0"/>
        <w:jc w:val="both"/>
      </w:pPr>
    </w:p>
    <w:p w:rsidR="004F0A14" w:rsidRDefault="004F0A14" w:rsidP="006550CC">
      <w:pPr>
        <w:spacing w:after="0"/>
        <w:jc w:val="both"/>
      </w:pPr>
      <w:r>
        <w:t xml:space="preserve">6. Smluvní strany se dohodly na </w:t>
      </w:r>
      <w:r w:rsidRPr="009755CC">
        <w:rPr>
          <w:b/>
          <w:bCs/>
        </w:rPr>
        <w:t xml:space="preserve">změně přílohy </w:t>
      </w:r>
      <w:r>
        <w:rPr>
          <w:b/>
          <w:bCs/>
        </w:rPr>
        <w:t xml:space="preserve">a) Tabulka pro zpracování nabídkové ceny - město, </w:t>
      </w:r>
      <w:r w:rsidRPr="004A4DE0">
        <w:t>která je přílohou</w:t>
      </w:r>
      <w:r>
        <w:rPr>
          <w:b/>
          <w:bCs/>
        </w:rPr>
        <w:t xml:space="preserve"> Přílohy 6</w:t>
      </w:r>
      <w:r w:rsidRPr="009755CC">
        <w:rPr>
          <w:b/>
          <w:bCs/>
        </w:rPr>
        <w:t xml:space="preserve">: </w:t>
      </w:r>
      <w:r w:rsidRPr="001B32C7">
        <w:rPr>
          <w:b/>
          <w:bCs/>
        </w:rPr>
        <w:t>Údržba</w:t>
      </w:r>
      <w:r>
        <w:t xml:space="preserve"> </w:t>
      </w:r>
      <w:r>
        <w:rPr>
          <w:b/>
          <w:bCs/>
        </w:rPr>
        <w:t>kanalizací a kanalizačních vpustí, příkop, studní, retenčních nádrží, a objektů na kanalizaci</w:t>
      </w:r>
      <w:r>
        <w:t xml:space="preserve"> smlouvy, kdy se do tabulky vkládají nové položky takto:</w:t>
      </w:r>
    </w:p>
    <w:p w:rsidR="004F0A14" w:rsidRDefault="004F0A14" w:rsidP="006550CC">
      <w:pPr>
        <w:spacing w:after="0"/>
        <w:jc w:val="both"/>
      </w:pPr>
    </w:p>
    <w:tbl>
      <w:tblPr>
        <w:tblW w:w="957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69"/>
        <w:gridCol w:w="1426"/>
        <w:gridCol w:w="952"/>
        <w:gridCol w:w="1335"/>
        <w:gridCol w:w="1198"/>
        <w:gridCol w:w="1290"/>
      </w:tblGrid>
      <w:tr w:rsidR="004F0A14" w:rsidRPr="00D709E7">
        <w:trPr>
          <w:trHeight w:val="844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180524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Výkony, činnosti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180524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F0A14" w:rsidRPr="00D709E7" w:rsidRDefault="004F0A14" w:rsidP="00180524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F0A14" w:rsidRPr="00D709E7" w:rsidRDefault="004F0A14" w:rsidP="00180524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Jednotková cena bez DPH v Kč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F0A14" w:rsidRPr="00D709E7" w:rsidRDefault="004F0A14" w:rsidP="00180524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Nabídková cena celková bez DPH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0A14" w:rsidRPr="00D709E7" w:rsidRDefault="004F0A14" w:rsidP="00180524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Celková cena včetně DPH v Kč</w:t>
            </w:r>
          </w:p>
        </w:tc>
      </w:tr>
      <w:tr w:rsidR="004F0A14" w:rsidRPr="00B511DE">
        <w:trPr>
          <w:trHeight w:val="27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180524" w:rsidRDefault="004F0A14" w:rsidP="000719F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Oprava příčného odvodň</w:t>
            </w:r>
            <w:r w:rsidRPr="00964773">
              <w:rPr>
                <w:color w:val="000000"/>
                <w:lang w:eastAsia="cs-CZ"/>
              </w:rPr>
              <w:t>ovacího žlabu DN 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180524" w:rsidRDefault="004F0A14" w:rsidP="000719F8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B511DE" w:rsidRDefault="004F0A14" w:rsidP="000719F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B511DE" w:rsidRDefault="004F0A14" w:rsidP="000719F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6 956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0719F8" w:rsidRDefault="004F0A14" w:rsidP="000719F8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6550CC">
              <w:rPr>
                <w:rFonts w:ascii="Arial" w:hAnsi="Arial" w:cs="Arial"/>
                <w:sz w:val="20"/>
                <w:szCs w:val="20"/>
              </w:rPr>
              <w:t xml:space="preserve">20 868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F0A14" w:rsidRPr="000719F8" w:rsidRDefault="004F0A14" w:rsidP="000719F8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6550CC">
              <w:rPr>
                <w:rFonts w:ascii="Arial" w:hAnsi="Arial" w:cs="Arial"/>
                <w:sz w:val="20"/>
                <w:szCs w:val="20"/>
              </w:rPr>
              <w:t xml:space="preserve">25 250 </w:t>
            </w:r>
          </w:p>
        </w:tc>
      </w:tr>
      <w:tr w:rsidR="004F0A14" w:rsidRPr="00D709E7">
        <w:trPr>
          <w:trHeight w:val="27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0719F8">
            <w:pPr>
              <w:spacing w:after="0" w:line="240" w:lineRule="auto"/>
              <w:rPr>
                <w:lang w:eastAsia="cs-CZ"/>
              </w:rPr>
            </w:pPr>
            <w:r>
              <w:rPr>
                <w:color w:val="000000"/>
                <w:lang w:eastAsia="cs-CZ"/>
              </w:rPr>
              <w:t>Oprava příčného odvodň</w:t>
            </w:r>
            <w:r w:rsidRPr="00964773">
              <w:rPr>
                <w:color w:val="000000"/>
                <w:lang w:eastAsia="cs-CZ"/>
              </w:rPr>
              <w:t>ovacího žlabu DN 1</w:t>
            </w:r>
            <w:r>
              <w:rPr>
                <w:color w:val="000000"/>
                <w:lang w:eastAsia="cs-CZ"/>
              </w:rPr>
              <w:t>5</w:t>
            </w:r>
            <w:r w:rsidRPr="00964773">
              <w:rPr>
                <w:color w:val="000000"/>
                <w:lang w:eastAsia="cs-CZ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0719F8">
            <w:pPr>
              <w:spacing w:after="0" w:line="240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0719F8">
            <w:pPr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0719F8">
            <w:pPr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7 500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0719F8" w:rsidRDefault="004F0A14" w:rsidP="000719F8">
            <w:pPr>
              <w:spacing w:after="0" w:line="240" w:lineRule="auto"/>
              <w:jc w:val="right"/>
              <w:rPr>
                <w:lang w:eastAsia="cs-CZ"/>
              </w:rPr>
            </w:pPr>
            <w:r w:rsidRPr="000719F8">
              <w:rPr>
                <w:rFonts w:ascii="Arial" w:hAnsi="Arial" w:cs="Arial"/>
                <w:sz w:val="20"/>
                <w:szCs w:val="20"/>
              </w:rPr>
              <w:t>22 500</w:t>
            </w:r>
            <w:r w:rsidRPr="006550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F0A14" w:rsidRPr="000719F8" w:rsidRDefault="004F0A14" w:rsidP="000719F8">
            <w:pPr>
              <w:spacing w:after="0" w:line="240" w:lineRule="auto"/>
              <w:jc w:val="right"/>
              <w:rPr>
                <w:lang w:eastAsia="cs-CZ"/>
              </w:rPr>
            </w:pPr>
            <w:r w:rsidRPr="006550CC">
              <w:rPr>
                <w:rFonts w:ascii="Arial" w:hAnsi="Arial" w:cs="Arial"/>
                <w:sz w:val="20"/>
                <w:szCs w:val="20"/>
              </w:rPr>
              <w:t xml:space="preserve">27 225 </w:t>
            </w:r>
          </w:p>
        </w:tc>
      </w:tr>
      <w:tr w:rsidR="004F0A14" w:rsidRPr="00B511DE">
        <w:trPr>
          <w:trHeight w:val="27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180524" w:rsidRDefault="004F0A14" w:rsidP="000719F8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Oprava příčného odvodňovacího žlabu DN 2</w:t>
            </w:r>
            <w:r w:rsidRPr="00964773">
              <w:rPr>
                <w:color w:val="000000"/>
                <w:lang w:eastAsia="cs-CZ"/>
              </w:rPr>
              <w:t>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180524" w:rsidRDefault="004F0A14" w:rsidP="000719F8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B511DE" w:rsidRDefault="004F0A14" w:rsidP="000719F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B511DE" w:rsidRDefault="004F0A14" w:rsidP="000719F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8 679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0719F8" w:rsidRDefault="004F0A14" w:rsidP="000719F8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0719F8">
              <w:rPr>
                <w:rFonts w:ascii="Arial" w:hAnsi="Arial" w:cs="Arial"/>
                <w:sz w:val="20"/>
                <w:szCs w:val="20"/>
              </w:rPr>
              <w:t>26 037</w:t>
            </w:r>
            <w:r w:rsidRPr="006550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F0A14" w:rsidRPr="000719F8" w:rsidRDefault="004F0A14" w:rsidP="000719F8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6550CC">
              <w:rPr>
                <w:rFonts w:ascii="Arial" w:hAnsi="Arial" w:cs="Arial"/>
                <w:sz w:val="20"/>
                <w:szCs w:val="20"/>
              </w:rPr>
              <w:t xml:space="preserve">31 505 </w:t>
            </w:r>
          </w:p>
        </w:tc>
      </w:tr>
      <w:tr w:rsidR="004F0A14" w:rsidRPr="00D709E7">
        <w:trPr>
          <w:trHeight w:val="27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0719F8">
            <w:p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Uložení příkopových žlabů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0719F8">
            <w:pPr>
              <w:spacing w:after="0" w:line="240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0719F8">
            <w:pPr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0719F8">
            <w:pPr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668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0719F8" w:rsidRDefault="004F0A14" w:rsidP="000719F8">
            <w:pPr>
              <w:spacing w:after="0" w:line="240" w:lineRule="auto"/>
              <w:jc w:val="right"/>
              <w:rPr>
                <w:lang w:eastAsia="cs-CZ"/>
              </w:rPr>
            </w:pPr>
            <w:r w:rsidRPr="000719F8">
              <w:rPr>
                <w:rFonts w:ascii="Arial" w:hAnsi="Arial" w:cs="Arial"/>
                <w:sz w:val="20"/>
                <w:szCs w:val="20"/>
              </w:rPr>
              <w:t>13 360</w:t>
            </w:r>
            <w:r w:rsidRPr="006550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F0A14" w:rsidRPr="000719F8" w:rsidRDefault="004F0A14" w:rsidP="000719F8">
            <w:pPr>
              <w:spacing w:after="0" w:line="240" w:lineRule="auto"/>
              <w:jc w:val="right"/>
              <w:rPr>
                <w:lang w:eastAsia="cs-CZ"/>
              </w:rPr>
            </w:pPr>
            <w:r w:rsidRPr="006550CC">
              <w:rPr>
                <w:rFonts w:ascii="Arial" w:hAnsi="Arial" w:cs="Arial"/>
                <w:sz w:val="20"/>
                <w:szCs w:val="20"/>
              </w:rPr>
              <w:t xml:space="preserve">16 166 </w:t>
            </w:r>
          </w:p>
        </w:tc>
      </w:tr>
      <w:tr w:rsidR="004F0A14" w:rsidRPr="00D709E7">
        <w:trPr>
          <w:trHeight w:val="2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Default="004F0A14" w:rsidP="000719F8">
            <w:p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Sanace kanalizační šachty DN 1000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Default="004F0A14" w:rsidP="000719F8">
            <w:pPr>
              <w:spacing w:after="0" w:line="240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Default="004F0A14" w:rsidP="000719F8">
            <w:pPr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ks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Default="004F0A14" w:rsidP="000719F8">
            <w:pPr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12 231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0719F8" w:rsidRDefault="004F0A14" w:rsidP="000719F8">
            <w:pPr>
              <w:spacing w:after="0" w:line="240" w:lineRule="auto"/>
              <w:jc w:val="right"/>
              <w:rPr>
                <w:lang w:eastAsia="cs-CZ"/>
              </w:rPr>
            </w:pPr>
            <w:r w:rsidRPr="000719F8">
              <w:rPr>
                <w:rFonts w:ascii="Arial" w:hAnsi="Arial" w:cs="Arial"/>
                <w:sz w:val="20"/>
                <w:szCs w:val="20"/>
              </w:rPr>
              <w:t>12 231</w:t>
            </w:r>
            <w:r w:rsidRPr="006550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0719F8" w:rsidRDefault="004F0A14" w:rsidP="000719F8">
            <w:pPr>
              <w:spacing w:after="0" w:line="240" w:lineRule="auto"/>
              <w:jc w:val="right"/>
              <w:rPr>
                <w:lang w:eastAsia="cs-CZ"/>
              </w:rPr>
            </w:pPr>
            <w:r w:rsidRPr="006550CC">
              <w:rPr>
                <w:rFonts w:ascii="Arial" w:hAnsi="Arial" w:cs="Arial"/>
                <w:sz w:val="20"/>
                <w:szCs w:val="20"/>
              </w:rPr>
              <w:t xml:space="preserve">14 800 </w:t>
            </w:r>
          </w:p>
        </w:tc>
      </w:tr>
      <w:tr w:rsidR="004F0A14" w:rsidRPr="00D709E7">
        <w:trPr>
          <w:trHeight w:val="2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Default="004F0A14" w:rsidP="000719F8">
            <w:pPr>
              <w:spacing w:after="0" w:line="240" w:lineRule="auto"/>
              <w:rPr>
                <w:lang w:eastAsia="cs-CZ"/>
              </w:rPr>
            </w:pPr>
            <w:r w:rsidRPr="000719F8">
              <w:rPr>
                <w:lang w:eastAsia="cs-CZ"/>
              </w:rPr>
              <w:t>Uložení kanalizační roury DN 200 - 250 do hloubky 1,5 m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Default="004F0A14" w:rsidP="000719F8">
            <w:pPr>
              <w:spacing w:after="0" w:line="240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Default="004F0A14" w:rsidP="000719F8">
            <w:pPr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m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Default="004F0A14" w:rsidP="000719F8">
            <w:pPr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6 222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0719F8" w:rsidRDefault="004F0A14" w:rsidP="000719F8">
            <w:pPr>
              <w:spacing w:after="0" w:line="240" w:lineRule="auto"/>
              <w:jc w:val="right"/>
              <w:rPr>
                <w:lang w:eastAsia="cs-CZ"/>
              </w:rPr>
            </w:pPr>
            <w:r w:rsidRPr="000719F8">
              <w:rPr>
                <w:rFonts w:ascii="Arial" w:hAnsi="Arial" w:cs="Arial"/>
                <w:sz w:val="20"/>
                <w:szCs w:val="20"/>
              </w:rPr>
              <w:t>18 666</w:t>
            </w:r>
            <w:r w:rsidRPr="006550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0719F8" w:rsidRDefault="004F0A14" w:rsidP="000719F8">
            <w:pPr>
              <w:spacing w:after="0" w:line="240" w:lineRule="auto"/>
              <w:jc w:val="right"/>
              <w:rPr>
                <w:lang w:eastAsia="cs-CZ"/>
              </w:rPr>
            </w:pPr>
            <w:r w:rsidRPr="006550CC">
              <w:rPr>
                <w:rFonts w:ascii="Arial" w:hAnsi="Arial" w:cs="Arial"/>
                <w:sz w:val="20"/>
                <w:szCs w:val="20"/>
              </w:rPr>
              <w:t xml:space="preserve">22 586 </w:t>
            </w:r>
          </w:p>
        </w:tc>
      </w:tr>
    </w:tbl>
    <w:p w:rsidR="004F0A14" w:rsidRDefault="004F0A14" w:rsidP="006550CC">
      <w:pPr>
        <w:spacing w:after="0"/>
        <w:jc w:val="both"/>
      </w:pPr>
    </w:p>
    <w:p w:rsidR="004F0A14" w:rsidRDefault="004F0A14" w:rsidP="00431A89">
      <w:pPr>
        <w:jc w:val="both"/>
      </w:pPr>
      <w:r>
        <w:t xml:space="preserve">7. Smluvní strany se dohodly na </w:t>
      </w:r>
      <w:r w:rsidRPr="009755CC">
        <w:rPr>
          <w:b/>
          <w:bCs/>
        </w:rPr>
        <w:t xml:space="preserve">změně přílohy </w:t>
      </w:r>
      <w:r>
        <w:rPr>
          <w:b/>
          <w:bCs/>
        </w:rPr>
        <w:t xml:space="preserve">a) Tabulka pro zpracování nabídkové ceny - město, </w:t>
      </w:r>
      <w:r w:rsidRPr="004A4DE0">
        <w:t>která je přílohou</w:t>
      </w:r>
      <w:r>
        <w:rPr>
          <w:b/>
          <w:bCs/>
        </w:rPr>
        <w:t xml:space="preserve"> Přílohy 7</w:t>
      </w:r>
      <w:r w:rsidRPr="009755CC">
        <w:rPr>
          <w:b/>
          <w:bCs/>
        </w:rPr>
        <w:t xml:space="preserve">: </w:t>
      </w:r>
      <w:r w:rsidRPr="001B32C7">
        <w:rPr>
          <w:b/>
          <w:bCs/>
        </w:rPr>
        <w:t>Údržba</w:t>
      </w:r>
      <w:r>
        <w:t xml:space="preserve"> </w:t>
      </w:r>
      <w:r>
        <w:rPr>
          <w:b/>
          <w:bCs/>
        </w:rPr>
        <w:t>veřejného osvětlení a místního rozhlasu</w:t>
      </w:r>
      <w:r>
        <w:t xml:space="preserve"> smlouvy, kdy se do tabulky vkládá nová položka takto:</w:t>
      </w:r>
    </w:p>
    <w:tbl>
      <w:tblPr>
        <w:tblW w:w="943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315"/>
        <w:gridCol w:w="1403"/>
        <w:gridCol w:w="952"/>
        <w:gridCol w:w="1314"/>
        <w:gridCol w:w="1179"/>
        <w:gridCol w:w="1269"/>
      </w:tblGrid>
      <w:tr w:rsidR="004F0A14" w:rsidRPr="00531F3C">
        <w:trPr>
          <w:trHeight w:val="684"/>
        </w:trPr>
        <w:tc>
          <w:tcPr>
            <w:tcW w:w="3315" w:type="dxa"/>
            <w:noWrap/>
            <w:vAlign w:val="bottom"/>
          </w:tcPr>
          <w:p w:rsidR="004F0A14" w:rsidRPr="00531F3C" w:rsidRDefault="004F0A14" w:rsidP="00180524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531F3C">
              <w:rPr>
                <w:b/>
                <w:bCs/>
                <w:color w:val="000000"/>
                <w:lang w:eastAsia="cs-CZ"/>
              </w:rPr>
              <w:t>Výkony, činnosti</w:t>
            </w:r>
          </w:p>
        </w:tc>
        <w:tc>
          <w:tcPr>
            <w:tcW w:w="1403" w:type="dxa"/>
            <w:noWrap/>
            <w:vAlign w:val="bottom"/>
          </w:tcPr>
          <w:p w:rsidR="004F0A14" w:rsidRPr="00531F3C" w:rsidRDefault="004F0A14" w:rsidP="00180524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531F3C">
              <w:rPr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952" w:type="dxa"/>
            <w:vAlign w:val="bottom"/>
          </w:tcPr>
          <w:p w:rsidR="004F0A14" w:rsidRPr="00531F3C" w:rsidRDefault="004F0A14" w:rsidP="00180524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531F3C">
              <w:rPr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1314" w:type="dxa"/>
            <w:vAlign w:val="bottom"/>
          </w:tcPr>
          <w:p w:rsidR="004F0A14" w:rsidRPr="00531F3C" w:rsidRDefault="004F0A14" w:rsidP="00180524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531F3C">
              <w:rPr>
                <w:b/>
                <w:bCs/>
                <w:color w:val="000000"/>
                <w:lang w:eastAsia="cs-CZ"/>
              </w:rPr>
              <w:t>Jednotková cena bez DPH v Kč</w:t>
            </w:r>
          </w:p>
        </w:tc>
        <w:tc>
          <w:tcPr>
            <w:tcW w:w="1179" w:type="dxa"/>
            <w:vAlign w:val="bottom"/>
          </w:tcPr>
          <w:p w:rsidR="004F0A14" w:rsidRPr="00531F3C" w:rsidRDefault="004F0A14" w:rsidP="00180524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531F3C">
              <w:rPr>
                <w:b/>
                <w:bCs/>
                <w:color w:val="000000"/>
                <w:lang w:eastAsia="cs-CZ"/>
              </w:rPr>
              <w:t>Nabídková cena celková bez DPH</w:t>
            </w:r>
          </w:p>
        </w:tc>
        <w:tc>
          <w:tcPr>
            <w:tcW w:w="1269" w:type="dxa"/>
            <w:vAlign w:val="bottom"/>
          </w:tcPr>
          <w:p w:rsidR="004F0A14" w:rsidRPr="00531F3C" w:rsidRDefault="004F0A14" w:rsidP="00180524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531F3C">
              <w:rPr>
                <w:b/>
                <w:bCs/>
                <w:color w:val="000000"/>
                <w:lang w:eastAsia="cs-CZ"/>
              </w:rPr>
              <w:t>Celková cena včetně DPH v Kč</w:t>
            </w:r>
          </w:p>
        </w:tc>
      </w:tr>
      <w:tr w:rsidR="004F0A14" w:rsidRPr="00531F3C">
        <w:trPr>
          <w:trHeight w:val="239"/>
        </w:trPr>
        <w:tc>
          <w:tcPr>
            <w:tcW w:w="3315" w:type="dxa"/>
            <w:noWrap/>
            <w:vAlign w:val="bottom"/>
          </w:tcPr>
          <w:p w:rsidR="004F0A14" w:rsidRPr="00531F3C" w:rsidRDefault="004F0A14" w:rsidP="00180524">
            <w:p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Hledání poruchy kabelového vedení</w:t>
            </w:r>
          </w:p>
        </w:tc>
        <w:tc>
          <w:tcPr>
            <w:tcW w:w="1403" w:type="dxa"/>
            <w:noWrap/>
            <w:vAlign w:val="bottom"/>
          </w:tcPr>
          <w:p w:rsidR="004F0A14" w:rsidRPr="00531F3C" w:rsidRDefault="004F0A14" w:rsidP="00180524">
            <w:pPr>
              <w:spacing w:after="0" w:line="240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35</w:t>
            </w:r>
          </w:p>
        </w:tc>
        <w:tc>
          <w:tcPr>
            <w:tcW w:w="952" w:type="dxa"/>
            <w:noWrap/>
            <w:vAlign w:val="bottom"/>
          </w:tcPr>
          <w:p w:rsidR="004F0A14" w:rsidRPr="00531F3C" w:rsidRDefault="004F0A14" w:rsidP="006550CC">
            <w:pPr>
              <w:spacing w:after="0" w:line="240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hod</w:t>
            </w:r>
          </w:p>
        </w:tc>
        <w:tc>
          <w:tcPr>
            <w:tcW w:w="1314" w:type="dxa"/>
            <w:noWrap/>
            <w:vAlign w:val="bottom"/>
          </w:tcPr>
          <w:p w:rsidR="004F0A14" w:rsidRPr="00531F3C" w:rsidRDefault="004F0A14" w:rsidP="00180524">
            <w:pPr>
              <w:spacing w:after="0" w:line="240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650</w:t>
            </w:r>
          </w:p>
        </w:tc>
        <w:tc>
          <w:tcPr>
            <w:tcW w:w="1179" w:type="dxa"/>
            <w:noWrap/>
            <w:vAlign w:val="bottom"/>
          </w:tcPr>
          <w:p w:rsidR="004F0A14" w:rsidRPr="00531F3C" w:rsidRDefault="004F0A14" w:rsidP="00180524">
            <w:pPr>
              <w:spacing w:after="0" w:line="240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22 750</w:t>
            </w:r>
          </w:p>
        </w:tc>
        <w:tc>
          <w:tcPr>
            <w:tcW w:w="1269" w:type="dxa"/>
            <w:noWrap/>
            <w:vAlign w:val="bottom"/>
          </w:tcPr>
          <w:p w:rsidR="004F0A14" w:rsidRPr="00531F3C" w:rsidRDefault="004F0A14" w:rsidP="00180524">
            <w:pPr>
              <w:spacing w:after="0" w:line="240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27 527,50</w:t>
            </w:r>
          </w:p>
        </w:tc>
      </w:tr>
    </w:tbl>
    <w:p w:rsidR="004F0A14" w:rsidRDefault="004F0A14" w:rsidP="00431A89">
      <w:pPr>
        <w:jc w:val="both"/>
      </w:pPr>
    </w:p>
    <w:p w:rsidR="004F0A14" w:rsidRDefault="004F0A14" w:rsidP="00581237">
      <w:pPr>
        <w:spacing w:after="0"/>
        <w:jc w:val="both"/>
      </w:pPr>
      <w:r>
        <w:t xml:space="preserve">8. Smluvní strany se dohodly na </w:t>
      </w:r>
      <w:r w:rsidRPr="001B32C7">
        <w:rPr>
          <w:b/>
          <w:bCs/>
        </w:rPr>
        <w:t>změně přílohy 9: Údržba</w:t>
      </w:r>
      <w:r>
        <w:t xml:space="preserve"> </w:t>
      </w:r>
      <w:r w:rsidRPr="00ED0082">
        <w:rPr>
          <w:b/>
          <w:bCs/>
        </w:rPr>
        <w:t>zeleně</w:t>
      </w:r>
      <w:r w:rsidRPr="00A04686">
        <w:t xml:space="preserve"> </w:t>
      </w:r>
      <w:r>
        <w:t>smlouvy, a to tak že v </w:t>
      </w:r>
      <w:r w:rsidRPr="001B32C7">
        <w:rPr>
          <w:b/>
          <w:bCs/>
        </w:rPr>
        <w:t>čl. 3 Upřesnění obsahu jednotlivých prvků údržby zeleně</w:t>
      </w:r>
      <w:r>
        <w:rPr>
          <w:b/>
          <w:bCs/>
        </w:rPr>
        <w:t xml:space="preserve"> </w:t>
      </w:r>
      <w:r w:rsidRPr="00A04686">
        <w:t>této přílohy</w:t>
      </w:r>
      <w:r>
        <w:rPr>
          <w:b/>
          <w:bCs/>
        </w:rPr>
        <w:t xml:space="preserve"> </w:t>
      </w:r>
      <w:r>
        <w:t>se na konci tohoto článku vkládá nově text:</w:t>
      </w:r>
    </w:p>
    <w:p w:rsidR="004F0A14" w:rsidRPr="001B32C7" w:rsidRDefault="004F0A14" w:rsidP="00581237">
      <w:pPr>
        <w:spacing w:after="0"/>
        <w:jc w:val="both"/>
      </w:pPr>
    </w:p>
    <w:p w:rsidR="004F0A14" w:rsidRDefault="004F0A14" w:rsidP="00476ED3">
      <w:pPr>
        <w:jc w:val="both"/>
      </w:pPr>
      <w:r w:rsidRPr="001B32C7">
        <w:t>„</w:t>
      </w:r>
      <w:r>
        <w:t xml:space="preserve"> • </w:t>
      </w:r>
      <w:r w:rsidRPr="001B32C7">
        <w:t>Víkendový úklid odpadků – úklid odpadků (včetně likvidace)</w:t>
      </w:r>
      <w:r>
        <w:t xml:space="preserve"> </w:t>
      </w:r>
      <w:r w:rsidRPr="001B32C7">
        <w:t>ze zpevněných ploch a ploch veřejné zeleně v období od 1.6. do 31.8. kalendářního roku</w:t>
      </w:r>
      <w:r>
        <w:t>,</w:t>
      </w:r>
      <w:r w:rsidRPr="001B32C7">
        <w:t xml:space="preserve"> a to vždy v sobotu a v neděli v ranních hodinách. Sběr odpadků bude </w:t>
      </w:r>
      <w:r>
        <w:t>provádě</w:t>
      </w:r>
      <w:r w:rsidRPr="001B32C7">
        <w:t>n v následujících lokalitách: centrum</w:t>
      </w:r>
      <w:r>
        <w:t xml:space="preserve"> města</w:t>
      </w:r>
      <w:r w:rsidRPr="001B32C7">
        <w:t xml:space="preserve">, obřadní síň, Technické muzeum, </w:t>
      </w:r>
      <w:r>
        <w:t xml:space="preserve">Sad </w:t>
      </w:r>
      <w:r w:rsidRPr="001B32C7">
        <w:t>Dr. E</w:t>
      </w:r>
      <w:r>
        <w:t xml:space="preserve">dvarda Beneše, ul. Štefánikova </w:t>
      </w:r>
      <w:r w:rsidRPr="001B32C7">
        <w:t>(od kruhového objezdu Štefánikova x Husova až po železniční zastávku)</w:t>
      </w:r>
      <w:r>
        <w:t>.“.</w:t>
      </w:r>
    </w:p>
    <w:p w:rsidR="004F0A14" w:rsidRDefault="004F0A14" w:rsidP="00057CFE">
      <w:pPr>
        <w:jc w:val="both"/>
      </w:pPr>
      <w:r>
        <w:t>9</w:t>
      </w:r>
      <w:r w:rsidRPr="004A4DE0">
        <w:t xml:space="preserve">. </w:t>
      </w:r>
      <w:r>
        <w:t xml:space="preserve">Smluvní strany se dohodly na </w:t>
      </w:r>
      <w:r w:rsidRPr="009755CC">
        <w:rPr>
          <w:b/>
          <w:bCs/>
        </w:rPr>
        <w:t xml:space="preserve">změně přílohy </w:t>
      </w:r>
      <w:r>
        <w:rPr>
          <w:b/>
          <w:bCs/>
        </w:rPr>
        <w:t xml:space="preserve">a) Tabulka pro zpracování nabídkové ceny - město, </w:t>
      </w:r>
      <w:r w:rsidRPr="004A4DE0">
        <w:t>která je přílohou</w:t>
      </w:r>
      <w:r>
        <w:rPr>
          <w:b/>
          <w:bCs/>
        </w:rPr>
        <w:t xml:space="preserve"> Přílohy 9</w:t>
      </w:r>
      <w:r w:rsidRPr="009755CC">
        <w:rPr>
          <w:b/>
          <w:bCs/>
        </w:rPr>
        <w:t xml:space="preserve">: </w:t>
      </w:r>
      <w:r>
        <w:rPr>
          <w:b/>
          <w:bCs/>
        </w:rPr>
        <w:t xml:space="preserve">Údržba zeleně </w:t>
      </w:r>
      <w:r>
        <w:t>smlouvy, kdy se do tabulky vkládá nová položka takto:</w:t>
      </w:r>
    </w:p>
    <w:tbl>
      <w:tblPr>
        <w:tblW w:w="943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315"/>
        <w:gridCol w:w="1403"/>
        <w:gridCol w:w="952"/>
        <w:gridCol w:w="1314"/>
        <w:gridCol w:w="1179"/>
        <w:gridCol w:w="1269"/>
      </w:tblGrid>
      <w:tr w:rsidR="004F0A14" w:rsidRPr="000822FE">
        <w:trPr>
          <w:trHeight w:val="684"/>
        </w:trPr>
        <w:tc>
          <w:tcPr>
            <w:tcW w:w="3315" w:type="dxa"/>
            <w:noWrap/>
            <w:vAlign w:val="bottom"/>
          </w:tcPr>
          <w:p w:rsidR="004F0A14" w:rsidRPr="00531F3C" w:rsidRDefault="004F0A14" w:rsidP="00531F3C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531F3C">
              <w:rPr>
                <w:b/>
                <w:bCs/>
                <w:color w:val="000000"/>
                <w:lang w:eastAsia="cs-CZ"/>
              </w:rPr>
              <w:t>Výkony, činnosti</w:t>
            </w:r>
          </w:p>
        </w:tc>
        <w:tc>
          <w:tcPr>
            <w:tcW w:w="1403" w:type="dxa"/>
            <w:noWrap/>
            <w:vAlign w:val="bottom"/>
          </w:tcPr>
          <w:p w:rsidR="004F0A14" w:rsidRPr="00531F3C" w:rsidRDefault="004F0A14" w:rsidP="00531F3C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531F3C">
              <w:rPr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952" w:type="dxa"/>
            <w:vAlign w:val="bottom"/>
          </w:tcPr>
          <w:p w:rsidR="004F0A14" w:rsidRPr="00531F3C" w:rsidRDefault="004F0A14" w:rsidP="00531F3C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531F3C">
              <w:rPr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1314" w:type="dxa"/>
            <w:vAlign w:val="bottom"/>
          </w:tcPr>
          <w:p w:rsidR="004F0A14" w:rsidRPr="00531F3C" w:rsidRDefault="004F0A14" w:rsidP="00531F3C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531F3C">
              <w:rPr>
                <w:b/>
                <w:bCs/>
                <w:color w:val="000000"/>
                <w:lang w:eastAsia="cs-CZ"/>
              </w:rPr>
              <w:t>Jednotková cena bez DPH v Kč</w:t>
            </w:r>
          </w:p>
        </w:tc>
        <w:tc>
          <w:tcPr>
            <w:tcW w:w="1179" w:type="dxa"/>
            <w:vAlign w:val="bottom"/>
          </w:tcPr>
          <w:p w:rsidR="004F0A14" w:rsidRPr="00531F3C" w:rsidRDefault="004F0A14" w:rsidP="00531F3C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531F3C">
              <w:rPr>
                <w:b/>
                <w:bCs/>
                <w:color w:val="000000"/>
                <w:lang w:eastAsia="cs-CZ"/>
              </w:rPr>
              <w:t>Nabídková cena celková bez DPH</w:t>
            </w:r>
          </w:p>
        </w:tc>
        <w:tc>
          <w:tcPr>
            <w:tcW w:w="1269" w:type="dxa"/>
            <w:vAlign w:val="bottom"/>
          </w:tcPr>
          <w:p w:rsidR="004F0A14" w:rsidRPr="00531F3C" w:rsidRDefault="004F0A14" w:rsidP="00531F3C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531F3C">
              <w:rPr>
                <w:b/>
                <w:bCs/>
                <w:color w:val="000000"/>
                <w:lang w:eastAsia="cs-CZ"/>
              </w:rPr>
              <w:t>Celková cena včetně DPH v Kč</w:t>
            </w:r>
          </w:p>
        </w:tc>
      </w:tr>
      <w:tr w:rsidR="004F0A14" w:rsidRPr="000822FE">
        <w:trPr>
          <w:trHeight w:val="239"/>
        </w:trPr>
        <w:tc>
          <w:tcPr>
            <w:tcW w:w="3315" w:type="dxa"/>
            <w:noWrap/>
            <w:vAlign w:val="bottom"/>
          </w:tcPr>
          <w:p w:rsidR="004F0A14" w:rsidRPr="00531F3C" w:rsidRDefault="004F0A14" w:rsidP="00531F3C">
            <w:pPr>
              <w:spacing w:after="0" w:line="240" w:lineRule="auto"/>
              <w:rPr>
                <w:lang w:eastAsia="cs-CZ"/>
              </w:rPr>
            </w:pPr>
            <w:r w:rsidRPr="00531F3C">
              <w:rPr>
                <w:lang w:eastAsia="cs-CZ"/>
              </w:rPr>
              <w:t>víkendový úklid odpadků</w:t>
            </w:r>
          </w:p>
        </w:tc>
        <w:tc>
          <w:tcPr>
            <w:tcW w:w="1403" w:type="dxa"/>
            <w:noWrap/>
            <w:vAlign w:val="bottom"/>
          </w:tcPr>
          <w:p w:rsidR="004F0A14" w:rsidRPr="00531F3C" w:rsidRDefault="004F0A14" w:rsidP="00531F3C">
            <w:pPr>
              <w:spacing w:after="0" w:line="240" w:lineRule="auto"/>
              <w:jc w:val="right"/>
              <w:rPr>
                <w:lang w:eastAsia="cs-CZ"/>
              </w:rPr>
            </w:pPr>
            <w:r w:rsidRPr="00531F3C">
              <w:rPr>
                <w:lang w:eastAsia="cs-CZ"/>
              </w:rPr>
              <w:t>16</w:t>
            </w:r>
          </w:p>
        </w:tc>
        <w:tc>
          <w:tcPr>
            <w:tcW w:w="952" w:type="dxa"/>
            <w:noWrap/>
            <w:vAlign w:val="bottom"/>
          </w:tcPr>
          <w:p w:rsidR="004F0A14" w:rsidRPr="00531F3C" w:rsidRDefault="004F0A14" w:rsidP="00531F3C">
            <w:pPr>
              <w:spacing w:after="0" w:line="240" w:lineRule="auto"/>
              <w:rPr>
                <w:lang w:eastAsia="cs-CZ"/>
              </w:rPr>
            </w:pPr>
            <w:r w:rsidRPr="00531F3C">
              <w:rPr>
                <w:lang w:eastAsia="cs-CZ"/>
              </w:rPr>
              <w:t>úklid</w:t>
            </w:r>
          </w:p>
        </w:tc>
        <w:tc>
          <w:tcPr>
            <w:tcW w:w="1314" w:type="dxa"/>
            <w:noWrap/>
            <w:vAlign w:val="bottom"/>
          </w:tcPr>
          <w:p w:rsidR="004F0A14" w:rsidRPr="00531F3C" w:rsidRDefault="004F0A14" w:rsidP="00531F3C">
            <w:pPr>
              <w:spacing w:after="0" w:line="240" w:lineRule="auto"/>
              <w:jc w:val="right"/>
              <w:rPr>
                <w:lang w:eastAsia="cs-CZ"/>
              </w:rPr>
            </w:pPr>
            <w:r w:rsidRPr="00531F3C">
              <w:rPr>
                <w:lang w:eastAsia="cs-CZ"/>
              </w:rPr>
              <w:t>1700</w:t>
            </w:r>
          </w:p>
        </w:tc>
        <w:tc>
          <w:tcPr>
            <w:tcW w:w="1179" w:type="dxa"/>
            <w:noWrap/>
            <w:vAlign w:val="bottom"/>
          </w:tcPr>
          <w:p w:rsidR="004F0A14" w:rsidRPr="00531F3C" w:rsidRDefault="004F0A14" w:rsidP="00531F3C">
            <w:pPr>
              <w:spacing w:after="0" w:line="240" w:lineRule="auto"/>
              <w:jc w:val="right"/>
              <w:rPr>
                <w:lang w:eastAsia="cs-CZ"/>
              </w:rPr>
            </w:pPr>
            <w:r w:rsidRPr="00531F3C">
              <w:rPr>
                <w:lang w:eastAsia="cs-CZ"/>
              </w:rPr>
              <w:t>27200</w:t>
            </w:r>
          </w:p>
        </w:tc>
        <w:tc>
          <w:tcPr>
            <w:tcW w:w="1269" w:type="dxa"/>
            <w:noWrap/>
            <w:vAlign w:val="bottom"/>
          </w:tcPr>
          <w:p w:rsidR="004F0A14" w:rsidRPr="00531F3C" w:rsidRDefault="004F0A14" w:rsidP="00531F3C">
            <w:pPr>
              <w:spacing w:after="0" w:line="240" w:lineRule="auto"/>
              <w:jc w:val="right"/>
              <w:rPr>
                <w:lang w:eastAsia="cs-CZ"/>
              </w:rPr>
            </w:pPr>
            <w:r w:rsidRPr="00531F3C">
              <w:rPr>
                <w:lang w:eastAsia="cs-CZ"/>
              </w:rPr>
              <w:t>32912</w:t>
            </w:r>
          </w:p>
        </w:tc>
      </w:tr>
    </w:tbl>
    <w:p w:rsidR="004F0A14" w:rsidRPr="001B32C7" w:rsidRDefault="004F0A14" w:rsidP="001B32C7"/>
    <w:p w:rsidR="004F0A14" w:rsidRDefault="004F0A14" w:rsidP="001B32C7">
      <w:pPr>
        <w:spacing w:after="0"/>
        <w:jc w:val="both"/>
      </w:pPr>
      <w:r>
        <w:t xml:space="preserve">10. Smluvní strany se dohodly na </w:t>
      </w:r>
      <w:r w:rsidRPr="001B32C7">
        <w:rPr>
          <w:b/>
          <w:bCs/>
        </w:rPr>
        <w:t xml:space="preserve">změně přílohy </w:t>
      </w:r>
      <w:r>
        <w:rPr>
          <w:b/>
          <w:bCs/>
        </w:rPr>
        <w:t>10</w:t>
      </w:r>
      <w:r w:rsidRPr="001B32C7">
        <w:rPr>
          <w:b/>
          <w:bCs/>
        </w:rPr>
        <w:t xml:space="preserve">: </w:t>
      </w:r>
      <w:r>
        <w:rPr>
          <w:b/>
          <w:bCs/>
        </w:rPr>
        <w:t xml:space="preserve">Provozování systému nakládání s komunálním odpadem </w:t>
      </w:r>
      <w:r>
        <w:t>smlouvy, a to tak že  </w:t>
      </w:r>
      <w:r w:rsidRPr="001B32C7">
        <w:rPr>
          <w:b/>
          <w:bCs/>
        </w:rPr>
        <w:t xml:space="preserve">čl. </w:t>
      </w:r>
      <w:r>
        <w:rPr>
          <w:b/>
          <w:bCs/>
        </w:rPr>
        <w:t>1 bod 1.2</w:t>
      </w:r>
      <w:r w:rsidRPr="001B32C7">
        <w:rPr>
          <w:b/>
          <w:bCs/>
        </w:rPr>
        <w:t xml:space="preserve"> </w:t>
      </w:r>
      <w:r>
        <w:rPr>
          <w:b/>
          <w:bCs/>
        </w:rPr>
        <w:t>Objemný odpad, písm. a) Velkoobjemové kontejnery</w:t>
      </w:r>
      <w:r>
        <w:t xml:space="preserve"> přílohy, se mění následovně:</w:t>
      </w:r>
    </w:p>
    <w:p w:rsidR="004F0A14" w:rsidRDefault="004F0A14" w:rsidP="001B32C7">
      <w:pPr>
        <w:spacing w:after="0"/>
        <w:jc w:val="both"/>
      </w:pPr>
    </w:p>
    <w:p w:rsidR="004F0A14" w:rsidRPr="006D6789" w:rsidRDefault="004F0A14" w:rsidP="00E13BE3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V druhém odstavci se za větu „ Počet naplněných VOK na sběrném dvoře činí cca 500 ks ročně.“ vkládá tato </w:t>
      </w:r>
      <w:r w:rsidRPr="00E13BE3">
        <w:t>věta</w:t>
      </w:r>
      <w:r>
        <w:t>:</w:t>
      </w:r>
      <w:r w:rsidRPr="00E13BE3">
        <w:t xml:space="preserve"> „V rámci sběrného dvora zhotovitel zajistí vytřídění dřevěného odpadu, který převezme od občanů města.“</w:t>
      </w:r>
      <w:r>
        <w:t>.</w:t>
      </w:r>
    </w:p>
    <w:p w:rsidR="004F0A14" w:rsidRDefault="004F0A14" w:rsidP="006D6789">
      <w:pPr>
        <w:pStyle w:val="ListParagraph"/>
        <w:numPr>
          <w:ilvl w:val="0"/>
          <w:numId w:val="2"/>
        </w:numPr>
        <w:jc w:val="both"/>
      </w:pPr>
      <w:r w:rsidRPr="006D6789">
        <w:t>Poslední věta třetího odstavce se mění a nově zní takto: „</w:t>
      </w:r>
      <w:r w:rsidRPr="00E13BE3">
        <w:t xml:space="preserve">Úklid stanovišť se provádí max. </w:t>
      </w:r>
      <w:r w:rsidRPr="006D6789">
        <w:rPr>
          <w:b/>
          <w:bCs/>
        </w:rPr>
        <w:t>4x měsíčně</w:t>
      </w:r>
      <w:r w:rsidRPr="00E13BE3">
        <w:t xml:space="preserve"> po dobu celého roku.</w:t>
      </w:r>
    </w:p>
    <w:p w:rsidR="004F0A14" w:rsidRDefault="004F0A14" w:rsidP="006D6789">
      <w:pPr>
        <w:pStyle w:val="ListParagraph"/>
        <w:numPr>
          <w:ilvl w:val="0"/>
          <w:numId w:val="2"/>
        </w:numPr>
        <w:jc w:val="both"/>
      </w:pPr>
      <w:r>
        <w:t>V položce 1.2.3. Úklid stanovišť se mění měrná jednotka, kdy nově je měrnou jednotkou týden.</w:t>
      </w:r>
    </w:p>
    <w:p w:rsidR="004F0A14" w:rsidRPr="00A531A4" w:rsidRDefault="004F0A14" w:rsidP="00A531A4">
      <w:pPr>
        <w:pStyle w:val="ListParagraph"/>
        <w:numPr>
          <w:ilvl w:val="0"/>
          <w:numId w:val="2"/>
        </w:numPr>
        <w:jc w:val="both"/>
      </w:pPr>
      <w:r>
        <w:t xml:space="preserve">Poslední odstavec tohoto písmene se nahrazuje novým zněním takto: </w:t>
      </w:r>
      <w:r w:rsidRPr="00A531A4">
        <w:t>„Do ceny za položky 1.2.1 až 1.2.3 nejsou zahrnuty náklady na odstranění nebo využití objemného odpadu nebo na jeho předání k odstranění nebo využití oprávněné osobě. Do ceny za tyto položky jsou zahrnuty náklady na přepravu do zařízení na odstranění nebo využití objemného odpadu.“.</w:t>
      </w:r>
    </w:p>
    <w:p w:rsidR="004F0A14" w:rsidRDefault="004F0A14" w:rsidP="008E2A41">
      <w:pPr>
        <w:jc w:val="both"/>
      </w:pPr>
      <w:r>
        <w:t xml:space="preserve">11. Smluvní strany se dohodly na </w:t>
      </w:r>
      <w:r w:rsidRPr="001B32C7">
        <w:rPr>
          <w:b/>
          <w:bCs/>
        </w:rPr>
        <w:t xml:space="preserve">změně přílohy </w:t>
      </w:r>
      <w:r>
        <w:rPr>
          <w:b/>
          <w:bCs/>
        </w:rPr>
        <w:t>10</w:t>
      </w:r>
      <w:r w:rsidRPr="001B32C7">
        <w:rPr>
          <w:b/>
          <w:bCs/>
        </w:rPr>
        <w:t xml:space="preserve">: </w:t>
      </w:r>
      <w:r>
        <w:rPr>
          <w:b/>
          <w:bCs/>
        </w:rPr>
        <w:t xml:space="preserve">Provozování systému nakládání s komunálním odpadem </w:t>
      </w:r>
      <w:r w:rsidRPr="008E2A41">
        <w:t>smlouvy</w:t>
      </w:r>
      <w:r>
        <w:t xml:space="preserve">, a to tak, že </w:t>
      </w:r>
      <w:r w:rsidRPr="001B32C7">
        <w:rPr>
          <w:b/>
          <w:bCs/>
        </w:rPr>
        <w:t xml:space="preserve">čl. </w:t>
      </w:r>
      <w:r>
        <w:rPr>
          <w:b/>
          <w:bCs/>
        </w:rPr>
        <w:t>1 bod 1.2</w:t>
      </w:r>
      <w:r w:rsidRPr="001B32C7">
        <w:rPr>
          <w:b/>
          <w:bCs/>
        </w:rPr>
        <w:t xml:space="preserve"> </w:t>
      </w:r>
      <w:r>
        <w:rPr>
          <w:b/>
          <w:bCs/>
        </w:rPr>
        <w:t xml:space="preserve">Objemný odpad, písm. b) Odstranění odpadu při provozování služby </w:t>
      </w:r>
      <w:r>
        <w:t>přílohy, kdy název tohoto písmene nově zní: b) Dotřídění a odstranění odpadu vzniklého při provozování služby, se mění následovně:</w:t>
      </w:r>
    </w:p>
    <w:p w:rsidR="004F0A14" w:rsidRPr="00DE334E" w:rsidRDefault="004F0A14" w:rsidP="006D6789">
      <w:pPr>
        <w:pStyle w:val="ListParagraph"/>
        <w:numPr>
          <w:ilvl w:val="0"/>
          <w:numId w:val="3"/>
        </w:numPr>
        <w:jc w:val="both"/>
      </w:pPr>
      <w:r>
        <w:t>Na začátek textu tohoto písmene se nově vkládá tento text: „</w:t>
      </w:r>
      <w:r w:rsidRPr="00DE334E">
        <w:t>Objemný odpad vzniklý při činnostech pod položkami 1.2.1. až 1.2.3 bude roztříděn na dřevěný odpad a zbytkový objemný odpad. Dřevěný objemný odpad bude předán oprávněné osobě k využití. Zbytkový odpad bude předán k odstranění na zařízení provozovaném zhotovitelem nebo k odstranění jiné oprávněné osobě.“</w:t>
      </w:r>
      <w:r>
        <w:t>.</w:t>
      </w:r>
    </w:p>
    <w:p w:rsidR="004F0A14" w:rsidRDefault="004F0A14" w:rsidP="006D6789">
      <w:pPr>
        <w:pStyle w:val="ListParagraph"/>
        <w:numPr>
          <w:ilvl w:val="0"/>
          <w:numId w:val="3"/>
        </w:numPr>
        <w:jc w:val="both"/>
      </w:pPr>
      <w:r>
        <w:t xml:space="preserve">Za položku 1.2.4 se nově vkládá tato položka: „1.2.5 </w:t>
      </w:r>
      <w:r w:rsidRPr="006D6789">
        <w:t xml:space="preserve">Vytříděné dřevo (měrná jednotka </w:t>
      </w:r>
      <w:r w:rsidRPr="006D6789">
        <w:rPr>
          <w:b/>
          <w:bCs/>
        </w:rPr>
        <w:t>„tuna“</w:t>
      </w:r>
      <w:r w:rsidRPr="006D6789">
        <w:t>)</w:t>
      </w:r>
      <w:r>
        <w:t>“.</w:t>
      </w:r>
    </w:p>
    <w:p w:rsidR="004F0A14" w:rsidRDefault="004F0A14" w:rsidP="006D6789">
      <w:pPr>
        <w:pStyle w:val="ListParagraph"/>
        <w:numPr>
          <w:ilvl w:val="0"/>
          <w:numId w:val="3"/>
        </w:numPr>
        <w:jc w:val="both"/>
      </w:pPr>
      <w:r>
        <w:t>Na konec textu tohoto písmene se vkládá věta: „Do ceny za položku 1.2.5 jsou zahrnuty i náklady na přepravu do zařízení na využití odpadu.“</w:t>
      </w:r>
    </w:p>
    <w:p w:rsidR="004F0A14" w:rsidRDefault="004F0A14" w:rsidP="009755CC">
      <w:pPr>
        <w:jc w:val="both"/>
      </w:pPr>
      <w:r>
        <w:t xml:space="preserve">12. Smluvní strany se dohodly na </w:t>
      </w:r>
      <w:r w:rsidRPr="009755CC">
        <w:rPr>
          <w:b/>
          <w:bCs/>
        </w:rPr>
        <w:t>změně přílohy 10: Provozování systému nakládání s komunálním odpadem</w:t>
      </w:r>
      <w:r>
        <w:t xml:space="preserve"> smlouvy, a to tak že  </w:t>
      </w:r>
      <w:r w:rsidRPr="009755CC">
        <w:rPr>
          <w:b/>
          <w:bCs/>
        </w:rPr>
        <w:t>čl. 1 bod 1.5 Biologicky rozložitelný odpad</w:t>
      </w:r>
      <w:r>
        <w:rPr>
          <w:b/>
          <w:bCs/>
        </w:rPr>
        <w:t xml:space="preserve">, </w:t>
      </w:r>
      <w:r w:rsidRPr="009755CC">
        <w:rPr>
          <w:b/>
          <w:bCs/>
        </w:rPr>
        <w:t xml:space="preserve">písm. a) Sběr biologicky rozložitelného KO </w:t>
      </w:r>
      <w:r>
        <w:t>přílohy, se mění následovně:</w:t>
      </w:r>
    </w:p>
    <w:p w:rsidR="004F0A14" w:rsidRDefault="004F0A14" w:rsidP="00E53938">
      <w:pPr>
        <w:pStyle w:val="ListParagraph"/>
        <w:numPr>
          <w:ilvl w:val="0"/>
          <w:numId w:val="4"/>
        </w:numPr>
        <w:jc w:val="both"/>
      </w:pPr>
      <w:r>
        <w:t>V první větě odstavce se slovo „října“ nahrazuje slovem „listopadu“.</w:t>
      </w:r>
    </w:p>
    <w:p w:rsidR="004F0A14" w:rsidRPr="00967CEA" w:rsidRDefault="004F0A14" w:rsidP="00E53938">
      <w:pPr>
        <w:pStyle w:val="ListParagraph"/>
        <w:numPr>
          <w:ilvl w:val="0"/>
          <w:numId w:val="4"/>
        </w:numPr>
        <w:jc w:val="both"/>
      </w:pPr>
      <w:r>
        <w:t xml:space="preserve">Na konec textu prvního odstavce tohoto písmene se nově vkládá tento text: </w:t>
      </w:r>
      <w:r w:rsidRPr="00967CEA">
        <w:t xml:space="preserve">„Dále sběr a svoz ze sběrných nádob - kompostejnerů o objemu 140 l nebo 240 l. Kompostejnery jsou umístěny u rodinných domů ve vybraných lokalitách v celkovém množství cca 1 820 ks s četností svozu 1 x 14 dní v období od </w:t>
      </w:r>
      <w:r w:rsidRPr="00E53938">
        <w:rPr>
          <w:b/>
          <w:bCs/>
        </w:rPr>
        <w:t>dubna do listopadu</w:t>
      </w:r>
      <w:r w:rsidRPr="00967CEA">
        <w:t xml:space="preserve"> dle dohodnutého harmonogramu. Kompostejnery poskytne zhotovitel.“</w:t>
      </w:r>
    </w:p>
    <w:p w:rsidR="004F0A14" w:rsidRPr="00E53938" w:rsidRDefault="004F0A14" w:rsidP="00E53938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 xml:space="preserve">Za položku 1.5.1 se nově vkládá položka:  „1.5.2 </w:t>
      </w:r>
      <w:r w:rsidRPr="00967CEA">
        <w:t xml:space="preserve">Kompostejner (měrná jednotka </w:t>
      </w:r>
      <w:r w:rsidRPr="00E53938">
        <w:rPr>
          <w:b/>
          <w:bCs/>
        </w:rPr>
        <w:t>„výsyp“</w:t>
      </w:r>
      <w:r w:rsidRPr="0035219F">
        <w:t>)“</w:t>
      </w:r>
      <w:r w:rsidRPr="00E53938">
        <w:rPr>
          <w:b/>
          <w:bCs/>
        </w:rPr>
        <w:t>.</w:t>
      </w:r>
    </w:p>
    <w:p w:rsidR="004F0A14" w:rsidRPr="00E53938" w:rsidRDefault="004F0A14" w:rsidP="00E53938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>V posledním odstavci tohoto písmene se za text „položku 1.5.1  vkládá text „a 1.5.2“.</w:t>
      </w:r>
    </w:p>
    <w:p w:rsidR="004F0A14" w:rsidRDefault="004F0A14" w:rsidP="00E53938">
      <w:pPr>
        <w:jc w:val="both"/>
      </w:pPr>
      <w:r>
        <w:t xml:space="preserve">13. Smluvní strany se dohodly na </w:t>
      </w:r>
      <w:r w:rsidRPr="009755CC">
        <w:rPr>
          <w:b/>
          <w:bCs/>
        </w:rPr>
        <w:t>změně přílohy 10: Provozování systému nakládání s komunálním odpadem</w:t>
      </w:r>
      <w:r>
        <w:rPr>
          <w:b/>
          <w:bCs/>
        </w:rPr>
        <w:t xml:space="preserve"> </w:t>
      </w:r>
      <w:r>
        <w:t>smlouvy, a to tak že  </w:t>
      </w:r>
      <w:r>
        <w:rPr>
          <w:b/>
          <w:bCs/>
        </w:rPr>
        <w:t>čl. 1 bod</w:t>
      </w:r>
      <w:r w:rsidRPr="009755CC">
        <w:rPr>
          <w:b/>
          <w:bCs/>
        </w:rPr>
        <w:t xml:space="preserve"> 1.5 Biologicky rozložitelný odpad, písm. </w:t>
      </w:r>
      <w:r>
        <w:rPr>
          <w:b/>
          <w:bCs/>
        </w:rPr>
        <w:t>b</w:t>
      </w:r>
      <w:r w:rsidRPr="009755CC">
        <w:rPr>
          <w:b/>
          <w:bCs/>
        </w:rPr>
        <w:t xml:space="preserve">) </w:t>
      </w:r>
      <w:r>
        <w:rPr>
          <w:b/>
          <w:bCs/>
        </w:rPr>
        <w:t>Odstranění odpadu vzniklého při provozování služby</w:t>
      </w:r>
      <w:r w:rsidRPr="009755CC">
        <w:rPr>
          <w:b/>
          <w:bCs/>
        </w:rPr>
        <w:t xml:space="preserve"> </w:t>
      </w:r>
      <w:r>
        <w:t>přílohy, se mění následovně:</w:t>
      </w:r>
    </w:p>
    <w:p w:rsidR="004F0A14" w:rsidRDefault="004F0A14" w:rsidP="00E53938">
      <w:pPr>
        <w:pStyle w:val="ListParagraph"/>
        <w:numPr>
          <w:ilvl w:val="0"/>
          <w:numId w:val="5"/>
        </w:numPr>
        <w:jc w:val="both"/>
      </w:pPr>
      <w:r>
        <w:t>Položka 1.5.2 se nově označuje jako položka 1.5.3, a to v textu celé smlouvy.</w:t>
      </w:r>
    </w:p>
    <w:p w:rsidR="004F0A14" w:rsidRDefault="004F0A14" w:rsidP="00E53938">
      <w:pPr>
        <w:pStyle w:val="ListParagraph"/>
        <w:numPr>
          <w:ilvl w:val="0"/>
          <w:numId w:val="5"/>
        </w:numPr>
        <w:jc w:val="both"/>
      </w:pPr>
      <w:r>
        <w:t>Na konec poslední věty tohoto písmene se doplňuje text „- ty jsou zahrnuty v položce 1.5.1 a 1.5.2.“.</w:t>
      </w:r>
    </w:p>
    <w:p w:rsidR="004F0A14" w:rsidRDefault="004F0A14" w:rsidP="00E53938">
      <w:pPr>
        <w:jc w:val="both"/>
      </w:pPr>
      <w:r>
        <w:t xml:space="preserve">14. Smluvní strany se dohodly na </w:t>
      </w:r>
      <w:r w:rsidRPr="00E53938">
        <w:rPr>
          <w:b/>
          <w:bCs/>
        </w:rPr>
        <w:t>změně přílohy 10: Provozování systému nakládání s komunálním odpadem</w:t>
      </w:r>
      <w:r>
        <w:rPr>
          <w:b/>
          <w:bCs/>
        </w:rPr>
        <w:t xml:space="preserve"> </w:t>
      </w:r>
      <w:r w:rsidRPr="00442312">
        <w:t>smlouvy</w:t>
      </w:r>
      <w:r>
        <w:t>, a to tak že v </w:t>
      </w:r>
      <w:r w:rsidRPr="00E53938">
        <w:rPr>
          <w:b/>
          <w:bCs/>
        </w:rPr>
        <w:t xml:space="preserve">čl. </w:t>
      </w:r>
      <w:r>
        <w:rPr>
          <w:b/>
          <w:bCs/>
        </w:rPr>
        <w:t>2</w:t>
      </w:r>
      <w:r w:rsidRPr="00E53938">
        <w:rPr>
          <w:b/>
          <w:bCs/>
        </w:rPr>
        <w:t xml:space="preserve"> </w:t>
      </w:r>
      <w:r>
        <w:rPr>
          <w:b/>
          <w:bCs/>
        </w:rPr>
        <w:t xml:space="preserve">Standardy kvality a nakládání s odpady </w:t>
      </w:r>
      <w:r>
        <w:t>příloh</w:t>
      </w:r>
      <w:r w:rsidRPr="000848F1">
        <w:t xml:space="preserve">y, </w:t>
      </w:r>
      <w:r>
        <w:t xml:space="preserve">části </w:t>
      </w:r>
      <w:r>
        <w:rPr>
          <w:b/>
          <w:bCs/>
        </w:rPr>
        <w:t xml:space="preserve">Objemný odpad </w:t>
      </w:r>
      <w:r w:rsidRPr="00E53938">
        <w:t>se n</w:t>
      </w:r>
      <w:r>
        <w:t xml:space="preserve">a konci textu vkládá nový text, který zní: </w:t>
      </w:r>
      <w:r w:rsidRPr="00E53938">
        <w:t>„Na sběrném dvoře provádět dotřídění objemného odpadu na dřevěný objemný odpad a zbytkový objemný odpad. Dřevěný odpad pak předávat k využití oprávněné osobě.“</w:t>
      </w:r>
      <w:r>
        <w:t>.</w:t>
      </w:r>
    </w:p>
    <w:p w:rsidR="004F0A14" w:rsidRPr="00E37E7E" w:rsidRDefault="004F0A14" w:rsidP="00E53938">
      <w:pPr>
        <w:jc w:val="both"/>
        <w:rPr>
          <w:rFonts w:ascii="Arial" w:hAnsi="Arial" w:cs="Arial"/>
        </w:rPr>
      </w:pPr>
      <w:r>
        <w:t xml:space="preserve">15. Smluvní strany se dohodly na </w:t>
      </w:r>
      <w:r w:rsidRPr="00E53938">
        <w:rPr>
          <w:b/>
          <w:bCs/>
        </w:rPr>
        <w:t>změně přílohy 10: Provozování systému nakládání s komunálním odpadem</w:t>
      </w:r>
      <w:r>
        <w:t xml:space="preserve"> smlouvy, a to tak že v </w:t>
      </w:r>
      <w:r w:rsidRPr="00E53938">
        <w:rPr>
          <w:b/>
          <w:bCs/>
        </w:rPr>
        <w:t xml:space="preserve">čl. </w:t>
      </w:r>
      <w:r>
        <w:rPr>
          <w:b/>
          <w:bCs/>
        </w:rPr>
        <w:t>2</w:t>
      </w:r>
      <w:r w:rsidRPr="00E53938">
        <w:rPr>
          <w:b/>
          <w:bCs/>
        </w:rPr>
        <w:t xml:space="preserve"> </w:t>
      </w:r>
      <w:r>
        <w:rPr>
          <w:b/>
          <w:bCs/>
        </w:rPr>
        <w:t xml:space="preserve">Standardy kvality a nakládání s odpady </w:t>
      </w:r>
      <w:r>
        <w:t>přílohy</w:t>
      </w:r>
      <w:r w:rsidRPr="00CC2172">
        <w:t>,</w:t>
      </w:r>
      <w:r>
        <w:rPr>
          <w:b/>
          <w:bCs/>
        </w:rPr>
        <w:t xml:space="preserve"> </w:t>
      </w:r>
      <w:r>
        <w:t xml:space="preserve">části </w:t>
      </w:r>
      <w:r>
        <w:rPr>
          <w:b/>
          <w:bCs/>
        </w:rPr>
        <w:t xml:space="preserve">Biologicky rozložitelný komunální odpad </w:t>
      </w:r>
      <w:r w:rsidRPr="00E53938">
        <w:t>se n</w:t>
      </w:r>
      <w:r>
        <w:t xml:space="preserve">a začátek textu vkládá nový text, který zní: </w:t>
      </w:r>
      <w:r w:rsidRPr="009E1B6E">
        <w:t>„Zajištění shromažďování, sběru, přepravy a využívání biologicky rozložitelných komunálních odpadů na území města Kopřivnice, čímž se rozumí vyprazdňování kompostejnerů a velkoobjemových kontejnerů dle harmonogramů. Vyprázdnění sběrných nádob na biologicky rozložitelné odpady musí být provedeno důkladně a bezezbytku jakéhokoliv volného odpadu.“</w:t>
      </w:r>
      <w:r>
        <w:t>.</w:t>
      </w:r>
    </w:p>
    <w:p w:rsidR="004F0A14" w:rsidRDefault="004F0A14" w:rsidP="00E53938">
      <w:pPr>
        <w:jc w:val="both"/>
      </w:pPr>
      <w:r>
        <w:t>16</w:t>
      </w:r>
      <w:r w:rsidRPr="004A4DE0">
        <w:t xml:space="preserve">. </w:t>
      </w:r>
      <w:r>
        <w:t xml:space="preserve">Smluvní strany se dohodly na </w:t>
      </w:r>
      <w:r w:rsidRPr="009755CC">
        <w:rPr>
          <w:b/>
          <w:bCs/>
        </w:rPr>
        <w:t xml:space="preserve">změně přílohy </w:t>
      </w:r>
      <w:r>
        <w:rPr>
          <w:b/>
          <w:bCs/>
        </w:rPr>
        <w:t xml:space="preserve">a) Tabulka pro zpracování nabídkové ceny, </w:t>
      </w:r>
      <w:r w:rsidRPr="004A4DE0">
        <w:t>která je přílohou</w:t>
      </w:r>
      <w:r>
        <w:rPr>
          <w:b/>
          <w:bCs/>
        </w:rPr>
        <w:t xml:space="preserve"> Přílohy </w:t>
      </w:r>
      <w:r w:rsidRPr="009755CC">
        <w:rPr>
          <w:b/>
          <w:bCs/>
        </w:rPr>
        <w:t>10: Provozování systému nakládání s komunálním odpadem</w:t>
      </w:r>
      <w:r>
        <w:t xml:space="preserve"> smlouvy, a to následovně:</w:t>
      </w:r>
    </w:p>
    <w:p w:rsidR="004F0A14" w:rsidRDefault="004F0A14" w:rsidP="00E94B8F">
      <w:pPr>
        <w:pStyle w:val="ListParagraph"/>
        <w:numPr>
          <w:ilvl w:val="0"/>
          <w:numId w:val="8"/>
        </w:numPr>
        <w:jc w:val="both"/>
      </w:pPr>
      <w:r>
        <w:t>V části Objemný odpad a Biologicky rozložitelný KO se do tabulky vkládají nové položky takto:</w:t>
      </w:r>
    </w:p>
    <w:tbl>
      <w:tblPr>
        <w:tblW w:w="957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69"/>
        <w:gridCol w:w="1426"/>
        <w:gridCol w:w="952"/>
        <w:gridCol w:w="1335"/>
        <w:gridCol w:w="1198"/>
        <w:gridCol w:w="1290"/>
      </w:tblGrid>
      <w:tr w:rsidR="004F0A14" w:rsidRPr="000822FE">
        <w:trPr>
          <w:trHeight w:val="844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Výkony, činnosti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F0A14" w:rsidRPr="00D709E7" w:rsidRDefault="004F0A14" w:rsidP="00D709E7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F0A14" w:rsidRPr="00D709E7" w:rsidRDefault="004F0A14" w:rsidP="00D709E7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Jednotková cena bez DPH v Kč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F0A14" w:rsidRPr="00D709E7" w:rsidRDefault="004F0A14" w:rsidP="00D709E7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Nabídková cena celková bez DPH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0A14" w:rsidRPr="00D709E7" w:rsidRDefault="004F0A14" w:rsidP="00D709E7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Celková cena včetně DPH v Kč</w:t>
            </w:r>
          </w:p>
        </w:tc>
      </w:tr>
      <w:tr w:rsidR="004F0A14" w:rsidRPr="000822FE">
        <w:trPr>
          <w:trHeight w:val="27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Objemný odpad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D709E7">
              <w:rPr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D709E7">
              <w:rPr>
                <w:color w:val="000000"/>
                <w:lang w:eastAsia="cs-CZ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rPr>
                <w:color w:val="000000"/>
                <w:lang w:eastAsia="cs-CZ"/>
              </w:rPr>
            </w:pPr>
            <w:r w:rsidRPr="00D709E7">
              <w:rPr>
                <w:color w:val="000000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rPr>
                <w:color w:val="000000"/>
                <w:lang w:eastAsia="cs-CZ"/>
              </w:rPr>
            </w:pPr>
            <w:r w:rsidRPr="00D709E7">
              <w:rPr>
                <w:color w:val="000000"/>
                <w:lang w:eastAsia="cs-CZ"/>
              </w:rPr>
              <w:t> </w:t>
            </w:r>
          </w:p>
        </w:tc>
      </w:tr>
      <w:tr w:rsidR="004F0A14" w:rsidRPr="000822FE">
        <w:trPr>
          <w:trHeight w:val="27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rPr>
                <w:lang w:eastAsia="cs-CZ"/>
              </w:rPr>
            </w:pPr>
            <w:r w:rsidRPr="00D709E7">
              <w:rPr>
                <w:lang w:eastAsia="cs-CZ"/>
              </w:rPr>
              <w:t>Vytříděné dřevo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jc w:val="right"/>
              <w:rPr>
                <w:lang w:eastAsia="cs-CZ"/>
              </w:rPr>
            </w:pPr>
            <w:r w:rsidRPr="00D709E7">
              <w:rPr>
                <w:lang w:eastAsia="cs-CZ"/>
              </w:rPr>
              <w:t>260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jc w:val="center"/>
              <w:rPr>
                <w:lang w:eastAsia="cs-CZ"/>
              </w:rPr>
            </w:pPr>
            <w:r w:rsidRPr="00D709E7">
              <w:rPr>
                <w:lang w:eastAsia="cs-CZ"/>
              </w:rPr>
              <w:t>tuna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jc w:val="center"/>
              <w:rPr>
                <w:lang w:eastAsia="cs-CZ"/>
              </w:rPr>
            </w:pPr>
            <w:r w:rsidRPr="00D709E7">
              <w:rPr>
                <w:lang w:eastAsia="cs-CZ"/>
              </w:rPr>
              <w:t>1400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jc w:val="right"/>
              <w:rPr>
                <w:lang w:eastAsia="cs-CZ"/>
              </w:rPr>
            </w:pPr>
            <w:r w:rsidRPr="00D709E7">
              <w:rPr>
                <w:lang w:eastAsia="cs-CZ"/>
              </w:rPr>
              <w:t>364</w:t>
            </w:r>
            <w:r>
              <w:rPr>
                <w:lang w:eastAsia="cs-CZ"/>
              </w:rPr>
              <w:t xml:space="preserve"> </w:t>
            </w:r>
            <w:r w:rsidRPr="00D709E7">
              <w:rPr>
                <w:lang w:eastAsia="cs-CZ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jc w:val="center"/>
              <w:rPr>
                <w:lang w:eastAsia="cs-CZ"/>
              </w:rPr>
            </w:pPr>
            <w:r w:rsidRPr="00D709E7">
              <w:rPr>
                <w:lang w:eastAsia="cs-CZ"/>
              </w:rPr>
              <w:t>418</w:t>
            </w:r>
            <w:r>
              <w:rPr>
                <w:lang w:eastAsia="cs-CZ"/>
              </w:rPr>
              <w:t xml:space="preserve"> </w:t>
            </w:r>
            <w:r w:rsidRPr="00D709E7">
              <w:rPr>
                <w:lang w:eastAsia="cs-CZ"/>
              </w:rPr>
              <w:t>600</w:t>
            </w:r>
          </w:p>
        </w:tc>
      </w:tr>
      <w:tr w:rsidR="004F0A14" w:rsidRPr="000822FE">
        <w:trPr>
          <w:trHeight w:val="27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Biologicky rozložitelný KO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D709E7">
              <w:rPr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D709E7">
              <w:rPr>
                <w:color w:val="000000"/>
                <w:lang w:eastAsia="cs-CZ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rPr>
                <w:color w:val="000000"/>
                <w:lang w:eastAsia="cs-CZ"/>
              </w:rPr>
            </w:pPr>
            <w:r w:rsidRPr="00D709E7">
              <w:rPr>
                <w:color w:val="000000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rPr>
                <w:color w:val="000000"/>
                <w:lang w:eastAsia="cs-CZ"/>
              </w:rPr>
            </w:pPr>
            <w:r w:rsidRPr="00D709E7">
              <w:rPr>
                <w:color w:val="000000"/>
                <w:lang w:eastAsia="cs-CZ"/>
              </w:rPr>
              <w:t> </w:t>
            </w:r>
          </w:p>
        </w:tc>
      </w:tr>
      <w:tr w:rsidR="004F0A14" w:rsidRPr="000822FE">
        <w:trPr>
          <w:trHeight w:val="27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rPr>
                <w:lang w:eastAsia="cs-CZ"/>
              </w:rPr>
            </w:pPr>
            <w:r w:rsidRPr="00D709E7">
              <w:rPr>
                <w:lang w:eastAsia="cs-CZ"/>
              </w:rPr>
              <w:t>Kompostejner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jc w:val="right"/>
              <w:rPr>
                <w:lang w:eastAsia="cs-CZ"/>
              </w:rPr>
            </w:pPr>
            <w:r w:rsidRPr="00D709E7">
              <w:rPr>
                <w:lang w:eastAsia="cs-CZ"/>
              </w:rPr>
              <w:t>29120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jc w:val="center"/>
              <w:rPr>
                <w:lang w:eastAsia="cs-CZ"/>
              </w:rPr>
            </w:pPr>
            <w:r w:rsidRPr="00D709E7">
              <w:rPr>
                <w:lang w:eastAsia="cs-CZ"/>
              </w:rPr>
              <w:t>výsyp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jc w:val="center"/>
              <w:rPr>
                <w:lang w:eastAsia="cs-CZ"/>
              </w:rPr>
            </w:pPr>
            <w:r w:rsidRPr="00D709E7">
              <w:rPr>
                <w:lang w:eastAsia="cs-CZ"/>
              </w:rPr>
              <w:t>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jc w:val="right"/>
              <w:rPr>
                <w:lang w:eastAsia="cs-CZ"/>
              </w:rPr>
            </w:pPr>
            <w:r w:rsidRPr="00D709E7">
              <w:rPr>
                <w:lang w:eastAsia="cs-CZ"/>
              </w:rPr>
              <w:t>669</w:t>
            </w:r>
            <w:r>
              <w:rPr>
                <w:lang w:eastAsia="cs-CZ"/>
              </w:rPr>
              <w:t xml:space="preserve"> </w:t>
            </w:r>
            <w:r w:rsidRPr="00D709E7">
              <w:rPr>
                <w:lang w:eastAsia="cs-CZ"/>
              </w:rPr>
              <w:t>760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F0A14" w:rsidRPr="00D709E7" w:rsidRDefault="004F0A14" w:rsidP="00D709E7">
            <w:pPr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810 410</w:t>
            </w:r>
          </w:p>
        </w:tc>
      </w:tr>
    </w:tbl>
    <w:p w:rsidR="004F0A14" w:rsidRDefault="004F0A14" w:rsidP="00E94B8F">
      <w:pPr>
        <w:pStyle w:val="ListParagraph"/>
        <w:numPr>
          <w:ilvl w:val="0"/>
          <w:numId w:val="8"/>
        </w:numPr>
        <w:jc w:val="both"/>
      </w:pPr>
      <w:r>
        <w:t>V části Biologicky rozložitelný KO se položka „Odstranění biologicky rozložitelného odpadu“  mění takto:</w:t>
      </w:r>
    </w:p>
    <w:tbl>
      <w:tblPr>
        <w:tblW w:w="957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369"/>
        <w:gridCol w:w="1426"/>
        <w:gridCol w:w="952"/>
        <w:gridCol w:w="1335"/>
        <w:gridCol w:w="1198"/>
        <w:gridCol w:w="1290"/>
      </w:tblGrid>
      <w:tr w:rsidR="004F0A14" w:rsidRPr="00D709E7">
        <w:trPr>
          <w:trHeight w:val="844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1F14D8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Výkony, činnosti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1F14D8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F0A14" w:rsidRPr="00D709E7" w:rsidRDefault="004F0A14" w:rsidP="001F14D8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F0A14" w:rsidRPr="00D709E7" w:rsidRDefault="004F0A14" w:rsidP="001F14D8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Jednotková cena bez DPH v Kč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F0A14" w:rsidRPr="00D709E7" w:rsidRDefault="004F0A14" w:rsidP="001F14D8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Nabídková cena celková bez DPH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0A14" w:rsidRPr="00D709E7" w:rsidRDefault="004F0A14" w:rsidP="001F14D8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D709E7">
              <w:rPr>
                <w:b/>
                <w:bCs/>
                <w:color w:val="000000"/>
                <w:lang w:eastAsia="cs-CZ"/>
              </w:rPr>
              <w:t>Celková cena včetně DPH v Kč</w:t>
            </w:r>
          </w:p>
        </w:tc>
      </w:tr>
      <w:tr w:rsidR="004F0A14" w:rsidRPr="00D709E7">
        <w:trPr>
          <w:trHeight w:val="27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1F14D8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>
              <w:t>Odstranění biologicky rozložitelného odpadu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E94B8F" w:rsidRDefault="004F0A14" w:rsidP="00E94B8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E94B8F">
              <w:rPr>
                <w:color w:val="000000"/>
                <w:lang w:eastAsia="cs-CZ"/>
              </w:rPr>
              <w:t>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8466F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tuna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1F14D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A14" w:rsidRPr="00D709E7" w:rsidRDefault="004F0A14" w:rsidP="00E94B8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224 000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F0A14" w:rsidRPr="00D709E7" w:rsidRDefault="004F0A14" w:rsidP="00E94B8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257 </w:t>
            </w:r>
            <w:bookmarkStart w:id="0" w:name="_GoBack"/>
            <w:bookmarkEnd w:id="0"/>
            <w:r>
              <w:rPr>
                <w:color w:val="000000"/>
                <w:lang w:eastAsia="cs-CZ"/>
              </w:rPr>
              <w:t>600</w:t>
            </w:r>
          </w:p>
        </w:tc>
      </w:tr>
    </w:tbl>
    <w:p w:rsidR="004F0A14" w:rsidRDefault="004F0A14" w:rsidP="00E94B8F">
      <w:pPr>
        <w:pStyle w:val="ListParagraph"/>
        <w:jc w:val="both"/>
      </w:pPr>
    </w:p>
    <w:p w:rsidR="004F0A14" w:rsidRPr="00D709E7" w:rsidRDefault="004F0A14" w:rsidP="00E53938">
      <w:pPr>
        <w:jc w:val="both"/>
      </w:pPr>
      <w:r>
        <w:t>17. Ostatní ustanovení smlouvy, tímto dodatkem nedotčená, zůstávají v platnosti.</w:t>
      </w:r>
    </w:p>
    <w:p w:rsidR="004F0A14" w:rsidRDefault="004F0A14" w:rsidP="00FA7AA3">
      <w:pPr>
        <w:spacing w:after="0"/>
        <w:jc w:val="center"/>
      </w:pPr>
    </w:p>
    <w:p w:rsidR="004F0A14" w:rsidRPr="00E94B8F" w:rsidRDefault="004F0A14" w:rsidP="00FA7AA3">
      <w:pPr>
        <w:spacing w:after="0"/>
        <w:jc w:val="center"/>
        <w:rPr>
          <w:b/>
          <w:bCs/>
        </w:rPr>
      </w:pPr>
      <w:r w:rsidRPr="00E94B8F">
        <w:rPr>
          <w:b/>
          <w:bCs/>
        </w:rPr>
        <w:t>III.</w:t>
      </w:r>
    </w:p>
    <w:p w:rsidR="004F0A14" w:rsidRPr="00E94B8F" w:rsidRDefault="004F0A14" w:rsidP="00FA7AA3">
      <w:pPr>
        <w:spacing w:after="0"/>
        <w:jc w:val="center"/>
        <w:rPr>
          <w:b/>
          <w:bCs/>
        </w:rPr>
      </w:pPr>
      <w:r w:rsidRPr="00E94B8F">
        <w:rPr>
          <w:b/>
          <w:bCs/>
        </w:rPr>
        <w:t>Závěrečná ustanovení</w:t>
      </w:r>
    </w:p>
    <w:p w:rsidR="004F0A14" w:rsidRPr="00DB6D63" w:rsidRDefault="004F0A14" w:rsidP="00DB6D63">
      <w:pPr>
        <w:pStyle w:val="Smlouva-slo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B6D63">
        <w:rPr>
          <w:rFonts w:ascii="Calibri" w:hAnsi="Calibri" w:cs="Calibri"/>
          <w:sz w:val="22"/>
          <w:szCs w:val="22"/>
        </w:rPr>
        <w:t>Dodatek č. 1 nabude platnosti dnem jeho podpisu oběma smluvními stranami</w:t>
      </w:r>
      <w:r>
        <w:rPr>
          <w:rFonts w:ascii="Calibri" w:hAnsi="Calibri" w:cs="Calibri"/>
          <w:sz w:val="22"/>
          <w:szCs w:val="22"/>
        </w:rPr>
        <w:t xml:space="preserve"> a</w:t>
      </w:r>
      <w:r w:rsidRPr="00DB6D63">
        <w:rPr>
          <w:rFonts w:ascii="Calibri" w:hAnsi="Calibri" w:cs="Calibri"/>
          <w:sz w:val="22"/>
          <w:szCs w:val="22"/>
        </w:rPr>
        <w:t xml:space="preserve"> účinnosti dnem uveřejnění v registru smluv dle zákona č. 340/2015 Sb., Dodatek č. 1 zašle správci registru k uveřejnění objednatel.</w:t>
      </w:r>
    </w:p>
    <w:p w:rsidR="004F0A14" w:rsidRPr="00DB6D63" w:rsidRDefault="004F0A14" w:rsidP="00DB6D63">
      <w:pPr>
        <w:pStyle w:val="Smlouva-slo"/>
        <w:keepLines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B6D63">
        <w:rPr>
          <w:rFonts w:ascii="Calibri" w:hAnsi="Calibri" w:cs="Calibri"/>
          <w:sz w:val="22"/>
          <w:szCs w:val="22"/>
        </w:rPr>
        <w:t>Smluvní strany shodně prohlašují, že si dodatek č. 1 před jeho podpisem přečetly a že byl uzavřen po vzájemném projednání podle jejich pravé a svobodné vůle určitě, vážně a srozumitelně, nikoliv v tísni nebo za nápadně nevýhodných podmínek, a že se dohodly o celém jeho obsahu, což stvrzují svými podpisy.</w:t>
      </w:r>
    </w:p>
    <w:p w:rsidR="004F0A14" w:rsidRPr="00DB6D63" w:rsidRDefault="004F0A14" w:rsidP="00DB6D63">
      <w:pPr>
        <w:pStyle w:val="Smlouva-slo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B6D63">
        <w:rPr>
          <w:rFonts w:ascii="Calibri" w:hAnsi="Calibri" w:cs="Calibri"/>
          <w:sz w:val="22"/>
          <w:szCs w:val="22"/>
        </w:rPr>
        <w:t>Dodatek č. 1 je vyhotoven ve čtyřech stejnopisech s platností originálu podepsaných oprávněnými zástupci smluvních stran, přičemž objednatel i zhotovitel obdrží po dvou vyhotoveních.</w:t>
      </w:r>
    </w:p>
    <w:p w:rsidR="004F0A14" w:rsidRPr="00DB6D63" w:rsidRDefault="004F0A14" w:rsidP="00DB6D63">
      <w:pPr>
        <w:pStyle w:val="Smlouva-slo"/>
        <w:widowControl/>
        <w:numPr>
          <w:ilvl w:val="0"/>
          <w:numId w:val="7"/>
        </w:numPr>
        <w:tabs>
          <w:tab w:val="left" w:pos="426"/>
        </w:tabs>
        <w:spacing w:after="60"/>
        <w:rPr>
          <w:rFonts w:ascii="Calibri" w:hAnsi="Calibri" w:cs="Calibri"/>
          <w:sz w:val="22"/>
          <w:szCs w:val="22"/>
        </w:rPr>
      </w:pPr>
      <w:r w:rsidRPr="00DB6D63">
        <w:rPr>
          <w:rFonts w:ascii="Calibri" w:hAnsi="Calibri" w:cs="Calibri"/>
          <w:sz w:val="22"/>
          <w:szCs w:val="22"/>
        </w:rPr>
        <w:t xml:space="preserve">Tento </w:t>
      </w:r>
      <w:r>
        <w:rPr>
          <w:rFonts w:ascii="Calibri" w:hAnsi="Calibri" w:cs="Calibri"/>
          <w:sz w:val="22"/>
          <w:szCs w:val="22"/>
        </w:rPr>
        <w:t>d</w:t>
      </w:r>
      <w:r w:rsidRPr="00DB6D63">
        <w:rPr>
          <w:rFonts w:ascii="Calibri" w:hAnsi="Calibri" w:cs="Calibri"/>
          <w:sz w:val="22"/>
          <w:szCs w:val="22"/>
        </w:rPr>
        <w:t xml:space="preserve">odatek č. 1 schválila Rada města Kopřivnice na své </w:t>
      </w:r>
      <w:r>
        <w:rPr>
          <w:rFonts w:ascii="Calibri" w:hAnsi="Calibri" w:cs="Calibri"/>
          <w:sz w:val="22"/>
          <w:szCs w:val="22"/>
        </w:rPr>
        <w:t xml:space="preserve">81. </w:t>
      </w:r>
      <w:r w:rsidRPr="00DB6D63">
        <w:rPr>
          <w:rFonts w:ascii="Calibri" w:hAnsi="Calibri" w:cs="Calibri"/>
          <w:sz w:val="22"/>
          <w:szCs w:val="22"/>
        </w:rPr>
        <w:t xml:space="preserve">schůzi konané dne </w:t>
      </w:r>
      <w:r>
        <w:rPr>
          <w:rFonts w:ascii="Calibri" w:hAnsi="Calibri" w:cs="Calibri"/>
          <w:sz w:val="22"/>
          <w:szCs w:val="22"/>
        </w:rPr>
        <w:t>13.2.2018 usnesením č. 2632</w:t>
      </w:r>
      <w:r w:rsidRPr="00DB6D63">
        <w:rPr>
          <w:rFonts w:ascii="Calibri" w:hAnsi="Calibri" w:cs="Calibri"/>
          <w:sz w:val="22"/>
          <w:szCs w:val="22"/>
        </w:rPr>
        <w:t>.</w:t>
      </w:r>
    </w:p>
    <w:p w:rsidR="004F0A14" w:rsidRPr="00DB6D63" w:rsidRDefault="004F0A14" w:rsidP="00DB6D63">
      <w:pPr>
        <w:pStyle w:val="Smlouva-slo"/>
        <w:spacing w:before="0" w:after="60"/>
        <w:ind w:firstLine="360"/>
        <w:rPr>
          <w:rFonts w:ascii="Calibri" w:hAnsi="Calibri" w:cs="Calibri"/>
          <w:sz w:val="22"/>
          <w:szCs w:val="22"/>
        </w:rPr>
      </w:pPr>
    </w:p>
    <w:p w:rsidR="004F0A14" w:rsidRPr="00CA00C8" w:rsidRDefault="004F0A14" w:rsidP="00FA7AA3">
      <w:pPr>
        <w:spacing w:after="0"/>
        <w:jc w:val="center"/>
      </w:pPr>
    </w:p>
    <w:p w:rsidR="004F0A14" w:rsidRPr="00CA00C8" w:rsidRDefault="004F0A14" w:rsidP="005C2CA4">
      <w:pPr>
        <w:jc w:val="both"/>
      </w:pPr>
      <w:r w:rsidRPr="00CA00C8">
        <w:t>V</w:t>
      </w:r>
      <w:r>
        <w:t xml:space="preserve"> Kopřivnici </w:t>
      </w:r>
      <w:r w:rsidRPr="00CA00C8">
        <w:t>dne</w:t>
      </w:r>
      <w:r>
        <w:t xml:space="preserve"> 5.3.2018</w:t>
      </w:r>
      <w:r w:rsidRPr="00CA00C8">
        <w:tab/>
      </w:r>
      <w:r w:rsidRPr="00CA00C8">
        <w:tab/>
      </w:r>
      <w:r w:rsidRPr="00CA00C8">
        <w:tab/>
      </w:r>
      <w:r w:rsidRPr="00CA00C8">
        <w:tab/>
        <w:t>V</w:t>
      </w:r>
      <w:r>
        <w:t> Kopřivnici dne</w:t>
      </w:r>
    </w:p>
    <w:p w:rsidR="004F0A14" w:rsidRPr="00CA00C8" w:rsidRDefault="004F0A14" w:rsidP="005C2CA4">
      <w:pPr>
        <w:jc w:val="both"/>
      </w:pPr>
    </w:p>
    <w:p w:rsidR="004F0A14" w:rsidRPr="00CA00C8" w:rsidRDefault="004F0A14" w:rsidP="005C2CA4">
      <w:pPr>
        <w:jc w:val="both"/>
      </w:pPr>
    </w:p>
    <w:p w:rsidR="004F0A14" w:rsidRPr="00CA00C8" w:rsidRDefault="004F0A14" w:rsidP="00730784">
      <w:pPr>
        <w:spacing w:after="0"/>
        <w:jc w:val="both"/>
      </w:pPr>
      <w:r w:rsidRPr="00CA00C8">
        <w:t>………………………………………</w:t>
      </w:r>
      <w:r w:rsidRPr="00CA00C8">
        <w:tab/>
      </w:r>
      <w:r w:rsidRPr="00CA00C8">
        <w:tab/>
      </w:r>
      <w:r w:rsidRPr="00CA00C8">
        <w:tab/>
      </w:r>
      <w:r w:rsidRPr="00CA00C8">
        <w:tab/>
        <w:t>………………………………………</w:t>
      </w:r>
    </w:p>
    <w:p w:rsidR="004F0A14" w:rsidRPr="00CA00C8" w:rsidRDefault="004F0A14" w:rsidP="00730784">
      <w:pPr>
        <w:spacing w:after="0"/>
        <w:jc w:val="both"/>
      </w:pPr>
      <w:r w:rsidRPr="00CA00C8">
        <w:t>za Objednatele</w:t>
      </w:r>
      <w:r w:rsidRPr="00CA00C8">
        <w:tab/>
      </w:r>
      <w:r w:rsidRPr="00CA00C8">
        <w:tab/>
      </w:r>
      <w:r w:rsidRPr="00CA00C8">
        <w:tab/>
      </w:r>
      <w:r w:rsidRPr="00CA00C8">
        <w:tab/>
      </w:r>
      <w:r w:rsidRPr="00CA00C8">
        <w:tab/>
      </w:r>
      <w:r w:rsidRPr="00CA00C8">
        <w:tab/>
        <w:t>za Zhotovitele</w:t>
      </w:r>
    </w:p>
    <w:p w:rsidR="004F0A14" w:rsidRPr="00CA00C8" w:rsidRDefault="004F0A14" w:rsidP="00730784">
      <w:pPr>
        <w:spacing w:after="0"/>
        <w:jc w:val="both"/>
      </w:pPr>
      <w:r w:rsidRPr="00CA00C8">
        <w:t>Ing. Miroslav Kopečný</w:t>
      </w:r>
      <w:r w:rsidRPr="00CA00C8">
        <w:tab/>
      </w:r>
      <w:r w:rsidRPr="00CA00C8">
        <w:tab/>
      </w:r>
      <w:r w:rsidRPr="00CA00C8">
        <w:tab/>
      </w:r>
      <w:r w:rsidRPr="00CA00C8">
        <w:tab/>
      </w:r>
      <w:r w:rsidRPr="00CA00C8">
        <w:tab/>
        <w:t>Ing. Vladimír Pustka</w:t>
      </w:r>
    </w:p>
    <w:p w:rsidR="004F0A14" w:rsidRPr="006D6789" w:rsidRDefault="004F0A14" w:rsidP="00581237">
      <w:pPr>
        <w:spacing w:after="0"/>
        <w:jc w:val="both"/>
      </w:pPr>
      <w:r w:rsidRPr="00CA00C8">
        <w:t>starosta města</w:t>
      </w:r>
      <w:r w:rsidRPr="00CA00C8">
        <w:tab/>
      </w:r>
      <w:r w:rsidRPr="00CA00C8">
        <w:tab/>
      </w:r>
      <w:r w:rsidRPr="00CA00C8">
        <w:tab/>
      </w:r>
      <w:r w:rsidRPr="00CA00C8">
        <w:tab/>
      </w:r>
      <w:r w:rsidRPr="00CA00C8">
        <w:tab/>
      </w:r>
      <w:r w:rsidRPr="00CA00C8">
        <w:tab/>
        <w:t xml:space="preserve">jednatel společnosti </w:t>
      </w:r>
    </w:p>
    <w:sectPr w:rsidR="004F0A14" w:rsidRPr="006D6789" w:rsidSect="0031613E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A14" w:rsidRDefault="004F0A14" w:rsidP="00085FFC">
      <w:pPr>
        <w:spacing w:after="0" w:line="240" w:lineRule="auto"/>
      </w:pPr>
      <w:r>
        <w:separator/>
      </w:r>
    </w:p>
  </w:endnote>
  <w:endnote w:type="continuationSeparator" w:id="0">
    <w:p w:rsidR="004F0A14" w:rsidRDefault="004F0A14" w:rsidP="0008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A14" w:rsidRDefault="004F0A14">
    <w:pPr>
      <w:pStyle w:val="Footer"/>
      <w:jc w:val="center"/>
    </w:pPr>
    <w:fldSimple w:instr="PAGE   \* MERGEFORMAT">
      <w:r>
        <w:rPr>
          <w:noProof/>
        </w:rPr>
        <w:t>6</w:t>
      </w:r>
    </w:fldSimple>
  </w:p>
  <w:p w:rsidR="004F0A14" w:rsidRDefault="004F0A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A14" w:rsidRDefault="004F0A14" w:rsidP="00085FFC">
      <w:pPr>
        <w:spacing w:after="0" w:line="240" w:lineRule="auto"/>
      </w:pPr>
      <w:r>
        <w:separator/>
      </w:r>
    </w:p>
  </w:footnote>
  <w:footnote w:type="continuationSeparator" w:id="0">
    <w:p w:rsidR="004F0A14" w:rsidRDefault="004F0A14" w:rsidP="00085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A68"/>
    <w:multiLevelType w:val="hybridMultilevel"/>
    <w:tmpl w:val="6E2AC6C4"/>
    <w:lvl w:ilvl="0" w:tplc="D96EE4D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 w:tplc="CF5E01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E435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FEE5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C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076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8E32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445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4EE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17774"/>
    <w:multiLevelType w:val="hybridMultilevel"/>
    <w:tmpl w:val="138C4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FB269D"/>
    <w:multiLevelType w:val="hybridMultilevel"/>
    <w:tmpl w:val="4418D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D01362"/>
    <w:multiLevelType w:val="hybridMultilevel"/>
    <w:tmpl w:val="38183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D204417"/>
    <w:multiLevelType w:val="hybridMultilevel"/>
    <w:tmpl w:val="0ACEF902"/>
    <w:lvl w:ilvl="0" w:tplc="43B87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931BA"/>
    <w:multiLevelType w:val="hybridMultilevel"/>
    <w:tmpl w:val="ADFAEA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E225AFF"/>
    <w:multiLevelType w:val="hybridMultilevel"/>
    <w:tmpl w:val="2062A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3374706"/>
    <w:multiLevelType w:val="hybridMultilevel"/>
    <w:tmpl w:val="F86C0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7E970FC"/>
    <w:multiLevelType w:val="hybridMultilevel"/>
    <w:tmpl w:val="A240F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CFB"/>
    <w:rsid w:val="000362B2"/>
    <w:rsid w:val="0005458F"/>
    <w:rsid w:val="00057CFE"/>
    <w:rsid w:val="000719F8"/>
    <w:rsid w:val="000822FE"/>
    <w:rsid w:val="000848F1"/>
    <w:rsid w:val="00085C33"/>
    <w:rsid w:val="00085FFC"/>
    <w:rsid w:val="000B1411"/>
    <w:rsid w:val="000B3D51"/>
    <w:rsid w:val="000D4748"/>
    <w:rsid w:val="000F32BC"/>
    <w:rsid w:val="001061FE"/>
    <w:rsid w:val="00150798"/>
    <w:rsid w:val="001555CE"/>
    <w:rsid w:val="001773C3"/>
    <w:rsid w:val="00180524"/>
    <w:rsid w:val="001B32C7"/>
    <w:rsid w:val="001C78F7"/>
    <w:rsid w:val="001F14D8"/>
    <w:rsid w:val="00226B13"/>
    <w:rsid w:val="002347FF"/>
    <w:rsid w:val="002441BB"/>
    <w:rsid w:val="00252DB0"/>
    <w:rsid w:val="0028486D"/>
    <w:rsid w:val="002D7E08"/>
    <w:rsid w:val="002E5F7E"/>
    <w:rsid w:val="0031613E"/>
    <w:rsid w:val="00322212"/>
    <w:rsid w:val="003361F5"/>
    <w:rsid w:val="0035219F"/>
    <w:rsid w:val="003C2246"/>
    <w:rsid w:val="003C418A"/>
    <w:rsid w:val="00431A89"/>
    <w:rsid w:val="00440B71"/>
    <w:rsid w:val="00442312"/>
    <w:rsid w:val="00467EA6"/>
    <w:rsid w:val="0047100B"/>
    <w:rsid w:val="00476ED3"/>
    <w:rsid w:val="004822B8"/>
    <w:rsid w:val="004A4DE0"/>
    <w:rsid w:val="004E6CFB"/>
    <w:rsid w:val="004F0A14"/>
    <w:rsid w:val="00531F3C"/>
    <w:rsid w:val="00581237"/>
    <w:rsid w:val="005C2CA4"/>
    <w:rsid w:val="005F4C60"/>
    <w:rsid w:val="006377A2"/>
    <w:rsid w:val="00651AF3"/>
    <w:rsid w:val="006550CC"/>
    <w:rsid w:val="006C0D59"/>
    <w:rsid w:val="006D6789"/>
    <w:rsid w:val="00730784"/>
    <w:rsid w:val="00731E74"/>
    <w:rsid w:val="00755572"/>
    <w:rsid w:val="00780871"/>
    <w:rsid w:val="007854ED"/>
    <w:rsid w:val="00797DFD"/>
    <w:rsid w:val="007C7ECC"/>
    <w:rsid w:val="008466F0"/>
    <w:rsid w:val="008858AD"/>
    <w:rsid w:val="008E2A41"/>
    <w:rsid w:val="0090704F"/>
    <w:rsid w:val="00924137"/>
    <w:rsid w:val="00964773"/>
    <w:rsid w:val="00967CEA"/>
    <w:rsid w:val="009755CC"/>
    <w:rsid w:val="009B7C85"/>
    <w:rsid w:val="009E1B6E"/>
    <w:rsid w:val="00A04686"/>
    <w:rsid w:val="00A531A4"/>
    <w:rsid w:val="00A6561B"/>
    <w:rsid w:val="00A81FDF"/>
    <w:rsid w:val="00AE1958"/>
    <w:rsid w:val="00AF58AD"/>
    <w:rsid w:val="00B14264"/>
    <w:rsid w:val="00B32139"/>
    <w:rsid w:val="00B511DE"/>
    <w:rsid w:val="00B56933"/>
    <w:rsid w:val="00BB20BB"/>
    <w:rsid w:val="00C371B2"/>
    <w:rsid w:val="00C656F0"/>
    <w:rsid w:val="00C660BD"/>
    <w:rsid w:val="00CA00C8"/>
    <w:rsid w:val="00CC2172"/>
    <w:rsid w:val="00CE558E"/>
    <w:rsid w:val="00CF761C"/>
    <w:rsid w:val="00D30519"/>
    <w:rsid w:val="00D33747"/>
    <w:rsid w:val="00D36301"/>
    <w:rsid w:val="00D709E7"/>
    <w:rsid w:val="00D83410"/>
    <w:rsid w:val="00D85351"/>
    <w:rsid w:val="00D96C6D"/>
    <w:rsid w:val="00DB6D63"/>
    <w:rsid w:val="00DC6005"/>
    <w:rsid w:val="00DE334E"/>
    <w:rsid w:val="00E13BE3"/>
    <w:rsid w:val="00E243F4"/>
    <w:rsid w:val="00E353F0"/>
    <w:rsid w:val="00E369BB"/>
    <w:rsid w:val="00E37E7E"/>
    <w:rsid w:val="00E53938"/>
    <w:rsid w:val="00E6238B"/>
    <w:rsid w:val="00E63F4E"/>
    <w:rsid w:val="00E94B8F"/>
    <w:rsid w:val="00EA2D03"/>
    <w:rsid w:val="00EB3551"/>
    <w:rsid w:val="00ED0082"/>
    <w:rsid w:val="00ED0178"/>
    <w:rsid w:val="00ED7D4A"/>
    <w:rsid w:val="00EF280A"/>
    <w:rsid w:val="00F710CC"/>
    <w:rsid w:val="00FA7AA3"/>
    <w:rsid w:val="00FE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7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123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E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5F7E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al"/>
    <w:uiPriority w:val="99"/>
    <w:rsid w:val="00DB6D63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rsid w:val="00085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5FFC"/>
    <w:rPr>
      <w:lang w:eastAsia="en-US"/>
    </w:rPr>
  </w:style>
  <w:style w:type="paragraph" w:styleId="Footer">
    <w:name w:val="footer"/>
    <w:basedOn w:val="Normal"/>
    <w:link w:val="FooterChar"/>
    <w:uiPriority w:val="99"/>
    <w:rsid w:val="00085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5FF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6</Pages>
  <Words>2014</Words>
  <Characters>11889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Veronika Alexova</dc:creator>
  <cp:keywords/>
  <dc:description/>
  <cp:lastModifiedBy>rulisek</cp:lastModifiedBy>
  <cp:revision>6</cp:revision>
  <cp:lastPrinted>2018-02-05T10:23:00Z</cp:lastPrinted>
  <dcterms:created xsi:type="dcterms:W3CDTF">2018-02-06T14:08:00Z</dcterms:created>
  <dcterms:modified xsi:type="dcterms:W3CDTF">2018-03-05T09:49:00Z</dcterms:modified>
</cp:coreProperties>
</file>