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95" w:rsidRDefault="00BE060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0</wp:posOffset>
                </wp:positionV>
                <wp:extent cx="1325880" cy="2286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F95" w:rsidRDefault="00BE0608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360" w:lineRule="exact"/>
                            </w:pPr>
                            <w:bookmarkStart w:id="0" w:name="bookmark0"/>
                            <w:r>
                              <w:t>OBJEDNÁVKA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0;width:104.4pt;height:1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6AoqwIAAKk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" filled="f" stroked="f">
                <v:textbox style="mso-fit-shape-to-text:t" inset="0,0,0,0">
                  <w:txbxContent>
                    <w:p w:rsidR="00922F95" w:rsidRDefault="00BE0608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360" w:lineRule="exact"/>
                      </w:pPr>
                      <w:bookmarkStart w:id="1" w:name="bookmark0"/>
                      <w:r>
                        <w:t>OBJEDNÁVKA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3493135</wp:posOffset>
                </wp:positionH>
                <wp:positionV relativeFrom="paragraph">
                  <wp:posOffset>85090</wp:posOffset>
                </wp:positionV>
                <wp:extent cx="1009015" cy="139700"/>
                <wp:effectExtent l="0" t="0" r="3175" b="12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F95" w:rsidRDefault="00BE0608">
                            <w:pPr>
                              <w:pStyle w:val="Zkladntext3"/>
                              <w:shd w:val="clear" w:color="auto" w:fill="auto"/>
                              <w:spacing w:line="220" w:lineRule="exact"/>
                            </w:pPr>
                            <w:r>
                              <w:t>Číslo 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5.05pt;margin-top:6.7pt;width:79.45pt;height:11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" filled="f" stroked="f">
                <v:textbox style="mso-fit-shape-to-text:t" inset="0,0,0,0">
                  <w:txbxContent>
                    <w:p w:rsidR="00922F95" w:rsidRDefault="00BE0608">
                      <w:pPr>
                        <w:pStyle w:val="Zkladntext3"/>
                        <w:shd w:val="clear" w:color="auto" w:fill="auto"/>
                        <w:spacing w:line="220" w:lineRule="exact"/>
                      </w:pPr>
                      <w:r>
                        <w:t>Číslo objednávky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57785</wp:posOffset>
                </wp:positionH>
                <wp:positionV relativeFrom="paragraph">
                  <wp:posOffset>472440</wp:posOffset>
                </wp:positionV>
                <wp:extent cx="2164080" cy="1513205"/>
                <wp:effectExtent l="635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51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F95" w:rsidRDefault="00BE0608">
                            <w:pPr>
                              <w:pStyle w:val="Zkladntext40"/>
                              <w:shd w:val="clear" w:color="auto" w:fill="auto"/>
                              <w:spacing w:after="106" w:line="190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OBJEDNÁVAJÍCÍ:</w:t>
                            </w:r>
                          </w:p>
                          <w:p w:rsidR="00922F95" w:rsidRDefault="00BE0608">
                            <w:pPr>
                              <w:pStyle w:val="Zkladntext40"/>
                              <w:shd w:val="clear" w:color="auto" w:fill="auto"/>
                              <w:spacing w:after="165" w:line="226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15. základní škola Plzeň, Terezie Brzkové 33-35, příspěvková organizace</w:t>
                            </w:r>
                          </w:p>
                          <w:p w:rsidR="00BE0608" w:rsidRDefault="00BE0608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802"/>
                              </w:tabs>
                              <w:spacing w:after="0" w:line="245" w:lineRule="exact"/>
                              <w:rPr>
                                <w:rStyle w:val="Zkladntext4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 xml:space="preserve">Terezie Brzkové 33 </w:t>
                            </w:r>
                          </w:p>
                          <w:p w:rsidR="00BE0608" w:rsidRDefault="00BE0608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802"/>
                              </w:tabs>
                              <w:spacing w:after="0" w:line="245" w:lineRule="exact"/>
                              <w:rPr>
                                <w:rStyle w:val="Zkladntext411ptNetunExact"/>
                              </w:rPr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  <w:vertAlign w:val="superscript"/>
                              </w:rPr>
                              <w:t>318 00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Zkladntext411ptNetunExact"/>
                              </w:rPr>
                              <w:t>p|</w:t>
                            </w:r>
                            <w:r>
                              <w:rPr>
                                <w:rStyle w:val="Zkladntext411ptNetunExact"/>
                                <w:vertAlign w:val="subscript"/>
                              </w:rPr>
                              <w:t>Z</w:t>
                            </w:r>
                            <w:r>
                              <w:rPr>
                                <w:rStyle w:val="Zkladntext411ptNetunExact"/>
                              </w:rPr>
                              <w:t xml:space="preserve">eň 18 </w:t>
                            </w:r>
                          </w:p>
                          <w:p w:rsidR="00922F95" w:rsidRDefault="00BE0608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802"/>
                              </w:tabs>
                              <w:spacing w:after="0" w:line="245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IČ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ab/>
                              <w:t>68784619</w:t>
                            </w:r>
                          </w:p>
                          <w:p w:rsidR="00922F95" w:rsidRDefault="00BE0608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768"/>
                              </w:tabs>
                              <w:spacing w:after="0" w:line="245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DIČ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ab/>
                              <w:t>CZ68784619</w:t>
                            </w:r>
                          </w:p>
                          <w:p w:rsidR="00922F95" w:rsidRDefault="00BE0608">
                            <w:pPr>
                              <w:pStyle w:val="Zkladntext40"/>
                              <w:shd w:val="clear" w:color="auto" w:fill="auto"/>
                              <w:spacing w:after="0" w:line="245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 xml:space="preserve">Tel.: </w:t>
                            </w:r>
                          </w:p>
                          <w:p w:rsidR="00922F95" w:rsidRDefault="00BE0608">
                            <w:pPr>
                              <w:pStyle w:val="Zkladntext40"/>
                              <w:shd w:val="clear" w:color="auto" w:fill="auto"/>
                              <w:spacing w:after="0" w:line="245" w:lineRule="exact"/>
                              <w:jc w:val="both"/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  <w:lang w:val="cs-CZ" w:eastAsia="cs-CZ" w:bidi="cs-CZ"/>
                              </w:rPr>
                              <w:t xml:space="preserve">E-mail: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.55pt;margin-top:37.2pt;width:170.4pt;height:119.1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/ze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" filled="f" stroked="f">
                <v:textbox style="mso-fit-shape-to-text:t" inset="0,0,0,0">
                  <w:txbxContent>
                    <w:p w:rsidR="00922F95" w:rsidRDefault="00BE0608">
                      <w:pPr>
                        <w:pStyle w:val="Zkladntext40"/>
                        <w:shd w:val="clear" w:color="auto" w:fill="auto"/>
                        <w:spacing w:after="106" w:line="190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OBJEDNÁVAJÍCÍ:</w:t>
                      </w:r>
                    </w:p>
                    <w:p w:rsidR="00922F95" w:rsidRDefault="00BE0608">
                      <w:pPr>
                        <w:pStyle w:val="Zkladntext40"/>
                        <w:shd w:val="clear" w:color="auto" w:fill="auto"/>
                        <w:spacing w:after="165" w:line="226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15. základní škola Plzeň, Terezie Brzkové 33-35, příspěvková organizace</w:t>
                      </w:r>
                    </w:p>
                    <w:p w:rsidR="00BE0608" w:rsidRDefault="00BE0608">
                      <w:pPr>
                        <w:pStyle w:val="Zkladntext40"/>
                        <w:shd w:val="clear" w:color="auto" w:fill="auto"/>
                        <w:tabs>
                          <w:tab w:val="left" w:pos="802"/>
                        </w:tabs>
                        <w:spacing w:after="0" w:line="245" w:lineRule="exact"/>
                        <w:rPr>
                          <w:rStyle w:val="Zkladntext4Exact"/>
                          <w:b/>
                          <w:bCs/>
                        </w:rPr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 xml:space="preserve">Terezie Brzkové 33 </w:t>
                      </w:r>
                    </w:p>
                    <w:p w:rsidR="00BE0608" w:rsidRDefault="00BE0608">
                      <w:pPr>
                        <w:pStyle w:val="Zkladntext40"/>
                        <w:shd w:val="clear" w:color="auto" w:fill="auto"/>
                        <w:tabs>
                          <w:tab w:val="left" w:pos="802"/>
                        </w:tabs>
                        <w:spacing w:after="0" w:line="245" w:lineRule="exact"/>
                        <w:rPr>
                          <w:rStyle w:val="Zkladntext411ptNetunExact"/>
                        </w:rPr>
                      </w:pPr>
                      <w:r>
                        <w:rPr>
                          <w:rStyle w:val="Zkladntext4Exact"/>
                          <w:b/>
                          <w:bCs/>
                          <w:vertAlign w:val="superscript"/>
                        </w:rPr>
                        <w:t>318 00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Zkladntext411ptNetunExact"/>
                        </w:rPr>
                        <w:t>p|</w:t>
                      </w:r>
                      <w:r>
                        <w:rPr>
                          <w:rStyle w:val="Zkladntext411ptNetunExact"/>
                          <w:vertAlign w:val="subscript"/>
                        </w:rPr>
                        <w:t>Z</w:t>
                      </w:r>
                      <w:r>
                        <w:rPr>
                          <w:rStyle w:val="Zkladntext411ptNetunExact"/>
                        </w:rPr>
                        <w:t xml:space="preserve">eň 18 </w:t>
                      </w:r>
                    </w:p>
                    <w:p w:rsidR="00922F95" w:rsidRDefault="00BE0608">
                      <w:pPr>
                        <w:pStyle w:val="Zkladntext40"/>
                        <w:shd w:val="clear" w:color="auto" w:fill="auto"/>
                        <w:tabs>
                          <w:tab w:val="left" w:pos="802"/>
                        </w:tabs>
                        <w:spacing w:after="0" w:line="245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IČ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ab/>
                        <w:t>68784619</w:t>
                      </w:r>
                    </w:p>
                    <w:p w:rsidR="00922F95" w:rsidRDefault="00BE0608">
                      <w:pPr>
                        <w:pStyle w:val="Zkladntext40"/>
                        <w:shd w:val="clear" w:color="auto" w:fill="auto"/>
                        <w:tabs>
                          <w:tab w:val="left" w:pos="768"/>
                        </w:tabs>
                        <w:spacing w:after="0" w:line="245" w:lineRule="exact"/>
                        <w:jc w:val="both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DIČ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ab/>
                        <w:t>CZ68784619</w:t>
                      </w:r>
                    </w:p>
                    <w:p w:rsidR="00922F95" w:rsidRDefault="00BE0608">
                      <w:pPr>
                        <w:pStyle w:val="Zkladntext40"/>
                        <w:shd w:val="clear" w:color="auto" w:fill="auto"/>
                        <w:spacing w:after="0" w:line="245" w:lineRule="exact"/>
                        <w:jc w:val="both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 xml:space="preserve">Tel.: </w:t>
                      </w:r>
                    </w:p>
                    <w:p w:rsidR="00922F95" w:rsidRDefault="00BE0608">
                      <w:pPr>
                        <w:pStyle w:val="Zkladntext40"/>
                        <w:shd w:val="clear" w:color="auto" w:fill="auto"/>
                        <w:spacing w:after="0" w:line="245" w:lineRule="exact"/>
                        <w:jc w:val="both"/>
                      </w:pPr>
                      <w:r>
                        <w:rPr>
                          <w:rStyle w:val="Zkladntext4Exact0"/>
                          <w:b/>
                          <w:bCs/>
                          <w:lang w:val="cs-CZ" w:eastAsia="cs-CZ" w:bidi="cs-CZ"/>
                        </w:rPr>
                        <w:t xml:space="preserve">E-mail: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2635885</wp:posOffset>
                </wp:positionV>
                <wp:extent cx="2404745" cy="447675"/>
                <wp:effectExtent l="0" t="0" r="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F95" w:rsidRDefault="00BE0608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2856"/>
                              </w:tabs>
                              <w:spacing w:after="0" w:line="235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Datum pořízení: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ab/>
                              <w:t>10.5.2018</w:t>
                            </w:r>
                          </w:p>
                          <w:p w:rsidR="00922F95" w:rsidRDefault="00BE0608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2861"/>
                              </w:tabs>
                              <w:spacing w:after="0" w:line="235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Požadované datum dodání: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ab/>
                              <w:t>31.7.2018</w:t>
                            </w:r>
                          </w:p>
                          <w:p w:rsidR="00922F95" w:rsidRDefault="00BE0608">
                            <w:pPr>
                              <w:pStyle w:val="Zkladntext40"/>
                              <w:shd w:val="clear" w:color="auto" w:fill="auto"/>
                              <w:spacing w:after="0" w:line="235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Požadovaný 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6pt;margin-top:207.55pt;width:189.35pt;height:35.2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" filled="f" stroked="f">
                <v:textbox style="mso-fit-shape-to-text:t" inset="0,0,0,0">
                  <w:txbxContent>
                    <w:p w:rsidR="00922F95" w:rsidRDefault="00BE0608">
                      <w:pPr>
                        <w:pStyle w:val="Zkladntext40"/>
                        <w:shd w:val="clear" w:color="auto" w:fill="auto"/>
                        <w:tabs>
                          <w:tab w:val="left" w:pos="2856"/>
                        </w:tabs>
                        <w:spacing w:after="0" w:line="235" w:lineRule="exact"/>
                        <w:jc w:val="both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Datum pořízení: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ab/>
                        <w:t>10.5.2018</w:t>
                      </w:r>
                    </w:p>
                    <w:p w:rsidR="00922F95" w:rsidRDefault="00BE0608">
                      <w:pPr>
                        <w:pStyle w:val="Zkladntext40"/>
                        <w:shd w:val="clear" w:color="auto" w:fill="auto"/>
                        <w:tabs>
                          <w:tab w:val="left" w:pos="2861"/>
                        </w:tabs>
                        <w:spacing w:after="0" w:line="235" w:lineRule="exact"/>
                        <w:jc w:val="both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Požadované datum dodání: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ab/>
                        <w:t>31.7.2018</w:t>
                      </w:r>
                    </w:p>
                    <w:p w:rsidR="00922F95" w:rsidRDefault="00BE0608">
                      <w:pPr>
                        <w:pStyle w:val="Zkladntext40"/>
                        <w:shd w:val="clear" w:color="auto" w:fill="auto"/>
                        <w:spacing w:after="0" w:line="235" w:lineRule="exact"/>
                        <w:jc w:val="both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Požadovaný termín dodání: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3483610</wp:posOffset>
                </wp:positionH>
                <wp:positionV relativeFrom="paragraph">
                  <wp:posOffset>439420</wp:posOffset>
                </wp:positionV>
                <wp:extent cx="2514600" cy="2364105"/>
                <wp:effectExtent l="0" t="1270" r="254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36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F95" w:rsidRDefault="00BE0608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1459"/>
                              </w:tabs>
                              <w:spacing w:after="0" w:line="269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Útvar: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ab/>
                              <w:t>15. základní škola</w:t>
                            </w:r>
                          </w:p>
                          <w:p w:rsidR="00922F95" w:rsidRDefault="00BE0608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1478"/>
                              </w:tabs>
                              <w:spacing w:after="0" w:line="269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Číslo dokladu: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ab/>
                              <w:t>000021</w:t>
                            </w:r>
                          </w:p>
                          <w:p w:rsidR="00922F95" w:rsidRDefault="00BE0608">
                            <w:pPr>
                              <w:pStyle w:val="Zkladntext40"/>
                              <w:shd w:val="clear" w:color="auto" w:fill="auto"/>
                              <w:spacing w:after="219" w:line="269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Číslo smlouvy:</w:t>
                            </w:r>
                          </w:p>
                          <w:p w:rsidR="00922F95" w:rsidRDefault="00BE0608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 w:after="128" w:line="220" w:lineRule="exact"/>
                              <w:ind w:left="180"/>
                            </w:pPr>
                            <w:bookmarkStart w:id="2" w:name="bookmark1"/>
                            <w:r>
                              <w:t>DODAVATEL :</w:t>
                            </w:r>
                            <w:bookmarkEnd w:id="2"/>
                          </w:p>
                          <w:p w:rsidR="00922F95" w:rsidRDefault="00BE0608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 w:after="63" w:line="220" w:lineRule="exact"/>
                              <w:ind w:left="360"/>
                            </w:pPr>
                            <w:bookmarkStart w:id="3" w:name="bookmark2"/>
                            <w:r>
                              <w:t xml:space="preserve">Odborný závod </w:t>
                            </w:r>
                            <w:r>
                              <w:t>PORTAS</w:t>
                            </w:r>
                            <w:bookmarkEnd w:id="3"/>
                          </w:p>
                          <w:p w:rsidR="00922F95" w:rsidRDefault="00BE0608">
                            <w:pPr>
                              <w:pStyle w:val="Zkladntext5"/>
                              <w:shd w:val="clear" w:color="auto" w:fill="auto"/>
                              <w:spacing w:before="0" w:after="128" w:line="220" w:lineRule="exact"/>
                              <w:ind w:left="360"/>
                            </w:pPr>
                            <w:r>
                              <w:t>Třemošenská 88</w:t>
                            </w:r>
                          </w:p>
                          <w:p w:rsidR="00922F95" w:rsidRDefault="00BE0608">
                            <w:pPr>
                              <w:pStyle w:val="Zkladntext5"/>
                              <w:shd w:val="clear" w:color="auto" w:fill="auto"/>
                              <w:spacing w:before="0" w:after="107" w:line="220" w:lineRule="exact"/>
                              <w:ind w:left="360"/>
                            </w:pPr>
                            <w:r>
                              <w:t>330 11 Třemošná u Plzně</w:t>
                            </w:r>
                          </w:p>
                          <w:p w:rsidR="00922F95" w:rsidRDefault="00BE0608">
                            <w:pPr>
                              <w:pStyle w:val="Zkladntext5"/>
                              <w:shd w:val="clear" w:color="auto" w:fill="auto"/>
                              <w:spacing w:before="0" w:after="255" w:line="283" w:lineRule="exact"/>
                              <w:ind w:left="360" w:right="980"/>
                            </w:pPr>
                            <w:r>
                              <w:t>IČ: 68831358 DIČ: CZ6107161467</w:t>
                            </w:r>
                          </w:p>
                          <w:p w:rsidR="00922F95" w:rsidRDefault="00BE0608">
                            <w:pPr>
                              <w:pStyle w:val="Zkladntext40"/>
                              <w:shd w:val="clear" w:color="auto" w:fill="auto"/>
                              <w:spacing w:after="0" w:line="190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Dodávku převezme:</w:t>
                            </w:r>
                          </w:p>
                          <w:p w:rsidR="00922F95" w:rsidRDefault="00BE0608">
                            <w:pPr>
                              <w:pStyle w:val="Zkladntext40"/>
                              <w:shd w:val="clear" w:color="auto" w:fill="auto"/>
                              <w:spacing w:after="0" w:line="190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E-mail pro fakturaci:</w:t>
                            </w:r>
                          </w:p>
                          <w:p w:rsidR="00922F95" w:rsidRDefault="00BE0608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2275"/>
                              </w:tabs>
                              <w:spacing w:after="0" w:line="190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Forma úhrady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ab/>
                              <w:t>Platebním příkazem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74.3pt;margin-top:34.6pt;width:198pt;height:186.1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8KtrgIAALE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" filled="f" stroked="f">
                <v:textbox style="mso-fit-shape-to-text:t" inset="0,0,0,0">
                  <w:txbxContent>
                    <w:p w:rsidR="00922F95" w:rsidRDefault="00BE0608">
                      <w:pPr>
                        <w:pStyle w:val="Zkladntext40"/>
                        <w:shd w:val="clear" w:color="auto" w:fill="auto"/>
                        <w:tabs>
                          <w:tab w:val="left" w:pos="1459"/>
                        </w:tabs>
                        <w:spacing w:after="0" w:line="269" w:lineRule="exact"/>
                        <w:jc w:val="both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Útvar: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ab/>
                        <w:t>15. základní škola</w:t>
                      </w:r>
                    </w:p>
                    <w:p w:rsidR="00922F95" w:rsidRDefault="00BE0608">
                      <w:pPr>
                        <w:pStyle w:val="Zkladntext40"/>
                        <w:shd w:val="clear" w:color="auto" w:fill="auto"/>
                        <w:tabs>
                          <w:tab w:val="left" w:pos="1478"/>
                        </w:tabs>
                        <w:spacing w:after="0" w:line="269" w:lineRule="exact"/>
                        <w:jc w:val="both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Číslo dokladu: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ab/>
                        <w:t>000021</w:t>
                      </w:r>
                    </w:p>
                    <w:p w:rsidR="00922F95" w:rsidRDefault="00BE0608">
                      <w:pPr>
                        <w:pStyle w:val="Zkladntext40"/>
                        <w:shd w:val="clear" w:color="auto" w:fill="auto"/>
                        <w:spacing w:after="219" w:line="269" w:lineRule="exact"/>
                        <w:jc w:val="both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Číslo smlouvy:</w:t>
                      </w:r>
                    </w:p>
                    <w:p w:rsidR="00922F95" w:rsidRDefault="00BE0608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 w:after="128" w:line="220" w:lineRule="exact"/>
                        <w:ind w:left="180"/>
                      </w:pPr>
                      <w:bookmarkStart w:id="4" w:name="bookmark1"/>
                      <w:r>
                        <w:t>DODAVATEL :</w:t>
                      </w:r>
                      <w:bookmarkEnd w:id="4"/>
                    </w:p>
                    <w:p w:rsidR="00922F95" w:rsidRDefault="00BE0608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 w:after="63" w:line="220" w:lineRule="exact"/>
                        <w:ind w:left="360"/>
                      </w:pPr>
                      <w:bookmarkStart w:id="5" w:name="bookmark2"/>
                      <w:r>
                        <w:t xml:space="preserve">Odborný závod </w:t>
                      </w:r>
                      <w:r>
                        <w:t>PORTAS</w:t>
                      </w:r>
                      <w:bookmarkEnd w:id="5"/>
                    </w:p>
                    <w:p w:rsidR="00922F95" w:rsidRDefault="00BE0608">
                      <w:pPr>
                        <w:pStyle w:val="Zkladntext5"/>
                        <w:shd w:val="clear" w:color="auto" w:fill="auto"/>
                        <w:spacing w:before="0" w:after="128" w:line="220" w:lineRule="exact"/>
                        <w:ind w:left="360"/>
                      </w:pPr>
                      <w:r>
                        <w:t>Třemošenská 88</w:t>
                      </w:r>
                    </w:p>
                    <w:p w:rsidR="00922F95" w:rsidRDefault="00BE0608">
                      <w:pPr>
                        <w:pStyle w:val="Zkladntext5"/>
                        <w:shd w:val="clear" w:color="auto" w:fill="auto"/>
                        <w:spacing w:before="0" w:after="107" w:line="220" w:lineRule="exact"/>
                        <w:ind w:left="360"/>
                      </w:pPr>
                      <w:r>
                        <w:t>330 11 Třemošná u Plzně</w:t>
                      </w:r>
                    </w:p>
                    <w:p w:rsidR="00922F95" w:rsidRDefault="00BE0608">
                      <w:pPr>
                        <w:pStyle w:val="Zkladntext5"/>
                        <w:shd w:val="clear" w:color="auto" w:fill="auto"/>
                        <w:spacing w:before="0" w:after="255" w:line="283" w:lineRule="exact"/>
                        <w:ind w:left="360" w:right="980"/>
                      </w:pPr>
                      <w:r>
                        <w:t>IČ: 68831358 DIČ: CZ6107161467</w:t>
                      </w:r>
                    </w:p>
                    <w:p w:rsidR="00922F95" w:rsidRDefault="00BE0608">
                      <w:pPr>
                        <w:pStyle w:val="Zkladntext40"/>
                        <w:shd w:val="clear" w:color="auto" w:fill="auto"/>
                        <w:spacing w:after="0" w:line="190" w:lineRule="exact"/>
                        <w:jc w:val="both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Dodávku převezme:</w:t>
                      </w:r>
                    </w:p>
                    <w:p w:rsidR="00922F95" w:rsidRDefault="00BE0608">
                      <w:pPr>
                        <w:pStyle w:val="Zkladntext40"/>
                        <w:shd w:val="clear" w:color="auto" w:fill="auto"/>
                        <w:spacing w:after="0" w:line="190" w:lineRule="exact"/>
                        <w:jc w:val="both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E-mail pro fakturaci:</w:t>
                      </w:r>
                    </w:p>
                    <w:p w:rsidR="00922F95" w:rsidRDefault="00BE0608">
                      <w:pPr>
                        <w:pStyle w:val="Zkladntext40"/>
                        <w:shd w:val="clear" w:color="auto" w:fill="auto"/>
                        <w:tabs>
                          <w:tab w:val="left" w:pos="2275"/>
                        </w:tabs>
                        <w:spacing w:after="0" w:line="190" w:lineRule="exact"/>
                        <w:jc w:val="both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Forma úhrady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ab/>
                        <w:t>Platebním příkazem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3256280</wp:posOffset>
                </wp:positionV>
                <wp:extent cx="1237615" cy="120650"/>
                <wp:effectExtent l="0" t="0" r="63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F95" w:rsidRDefault="00BE0608">
                            <w:pPr>
                              <w:pStyle w:val="Zkladntext4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Upřesnění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6pt;margin-top:256.4pt;width:97.45pt;height:9.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f7sQIAALAFAAAOAAAAZHJzL2Uyb0RvYy54bWysVNuOmzAQfa/Uf7D8znJZI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" filled="f" stroked="f">
                <v:textbox style="mso-fit-shape-to-text:t" inset="0,0,0,0">
                  <w:txbxContent>
                    <w:p w:rsidR="00922F95" w:rsidRDefault="00BE0608">
                      <w:pPr>
                        <w:pStyle w:val="Zkladntext4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Upřesnění objednávky: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2F95" w:rsidRDefault="00922F95">
      <w:pPr>
        <w:spacing w:line="360" w:lineRule="exact"/>
      </w:pPr>
    </w:p>
    <w:p w:rsidR="00922F95" w:rsidRDefault="00922F95">
      <w:pPr>
        <w:spacing w:line="360" w:lineRule="exact"/>
      </w:pPr>
    </w:p>
    <w:p w:rsidR="00922F95" w:rsidRDefault="00922F95">
      <w:pPr>
        <w:spacing w:line="360" w:lineRule="exact"/>
      </w:pPr>
    </w:p>
    <w:p w:rsidR="00922F95" w:rsidRDefault="00922F95">
      <w:pPr>
        <w:spacing w:line="360" w:lineRule="exact"/>
      </w:pPr>
    </w:p>
    <w:p w:rsidR="00922F95" w:rsidRDefault="00922F95">
      <w:pPr>
        <w:spacing w:line="360" w:lineRule="exact"/>
      </w:pPr>
    </w:p>
    <w:p w:rsidR="00922F95" w:rsidRDefault="00922F95">
      <w:pPr>
        <w:spacing w:line="360" w:lineRule="exact"/>
      </w:pPr>
    </w:p>
    <w:p w:rsidR="00922F95" w:rsidRDefault="00922F95">
      <w:pPr>
        <w:spacing w:line="360" w:lineRule="exact"/>
      </w:pPr>
    </w:p>
    <w:p w:rsidR="00922F95" w:rsidRDefault="00922F95">
      <w:pPr>
        <w:spacing w:line="360" w:lineRule="exact"/>
      </w:pPr>
    </w:p>
    <w:p w:rsidR="00922F95" w:rsidRDefault="00922F95">
      <w:pPr>
        <w:spacing w:line="360" w:lineRule="exact"/>
      </w:pPr>
    </w:p>
    <w:p w:rsidR="00922F95" w:rsidRDefault="00922F95">
      <w:pPr>
        <w:spacing w:line="360" w:lineRule="exact"/>
      </w:pPr>
    </w:p>
    <w:p w:rsidR="00922F95" w:rsidRDefault="00922F95">
      <w:pPr>
        <w:spacing w:line="360" w:lineRule="exact"/>
      </w:pPr>
    </w:p>
    <w:p w:rsidR="00922F95" w:rsidRDefault="00922F95">
      <w:pPr>
        <w:spacing w:line="360" w:lineRule="exact"/>
      </w:pPr>
    </w:p>
    <w:p w:rsidR="00922F95" w:rsidRDefault="00922F95">
      <w:pPr>
        <w:spacing w:line="669" w:lineRule="exact"/>
      </w:pPr>
    </w:p>
    <w:p w:rsidR="00922F95" w:rsidRDefault="00922F95">
      <w:pPr>
        <w:rPr>
          <w:sz w:val="2"/>
          <w:szCs w:val="2"/>
        </w:rPr>
        <w:sectPr w:rsidR="00922F95">
          <w:type w:val="continuous"/>
          <w:pgSz w:w="11900" w:h="16840"/>
          <w:pgMar w:top="643" w:right="464" w:bottom="384" w:left="344" w:header="0" w:footer="3" w:gutter="0"/>
          <w:cols w:space="720"/>
          <w:noEndnote/>
          <w:docGrid w:linePitch="360"/>
        </w:sectPr>
      </w:pPr>
    </w:p>
    <w:p w:rsidR="00922F95" w:rsidRDefault="00922F95">
      <w:pPr>
        <w:spacing w:line="150" w:lineRule="exact"/>
        <w:rPr>
          <w:sz w:val="12"/>
          <w:szCs w:val="12"/>
        </w:rPr>
      </w:pPr>
    </w:p>
    <w:p w:rsidR="00922F95" w:rsidRDefault="00922F95">
      <w:pPr>
        <w:rPr>
          <w:sz w:val="2"/>
          <w:szCs w:val="2"/>
        </w:rPr>
        <w:sectPr w:rsidR="00922F95">
          <w:type w:val="continuous"/>
          <w:pgSz w:w="11900" w:h="16840"/>
          <w:pgMar w:top="6063" w:right="0" w:bottom="293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6"/>
        <w:gridCol w:w="1666"/>
        <w:gridCol w:w="1939"/>
      </w:tblGrid>
      <w:tr w:rsidR="00922F9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686" w:type="dxa"/>
            <w:shd w:val="clear" w:color="auto" w:fill="FFFFFF"/>
          </w:tcPr>
          <w:p w:rsidR="00922F95" w:rsidRDefault="00BE0608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before="0" w:line="140" w:lineRule="exact"/>
              <w:jc w:val="both"/>
            </w:pPr>
            <w:r>
              <w:rPr>
                <w:rStyle w:val="Zkladntext2Arial7pt"/>
              </w:rPr>
              <w:t>Text položky</w:t>
            </w:r>
          </w:p>
        </w:tc>
        <w:tc>
          <w:tcPr>
            <w:tcW w:w="1666" w:type="dxa"/>
            <w:shd w:val="clear" w:color="auto" w:fill="FFFFFF"/>
          </w:tcPr>
          <w:p w:rsidR="00922F95" w:rsidRDefault="00BE0608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Arial7pt"/>
              </w:rPr>
              <w:t>Množství</w:t>
            </w:r>
          </w:p>
        </w:tc>
        <w:tc>
          <w:tcPr>
            <w:tcW w:w="1939" w:type="dxa"/>
            <w:shd w:val="clear" w:color="auto" w:fill="FFFFFF"/>
          </w:tcPr>
          <w:p w:rsidR="00922F95" w:rsidRDefault="00BE0608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Tun"/>
              </w:rPr>
              <w:t>Cena celkem</w:t>
            </w:r>
          </w:p>
        </w:tc>
      </w:tr>
      <w:tr w:rsidR="00922F95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686" w:type="dxa"/>
            <w:shd w:val="clear" w:color="auto" w:fill="FFFFFF"/>
            <w:vAlign w:val="bottom"/>
          </w:tcPr>
          <w:p w:rsidR="00922F95" w:rsidRDefault="00BE0608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Zkladntext2Arial7pt"/>
              </w:rPr>
              <w:t>Dle naší poptávky a Vaší cenové nabídky ze dne 2.5.2018 zasíláme objednávku na renovaci 10 dveří šaten a 1 ks dveří ke kancelářím ředitelství 15. ZŠ.</w:t>
            </w:r>
          </w:p>
        </w:tc>
        <w:tc>
          <w:tcPr>
            <w:tcW w:w="1666" w:type="dxa"/>
            <w:shd w:val="clear" w:color="auto" w:fill="FFFFFF"/>
            <w:vAlign w:val="center"/>
          </w:tcPr>
          <w:p w:rsidR="00922F95" w:rsidRDefault="00BE0608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11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922F95" w:rsidRDefault="00BE0608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Tun"/>
              </w:rPr>
              <w:t>26 400,00</w:t>
            </w:r>
          </w:p>
        </w:tc>
      </w:tr>
      <w:tr w:rsidR="00922F9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686" w:type="dxa"/>
            <w:shd w:val="clear" w:color="auto" w:fill="FFFFFF"/>
          </w:tcPr>
          <w:p w:rsidR="00922F95" w:rsidRDefault="00BE0608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before="0" w:line="140" w:lineRule="exact"/>
              <w:jc w:val="both"/>
            </w:pPr>
            <w:r>
              <w:rPr>
                <w:rStyle w:val="Zkladntext2Arial7pt"/>
              </w:rPr>
              <w:t>nové zámky fab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922F95" w:rsidRDefault="00BE0608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11</w:t>
            </w:r>
          </w:p>
        </w:tc>
        <w:tc>
          <w:tcPr>
            <w:tcW w:w="1939" w:type="dxa"/>
            <w:shd w:val="clear" w:color="auto" w:fill="FFFFFF"/>
          </w:tcPr>
          <w:p w:rsidR="00922F95" w:rsidRDefault="00BE0608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Tun"/>
              </w:rPr>
              <w:t>2 750,00</w:t>
            </w:r>
          </w:p>
        </w:tc>
      </w:tr>
      <w:tr w:rsidR="00922F9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686" w:type="dxa"/>
            <w:shd w:val="clear" w:color="auto" w:fill="FFFFFF"/>
          </w:tcPr>
          <w:p w:rsidR="00922F95" w:rsidRDefault="00BE0608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before="0" w:line="140" w:lineRule="exact"/>
              <w:jc w:val="both"/>
            </w:pPr>
            <w:r>
              <w:rPr>
                <w:rStyle w:val="Zkladntext2Arial7pt"/>
              </w:rPr>
              <w:t>klika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922F95" w:rsidRDefault="00BE0608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10</w:t>
            </w:r>
          </w:p>
        </w:tc>
        <w:tc>
          <w:tcPr>
            <w:tcW w:w="1939" w:type="dxa"/>
            <w:shd w:val="clear" w:color="auto" w:fill="FFFFFF"/>
          </w:tcPr>
          <w:p w:rsidR="00922F95" w:rsidRDefault="00BE0608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Tun"/>
              </w:rPr>
              <w:t>5 200,00</w:t>
            </w:r>
          </w:p>
        </w:tc>
      </w:tr>
      <w:tr w:rsidR="00922F9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686" w:type="dxa"/>
            <w:shd w:val="clear" w:color="auto" w:fill="FFFFFF"/>
          </w:tcPr>
          <w:p w:rsidR="00922F95" w:rsidRDefault="00BE0608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before="0" w:line="140" w:lineRule="exact"/>
              <w:jc w:val="both"/>
            </w:pPr>
            <w:r>
              <w:rPr>
                <w:rStyle w:val="Zkladntext2Arial7pt"/>
              </w:rPr>
              <w:t>příprava, montáž</w:t>
            </w:r>
          </w:p>
        </w:tc>
        <w:tc>
          <w:tcPr>
            <w:tcW w:w="1666" w:type="dxa"/>
            <w:shd w:val="clear" w:color="auto" w:fill="FFFFFF"/>
            <w:vAlign w:val="center"/>
          </w:tcPr>
          <w:p w:rsidR="00922F95" w:rsidRDefault="00BE0608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1</w:t>
            </w:r>
          </w:p>
        </w:tc>
        <w:tc>
          <w:tcPr>
            <w:tcW w:w="1939" w:type="dxa"/>
            <w:shd w:val="clear" w:color="auto" w:fill="FFFFFF"/>
            <w:vAlign w:val="bottom"/>
          </w:tcPr>
          <w:p w:rsidR="00BE0608" w:rsidRDefault="00BE0608" w:rsidP="00BE0608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before="0" w:line="206" w:lineRule="exact"/>
              <w:rPr>
                <w:rStyle w:val="Zkladntext2Tun"/>
              </w:rPr>
            </w:pPr>
            <w:r>
              <w:rPr>
                <w:rStyle w:val="Zkladntext2Tun"/>
              </w:rPr>
              <w:t xml:space="preserve">3 </w:t>
            </w:r>
            <w:r>
              <w:rPr>
                <w:rStyle w:val="Zkladntext2Tun"/>
              </w:rPr>
              <w:t xml:space="preserve">660,00 </w:t>
            </w:r>
          </w:p>
          <w:p w:rsidR="00922F95" w:rsidRDefault="00BE0608" w:rsidP="00BE0608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Zkladntext2Tun"/>
              </w:rPr>
              <w:t>38 010,00</w:t>
            </w:r>
          </w:p>
        </w:tc>
      </w:tr>
    </w:tbl>
    <w:p w:rsidR="00922F95" w:rsidRDefault="00922F95">
      <w:pPr>
        <w:framePr w:w="10291" w:wrap="notBeside" w:vAnchor="text" w:hAnchor="text" w:xAlign="center" w:y="1"/>
        <w:rPr>
          <w:sz w:val="2"/>
          <w:szCs w:val="2"/>
        </w:rPr>
      </w:pPr>
    </w:p>
    <w:p w:rsidR="00922F95" w:rsidRDefault="00BE0608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149225" distB="0" distL="63500" distR="280670" simplePos="0" relativeHeight="377487104" behindDoc="1" locked="0" layoutInCell="1" allowOverlap="1">
                <wp:simplePos x="0" y="0"/>
                <wp:positionH relativeFrom="margin">
                  <wp:posOffset>3026410</wp:posOffset>
                </wp:positionH>
                <wp:positionV relativeFrom="paragraph">
                  <wp:posOffset>1085215</wp:posOffset>
                </wp:positionV>
                <wp:extent cx="3736975" cy="158750"/>
                <wp:effectExtent l="0" t="0" r="0" b="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F95" w:rsidRDefault="00BE0608">
                            <w:pPr>
                              <w:pStyle w:val="Zkladntext6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4790"/>
                              </w:tabs>
                              <w:spacing w:line="190" w:lineRule="exact"/>
                            </w:pPr>
                            <w:r>
                              <w:t>Celková cena včetně DPH</w:t>
                            </w:r>
                            <w:r>
                              <w:rPr>
                                <w:rStyle w:val="Zkladntext6NekurzvaExact"/>
                                <w:b/>
                                <w:bCs/>
                              </w:rPr>
                              <w:tab/>
                              <w:t>45 992,10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38.3pt;margin-top:85.45pt;width:294.25pt;height:12.5pt;z-index:-125829376;visibility:visible;mso-wrap-style:square;mso-width-percent:0;mso-height-percent:0;mso-wrap-distance-left:5pt;mso-wrap-distance-top:11.75pt;mso-wrap-distance-right:22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u5swIAALA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" filled="f" stroked="f">
                <v:textbox style="mso-fit-shape-to-text:t" inset="0,0,0,0">
                  <w:txbxContent>
                    <w:p w:rsidR="00922F95" w:rsidRDefault="00BE0608">
                      <w:pPr>
                        <w:pStyle w:val="Zkladntext6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4790"/>
                        </w:tabs>
                        <w:spacing w:line="190" w:lineRule="exact"/>
                      </w:pPr>
                      <w:r>
                        <w:t>Celková cena včetně DPH</w:t>
                      </w:r>
                      <w:r>
                        <w:rPr>
                          <w:rStyle w:val="Zkladntext6NekurzvaExact"/>
                          <w:b/>
                          <w:bCs/>
                        </w:rPr>
                        <w:tab/>
                        <w:t>45 992,10 Kč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22F95" w:rsidRDefault="00BE0608">
      <w:pPr>
        <w:pStyle w:val="Zkladntext40"/>
        <w:shd w:val="clear" w:color="auto" w:fill="auto"/>
        <w:spacing w:after="669" w:line="190" w:lineRule="exact"/>
      </w:pPr>
      <w:r>
        <w:t>Na faktuře vždy uveďte číslo této objednávky, jinak bude faktura vrácena zpět.</w:t>
      </w:r>
    </w:p>
    <w:p w:rsidR="00922F95" w:rsidRDefault="00BE0608">
      <w:pPr>
        <w:pStyle w:val="Zkladntext40"/>
        <w:shd w:val="clear" w:color="auto" w:fill="auto"/>
        <w:spacing w:after="69" w:line="190" w:lineRule="exact"/>
      </w:pPr>
      <w:r>
        <w:t>Schválil:</w:t>
      </w:r>
    </w:p>
    <w:p w:rsidR="00922F95" w:rsidRDefault="00BE0608">
      <w:pPr>
        <w:pStyle w:val="Zkladntext40"/>
        <w:shd w:val="clear" w:color="auto" w:fill="auto"/>
        <w:spacing w:after="442" w:line="190" w:lineRule="exact"/>
      </w:pPr>
      <w:r>
        <w:rPr>
          <w:noProof/>
          <w:lang w:bidi="ar-SA"/>
        </w:rPr>
        <mc:AlternateContent>
          <mc:Choice Requires="wps">
            <w:drawing>
              <wp:anchor distT="60325" distB="27940" distL="63500" distR="63500" simplePos="0" relativeHeight="377487105" behindDoc="1" locked="0" layoutInCell="1" allowOverlap="1">
                <wp:simplePos x="0" y="0"/>
                <wp:positionH relativeFrom="margin">
                  <wp:posOffset>4809490</wp:posOffset>
                </wp:positionH>
                <wp:positionV relativeFrom="paragraph">
                  <wp:posOffset>-111760</wp:posOffset>
                </wp:positionV>
                <wp:extent cx="963295" cy="120650"/>
                <wp:effectExtent l="0" t="2540" r="0" b="2540"/>
                <wp:wrapSquare wrapText="left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F95" w:rsidRDefault="00BE0608">
                            <w:pPr>
                              <w:pStyle w:val="Zkladntext4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podpis odběratele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378.7pt;margin-top:-8.8pt;width:75.85pt;height:9.5pt;z-index:-125829375;visibility:visible;mso-wrap-style:square;mso-width-percent:0;mso-height-percent:0;mso-wrap-distance-left:5pt;mso-wrap-distance-top:4.75pt;mso-wrap-distance-right:5pt;mso-wrap-distance-bottom:2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U/sAIAAK8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" filled="f" stroked="f">
                <v:textbox style="mso-fit-shape-to-text:t" inset="0,0,0,0">
                  <w:txbxContent>
                    <w:p w:rsidR="00922F95" w:rsidRDefault="00BE0608">
                      <w:pPr>
                        <w:pStyle w:val="Zkladntext4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podpis odběratele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Správce rozpočtu: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7"/>
        <w:gridCol w:w="6312"/>
      </w:tblGrid>
      <w:tr w:rsidR="00922F95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F95" w:rsidRDefault="00BE0608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after="60" w:line="190" w:lineRule="exact"/>
            </w:pPr>
            <w:r>
              <w:rPr>
                <w:rStyle w:val="Zkladntext295ptTun"/>
              </w:rPr>
              <w:t>Akceptace objednávky (přijet' nabídky):</w:t>
            </w:r>
          </w:p>
          <w:p w:rsidR="00922F95" w:rsidRDefault="00BE0608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Zkladntext295ptTun"/>
              </w:rPr>
              <w:t>Tímto akceptujeme Vaši shora</w:t>
            </w:r>
            <w:r>
              <w:rPr>
                <w:rStyle w:val="Zkladntext295ptTun"/>
              </w:rPr>
              <w:t xml:space="preserve"> uvedenou objednávku.</w:t>
            </w:r>
          </w:p>
        </w:tc>
        <w:tc>
          <w:tcPr>
            <w:tcW w:w="63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22F95" w:rsidRDefault="00922F95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2F95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4757" w:type="dxa"/>
            <w:tcBorders>
              <w:left w:val="single" w:sz="4" w:space="0" w:color="auto"/>
            </w:tcBorders>
            <w:shd w:val="clear" w:color="auto" w:fill="FFFFFF"/>
          </w:tcPr>
          <w:p w:rsidR="00922F95" w:rsidRDefault="00BE0608">
            <w:pPr>
              <w:pStyle w:val="Zkladntext20"/>
              <w:framePr w:w="11069" w:wrap="notBeside" w:vAnchor="text" w:hAnchor="text" w:xAlign="center" w:y="1"/>
              <w:shd w:val="clear" w:color="auto" w:fill="auto"/>
              <w:tabs>
                <w:tab w:val="left" w:leader="dot" w:pos="1109"/>
              </w:tabs>
              <w:spacing w:before="0" w:line="190" w:lineRule="exact"/>
              <w:jc w:val="both"/>
            </w:pPr>
            <w:r>
              <w:rPr>
                <w:rStyle w:val="Zkladntext295ptTun"/>
              </w:rPr>
              <w:t xml:space="preserve">Dne: </w:t>
            </w:r>
            <w:r>
              <w:rPr>
                <w:rStyle w:val="Zkladntext295ptTun"/>
              </w:rPr>
              <w:tab/>
            </w:r>
          </w:p>
        </w:tc>
        <w:tc>
          <w:tcPr>
            <w:tcW w:w="631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2F95" w:rsidRDefault="00BE0608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90" w:lineRule="exact"/>
              <w:ind w:left="360"/>
            </w:pPr>
            <w:r>
              <w:rPr>
                <w:rStyle w:val="Zkladntext295ptTun"/>
              </w:rPr>
              <w:t>(jméno, příjmení a funkce osoby podepisující za dodavatele)</w:t>
            </w:r>
          </w:p>
        </w:tc>
      </w:tr>
      <w:tr w:rsidR="00922F9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F95" w:rsidRDefault="00922F95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F95" w:rsidRDefault="00BE0608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90" w:lineRule="exact"/>
              <w:ind w:left="2480"/>
            </w:pPr>
            <w:r>
              <w:rPr>
                <w:rStyle w:val="Zkladntext295ptTun"/>
              </w:rPr>
              <w:t>(podpis)</w:t>
            </w:r>
          </w:p>
        </w:tc>
      </w:tr>
    </w:tbl>
    <w:p w:rsidR="00922F95" w:rsidRDefault="00922F95">
      <w:pPr>
        <w:framePr w:w="11069" w:wrap="notBeside" w:vAnchor="text" w:hAnchor="text" w:xAlign="center" w:y="1"/>
        <w:rPr>
          <w:sz w:val="2"/>
          <w:szCs w:val="2"/>
        </w:rPr>
      </w:pPr>
    </w:p>
    <w:p w:rsidR="00922F95" w:rsidRDefault="00922F95">
      <w:pPr>
        <w:rPr>
          <w:sz w:val="2"/>
          <w:szCs w:val="2"/>
        </w:rPr>
      </w:pPr>
    </w:p>
    <w:p w:rsidR="00922F95" w:rsidRDefault="00BE0608">
      <w:pPr>
        <w:pStyle w:val="Zkladntext20"/>
        <w:shd w:val="clear" w:color="auto" w:fill="auto"/>
        <w:spacing w:before="1332"/>
        <w:ind w:left="200"/>
      </w:pPr>
      <w:r>
        <w:t>Smluvní strany objednávky: objednatel a dodavatel pro účely této objednávky sjednávají že :</w:t>
      </w:r>
    </w:p>
    <w:p w:rsidR="00922F95" w:rsidRDefault="00BE0608">
      <w:pPr>
        <w:pStyle w:val="Zkladntext20"/>
        <w:numPr>
          <w:ilvl w:val="0"/>
          <w:numId w:val="1"/>
        </w:numPr>
        <w:shd w:val="clear" w:color="auto" w:fill="auto"/>
        <w:tabs>
          <w:tab w:val="left" w:pos="1074"/>
        </w:tabs>
        <w:spacing w:before="0"/>
        <w:ind w:left="200"/>
      </w:pPr>
      <w:r>
        <w:t xml:space="preserve">Dodavatel se zavazuje, že na jím vydaných daňových </w:t>
      </w:r>
      <w:r>
        <w:t>dokladech bude uvádět pouze čísla bankovních účtů, která jsou správcem daně zveřejněna způsobem umožňujícím dálkový přístup (§ 98 písm. d) zákona č.235/2004 Sb., o dani z přidané hodnoty). V případě, že daňový doklad bude obsahovat jiný než takto zveřejněn</w:t>
      </w:r>
      <w:r>
        <w:t>ý účet, bude takovýto daňový doklad považován za neúplný a objednatel vyzve dodavatele k jeho doplnění. Do okamžiku doplnění si objednatel vyhrazuje právo neuskutečnit platbu na základě tohoto daňového dokladu“</w:t>
      </w:r>
    </w:p>
    <w:p w:rsidR="00922F95" w:rsidRDefault="00BE0608">
      <w:pPr>
        <w:pStyle w:val="Zkladntext20"/>
        <w:numPr>
          <w:ilvl w:val="0"/>
          <w:numId w:val="1"/>
        </w:numPr>
        <w:shd w:val="clear" w:color="auto" w:fill="auto"/>
        <w:tabs>
          <w:tab w:val="left" w:pos="1074"/>
        </w:tabs>
        <w:spacing w:before="0"/>
        <w:ind w:left="200"/>
      </w:pPr>
      <w:r>
        <w:t>V případě, že kdykoli před okamžikem uskutečn</w:t>
      </w:r>
      <w:r>
        <w:t xml:space="preserve">ění platby ze strany objednatele na základě této objednávky bude o dodavateli správcem daně z přidané hodnoty zveřejněna způsobem umožňujícím dálkový přístup skutečnost, že dodavatel je nespolehlivým plátcem (§ 106a zákona č.235/2004 Sb., o dani z přidané </w:t>
      </w:r>
      <w:r>
        <w:t>hodnoty), má objednatel právo od okamžiku zveřejnění ponížit všechny platby dodavateli o příslušnou částku DPH. Smluvní strany si sjednávají, že takto dodavateli nevyplacené částky DPH odvede správci daně objednatel v souladu s ustanovením § 109a zákona č.</w:t>
      </w:r>
      <w:r>
        <w:t xml:space="preserve"> 235/2004 Sb.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3466"/>
        <w:gridCol w:w="2218"/>
      </w:tblGrid>
      <w:tr w:rsidR="00922F9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2F95" w:rsidRDefault="00BE0608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Zkladntext2Tun"/>
              </w:rPr>
              <w:t>Zpracováno systémem HELIOS Orange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2F95" w:rsidRDefault="00BE0608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40" w:lineRule="exact"/>
              <w:ind w:left="260"/>
            </w:pPr>
            <w:r>
              <w:rPr>
                <w:rStyle w:val="Zkladntext2Arial7pt"/>
              </w:rPr>
              <w:t>Objednávka:</w:t>
            </w: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2F95" w:rsidRDefault="00BE0608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Strana: 1 / 1</w:t>
            </w:r>
          </w:p>
        </w:tc>
      </w:tr>
      <w:tr w:rsidR="00922F9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F95" w:rsidRDefault="00922F95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F95" w:rsidRDefault="00BE0608" w:rsidP="00BE0608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40" w:lineRule="exact"/>
              <w:ind w:left="260"/>
            </w:pPr>
            <w:r>
              <w:rPr>
                <w:rStyle w:val="Zkladntext2Arial7pt"/>
              </w:rPr>
              <w:t xml:space="preserve">Vystavil: </w:t>
            </w:r>
            <w:bookmarkStart w:id="6" w:name="_GoBack"/>
            <w:bookmarkEnd w:id="6"/>
          </w:p>
        </w:tc>
        <w:tc>
          <w:tcPr>
            <w:tcW w:w="22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F95" w:rsidRDefault="00922F95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22F95" w:rsidRDefault="00922F95">
      <w:pPr>
        <w:framePr w:w="11069" w:wrap="notBeside" w:vAnchor="text" w:hAnchor="text" w:xAlign="center" w:y="1"/>
        <w:rPr>
          <w:sz w:val="2"/>
          <w:szCs w:val="2"/>
        </w:rPr>
      </w:pPr>
    </w:p>
    <w:p w:rsidR="00922F95" w:rsidRDefault="00922F95">
      <w:pPr>
        <w:rPr>
          <w:sz w:val="2"/>
          <w:szCs w:val="2"/>
        </w:rPr>
      </w:pPr>
    </w:p>
    <w:p w:rsidR="00922F95" w:rsidRDefault="00922F95">
      <w:pPr>
        <w:rPr>
          <w:sz w:val="2"/>
          <w:szCs w:val="2"/>
        </w:rPr>
      </w:pPr>
    </w:p>
    <w:sectPr w:rsidR="00922F95">
      <w:type w:val="continuous"/>
      <w:pgSz w:w="11900" w:h="16840"/>
      <w:pgMar w:top="6063" w:right="464" w:bottom="293" w:left="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608" w:rsidRDefault="00BE0608">
      <w:r>
        <w:separator/>
      </w:r>
    </w:p>
  </w:endnote>
  <w:endnote w:type="continuationSeparator" w:id="0">
    <w:p w:rsidR="00BE0608" w:rsidRDefault="00BE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608" w:rsidRDefault="00BE0608"/>
  </w:footnote>
  <w:footnote w:type="continuationSeparator" w:id="0">
    <w:p w:rsidR="00BE0608" w:rsidRDefault="00BE06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B6344"/>
    <w:multiLevelType w:val="multilevel"/>
    <w:tmpl w:val="D930B3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95"/>
    <w:rsid w:val="00922F95"/>
    <w:rsid w:val="00B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1ptNetunExact">
    <w:name w:val="Základní text (4) + 11 pt;Ne tučné Exact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0">
    <w:name w:val="Základní text (4) Exact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single"/>
      <w:lang w:val="en-US" w:eastAsia="en-US" w:bidi="en-US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6NekurzvaExact">
    <w:name w:val="Základní text (6) + Ne kurzíva Exact"/>
    <w:basedOn w:val="Zkladntext6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Arial7pt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5ptTun">
    <w:name w:val="Základní text (2) + 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180" w:after="180"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120" w:after="18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380" w:line="192" w:lineRule="exact"/>
    </w:pPr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1ptNetunExact">
    <w:name w:val="Základní text (4) + 11 pt;Ne tučné Exact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0">
    <w:name w:val="Základní text (4) Exact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single"/>
      <w:lang w:val="en-US" w:eastAsia="en-US" w:bidi="en-US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6NekurzvaExact">
    <w:name w:val="Základní text (6) + Ne kurzíva Exact"/>
    <w:basedOn w:val="Zkladntext6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Arial7pt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5ptTun">
    <w:name w:val="Základní text (2) + 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180" w:after="180"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120" w:after="18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380" w:line="192" w:lineRule="exact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C4EEE7A8.dotm</Template>
  <TotalTime>6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1</cp:revision>
  <dcterms:created xsi:type="dcterms:W3CDTF">2018-05-28T07:18:00Z</dcterms:created>
  <dcterms:modified xsi:type="dcterms:W3CDTF">2018-05-28T07:24:00Z</dcterms:modified>
</cp:coreProperties>
</file>