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AA" w:rsidRDefault="00675467" w:rsidP="00675467">
      <w:pPr>
        <w:jc w:val="both"/>
      </w:pPr>
      <w:r>
        <w:tab/>
        <w:t>TYDRA tour, cestovní agentura a vodácká škola, IČ 615 80 627,</w:t>
      </w:r>
    </w:p>
    <w:p w:rsidR="00675467" w:rsidRDefault="00675467" w:rsidP="00675467">
      <w:pPr>
        <w:jc w:val="both"/>
      </w:pPr>
      <w:r>
        <w:tab/>
        <w:t>jako pronajímatel na straně jedné</w:t>
      </w:r>
    </w:p>
    <w:p w:rsidR="00675467" w:rsidRDefault="00675467" w:rsidP="00675467">
      <w:pPr>
        <w:jc w:val="both"/>
      </w:pPr>
    </w:p>
    <w:p w:rsidR="00675467" w:rsidRDefault="00675467" w:rsidP="00675467">
      <w:pPr>
        <w:jc w:val="both"/>
      </w:pPr>
      <w:r>
        <w:tab/>
        <w:t>a</w:t>
      </w:r>
    </w:p>
    <w:p w:rsidR="00675467" w:rsidRDefault="00675467" w:rsidP="00675467">
      <w:pPr>
        <w:jc w:val="both"/>
      </w:pPr>
    </w:p>
    <w:p w:rsidR="00675467" w:rsidRDefault="00675467" w:rsidP="00675467">
      <w:pPr>
        <w:jc w:val="both"/>
      </w:pPr>
      <w:r>
        <w:tab/>
        <w:t xml:space="preserve">Obchodní akademie a Jazyková škola s právem státní jazykové zkoušky, Šumperk, </w:t>
      </w:r>
    </w:p>
    <w:p w:rsidR="00675467" w:rsidRDefault="00675467" w:rsidP="00675467">
      <w:pPr>
        <w:jc w:val="both"/>
      </w:pPr>
      <w:r>
        <w:tab/>
        <w:t xml:space="preserve">Hlavní třída 31, PSČ 787 01, IČ 495 89 679, zastoupená ředitelem školy Ing. Tomem </w:t>
      </w:r>
    </w:p>
    <w:p w:rsidR="00675467" w:rsidRDefault="00675467" w:rsidP="00675467">
      <w:pPr>
        <w:jc w:val="both"/>
      </w:pPr>
      <w:r>
        <w:tab/>
      </w:r>
      <w:proofErr w:type="spellStart"/>
      <w:r>
        <w:t>Ristovským</w:t>
      </w:r>
      <w:proofErr w:type="spellEnd"/>
      <w:r>
        <w:t xml:space="preserve"> jako nájemce na straně druhé</w:t>
      </w:r>
    </w:p>
    <w:p w:rsidR="00675467" w:rsidRDefault="00675467" w:rsidP="00675467">
      <w:pPr>
        <w:jc w:val="both"/>
      </w:pPr>
    </w:p>
    <w:p w:rsidR="00675467" w:rsidRDefault="00675467" w:rsidP="00675467">
      <w:pPr>
        <w:jc w:val="both"/>
      </w:pPr>
      <w:r>
        <w:t>uzavírají v souladu s ustanovením § 51 občanského zákoníku v platném znění tuto</w:t>
      </w:r>
    </w:p>
    <w:p w:rsidR="00675467" w:rsidRDefault="00675467" w:rsidP="00675467">
      <w:pPr>
        <w:jc w:val="both"/>
      </w:pPr>
    </w:p>
    <w:p w:rsidR="00675467" w:rsidRDefault="00675467" w:rsidP="00675467">
      <w:pPr>
        <w:jc w:val="center"/>
        <w:rPr>
          <w:b/>
        </w:rPr>
      </w:pPr>
      <w:r>
        <w:rPr>
          <w:b/>
        </w:rPr>
        <w:t>smlouvu o technickoorganizačním zabezpečení vodáckého kurzu</w:t>
      </w:r>
    </w:p>
    <w:p w:rsidR="00675467" w:rsidRDefault="00675467" w:rsidP="00675467">
      <w:pPr>
        <w:jc w:val="center"/>
        <w:rPr>
          <w:b/>
        </w:rPr>
      </w:pPr>
    </w:p>
    <w:p w:rsidR="00675467" w:rsidRDefault="005A31E8" w:rsidP="00470E77">
      <w:pPr>
        <w:jc w:val="both"/>
      </w:pPr>
      <w:r>
        <w:tab/>
        <w:t>I.</w:t>
      </w:r>
    </w:p>
    <w:p w:rsidR="005A31E8" w:rsidRDefault="005A31E8" w:rsidP="00470E77">
      <w:pPr>
        <w:jc w:val="both"/>
      </w:pPr>
      <w:r>
        <w:tab/>
      </w:r>
      <w:r w:rsidR="00CA74F7">
        <w:t>Pronajímatel</w:t>
      </w:r>
      <w:r>
        <w:t xml:space="preserve"> je výhradním vlastníkem vodáckého materiálu k zabezpečení vodáckého výcviku, a to především lodí, pádel, vodotěsných sudů, plovacích vest, vodáckých </w:t>
      </w:r>
      <w:r w:rsidR="004C2B0D">
        <w:t>přileb</w:t>
      </w:r>
      <w:r>
        <w:t>, záchranářského materiálu a dalšího materiálu</w:t>
      </w:r>
      <w:r w:rsidR="00CB4671">
        <w:t>. Tento materiál je v technickém stavu odpovídajícím bezpečnostním normám.</w:t>
      </w:r>
    </w:p>
    <w:p w:rsidR="00CB4671" w:rsidRDefault="00CB4671" w:rsidP="00470E77">
      <w:pPr>
        <w:jc w:val="both"/>
      </w:pPr>
      <w:r>
        <w:tab/>
      </w:r>
    </w:p>
    <w:p w:rsidR="00CB4671" w:rsidRDefault="00CB4671" w:rsidP="00470E77">
      <w:pPr>
        <w:jc w:val="both"/>
      </w:pPr>
      <w:r>
        <w:tab/>
        <w:t>II.</w:t>
      </w:r>
    </w:p>
    <w:p w:rsidR="00CB4671" w:rsidRDefault="00CB4671" w:rsidP="005B0251">
      <w:pPr>
        <w:pStyle w:val="Nadpis1"/>
        <w:jc w:val="both"/>
      </w:pPr>
      <w:r w:rsidRPr="002C14D1">
        <w:rPr>
          <w:b w:val="0"/>
          <w:bCs w:val="0"/>
          <w:kern w:val="0"/>
          <w:sz w:val="24"/>
          <w:szCs w:val="24"/>
        </w:rPr>
        <w:tab/>
        <w:t xml:space="preserve">Pronajímatel se zavazuje nájemci a objednateli pronajmout vodácký materiál k zabezpečení vodáckého kurzu </w:t>
      </w:r>
      <w:r w:rsidR="00FB4C7D" w:rsidRPr="002C14D1">
        <w:rPr>
          <w:b w:val="0"/>
          <w:bCs w:val="0"/>
          <w:kern w:val="0"/>
          <w:sz w:val="24"/>
          <w:szCs w:val="24"/>
        </w:rPr>
        <w:t xml:space="preserve">pro všechny účastníky kurzu </w:t>
      </w:r>
      <w:r w:rsidR="00C22266" w:rsidRPr="002C14D1">
        <w:rPr>
          <w:b w:val="0"/>
          <w:bCs w:val="0"/>
          <w:kern w:val="0"/>
          <w:sz w:val="24"/>
          <w:szCs w:val="24"/>
        </w:rPr>
        <w:t xml:space="preserve">a </w:t>
      </w:r>
      <w:r w:rsidR="003C6EF2" w:rsidRPr="002C14D1">
        <w:rPr>
          <w:b w:val="0"/>
          <w:bCs w:val="0"/>
          <w:kern w:val="0"/>
          <w:sz w:val="24"/>
          <w:szCs w:val="24"/>
        </w:rPr>
        <w:t xml:space="preserve">zajistit </w:t>
      </w:r>
      <w:r w:rsidR="00C22266" w:rsidRPr="002C14D1">
        <w:rPr>
          <w:b w:val="0"/>
          <w:bCs w:val="0"/>
          <w:kern w:val="0"/>
          <w:sz w:val="24"/>
          <w:szCs w:val="24"/>
        </w:rPr>
        <w:t>ubytování účastníků kurzu.</w:t>
      </w:r>
    </w:p>
    <w:p w:rsidR="00057EDD" w:rsidRDefault="00057EDD" w:rsidP="00470E77">
      <w:pPr>
        <w:jc w:val="both"/>
      </w:pPr>
      <w:r>
        <w:t>Místo konání kurzu:</w:t>
      </w:r>
      <w:r>
        <w:tab/>
        <w:t>řeka Vltava v úseku Vyšší Brod – Boršov nad Vltavou</w:t>
      </w:r>
    </w:p>
    <w:p w:rsidR="00057EDD" w:rsidRDefault="00057EDD" w:rsidP="00470E77">
      <w:pPr>
        <w:ind w:left="2124" w:hanging="2124"/>
        <w:jc w:val="both"/>
      </w:pPr>
      <w:r>
        <w:t>Zahájení kurzu:</w:t>
      </w:r>
      <w:r>
        <w:tab/>
      </w:r>
      <w:r w:rsidR="00FB4C7D">
        <w:t xml:space="preserve">28. </w:t>
      </w:r>
      <w:r w:rsidR="009F7529">
        <w:t>k</w:t>
      </w:r>
      <w:r w:rsidR="00FB4C7D">
        <w:t>větna 2018</w:t>
      </w:r>
      <w:r>
        <w:t xml:space="preserve"> v 08.00 hod. před budovou Domova mládeže SZŠ Šumperk</w:t>
      </w:r>
    </w:p>
    <w:p w:rsidR="00057EDD" w:rsidRDefault="00057EDD" w:rsidP="00470E77">
      <w:pPr>
        <w:ind w:left="2124" w:hanging="2124"/>
        <w:jc w:val="both"/>
      </w:pPr>
      <w:r>
        <w:t>Ukončení kurzu:</w:t>
      </w:r>
      <w:r>
        <w:tab/>
      </w:r>
      <w:r w:rsidR="00FB4C7D">
        <w:t>1</w:t>
      </w:r>
      <w:r>
        <w:t xml:space="preserve">. června </w:t>
      </w:r>
      <w:r w:rsidR="004C2B0D">
        <w:t>201</w:t>
      </w:r>
      <w:r w:rsidR="00FB4C7D">
        <w:t>8</w:t>
      </w:r>
      <w:r>
        <w:t xml:space="preserve"> do 20.00 hod. před budovou Domova mládeže SZŠ Šumperk</w:t>
      </w:r>
    </w:p>
    <w:p w:rsidR="00057EDD" w:rsidRDefault="00057EDD" w:rsidP="00470E77">
      <w:pPr>
        <w:ind w:left="2124" w:hanging="2124"/>
        <w:jc w:val="both"/>
      </w:pPr>
      <w:r>
        <w:tab/>
        <w:t>Kurz je zahájen a ukončen nástupem a výstupem účastníků kurzu z autobusu.</w:t>
      </w:r>
    </w:p>
    <w:p w:rsidR="00057EDD" w:rsidRDefault="00057EDD" w:rsidP="00470E77">
      <w:pPr>
        <w:ind w:left="2124" w:hanging="2124"/>
        <w:jc w:val="both"/>
      </w:pPr>
      <w:r>
        <w:t>Ubytování účastníků kurzu: na veřejném tábořišti ve Zlaté Koruně, v Zátoni Na Pískárně</w:t>
      </w:r>
      <w:r w:rsidR="003E2D6A">
        <w:t>,</w:t>
      </w:r>
      <w:r>
        <w:t xml:space="preserve"> v Novém Spolí. Účastníci používají vlastní stany, spací pytle a další tábornické potřeby.</w:t>
      </w:r>
    </w:p>
    <w:p w:rsidR="00057EDD" w:rsidRDefault="00057EDD" w:rsidP="00470E77">
      <w:pPr>
        <w:ind w:left="2124" w:hanging="2124"/>
        <w:jc w:val="both"/>
      </w:pPr>
      <w:r>
        <w:t>Počet účastníků kurzu</w:t>
      </w:r>
    </w:p>
    <w:p w:rsidR="00C22266" w:rsidRDefault="00C22266" w:rsidP="00470E77">
      <w:pPr>
        <w:ind w:left="2124" w:hanging="2124"/>
        <w:jc w:val="both"/>
      </w:pPr>
    </w:p>
    <w:p w:rsidR="00C22266" w:rsidRDefault="00C22266" w:rsidP="00470E77">
      <w:pPr>
        <w:ind w:left="2124" w:hanging="2124"/>
        <w:jc w:val="both"/>
      </w:pPr>
      <w:r>
        <w:t xml:space="preserve">             III.</w:t>
      </w:r>
    </w:p>
    <w:p w:rsidR="00C22266" w:rsidRDefault="00C22266" w:rsidP="00470E77">
      <w:pPr>
        <w:ind w:left="2124" w:hanging="2124"/>
        <w:jc w:val="both"/>
      </w:pPr>
      <w:r>
        <w:t xml:space="preserve">             Cena technickoorganizačního zabezpečení vodáckého kurzu (nájem vodáckého</w:t>
      </w:r>
    </w:p>
    <w:p w:rsidR="00C22266" w:rsidRDefault="00C22266" w:rsidP="00CE7A8C">
      <w:pPr>
        <w:jc w:val="both"/>
      </w:pPr>
      <w:r>
        <w:t xml:space="preserve">materiálu, ubytování) je stanovena dohodou ve výši Kč </w:t>
      </w:r>
      <w:proofErr w:type="gramStart"/>
      <w:r w:rsidR="009D345A">
        <w:t>78</w:t>
      </w:r>
      <w:r w:rsidR="009F7529">
        <w:t xml:space="preserve"> </w:t>
      </w:r>
      <w:r w:rsidR="009D345A">
        <w:t>000</w:t>
      </w:r>
      <w:r>
        <w:t xml:space="preserve">.- </w:t>
      </w:r>
      <w:r w:rsidR="00470E77">
        <w:t>slovy</w:t>
      </w:r>
      <w:proofErr w:type="gramEnd"/>
      <w:r w:rsidR="00470E77">
        <w:t xml:space="preserve"> „</w:t>
      </w:r>
      <w:r w:rsidR="009D345A">
        <w:t>Sedmdesát osm tisíc</w:t>
      </w:r>
      <w:r w:rsidR="00CE7A8C">
        <w:t xml:space="preserve"> </w:t>
      </w:r>
      <w:r w:rsidR="00470E77">
        <w:t>korun</w:t>
      </w:r>
      <w:r w:rsidR="00CE7A8C">
        <w:t xml:space="preserve"> </w:t>
      </w:r>
      <w:r w:rsidR="00470E77">
        <w:t>českých“</w:t>
      </w:r>
      <w:r w:rsidR="0081676B">
        <w:t>. Počet účastníků kurzu:</w:t>
      </w:r>
      <w:r>
        <w:t xml:space="preserve"> maximál</w:t>
      </w:r>
      <w:r w:rsidR="0081676B">
        <w:t>ně</w:t>
      </w:r>
      <w:r>
        <w:t xml:space="preserve"> </w:t>
      </w:r>
      <w:r w:rsidR="009D345A">
        <w:t>45</w:t>
      </w:r>
      <w:r>
        <w:t xml:space="preserve"> </w:t>
      </w:r>
      <w:r w:rsidR="003C6EF2">
        <w:t>žák</w:t>
      </w:r>
      <w:r w:rsidR="004C2B0D">
        <w:t>ů</w:t>
      </w:r>
      <w:r>
        <w:t xml:space="preserve">. V ceně </w:t>
      </w:r>
      <w:r w:rsidR="00470E77">
        <w:t xml:space="preserve">jsou zahrnuty </w:t>
      </w:r>
      <w:r>
        <w:t xml:space="preserve">náklady spojené s pobytem </w:t>
      </w:r>
      <w:r w:rsidR="00470E77">
        <w:t xml:space="preserve">účastníků akce, </w:t>
      </w:r>
      <w:r>
        <w:t>mimo</w:t>
      </w:r>
      <w:r w:rsidR="009F7529">
        <w:t xml:space="preserve"> dopravy, stravování a </w:t>
      </w:r>
      <w:r>
        <w:t xml:space="preserve">pojištění na úraz a odpovědnost </w:t>
      </w:r>
      <w:r w:rsidR="00470E77">
        <w:t>za způsobenou škodu.</w:t>
      </w:r>
    </w:p>
    <w:p w:rsidR="00C22266" w:rsidRDefault="00C22266" w:rsidP="00057EDD">
      <w:pPr>
        <w:ind w:left="2124" w:hanging="2124"/>
        <w:jc w:val="both"/>
      </w:pPr>
    </w:p>
    <w:p w:rsidR="005B0251" w:rsidRDefault="00470E77" w:rsidP="00401C3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Cena bude uhrazena peněžním převodem na účet pronajímatele u peněžního ústavu na základě fakturace nejpozději do </w:t>
      </w:r>
      <w:r w:rsidR="009D345A">
        <w:t>1</w:t>
      </w:r>
      <w:r w:rsidR="005B0251">
        <w:t>8</w:t>
      </w:r>
      <w:r>
        <w:t xml:space="preserve">. </w:t>
      </w:r>
      <w:r w:rsidR="00CE7A8C">
        <w:t>května</w:t>
      </w:r>
      <w:r>
        <w:t xml:space="preserve"> </w:t>
      </w:r>
      <w:r w:rsidR="004C2B0D">
        <w:t>201</w:t>
      </w:r>
      <w:r w:rsidR="009D345A">
        <w:t>8</w:t>
      </w:r>
      <w:r w:rsidR="005B0251">
        <w:t>.</w:t>
      </w:r>
    </w:p>
    <w:p w:rsidR="005B0251" w:rsidRDefault="005B0251">
      <w:r>
        <w:br w:type="page"/>
      </w:r>
    </w:p>
    <w:p w:rsidR="009F7529" w:rsidRDefault="009F7529"/>
    <w:p w:rsidR="00470E77" w:rsidRDefault="00470E77" w:rsidP="00470E77">
      <w:pPr>
        <w:ind w:left="708"/>
        <w:jc w:val="both"/>
      </w:pPr>
      <w:r>
        <w:t>IV.</w:t>
      </w:r>
    </w:p>
    <w:p w:rsidR="00470E77" w:rsidRDefault="00470E77" w:rsidP="00470E77">
      <w:pPr>
        <w:ind w:left="708"/>
        <w:jc w:val="both"/>
      </w:pPr>
      <w:r>
        <w:t>Proškolení účastníků kurzu o bezpečnosti a ochraně zdraví bude provedeno nájemcem.</w:t>
      </w:r>
    </w:p>
    <w:p w:rsidR="00405B8B" w:rsidRDefault="00470E77" w:rsidP="00470E77">
      <w:pPr>
        <w:ind w:left="708"/>
        <w:jc w:val="both"/>
      </w:pPr>
      <w:r>
        <w:t xml:space="preserve">Obsahovou náplň vodáckého kurzu a zajištění personálního obsazení </w:t>
      </w:r>
      <w:r w:rsidR="00405B8B">
        <w:t xml:space="preserve">kurzu </w:t>
      </w:r>
    </w:p>
    <w:p w:rsidR="00470E77" w:rsidRDefault="00405B8B" w:rsidP="00405B8B">
      <w:pPr>
        <w:jc w:val="both"/>
      </w:pPr>
      <w:r>
        <w:t xml:space="preserve">(instruktoři, pedagogický dozor, </w:t>
      </w:r>
      <w:proofErr w:type="gramStart"/>
      <w:r>
        <w:t>zdravotník..) provede</w:t>
      </w:r>
      <w:proofErr w:type="gramEnd"/>
      <w:r>
        <w:t xml:space="preserve"> nájemce.</w:t>
      </w:r>
    </w:p>
    <w:p w:rsidR="00405B8B" w:rsidRDefault="00405B8B" w:rsidP="00405B8B">
      <w:pPr>
        <w:jc w:val="both"/>
      </w:pPr>
      <w:r>
        <w:tab/>
        <w:t>Pojištění proti úrazu účastníků kurzu zajistí nájemce.</w:t>
      </w:r>
    </w:p>
    <w:p w:rsidR="00405B8B" w:rsidRDefault="00405B8B" w:rsidP="00405B8B">
      <w:pPr>
        <w:jc w:val="both"/>
      </w:pPr>
      <w:r>
        <w:tab/>
        <w:t>Stravování si účastníci kurzu zajišťují sami.</w:t>
      </w:r>
    </w:p>
    <w:p w:rsidR="00405B8B" w:rsidRDefault="00405B8B" w:rsidP="00405B8B">
      <w:pPr>
        <w:jc w:val="both"/>
      </w:pPr>
      <w:r>
        <w:tab/>
        <w:t>Ubytování bude zajištěno pouze v oficiálních, placených tábořištích, které poskytují tyto služby. Náklady na tábořiště nese pronajímatel.</w:t>
      </w:r>
    </w:p>
    <w:p w:rsidR="00405B8B" w:rsidRDefault="00405B8B" w:rsidP="00405B8B">
      <w:pPr>
        <w:jc w:val="both"/>
      </w:pPr>
    </w:p>
    <w:p w:rsidR="00405B8B" w:rsidRDefault="00405B8B" w:rsidP="00405B8B">
      <w:pPr>
        <w:jc w:val="both"/>
      </w:pPr>
      <w:r>
        <w:tab/>
        <w:t>V.</w:t>
      </w:r>
    </w:p>
    <w:p w:rsidR="00405B8B" w:rsidRDefault="00405B8B" w:rsidP="00405B8B">
      <w:pPr>
        <w:jc w:val="both"/>
      </w:pPr>
      <w:r>
        <w:tab/>
        <w:t>V případě nedodržení podmínek této smlouvy ze strany nájemce, může pronajímatel od smlouvy odstoupit s n</w:t>
      </w:r>
      <w:r w:rsidR="00B86594">
        <w:t xml:space="preserve">árokem na úhradu stornopoplatků </w:t>
      </w:r>
      <w:r>
        <w:t xml:space="preserve">po </w:t>
      </w:r>
      <w:r w:rsidR="00B86594">
        <w:t>1</w:t>
      </w:r>
      <w:r w:rsidR="005B0251">
        <w:t>8</w:t>
      </w:r>
      <w:r>
        <w:t xml:space="preserve">. </w:t>
      </w:r>
      <w:r w:rsidR="00401C36">
        <w:t>5</w:t>
      </w:r>
      <w:r>
        <w:t xml:space="preserve">. </w:t>
      </w:r>
      <w:r w:rsidR="004C2B0D">
        <w:t>201</w:t>
      </w:r>
      <w:r w:rsidR="00B86594">
        <w:t>8</w:t>
      </w:r>
      <w:r>
        <w:t xml:space="preserve"> ve výši 100 % </w:t>
      </w:r>
      <w:r w:rsidR="00D65D88">
        <w:t>z celkové ceny technickoorganizačního zabezpečení vodáckého kurzu, a to po odečtení nevynaložených nákladů na tábořiště</w:t>
      </w:r>
    </w:p>
    <w:p w:rsidR="00D65D88" w:rsidRDefault="00D65D88" w:rsidP="00405B8B">
      <w:pPr>
        <w:jc w:val="both"/>
      </w:pPr>
      <w:r>
        <w:t>Náklady na tábořiště jsou vyčísleny částkou Kč 2</w:t>
      </w:r>
      <w:r w:rsidR="00B86594">
        <w:t>0</w:t>
      </w:r>
      <w:r w:rsidR="00163898">
        <w:t>0</w:t>
      </w:r>
      <w:r>
        <w:t xml:space="preserve">,- na jednoho </w:t>
      </w:r>
      <w:r w:rsidR="003C6EF2">
        <w:t>žák</w:t>
      </w:r>
      <w:r>
        <w:t>a.</w:t>
      </w:r>
    </w:p>
    <w:p w:rsidR="00D65D88" w:rsidRDefault="00D65D88" w:rsidP="00405B8B">
      <w:pPr>
        <w:jc w:val="both"/>
      </w:pPr>
      <w:r>
        <w:tab/>
        <w:t>Pokud nedojde k plnění podmínek smlouvy ze strany pronajímatele, může nájemce od smlouvy odstoupit s nárokem na plné vrácení poskytnutého plnění.</w:t>
      </w:r>
    </w:p>
    <w:p w:rsidR="00D65D88" w:rsidRDefault="00D65D88" w:rsidP="00405B8B">
      <w:pPr>
        <w:jc w:val="both"/>
      </w:pPr>
      <w:r>
        <w:tab/>
        <w:t>Změny smlouvy je možno provést na základě dohody formou písemného dodatku.</w:t>
      </w:r>
    </w:p>
    <w:p w:rsidR="00D65D88" w:rsidRDefault="00D65D88" w:rsidP="00405B8B">
      <w:pPr>
        <w:jc w:val="both"/>
      </w:pPr>
      <w:r>
        <w:tab/>
        <w:t>Smlouva je vyhotovena ve dvou stejnopisech, každá smluvní strana obdrží po jednom vyhotovení.</w:t>
      </w:r>
    </w:p>
    <w:p w:rsidR="00D65D88" w:rsidRDefault="00D65D88" w:rsidP="00405B8B">
      <w:pPr>
        <w:jc w:val="both"/>
      </w:pPr>
    </w:p>
    <w:p w:rsidR="00D65D88" w:rsidRDefault="00D65D88" w:rsidP="00405B8B">
      <w:pPr>
        <w:jc w:val="both"/>
      </w:pPr>
      <w:r>
        <w:t>V Šumperku dne</w:t>
      </w:r>
      <w:r w:rsidR="009F7529">
        <w:t xml:space="preserve">: </w:t>
      </w:r>
      <w:r w:rsidR="006B0521">
        <w:t>22</w:t>
      </w:r>
      <w:r w:rsidR="009F7529">
        <w:t>. května 2018</w:t>
      </w:r>
    </w:p>
    <w:p w:rsidR="00D65D88" w:rsidRDefault="00D65D88" w:rsidP="00405B8B">
      <w:pPr>
        <w:jc w:val="both"/>
      </w:pPr>
    </w:p>
    <w:p w:rsidR="00D65D88" w:rsidRDefault="00D65D88" w:rsidP="00405B8B">
      <w:pPr>
        <w:jc w:val="both"/>
      </w:pPr>
    </w:p>
    <w:p w:rsidR="00D65D88" w:rsidRDefault="00D65D88" w:rsidP="00405B8B">
      <w:pPr>
        <w:jc w:val="both"/>
      </w:pPr>
    </w:p>
    <w:p w:rsidR="00D65D88" w:rsidRDefault="00D65D88" w:rsidP="00405B8B">
      <w:pPr>
        <w:jc w:val="both"/>
      </w:pPr>
      <w:r>
        <w:t>..........................</w:t>
      </w:r>
      <w:bookmarkStart w:id="0" w:name="_GoBack"/>
      <w:bookmarkEnd w:id="0"/>
      <w:r>
        <w:t>.....................................</w:t>
      </w:r>
      <w:r>
        <w:tab/>
      </w:r>
      <w:r>
        <w:tab/>
        <w:t>....................................................................</w:t>
      </w:r>
    </w:p>
    <w:p w:rsidR="00D65D88" w:rsidRDefault="00401C36" w:rsidP="00405B8B">
      <w:pPr>
        <w:jc w:val="both"/>
      </w:pPr>
      <w:r>
        <w:t xml:space="preserve">Ing. Tom </w:t>
      </w:r>
      <w:proofErr w:type="spellStart"/>
      <w:r>
        <w:t>Ristovský</w:t>
      </w:r>
      <w:proofErr w:type="spellEnd"/>
      <w:r>
        <w:t>, ředitel školy</w:t>
      </w:r>
      <w:r>
        <w:tab/>
      </w:r>
      <w:r>
        <w:tab/>
      </w:r>
      <w:r w:rsidR="00D65D88">
        <w:t xml:space="preserve">           TYDRA,</w:t>
      </w:r>
    </w:p>
    <w:p w:rsidR="00D65D88" w:rsidRDefault="00401C36" w:rsidP="00405B8B">
      <w:pPr>
        <w:jc w:val="both"/>
      </w:pPr>
      <w:r>
        <w:t>Obchodní akademie a Jazyková škola s</w:t>
      </w:r>
      <w:r w:rsidR="00D65D88">
        <w:tab/>
      </w:r>
      <w:r w:rsidR="00D65D88">
        <w:tab/>
        <w:t>cestovní agentura a vodácká škola,</w:t>
      </w:r>
    </w:p>
    <w:p w:rsidR="00D65D88" w:rsidRDefault="00401C36" w:rsidP="00405B8B">
      <w:pPr>
        <w:jc w:val="both"/>
      </w:pPr>
      <w:r>
        <w:t>právem státní jazykové zkoušky,</w:t>
      </w:r>
      <w:r w:rsidR="00D65D88">
        <w:tab/>
      </w:r>
      <w:r w:rsidR="00D65D88">
        <w:tab/>
      </w:r>
      <w:r w:rsidR="00D65D88">
        <w:tab/>
      </w:r>
    </w:p>
    <w:p w:rsidR="00401C36" w:rsidRPr="00675467" w:rsidRDefault="00401C36" w:rsidP="00675467">
      <w:pPr>
        <w:jc w:val="both"/>
      </w:pPr>
      <w:r>
        <w:t>Šumperk, Hlavní třída 31, 787 01</w:t>
      </w:r>
    </w:p>
    <w:sectPr w:rsidR="00401C36" w:rsidRPr="00675467" w:rsidSect="00F72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72E10"/>
    <w:multiLevelType w:val="hybridMultilevel"/>
    <w:tmpl w:val="6968398A"/>
    <w:lvl w:ilvl="0" w:tplc="07629D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75467"/>
    <w:rsid w:val="00057EDD"/>
    <w:rsid w:val="00087AA6"/>
    <w:rsid w:val="00163898"/>
    <w:rsid w:val="002C14D1"/>
    <w:rsid w:val="003C6EF2"/>
    <w:rsid w:val="003E2D6A"/>
    <w:rsid w:val="00401C36"/>
    <w:rsid w:val="00405B8B"/>
    <w:rsid w:val="00470E77"/>
    <w:rsid w:val="004C2B0D"/>
    <w:rsid w:val="0054111B"/>
    <w:rsid w:val="005A31E8"/>
    <w:rsid w:val="005B0251"/>
    <w:rsid w:val="00675467"/>
    <w:rsid w:val="006B0521"/>
    <w:rsid w:val="006C3996"/>
    <w:rsid w:val="007207C6"/>
    <w:rsid w:val="0081676B"/>
    <w:rsid w:val="008F62AA"/>
    <w:rsid w:val="00971CC9"/>
    <w:rsid w:val="009D345A"/>
    <w:rsid w:val="009E6813"/>
    <w:rsid w:val="009F7529"/>
    <w:rsid w:val="00B86594"/>
    <w:rsid w:val="00C22266"/>
    <w:rsid w:val="00C80461"/>
    <w:rsid w:val="00CA74F7"/>
    <w:rsid w:val="00CB4671"/>
    <w:rsid w:val="00CE3F68"/>
    <w:rsid w:val="00CE7A8C"/>
    <w:rsid w:val="00D65D88"/>
    <w:rsid w:val="00F34A23"/>
    <w:rsid w:val="00F7291D"/>
    <w:rsid w:val="00F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F5B560-B162-4FD8-B7B2-9FC5B026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91D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C14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14D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532CA388</Template>
  <TotalTime>90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akademie, Šumperk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Osladilová</dc:creator>
  <cp:lastModifiedBy>sekretariat</cp:lastModifiedBy>
  <cp:revision>7</cp:revision>
  <cp:lastPrinted>2018-05-11T09:56:00Z</cp:lastPrinted>
  <dcterms:created xsi:type="dcterms:W3CDTF">2018-05-10T13:45:00Z</dcterms:created>
  <dcterms:modified xsi:type="dcterms:W3CDTF">2018-05-28T11:00:00Z</dcterms:modified>
</cp:coreProperties>
</file>