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2D1A94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A94" w:rsidRDefault="00992DFC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A94" w:rsidRDefault="00992DFC">
            <w:pPr>
              <w:pStyle w:val="TableContents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A94" w:rsidRDefault="00992DF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04/2018/177/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A94" w:rsidRDefault="00992DFC">
            <w:pPr>
              <w:pStyle w:val="TableContents"/>
              <w:jc w:val="right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A94" w:rsidRDefault="00992DFC">
            <w:pPr>
              <w:pStyle w:val="TableContents"/>
              <w:jc w:val="right"/>
              <w:rPr>
                <w:rFonts w:ascii="Arial, Helvetica, sans-serif" w:hAnsi="Arial, Helvetica, sans-serif"/>
                <w:b/>
                <w:bCs/>
              </w:rPr>
            </w:pPr>
            <w:proofErr w:type="gramStart"/>
            <w:r>
              <w:rPr>
                <w:rFonts w:ascii="Arial, Helvetica, sans-serif" w:hAnsi="Arial, Helvetica, sans-serif"/>
                <w:b/>
                <w:bCs/>
              </w:rPr>
              <w:t>16.5.2018</w:t>
            </w:r>
            <w:proofErr w:type="gramEnd"/>
          </w:p>
        </w:tc>
      </w:tr>
    </w:tbl>
    <w:p w:rsidR="00000000" w:rsidRDefault="00992DFC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2D1A94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Nadpis3"/>
            </w:pPr>
            <w:r>
              <w:t>Dodavatel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2D1A94" w:rsidRDefault="00992DF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Technické oddělení – XXXX</w:t>
            </w:r>
          </w:p>
          <w:p w:rsidR="002D1A94" w:rsidRDefault="00992DF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r>
              <w:rPr>
                <w:b/>
                <w:bCs/>
              </w:rPr>
              <w:t>Kryblice</w:t>
            </w:r>
          </w:p>
          <w:p w:rsidR="002D1A94" w:rsidRDefault="00992DF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Olympus</w:t>
            </w:r>
            <w:proofErr w:type="spellEnd"/>
            <w:r>
              <w:rPr>
                <w:b/>
                <w:bCs/>
              </w:rPr>
              <w:t xml:space="preserve"> Czech Group s.r.o.</w:t>
            </w:r>
          </w:p>
          <w:p w:rsidR="002D1A94" w:rsidRDefault="00992DF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Evropská 176/16</w:t>
            </w:r>
          </w:p>
          <w:p w:rsidR="002D1A94" w:rsidRDefault="00992DF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160 41 Praha 6 - Vokovice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 w:rsidP="00992DFC">
            <w:pPr>
              <w:pStyle w:val="TableContents"/>
            </w:pPr>
            <w:r>
              <w:rPr>
                <w:color w:val="333333"/>
                <w:sz w:val="24"/>
              </w:rPr>
              <w:t>XXXX</w:t>
            </w:r>
            <w:r>
              <w:t xml:space="preserve"> 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XXXX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2D1A94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2D1A94">
            <w:pPr>
              <w:pStyle w:val="TableContents"/>
            </w:pP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proofErr w:type="spellStart"/>
            <w:r>
              <w:t>UniCredit</w:t>
            </w:r>
            <w:proofErr w:type="spellEnd"/>
            <w:r>
              <w:t>, XXXXX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IČO:</w:t>
            </w:r>
            <w:r>
              <w:rPr>
                <w:color w:val="333333"/>
              </w:rPr>
              <w:t> 27068641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CZ27068641</w:t>
            </w:r>
          </w:p>
        </w:tc>
      </w:tr>
    </w:tbl>
    <w:p w:rsidR="00000000" w:rsidRDefault="00992DFC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2D1A94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Nadpis3"/>
            </w:pPr>
            <w:r>
              <w:t>Předmět objednávky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</w:pPr>
            <w:r>
              <w:t xml:space="preserve">Objednáváme opravu </w:t>
            </w:r>
            <w:proofErr w:type="spellStart"/>
            <w:r>
              <w:t>videogastroskopu</w:t>
            </w:r>
            <w:proofErr w:type="spellEnd"/>
            <w:r>
              <w:t xml:space="preserve"> GIF-H185,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 2511228 dle Vašeho cenového návrhu č. 50752411/8081.</w:t>
            </w:r>
          </w:p>
          <w:p w:rsidR="002D1A94" w:rsidRDefault="00992DFC">
            <w:pPr>
              <w:pStyle w:val="TableContents"/>
            </w:pPr>
            <w:r>
              <w:t>Opravený přístroj prosíme vrátit na výše uvedenou adresu. Děkujeme</w:t>
            </w:r>
          </w:p>
          <w:p w:rsidR="002D1A94" w:rsidRDefault="002D1A94">
            <w:pPr>
              <w:pStyle w:val="TableContents"/>
            </w:pPr>
          </w:p>
          <w:p w:rsidR="002D1A94" w:rsidRDefault="002D1A94">
            <w:pPr>
              <w:pStyle w:val="TableContents"/>
            </w:pPr>
          </w:p>
          <w:p w:rsidR="002D1A94" w:rsidRDefault="002D1A94">
            <w:pPr>
              <w:pStyle w:val="TableContents"/>
            </w:pPr>
          </w:p>
          <w:p w:rsidR="002D1A94" w:rsidRDefault="002D1A94">
            <w:pPr>
              <w:pStyle w:val="TableContents"/>
            </w:pPr>
          </w:p>
          <w:p w:rsidR="002D1A94" w:rsidRDefault="002D1A94">
            <w:pPr>
              <w:pStyle w:val="TableContents"/>
            </w:pPr>
          </w:p>
          <w:p w:rsidR="002D1A94" w:rsidRDefault="002D1A94">
            <w:pPr>
              <w:pStyle w:val="TableContents"/>
            </w:pPr>
          </w:p>
          <w:p w:rsidR="002D1A94" w:rsidRDefault="002D1A94">
            <w:pPr>
              <w:pStyle w:val="TableContents"/>
            </w:pPr>
          </w:p>
          <w:p w:rsidR="002D1A94" w:rsidRDefault="002D1A94">
            <w:pPr>
              <w:pStyle w:val="TableContents"/>
            </w:pP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992DFC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992DFC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992DFC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1A94" w:rsidRDefault="00992D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</w:pPr>
            <w:proofErr w:type="spellStart"/>
            <w:r>
              <w:t>videogastroskop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992DFC">
            <w:pPr>
              <w:pStyle w:val="TableContents"/>
              <w:jc w:val="right"/>
            </w:pPr>
            <w:r>
              <w:t>67000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992DF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67 000,00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992DFC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992DFC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992DFC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992DFC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992DFC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2D1A9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992DFC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1A94" w:rsidRDefault="00992DFC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67 000,00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</w:pPr>
            <w:r>
              <w:t>Schválil: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</w:pPr>
            <w:r>
              <w:t>Vyřizuje: XXXX</w:t>
            </w:r>
            <w:bookmarkStart w:id="0" w:name="_GoBack"/>
            <w:bookmarkEnd w:id="0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992DFC"/>
        </w:tc>
      </w:tr>
      <w:tr w:rsidR="002D1A94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992DFC"/>
        </w:tc>
      </w:tr>
    </w:tbl>
    <w:p w:rsidR="00000000" w:rsidRDefault="00992DFC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2D1A94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2D1A9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</w:pPr>
            <w:r>
              <w:t xml:space="preserve">Potvrzujeme přijetí objednávky, s </w:t>
            </w:r>
            <w:r>
              <w:t>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</w:pP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2D1A94">
            <w:pPr>
              <w:pStyle w:val="TableContents"/>
            </w:pPr>
          </w:p>
        </w:tc>
      </w:tr>
      <w:tr w:rsidR="002D1A94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1A94" w:rsidRDefault="00992DFC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</w:t>
            </w:r>
            <w:r>
              <w:rPr>
                <w:rStyle w:val="EndnoteSymbol"/>
                <w:i/>
                <w:iCs/>
              </w:rPr>
              <w:t xml:space="preserve">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2D1A94" w:rsidRDefault="00992DFC">
      <w:pPr>
        <w:pStyle w:val="Standard"/>
        <w:rPr>
          <w:rFonts w:ascii="Arial, Helvetica, sans-serif" w:hAnsi="Arial, Helvetica, sans-serif"/>
          <w:sz w:val="17"/>
          <w:szCs w:val="17"/>
        </w:rPr>
      </w:pPr>
      <w:r>
        <w:rPr>
          <w:rFonts w:ascii="Arial, Helvetica, sans-serif" w:hAnsi="Arial, Helvetica, sans-serif"/>
          <w:sz w:val="17"/>
          <w:szCs w:val="17"/>
        </w:rPr>
        <w:t>  F</w:t>
      </w:r>
      <w:r>
        <w:rPr>
          <w:rFonts w:ascii="Arial, Helvetica, sans-serif" w:hAnsi="Arial, Helvetica, sans-serif"/>
          <w:sz w:val="17"/>
          <w:szCs w:val="17"/>
        </w:rPr>
        <w:noBreakHyphen/>
        <w:t>0973-1</w:t>
      </w:r>
    </w:p>
    <w:sectPr w:rsidR="002D1A94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2DFC">
      <w:r>
        <w:separator/>
      </w:r>
    </w:p>
  </w:endnote>
  <w:endnote w:type="continuationSeparator" w:id="0">
    <w:p w:rsidR="00000000" w:rsidRDefault="0099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2DFC">
      <w:r>
        <w:rPr>
          <w:color w:val="000000"/>
        </w:rPr>
        <w:separator/>
      </w:r>
    </w:p>
  </w:footnote>
  <w:footnote w:type="continuationSeparator" w:id="0">
    <w:p w:rsidR="00000000" w:rsidRDefault="0099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1A5"/>
    <w:multiLevelType w:val="multilevel"/>
    <w:tmpl w:val="C7F6B24A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5A5512"/>
    <w:multiLevelType w:val="multilevel"/>
    <w:tmpl w:val="965A864A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DA2258B"/>
    <w:multiLevelType w:val="multilevel"/>
    <w:tmpl w:val="17268B12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FF02786"/>
    <w:multiLevelType w:val="multilevel"/>
    <w:tmpl w:val="06B221FE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11744309"/>
    <w:multiLevelType w:val="multilevel"/>
    <w:tmpl w:val="F3BE8AD0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26C7F32"/>
    <w:multiLevelType w:val="multilevel"/>
    <w:tmpl w:val="E73EC6A4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A71031"/>
    <w:multiLevelType w:val="multilevel"/>
    <w:tmpl w:val="BFEE8162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D7D79BF"/>
    <w:multiLevelType w:val="multilevel"/>
    <w:tmpl w:val="B48A9220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0A4798E"/>
    <w:multiLevelType w:val="multilevel"/>
    <w:tmpl w:val="370E6E4E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2710C10"/>
    <w:multiLevelType w:val="multilevel"/>
    <w:tmpl w:val="EAB83A76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7E95789"/>
    <w:multiLevelType w:val="multilevel"/>
    <w:tmpl w:val="DE004BA0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9137101"/>
    <w:multiLevelType w:val="multilevel"/>
    <w:tmpl w:val="E95CFFA8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8C3FAC"/>
    <w:multiLevelType w:val="multilevel"/>
    <w:tmpl w:val="FAE26432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13">
    <w:nsid w:val="31CE75D7"/>
    <w:multiLevelType w:val="multilevel"/>
    <w:tmpl w:val="13646566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2FC391E"/>
    <w:multiLevelType w:val="multilevel"/>
    <w:tmpl w:val="CBBEBA5A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5">
    <w:nsid w:val="33446F2B"/>
    <w:multiLevelType w:val="multilevel"/>
    <w:tmpl w:val="0A2449DC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6">
    <w:nsid w:val="338C397F"/>
    <w:multiLevelType w:val="multilevel"/>
    <w:tmpl w:val="FF668228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87511C4"/>
    <w:multiLevelType w:val="multilevel"/>
    <w:tmpl w:val="A170B464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9D43724"/>
    <w:multiLevelType w:val="multilevel"/>
    <w:tmpl w:val="2D8A6484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9">
    <w:nsid w:val="3A8B2117"/>
    <w:multiLevelType w:val="multilevel"/>
    <w:tmpl w:val="50844FD8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FF60712"/>
    <w:multiLevelType w:val="multilevel"/>
    <w:tmpl w:val="DFD4763C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012268D"/>
    <w:multiLevelType w:val="multilevel"/>
    <w:tmpl w:val="43DE1024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22">
    <w:nsid w:val="40D6262C"/>
    <w:multiLevelType w:val="multilevel"/>
    <w:tmpl w:val="19787BB8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33B7C53"/>
    <w:multiLevelType w:val="multilevel"/>
    <w:tmpl w:val="99CA6FDA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4">
    <w:nsid w:val="497254A9"/>
    <w:multiLevelType w:val="multilevel"/>
    <w:tmpl w:val="1B04B924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D976B37"/>
    <w:multiLevelType w:val="multilevel"/>
    <w:tmpl w:val="CDA24BE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76D42E9"/>
    <w:multiLevelType w:val="multilevel"/>
    <w:tmpl w:val="54F0DA26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577D1698"/>
    <w:multiLevelType w:val="multilevel"/>
    <w:tmpl w:val="D9C4C8F4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28">
    <w:nsid w:val="59490903"/>
    <w:multiLevelType w:val="multilevel"/>
    <w:tmpl w:val="F5E87F1C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AEF5847"/>
    <w:multiLevelType w:val="multilevel"/>
    <w:tmpl w:val="AF90C8CE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FF8776E"/>
    <w:multiLevelType w:val="multilevel"/>
    <w:tmpl w:val="F386E07E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6883D0E"/>
    <w:multiLevelType w:val="multilevel"/>
    <w:tmpl w:val="E918DCB4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BE90D96"/>
    <w:multiLevelType w:val="multilevel"/>
    <w:tmpl w:val="E10E91A8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3">
    <w:nsid w:val="6C887BAB"/>
    <w:multiLevelType w:val="multilevel"/>
    <w:tmpl w:val="2318DB72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4">
    <w:nsid w:val="6F3E7CD2"/>
    <w:multiLevelType w:val="multilevel"/>
    <w:tmpl w:val="A20C0D7A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32B0583"/>
    <w:multiLevelType w:val="multilevel"/>
    <w:tmpl w:val="2938AB94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9D94B89"/>
    <w:multiLevelType w:val="multilevel"/>
    <w:tmpl w:val="2B8C131A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BFB2199"/>
    <w:multiLevelType w:val="multilevel"/>
    <w:tmpl w:val="65BC5EBA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num w:numId="1">
    <w:abstractNumId w:val="33"/>
  </w:num>
  <w:num w:numId="2">
    <w:abstractNumId w:val="3"/>
  </w:num>
  <w:num w:numId="3">
    <w:abstractNumId w:val="14"/>
  </w:num>
  <w:num w:numId="4">
    <w:abstractNumId w:val="26"/>
  </w:num>
  <w:num w:numId="5">
    <w:abstractNumId w:val="18"/>
  </w:num>
  <w:num w:numId="6">
    <w:abstractNumId w:val="27"/>
  </w:num>
  <w:num w:numId="7">
    <w:abstractNumId w:val="32"/>
  </w:num>
  <w:num w:numId="8">
    <w:abstractNumId w:val="12"/>
  </w:num>
  <w:num w:numId="9">
    <w:abstractNumId w:val="15"/>
  </w:num>
  <w:num w:numId="10">
    <w:abstractNumId w:val="37"/>
  </w:num>
  <w:num w:numId="11">
    <w:abstractNumId w:val="21"/>
  </w:num>
  <w:num w:numId="12">
    <w:abstractNumId w:val="23"/>
  </w:num>
  <w:num w:numId="13">
    <w:abstractNumId w:val="16"/>
  </w:num>
  <w:num w:numId="14">
    <w:abstractNumId w:val="28"/>
  </w:num>
  <w:num w:numId="15">
    <w:abstractNumId w:val="29"/>
  </w:num>
  <w:num w:numId="16">
    <w:abstractNumId w:val="5"/>
  </w:num>
  <w:num w:numId="17">
    <w:abstractNumId w:val="2"/>
  </w:num>
  <w:num w:numId="18">
    <w:abstractNumId w:val="30"/>
  </w:num>
  <w:num w:numId="19">
    <w:abstractNumId w:val="36"/>
  </w:num>
  <w:num w:numId="20">
    <w:abstractNumId w:val="9"/>
  </w:num>
  <w:num w:numId="21">
    <w:abstractNumId w:val="1"/>
  </w:num>
  <w:num w:numId="22">
    <w:abstractNumId w:val="10"/>
  </w:num>
  <w:num w:numId="23">
    <w:abstractNumId w:val="25"/>
  </w:num>
  <w:num w:numId="24">
    <w:abstractNumId w:val="7"/>
  </w:num>
  <w:num w:numId="25">
    <w:abstractNumId w:val="22"/>
  </w:num>
  <w:num w:numId="26">
    <w:abstractNumId w:val="35"/>
  </w:num>
  <w:num w:numId="27">
    <w:abstractNumId w:val="34"/>
  </w:num>
  <w:num w:numId="28">
    <w:abstractNumId w:val="13"/>
  </w:num>
  <w:num w:numId="29">
    <w:abstractNumId w:val="24"/>
  </w:num>
  <w:num w:numId="30">
    <w:abstractNumId w:val="11"/>
  </w:num>
  <w:num w:numId="31">
    <w:abstractNumId w:val="20"/>
  </w:num>
  <w:num w:numId="32">
    <w:abstractNumId w:val="8"/>
  </w:num>
  <w:num w:numId="33">
    <w:abstractNumId w:val="6"/>
  </w:num>
  <w:num w:numId="34">
    <w:abstractNumId w:val="4"/>
  </w:num>
  <w:num w:numId="35">
    <w:abstractNumId w:val="31"/>
  </w:num>
  <w:num w:numId="36">
    <w:abstractNumId w:val="17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1A94"/>
    <w:rsid w:val="000901B4"/>
    <w:rsid w:val="002D1A94"/>
    <w:rsid w:val="009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2017-07-18T13:00:00Z</cp:lastPrinted>
  <dcterms:created xsi:type="dcterms:W3CDTF">2016-03-12T12:58:00Z</dcterms:created>
  <dcterms:modified xsi:type="dcterms:W3CDTF">2018-05-25T12:22:00Z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