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11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O/04/20180110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849877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28498771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849877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CZ28498771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BM Construction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BM Construction,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U klubu 1741/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U klubu 1741/5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4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143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5.5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25.5.2018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dodatečné zabezpečení lan  - lávka přes Berounku, Praha - Radotín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dodatečné zabezpečení lan  - lávka přes Berounku, Praha - Radotín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dodatečné zabezpečení lan  - lávka přes Berounku, Praha - Radotín, dle cenové nabídky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dodatečné zabezpečení lan  - lávka přes Berounku, Praha - Radotín, dle cenové nabídky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62 954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62 954,00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5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31.5.2018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3C4A4B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4B" w:rsidRDefault="003C4A4B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4B" w:rsidRDefault="003C4A4B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3C4A4B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3C4A4B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88740530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C4A4B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cp:lastPrinted>2018-05-25T06:01:00Z</cp:lastPrinted>
  <dcterms:created xsi:type="dcterms:W3CDTF">2018-05-25T06:02:00Z</dcterms:created>
  <dcterms:modified xsi:type="dcterms:W3CDTF">2018-05-25T06:02:00Z</dcterms:modified>
</cp:coreProperties>
</file>