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F7BDC">
        <w:trPr>
          <w:trHeight w:hRule="exact" w:val="2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F7BD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1601100475</w:t>
                  </w:r>
                </w:p>
              </w:tc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r>
              <w:rPr>
                <w:b/>
              </w:rPr>
              <w:t>Jihočeská univerzita v Českých Budějovicích</w:t>
            </w:r>
            <w:r>
              <w:rPr>
                <w:b/>
              </w:rPr>
              <w:br/>
              <w:t>Branišovská 1645/31a</w:t>
            </w:r>
            <w:r>
              <w:rPr>
                <w:b/>
              </w:rPr>
              <w:br/>
              <w:t>370 05 ČESKÉ BUDĚJOVICE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ind w:right="40"/>
              <w:jc w:val="right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83370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370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ind w:right="40"/>
              <w:jc w:val="right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ind w:right="40"/>
              <w:jc w:val="right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ind w:right="40"/>
              <w:jc w:val="right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3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3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bookmarkStart w:id="0" w:name="JR_PAGE_ANCHOR_0_1"/>
            <w:bookmarkEnd w:id="0"/>
          </w:p>
          <w:p w:rsidR="007F7BDC" w:rsidRDefault="00E12307">
            <w:r>
              <w:br w:type="page"/>
            </w:r>
          </w:p>
          <w:p w:rsidR="007F7BDC" w:rsidRDefault="007F7BD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r>
              <w:rPr>
                <w:b/>
              </w:rPr>
              <w:t>CZ60076658</w:t>
            </w: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rPr>
                <w:b/>
              </w:rPr>
              <w:t>28848641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rPr>
                <w:b/>
              </w:rPr>
              <w:t>CZ28848641</w:t>
            </w: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r>
              <w:rPr>
                <w:b/>
              </w:rPr>
              <w:t>60076658</w:t>
            </w: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F7BDC">
              <w:trPr>
                <w:trHeight w:hRule="exact" w:val="40"/>
              </w:trPr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  <w:tr w:rsidR="007F7BDC">
              <w:trPr>
                <w:trHeight w:hRule="exact" w:val="1700"/>
              </w:trPr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E12307">
                  <w:pPr>
                    <w:ind w:left="40"/>
                  </w:pPr>
                  <w:r>
                    <w:rPr>
                      <w:b/>
                      <w:sz w:val="24"/>
                    </w:rPr>
                    <w:t>BLUE DOTS s.r.o.</w:t>
                  </w:r>
                  <w:r>
                    <w:rPr>
                      <w:b/>
                      <w:sz w:val="24"/>
                    </w:rPr>
                    <w:br/>
                    <w:t>U Kulturního domu 349</w:t>
                  </w:r>
                  <w:r>
                    <w:rPr>
                      <w:b/>
                      <w:sz w:val="24"/>
                    </w:rPr>
                    <w:br/>
                    <w:t>53312 CHVALETICE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  <w:tr w:rsidR="007F7BD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7F7BD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3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6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F7BDC">
              <w:trPr>
                <w:trHeight w:hRule="exact" w:val="20"/>
              </w:trPr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  <w:tr w:rsidR="007F7BDC">
              <w:trPr>
                <w:trHeight w:hRule="exact" w:val="1420"/>
              </w:trPr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E12307">
                  <w:pPr>
                    <w:ind w:left="60" w:right="60"/>
                  </w:pPr>
                  <w:r>
                    <w:rPr>
                      <w:b/>
                    </w:rPr>
                    <w:t>010600 Prodejna skript</w:t>
                  </w:r>
                </w:p>
              </w:tc>
            </w:tr>
            <w:tr w:rsidR="007F7BDC">
              <w:trPr>
                <w:trHeight w:hRule="exact" w:val="20"/>
              </w:trPr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7F7BD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  <w:tr w:rsidR="007F7BD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7F7BDC">
                  <w:pPr>
                    <w:ind w:left="60" w:right="60"/>
                  </w:pPr>
                </w:p>
              </w:tc>
            </w:tr>
            <w:tr w:rsidR="007F7BD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7F7BDC">
                  <w:pPr>
                    <w:ind w:left="60" w:right="60"/>
                  </w:pP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  <w:jc w:val="center"/>
            </w:pPr>
            <w:proofErr w:type="gramStart"/>
            <w:r>
              <w:rPr>
                <w:b/>
              </w:rPr>
              <w:t>22.08.2016</w:t>
            </w:r>
            <w:proofErr w:type="gramEnd"/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F7BD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rPr>
                      <w:b/>
                    </w:rPr>
                    <w:t>Akademická knihovna - prodejna skript, Branišovská 31b, 370 05 ČESKÉ BUDĚJOVICE</w:t>
                  </w:r>
                </w:p>
              </w:tc>
            </w:tr>
            <w:tr w:rsidR="007F7BDC">
              <w:trPr>
                <w:trHeight w:hRule="exact" w:val="200"/>
              </w:trPr>
              <w:tc>
                <w:tcPr>
                  <w:tcW w:w="170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ind w:left="40"/>
              <w:jc w:val="center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F7BD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7F7BDC"/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F7BD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7F7BDC"/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F7BDC">
              <w:trPr>
                <w:trHeight w:hRule="exact" w:val="20"/>
              </w:trPr>
              <w:tc>
                <w:tcPr>
                  <w:tcW w:w="20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7F7BDC">
                  <w:pPr>
                    <w:pStyle w:val="EMPTYCELLSTYLE"/>
                  </w:pPr>
                </w:p>
              </w:tc>
            </w:tr>
            <w:tr w:rsidR="007F7BD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7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r>
              <w:rPr>
                <w:b/>
                <w:sz w:val="22"/>
              </w:rPr>
              <w:t>Fakturu společně s dodacím listem zašlete na adresu odběratele elektronicky (efaktury@jcu.cz) nebo poštou. Na faktuře uveďte číslo naší objednávky, jinak Vám bude faktura vrácena. Faktury vložené do balíku nebudou akceptovány.</w:t>
            </w: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5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 w:rsidP="009D7F87">
            <w:r>
              <w:t xml:space="preserve">kontaktní osoba pro převzetí zboží: </w:t>
            </w: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r>
              <w:rPr>
                <w:sz w:val="24"/>
              </w:rPr>
              <w:t>Položkový rozpis:</w:t>
            </w:r>
            <w:bookmarkStart w:id="1" w:name="_GoBack"/>
            <w:bookmarkEnd w:id="1"/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3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DPH:</w:t>
            </w: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F7BD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F7BDC" w:rsidRDefault="007F7BDC">
                  <w:pPr>
                    <w:pStyle w:val="EMPTYCELLSTYLE"/>
                  </w:pP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3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</w:pPr>
            <w:proofErr w:type="gramStart"/>
            <w:r>
              <w:rPr>
                <w:sz w:val="24"/>
              </w:rPr>
              <w:t>01.08.2016</w:t>
            </w:r>
            <w:proofErr w:type="gramEnd"/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3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5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4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7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6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r>
              <w:rPr>
                <w:sz w:val="14"/>
              </w:rPr>
              <w:t>Zákon č.111/98 Sb. o vysokých školách nestanoví povinnost zápisu do obchodního rejstříku</w:t>
            </w: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80"/>
        </w:trPr>
        <w:tc>
          <w:tcPr>
            <w:tcW w:w="720" w:type="dxa"/>
          </w:tcPr>
          <w:p w:rsidR="007F7BDC" w:rsidRDefault="007F7BD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F7BDC">
              <w:trPr>
                <w:trHeight w:hRule="exact" w:val="400"/>
              </w:trPr>
              <w:tc>
                <w:tcPr>
                  <w:tcW w:w="100" w:type="dxa"/>
                </w:tcPr>
                <w:p w:rsidR="007F7BDC" w:rsidRDefault="007F7BD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rPr>
                      <w:b/>
                      <w:i/>
                      <w:sz w:val="28"/>
                    </w:rPr>
                    <w:t>1601100475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spacing w:after="280"/>
              <w:ind w:left="40" w:right="40"/>
            </w:pPr>
            <w:r>
              <w:rPr>
                <w:sz w:val="18"/>
              </w:rPr>
              <w:t>mikiny pánské černé, velikost M, James and Nicholson, 280g/m2, 80% česaná bavlna, 20% polyester, provedení podle schváleného vzorku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7BD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spacing w:after="280"/>
              <w:ind w:left="40" w:right="40"/>
            </w:pPr>
            <w:r>
              <w:rPr>
                <w:sz w:val="18"/>
              </w:rPr>
              <w:t>mikiny pánské černé, velikost L, James and Nicholson, 280g/m2, 80% česaná bavlna, 20% polyester, provedení podle schváleného vzorku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7BD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34 960.00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spacing w:after="280"/>
              <w:ind w:left="40" w:right="40"/>
            </w:pPr>
            <w:r>
              <w:rPr>
                <w:sz w:val="18"/>
              </w:rPr>
              <w:t>mikiny dámské červené, velikost S, James and Nicholson, 280g/m2, 80% česaná bavlna, 20% polyester, provedení podle schváleného vzorku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7BD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spacing w:after="280"/>
              <w:ind w:left="40" w:right="40"/>
            </w:pPr>
            <w:r>
              <w:rPr>
                <w:sz w:val="18"/>
              </w:rPr>
              <w:t>mikiny dámské červené, velikost M, James and Nicholson, 280g/m2, 80% česaná bavlna, 20% polyester, provedení podle schváleného vzorku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7BD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26 220.00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pPr>
              <w:spacing w:after="280"/>
              <w:ind w:left="40" w:right="40"/>
            </w:pPr>
            <w:r>
              <w:rPr>
                <w:sz w:val="18"/>
              </w:rPr>
              <w:t>mikiny dámské červené, velikost L, James and Nicholson, 280g/m2, 80% česaná bavlna, 20% polyester, provedení podle schváleného vzorku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7BD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7BDC" w:rsidRDefault="00E123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left="40" w:right="40"/>
              <w:jc w:val="right"/>
            </w:pPr>
            <w:r>
              <w:rPr>
                <w:b/>
                <w:sz w:val="24"/>
              </w:rPr>
              <w:t>87 400.00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4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28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BDC" w:rsidRDefault="00E12307">
            <w:r>
              <w:rPr>
                <w:i/>
                <w:sz w:val="24"/>
              </w:rPr>
              <w:t>Konec přílohy k objednávce č.: 1601100475</w:t>
            </w: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1012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F7BDC" w:rsidRDefault="007F7BD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F7BDC" w:rsidRDefault="007F7BDC">
            <w:pPr>
              <w:pStyle w:val="EMPTYCELLSTYLE"/>
            </w:pPr>
          </w:p>
        </w:tc>
        <w:tc>
          <w:tcPr>
            <w:tcW w:w="58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F7BDC" w:rsidRDefault="007F7BDC">
            <w:pPr>
              <w:pStyle w:val="EMPTYCELLSTYLE"/>
            </w:pP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  <w:tr w:rsidR="007F7BDC">
        <w:trPr>
          <w:trHeight w:hRule="exact" w:val="660"/>
        </w:trPr>
        <w:tc>
          <w:tcPr>
            <w:tcW w:w="720" w:type="dxa"/>
          </w:tcPr>
          <w:p w:rsidR="007F7BDC" w:rsidRDefault="007F7BD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BDC" w:rsidRDefault="00E12307">
            <w:r>
              <w:rPr>
                <w:sz w:val="14"/>
              </w:rPr>
              <w:t>Zákon č.111/98 Sb. o vysokých školách nestanoví povinnost zápisu do obchodního rejstříku</w:t>
            </w:r>
          </w:p>
        </w:tc>
        <w:tc>
          <w:tcPr>
            <w:tcW w:w="1140" w:type="dxa"/>
          </w:tcPr>
          <w:p w:rsidR="007F7BDC" w:rsidRDefault="007F7BDC">
            <w:pPr>
              <w:pStyle w:val="EMPTYCELLSTYLE"/>
            </w:pPr>
          </w:p>
        </w:tc>
      </w:tr>
    </w:tbl>
    <w:p w:rsidR="006A0149" w:rsidRDefault="006A0149"/>
    <w:sectPr w:rsidR="006A014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DC"/>
    <w:rsid w:val="006A0149"/>
    <w:rsid w:val="007F7BDC"/>
    <w:rsid w:val="009D7F87"/>
    <w:rsid w:val="00E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4675-54E2-4723-BA77-ED305C9B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27AD6D06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Donátová Petra Ing.</dc:creator>
  <cp:lastModifiedBy>DONÁTOVÁ Petra Ing.</cp:lastModifiedBy>
  <cp:revision>3</cp:revision>
  <dcterms:created xsi:type="dcterms:W3CDTF">2016-08-03T12:23:00Z</dcterms:created>
  <dcterms:modified xsi:type="dcterms:W3CDTF">2016-08-03T12:24:00Z</dcterms:modified>
</cp:coreProperties>
</file>