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10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O/04/20180109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9356607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49356607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9356607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CZ49356607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HERČÍK a KŘÍŽ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HERČÍK a KŘÍŽ,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Živcových 25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Živcových 251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 1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 13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2.5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22.5.2018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čištění kanalizace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čištění kanalizace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čištění kanalizace do DN 1000, v Praze - Radotíně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čištění kanalizace do DN 1000, v Praze - Radotíně,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96 256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96 256,00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5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31.5.2018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E7066E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AC" w:rsidRDefault="00DF3BAC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AC" w:rsidRDefault="00DF3BAC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E7066E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DF3BAC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88654365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3BAC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66E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2018-05-22T11:38:00Z</cp:lastPrinted>
  <dcterms:created xsi:type="dcterms:W3CDTF">2018-05-22T11:40:00Z</dcterms:created>
  <dcterms:modified xsi:type="dcterms:W3CDTF">2018-05-24T06:06:00Z</dcterms:modified>
</cp:coreProperties>
</file>