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68" w:rsidRDefault="00B22F68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0" t="0" r="0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91214766"/>
                          <w:bookmarkEnd w:id="0"/>
                          <w:p w:rsidR="00B22F68" w:rsidRDefault="00B22F68" w:rsidP="00B22F68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58857634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    <v:textbox inset="0,0,0,0">
                  <w:txbxContent>
                    <w:bookmarkStart w:id="1" w:name="_MON_1491214766"/>
                    <w:bookmarkEnd w:id="1"/>
                    <w:p w:rsidR="00B22F68" w:rsidRDefault="00B22F68" w:rsidP="00B22F68">
                      <w:r w:rsidRPr="0090370E">
                        <w:rPr>
                          <w:b/>
                        </w:rPr>
                        <w:object w:dxaOrig="934" w:dyaOrig="1098">
                          <v:shape id="_x0000_i1025" type="#_x0000_t75" style="width:51pt;height:60pt" o:ole="" fillcolor="window">
                            <v:imagedata r:id="rId9" o:title=""/>
                          </v:shape>
                          <o:OLEObject Type="Embed" ProgID="Word.Picture.8" ShapeID="_x0000_i1025" DrawAspect="Content" ObjectID="_158857564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0E16FB">
        <w:rPr>
          <w:szCs w:val="32"/>
        </w:rPr>
        <w:t>M</w:t>
      </w:r>
      <w:r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B22F68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13335" t="9525" r="5715" b="1143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B22F68" w:rsidP="00B22F68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="00DB43FA">
                              <w:rPr>
                                <w:color w:val="000000"/>
                              </w:rPr>
                              <w:t xml:space="preserve">285 </w:t>
                            </w:r>
                            <w:r w:rsidR="002256A3">
                              <w:rPr>
                                <w:color w:val="000000"/>
                              </w:rPr>
                              <w:t>/201</w:t>
                            </w:r>
                            <w:r w:rsidR="00201294">
                              <w:rPr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B22F68" w:rsidRPr="006A6F77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B22F68" w:rsidRPr="002501F2" w:rsidRDefault="00B22F68" w:rsidP="00B22F68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2.8pt;margin-top:12.25pt;width:252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    <v:textbox>
                  <w:txbxContent>
                    <w:p w:rsidR="00B22F68" w:rsidRDefault="00B22F68" w:rsidP="00B22F68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ab/>
                      </w:r>
                      <w:r w:rsidR="00DB43FA">
                        <w:rPr>
                          <w:color w:val="000000"/>
                        </w:rPr>
                        <w:t xml:space="preserve">285 </w:t>
                      </w:r>
                      <w:r w:rsidR="002256A3">
                        <w:rPr>
                          <w:color w:val="000000"/>
                        </w:rPr>
                        <w:t>/201</w:t>
                      </w:r>
                      <w:r w:rsidR="00201294">
                        <w:rPr>
                          <w:color w:val="000000"/>
                        </w:rPr>
                        <w:t>8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B22F68" w:rsidRPr="006A6F77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bookmarkStart w:id="3" w:name="_GoBack"/>
                      <w:bookmarkEnd w:id="3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B22F68" w:rsidRPr="002501F2" w:rsidRDefault="00B22F68" w:rsidP="00B22F68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i/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13335" t="6985" r="9525" b="1206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D46" w:rsidRPr="004D3D46" w:rsidRDefault="004D3D46" w:rsidP="004D3D46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 w:rsidRPr="004D3D46">
                              <w:rPr>
                                <w:color w:val="000000"/>
                                <w:sz w:val="24"/>
                              </w:rPr>
                              <w:t>Služby Města Milevska, spol. s r.o.</w:t>
                            </w:r>
                          </w:p>
                          <w:p w:rsidR="004D3D46" w:rsidRPr="004D3D46" w:rsidRDefault="004D3D46" w:rsidP="004D3D46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 w:rsidRPr="004D3D46">
                              <w:rPr>
                                <w:color w:val="000000"/>
                                <w:sz w:val="24"/>
                              </w:rPr>
                              <w:t>Karlova 1012</w:t>
                            </w:r>
                          </w:p>
                          <w:p w:rsidR="004D3D46" w:rsidRPr="004D3D46" w:rsidRDefault="004D3D46" w:rsidP="004D3D46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 w:rsidRPr="004D3D46">
                              <w:rPr>
                                <w:color w:val="000000"/>
                                <w:sz w:val="24"/>
                              </w:rPr>
                              <w:t>399 01 Milevsko</w:t>
                            </w:r>
                          </w:p>
                          <w:p w:rsidR="00B22F68" w:rsidRDefault="004D3D46" w:rsidP="004D3D46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 w:rsidRPr="004D3D46">
                              <w:rPr>
                                <w:color w:val="000000"/>
                                <w:sz w:val="24"/>
                              </w:rPr>
                              <w:t>IČ: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245.95pt;margin-top:.05pt;width:187.2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4D3D46" w:rsidRPr="004D3D46" w:rsidRDefault="004D3D46" w:rsidP="004D3D46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 w:rsidRPr="004D3D46">
                        <w:rPr>
                          <w:color w:val="000000"/>
                          <w:sz w:val="24"/>
                        </w:rPr>
                        <w:t>Služby Města Milevska, spol. s r.o.</w:t>
                      </w:r>
                    </w:p>
                    <w:p w:rsidR="004D3D46" w:rsidRPr="004D3D46" w:rsidRDefault="004D3D46" w:rsidP="004D3D46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 w:rsidRPr="004D3D46">
                        <w:rPr>
                          <w:color w:val="000000"/>
                          <w:sz w:val="24"/>
                        </w:rPr>
                        <w:t>Karlova 1012</w:t>
                      </w:r>
                    </w:p>
                    <w:p w:rsidR="004D3D46" w:rsidRPr="004D3D46" w:rsidRDefault="004D3D46" w:rsidP="004D3D46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 w:rsidRPr="004D3D46">
                        <w:rPr>
                          <w:color w:val="000000"/>
                          <w:sz w:val="24"/>
                        </w:rPr>
                        <w:t>399 01 Milevsko</w:t>
                      </w:r>
                    </w:p>
                    <w:p w:rsidR="00B22F68" w:rsidRDefault="004D3D46" w:rsidP="004D3D46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 w:rsidRPr="004D3D46">
                        <w:rPr>
                          <w:color w:val="000000"/>
                          <w:sz w:val="24"/>
                        </w:rPr>
                        <w:t>IČ: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Pr="004D3D46" w:rsidRDefault="004D3D46" w:rsidP="00B22F68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Huptychová/218   </w:t>
      </w:r>
      <w:proofErr w:type="gramStart"/>
      <w:r>
        <w:rPr>
          <w:sz w:val="24"/>
          <w:szCs w:val="24"/>
        </w:rPr>
        <w:t>23.05.2018</w:t>
      </w:r>
      <w:proofErr w:type="gramEnd"/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Pr="002C07CF" w:rsidRDefault="00B22F68" w:rsidP="001A201B">
      <w:pPr>
        <w:jc w:val="both"/>
        <w:rPr>
          <w:sz w:val="24"/>
          <w:szCs w:val="24"/>
        </w:rPr>
      </w:pPr>
      <w:r w:rsidRPr="002C07CF">
        <w:rPr>
          <w:sz w:val="24"/>
          <w:szCs w:val="24"/>
        </w:rPr>
        <w:t xml:space="preserve">Objednáváme </w:t>
      </w:r>
      <w:r w:rsidR="001A201B">
        <w:rPr>
          <w:sz w:val="24"/>
          <w:szCs w:val="24"/>
        </w:rPr>
        <w:t xml:space="preserve">udržovací práce na </w:t>
      </w:r>
      <w:r w:rsidR="004D3D46" w:rsidRPr="002C07CF">
        <w:rPr>
          <w:sz w:val="24"/>
          <w:szCs w:val="24"/>
        </w:rPr>
        <w:t xml:space="preserve">hřbitovní zdi </w:t>
      </w:r>
      <w:r w:rsidR="001A201B">
        <w:rPr>
          <w:sz w:val="24"/>
          <w:szCs w:val="24"/>
        </w:rPr>
        <w:t xml:space="preserve">v Milevsku </w:t>
      </w:r>
      <w:r w:rsidR="004D3D46" w:rsidRPr="002C07CF">
        <w:rPr>
          <w:sz w:val="24"/>
          <w:szCs w:val="24"/>
        </w:rPr>
        <w:t xml:space="preserve">na pozemku </w:t>
      </w:r>
      <w:proofErr w:type="spellStart"/>
      <w:r w:rsidR="004D3D46" w:rsidRPr="002C07CF">
        <w:rPr>
          <w:sz w:val="24"/>
          <w:szCs w:val="24"/>
        </w:rPr>
        <w:t>parc</w:t>
      </w:r>
      <w:proofErr w:type="spellEnd"/>
      <w:r w:rsidR="004D3D46" w:rsidRPr="002C07CF">
        <w:rPr>
          <w:sz w:val="24"/>
          <w:szCs w:val="24"/>
        </w:rPr>
        <w:t>. č. 1773 v </w:t>
      </w:r>
      <w:proofErr w:type="spellStart"/>
      <w:proofErr w:type="gramStart"/>
      <w:r w:rsidR="004D3D46" w:rsidRPr="002C07CF">
        <w:rPr>
          <w:sz w:val="24"/>
          <w:szCs w:val="24"/>
        </w:rPr>
        <w:t>k.ú</w:t>
      </w:r>
      <w:proofErr w:type="spellEnd"/>
      <w:r w:rsidR="004D3D46" w:rsidRPr="002C07CF">
        <w:rPr>
          <w:sz w:val="24"/>
          <w:szCs w:val="24"/>
        </w:rPr>
        <w:t>.</w:t>
      </w:r>
      <w:proofErr w:type="gramEnd"/>
      <w:r w:rsidR="004D3D46" w:rsidRPr="002C07CF">
        <w:rPr>
          <w:sz w:val="24"/>
          <w:szCs w:val="24"/>
        </w:rPr>
        <w:t xml:space="preserve"> Milevsko, které jsou součástí nemovité kulturní památky areálu kostel sv. Jiljí </w:t>
      </w:r>
      <w:r w:rsidR="002C07CF">
        <w:rPr>
          <w:sz w:val="24"/>
          <w:szCs w:val="24"/>
        </w:rPr>
        <w:t xml:space="preserve">( rej. č. ÚSKP 46342/3-2610) </w:t>
      </w:r>
      <w:r w:rsidR="00DB43FA">
        <w:rPr>
          <w:sz w:val="24"/>
          <w:szCs w:val="24"/>
        </w:rPr>
        <w:t xml:space="preserve">dle cenové nabídky ze dne </w:t>
      </w:r>
      <w:proofErr w:type="gramStart"/>
      <w:r w:rsidR="00DB43FA">
        <w:rPr>
          <w:sz w:val="24"/>
          <w:szCs w:val="24"/>
        </w:rPr>
        <w:t>09.05.2018</w:t>
      </w:r>
      <w:proofErr w:type="gramEnd"/>
      <w:r w:rsidR="004D3D46" w:rsidRPr="002C07CF">
        <w:rPr>
          <w:sz w:val="24"/>
          <w:szCs w:val="24"/>
        </w:rPr>
        <w:t xml:space="preserve"> při dodržení závazného stanoviska </w:t>
      </w:r>
      <w:r w:rsidR="002C07CF" w:rsidRPr="002C07CF">
        <w:rPr>
          <w:sz w:val="24"/>
          <w:szCs w:val="24"/>
        </w:rPr>
        <w:t>Městského úřadu Milevsko, odbor regionálního rozvoje ze dne 27.03.2018 č.j.MM 10433/2018/ORR/</w:t>
      </w:r>
      <w:proofErr w:type="spellStart"/>
      <w:r w:rsidR="002C07CF" w:rsidRPr="002C07CF">
        <w:rPr>
          <w:sz w:val="24"/>
          <w:szCs w:val="24"/>
        </w:rPr>
        <w:t>Dz</w:t>
      </w:r>
      <w:proofErr w:type="spellEnd"/>
      <w:r w:rsidR="002C07CF" w:rsidRPr="002C07CF">
        <w:rPr>
          <w:sz w:val="24"/>
          <w:szCs w:val="24"/>
        </w:rPr>
        <w:t xml:space="preserve">.  </w:t>
      </w:r>
    </w:p>
    <w:p w:rsidR="00B22F68" w:rsidRDefault="001A201B" w:rsidP="001A201B">
      <w:pPr>
        <w:jc w:val="both"/>
        <w:rPr>
          <w:sz w:val="24"/>
          <w:szCs w:val="24"/>
        </w:rPr>
      </w:pPr>
      <w:r>
        <w:rPr>
          <w:sz w:val="24"/>
          <w:szCs w:val="24"/>
        </w:rPr>
        <w:t>Udržovací práce na</w:t>
      </w:r>
      <w:r w:rsidR="003B4F07">
        <w:rPr>
          <w:sz w:val="24"/>
          <w:szCs w:val="24"/>
        </w:rPr>
        <w:t xml:space="preserve"> hřbitovní zdi </w:t>
      </w:r>
      <w:r>
        <w:rPr>
          <w:sz w:val="24"/>
          <w:szCs w:val="24"/>
        </w:rPr>
        <w:t>v Milevsku jsou</w:t>
      </w:r>
      <w:r w:rsidR="003B4F07">
        <w:rPr>
          <w:sz w:val="24"/>
          <w:szCs w:val="24"/>
        </w:rPr>
        <w:t xml:space="preserve"> předmětem dotace Jihočeského kraje. 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9C079B" w:rsidP="00B22F68">
      <w:pPr>
        <w:rPr>
          <w:sz w:val="24"/>
          <w:szCs w:val="24"/>
        </w:rPr>
      </w:pPr>
      <w:r>
        <w:rPr>
          <w:sz w:val="24"/>
          <w:szCs w:val="24"/>
        </w:rPr>
        <w:t xml:space="preserve">Termín plnění: </w:t>
      </w:r>
      <w:r w:rsidRPr="003F022B">
        <w:rPr>
          <w:b/>
          <w:sz w:val="24"/>
          <w:szCs w:val="24"/>
        </w:rPr>
        <w:t xml:space="preserve">nejpozději do </w:t>
      </w:r>
      <w:proofErr w:type="gramStart"/>
      <w:r w:rsidRPr="003F022B">
        <w:rPr>
          <w:b/>
          <w:sz w:val="24"/>
          <w:szCs w:val="24"/>
        </w:rPr>
        <w:t>31.08.2018</w:t>
      </w:r>
      <w:proofErr w:type="gramEnd"/>
    </w:p>
    <w:p w:rsidR="00B22F68" w:rsidRDefault="00B22F68" w:rsidP="00B22F68">
      <w:pPr>
        <w:rPr>
          <w:sz w:val="24"/>
          <w:szCs w:val="24"/>
        </w:rPr>
      </w:pPr>
    </w:p>
    <w:p w:rsidR="003F022B" w:rsidRDefault="003F022B" w:rsidP="00886FCF">
      <w:pPr>
        <w:rPr>
          <w:sz w:val="24"/>
          <w:szCs w:val="24"/>
        </w:rPr>
      </w:pPr>
      <w:r>
        <w:rPr>
          <w:sz w:val="24"/>
          <w:szCs w:val="24"/>
        </w:rPr>
        <w:t>Přílohy</w:t>
      </w:r>
      <w:r w:rsidR="00886FCF">
        <w:rPr>
          <w:sz w:val="24"/>
          <w:szCs w:val="24"/>
        </w:rPr>
        <w:t xml:space="preserve">: </w:t>
      </w:r>
    </w:p>
    <w:p w:rsidR="003F022B" w:rsidRDefault="003F022B" w:rsidP="00886FCF">
      <w:pPr>
        <w:rPr>
          <w:sz w:val="24"/>
          <w:szCs w:val="24"/>
        </w:rPr>
      </w:pPr>
      <w:r>
        <w:rPr>
          <w:sz w:val="24"/>
          <w:szCs w:val="24"/>
        </w:rPr>
        <w:t xml:space="preserve">1. Cenová nabídka ze dne </w:t>
      </w:r>
      <w:proofErr w:type="gramStart"/>
      <w:r>
        <w:rPr>
          <w:sz w:val="24"/>
          <w:szCs w:val="24"/>
        </w:rPr>
        <w:t>09.05.2018</w:t>
      </w:r>
      <w:proofErr w:type="gramEnd"/>
    </w:p>
    <w:p w:rsidR="00886FCF" w:rsidRDefault="003F022B" w:rsidP="00886FC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86FCF">
        <w:rPr>
          <w:sz w:val="24"/>
          <w:szCs w:val="24"/>
        </w:rPr>
        <w:t xml:space="preserve">Závazné stanovisko </w:t>
      </w:r>
      <w:proofErr w:type="gramStart"/>
      <w:r w:rsidR="00886FCF">
        <w:rPr>
          <w:sz w:val="24"/>
          <w:szCs w:val="24"/>
        </w:rPr>
        <w:t>č.j.</w:t>
      </w:r>
      <w:proofErr w:type="gramEnd"/>
      <w:r w:rsidR="00886FCF">
        <w:rPr>
          <w:sz w:val="24"/>
          <w:szCs w:val="24"/>
        </w:rPr>
        <w:t>MM 10433/2018/ORR/</w:t>
      </w:r>
      <w:proofErr w:type="spellStart"/>
      <w:r w:rsidR="00886FCF">
        <w:rPr>
          <w:sz w:val="24"/>
          <w:szCs w:val="24"/>
        </w:rPr>
        <w:t>Dz</w:t>
      </w:r>
      <w:bookmarkStart w:id="1" w:name="_GoBack"/>
      <w:bookmarkEnd w:id="1"/>
      <w:proofErr w:type="spellEnd"/>
    </w:p>
    <w:p w:rsidR="00B22F68" w:rsidRDefault="00B22F68" w:rsidP="00B22F68">
      <w:pPr>
        <w:rPr>
          <w:sz w:val="24"/>
          <w:szCs w:val="24"/>
        </w:rPr>
      </w:pPr>
    </w:p>
    <w:p w:rsidR="009C079B" w:rsidRDefault="009C079B" w:rsidP="00B22F68">
      <w:pPr>
        <w:rPr>
          <w:sz w:val="24"/>
          <w:szCs w:val="24"/>
        </w:rPr>
      </w:pPr>
    </w:p>
    <w:p w:rsidR="00886FCF" w:rsidRDefault="00886FCF" w:rsidP="00B22F68">
      <w:pPr>
        <w:rPr>
          <w:sz w:val="24"/>
          <w:szCs w:val="24"/>
        </w:rPr>
      </w:pPr>
    </w:p>
    <w:p w:rsidR="00B22F68" w:rsidRPr="009400A1" w:rsidRDefault="00B22F68" w:rsidP="00B22F68">
      <w:pPr>
        <w:rPr>
          <w:sz w:val="24"/>
          <w:szCs w:val="24"/>
        </w:rPr>
      </w:pPr>
      <w:r w:rsidRPr="009400A1">
        <w:rPr>
          <w:sz w:val="24"/>
          <w:szCs w:val="24"/>
        </w:rPr>
        <w:t>SMLUVNÍ CENA celkem (včetně DPH):</w:t>
      </w:r>
      <w:r w:rsidR="001A201B">
        <w:rPr>
          <w:sz w:val="24"/>
          <w:szCs w:val="24"/>
        </w:rPr>
        <w:t xml:space="preserve"> 87.120 </w:t>
      </w:r>
      <w:r w:rsidRPr="009400A1">
        <w:rPr>
          <w:sz w:val="24"/>
          <w:szCs w:val="24"/>
        </w:rPr>
        <w:t>Kč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3B4F07" w:rsidRDefault="00B22F68" w:rsidP="00B22F68">
      <w:pPr>
        <w:jc w:val="both"/>
      </w:pPr>
      <w:r>
        <w:t>………………………………………</w:t>
      </w:r>
    </w:p>
    <w:p w:rsidR="00B22F68" w:rsidRPr="003B4F07" w:rsidRDefault="004D3D46" w:rsidP="00B22F68">
      <w:pPr>
        <w:jc w:val="both"/>
      </w:pPr>
      <w:r w:rsidRPr="003B4F07">
        <w:rPr>
          <w:sz w:val="24"/>
          <w:szCs w:val="24"/>
        </w:rPr>
        <w:t>Bc. David Lukeš</w:t>
      </w:r>
      <w:r w:rsidR="003B4F07" w:rsidRPr="003B4F07">
        <w:rPr>
          <w:sz w:val="24"/>
          <w:szCs w:val="24"/>
        </w:rPr>
        <w:t>, vedoucí OISM</w:t>
      </w:r>
    </w:p>
    <w:p w:rsidR="00B22F68" w:rsidRPr="007C25F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3F022B" w:rsidRDefault="003F022B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Pr="007C25F8" w:rsidRDefault="00B22F68" w:rsidP="00B22F68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B22F68" w:rsidP="00D06A2A">
      <w:pPr>
        <w:jc w:val="both"/>
        <w:rPr>
          <w:i/>
        </w:rPr>
      </w:pPr>
      <w:r w:rsidRPr="007C25F8">
        <w:t xml:space="preserve">Objednatel prohlašuje, že </w:t>
      </w:r>
      <w:r w:rsidR="004D3D46">
        <w:t xml:space="preserve">veřejné </w:t>
      </w:r>
      <w:proofErr w:type="gramStart"/>
      <w:r w:rsidR="004D3D46">
        <w:t xml:space="preserve">pohřebiště </w:t>
      </w:r>
      <w:r w:rsidRPr="007C25F8">
        <w:t xml:space="preserve"> </w:t>
      </w:r>
      <w:r w:rsidRPr="007C25F8">
        <w:rPr>
          <w:u w:val="single"/>
        </w:rPr>
        <w:t>není</w:t>
      </w:r>
      <w:proofErr w:type="gramEnd"/>
      <w:r w:rsidRPr="007C25F8">
        <w:rPr>
          <w:u w:val="single"/>
        </w:rPr>
        <w:t xml:space="preserve"> používán</w:t>
      </w:r>
      <w:r w:rsidR="004D3D46">
        <w:rPr>
          <w:u w:val="single"/>
        </w:rPr>
        <w:t>o</w:t>
      </w:r>
      <w:r w:rsidRPr="007C25F8">
        <w:rPr>
          <w:u w:val="single"/>
        </w:rPr>
        <w:t xml:space="preserve"> k ekonomické činnosti</w:t>
      </w:r>
      <w:r w:rsidRPr="007C25F8">
        <w:t xml:space="preserve"> a ve smyslu informace GFŘ a MFČR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>
        <w:rPr>
          <w:i/>
        </w:rPr>
        <w:t xml:space="preserve"> stavební nebo montážní </w:t>
      </w:r>
      <w:r w:rsidRPr="007C25F8">
        <w:rPr>
          <w:i/>
        </w:rPr>
        <w:t>práce použije výlučně pro potřeby související s činnostmi pro výkon veřejné správy.</w:t>
      </w:r>
    </w:p>
    <w:sectPr w:rsidR="00D06A2A" w:rsidRPr="007C25F8" w:rsidSect="00B106A7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BB" w:rsidRDefault="00AA16BB">
      <w:r>
        <w:separator/>
      </w:r>
    </w:p>
  </w:endnote>
  <w:endnote w:type="continuationSeparator" w:id="0">
    <w:p w:rsidR="00AA16BB" w:rsidRDefault="00AA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BB" w:rsidRDefault="00AA16BB">
      <w:r>
        <w:separator/>
      </w:r>
    </w:p>
  </w:footnote>
  <w:footnote w:type="continuationSeparator" w:id="0">
    <w:p w:rsidR="00AA16BB" w:rsidRDefault="00AA1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46"/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77E"/>
    <w:rsid w:val="001205C2"/>
    <w:rsid w:val="00144ACC"/>
    <w:rsid w:val="00154374"/>
    <w:rsid w:val="00154788"/>
    <w:rsid w:val="0015705C"/>
    <w:rsid w:val="00170111"/>
    <w:rsid w:val="00173DBE"/>
    <w:rsid w:val="00183A76"/>
    <w:rsid w:val="00190484"/>
    <w:rsid w:val="00194255"/>
    <w:rsid w:val="001A201B"/>
    <w:rsid w:val="001A3173"/>
    <w:rsid w:val="001D4FE1"/>
    <w:rsid w:val="001D772D"/>
    <w:rsid w:val="001F5100"/>
    <w:rsid w:val="00201294"/>
    <w:rsid w:val="00203DA9"/>
    <w:rsid w:val="00204531"/>
    <w:rsid w:val="00206496"/>
    <w:rsid w:val="00217004"/>
    <w:rsid w:val="002256A3"/>
    <w:rsid w:val="00246E9E"/>
    <w:rsid w:val="002501F2"/>
    <w:rsid w:val="00254AC4"/>
    <w:rsid w:val="0025562C"/>
    <w:rsid w:val="00264E89"/>
    <w:rsid w:val="00285EBC"/>
    <w:rsid w:val="002A39CE"/>
    <w:rsid w:val="002A694E"/>
    <w:rsid w:val="002C07CF"/>
    <w:rsid w:val="002D2804"/>
    <w:rsid w:val="002E66DB"/>
    <w:rsid w:val="002F1DE6"/>
    <w:rsid w:val="002F25E2"/>
    <w:rsid w:val="00300B86"/>
    <w:rsid w:val="00301238"/>
    <w:rsid w:val="00307538"/>
    <w:rsid w:val="00310BC0"/>
    <w:rsid w:val="00320B33"/>
    <w:rsid w:val="00333552"/>
    <w:rsid w:val="00334955"/>
    <w:rsid w:val="003373CC"/>
    <w:rsid w:val="00352D73"/>
    <w:rsid w:val="003531E8"/>
    <w:rsid w:val="00353C4B"/>
    <w:rsid w:val="003763D0"/>
    <w:rsid w:val="003B2A18"/>
    <w:rsid w:val="003B4F07"/>
    <w:rsid w:val="003B688C"/>
    <w:rsid w:val="003D58AC"/>
    <w:rsid w:val="003D70B3"/>
    <w:rsid w:val="003D77FB"/>
    <w:rsid w:val="003E0346"/>
    <w:rsid w:val="003E14F6"/>
    <w:rsid w:val="003E1880"/>
    <w:rsid w:val="003F022B"/>
    <w:rsid w:val="003F37D9"/>
    <w:rsid w:val="003F7BF5"/>
    <w:rsid w:val="00435748"/>
    <w:rsid w:val="00446A08"/>
    <w:rsid w:val="00454CA7"/>
    <w:rsid w:val="004704C7"/>
    <w:rsid w:val="004777EE"/>
    <w:rsid w:val="004B6B2E"/>
    <w:rsid w:val="004C77D1"/>
    <w:rsid w:val="004D3D46"/>
    <w:rsid w:val="004D6B14"/>
    <w:rsid w:val="004F42E4"/>
    <w:rsid w:val="00501EAA"/>
    <w:rsid w:val="00502778"/>
    <w:rsid w:val="005068FF"/>
    <w:rsid w:val="00515AF8"/>
    <w:rsid w:val="005169D3"/>
    <w:rsid w:val="00550AC3"/>
    <w:rsid w:val="0059456C"/>
    <w:rsid w:val="005B63EB"/>
    <w:rsid w:val="006005A1"/>
    <w:rsid w:val="00617DC0"/>
    <w:rsid w:val="006A6F77"/>
    <w:rsid w:val="006E427D"/>
    <w:rsid w:val="006E53DF"/>
    <w:rsid w:val="006E7E51"/>
    <w:rsid w:val="007073C7"/>
    <w:rsid w:val="0075071C"/>
    <w:rsid w:val="0075755D"/>
    <w:rsid w:val="0077519D"/>
    <w:rsid w:val="00783C60"/>
    <w:rsid w:val="0079177E"/>
    <w:rsid w:val="00793773"/>
    <w:rsid w:val="007C25F8"/>
    <w:rsid w:val="007C3D69"/>
    <w:rsid w:val="007C70CA"/>
    <w:rsid w:val="007F2B26"/>
    <w:rsid w:val="007F4DF4"/>
    <w:rsid w:val="008726C9"/>
    <w:rsid w:val="00882A46"/>
    <w:rsid w:val="00883318"/>
    <w:rsid w:val="00886FCF"/>
    <w:rsid w:val="008924CC"/>
    <w:rsid w:val="00892DC8"/>
    <w:rsid w:val="008A3DF6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8185F"/>
    <w:rsid w:val="00985A2B"/>
    <w:rsid w:val="009914F7"/>
    <w:rsid w:val="009B2925"/>
    <w:rsid w:val="009B4CEB"/>
    <w:rsid w:val="009B54F7"/>
    <w:rsid w:val="009C05C8"/>
    <w:rsid w:val="009C079B"/>
    <w:rsid w:val="009E31D2"/>
    <w:rsid w:val="009E7E28"/>
    <w:rsid w:val="009F64A5"/>
    <w:rsid w:val="00A27B96"/>
    <w:rsid w:val="00A56715"/>
    <w:rsid w:val="00A62584"/>
    <w:rsid w:val="00AA16BB"/>
    <w:rsid w:val="00AA4439"/>
    <w:rsid w:val="00AB0D75"/>
    <w:rsid w:val="00AB7E2C"/>
    <w:rsid w:val="00AC7F22"/>
    <w:rsid w:val="00AF3B0C"/>
    <w:rsid w:val="00B106A7"/>
    <w:rsid w:val="00B1295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77B20"/>
    <w:rsid w:val="00C902CB"/>
    <w:rsid w:val="00CD5DA7"/>
    <w:rsid w:val="00CF460F"/>
    <w:rsid w:val="00D06A2A"/>
    <w:rsid w:val="00D1676D"/>
    <w:rsid w:val="00D1734F"/>
    <w:rsid w:val="00D21B97"/>
    <w:rsid w:val="00D35FFD"/>
    <w:rsid w:val="00D60DB7"/>
    <w:rsid w:val="00D6410A"/>
    <w:rsid w:val="00D67EA2"/>
    <w:rsid w:val="00D729BD"/>
    <w:rsid w:val="00D75C4B"/>
    <w:rsid w:val="00DB43FA"/>
    <w:rsid w:val="00DB6402"/>
    <w:rsid w:val="00DC3419"/>
    <w:rsid w:val="00DC3F31"/>
    <w:rsid w:val="00DF5AB7"/>
    <w:rsid w:val="00E01603"/>
    <w:rsid w:val="00E2236A"/>
    <w:rsid w:val="00E231F5"/>
    <w:rsid w:val="00E23751"/>
    <w:rsid w:val="00E30148"/>
    <w:rsid w:val="00E40C09"/>
    <w:rsid w:val="00E52FB7"/>
    <w:rsid w:val="00E547A9"/>
    <w:rsid w:val="00E555C6"/>
    <w:rsid w:val="00E925CA"/>
    <w:rsid w:val="00E936CD"/>
    <w:rsid w:val="00E97921"/>
    <w:rsid w:val="00EA4139"/>
    <w:rsid w:val="00EB6586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2E4351-1BCA-4B03-BA92-984C9E6D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JEDNAVKY\2018\Objedn&#225;vka_vzor%20A_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 A_2018</Template>
  <TotalTime>4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1424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Michal Kolář</dc:creator>
  <cp:lastModifiedBy>Ing. Jana Huptychová</cp:lastModifiedBy>
  <cp:revision>6</cp:revision>
  <cp:lastPrinted>2015-04-20T04:23:00Z</cp:lastPrinted>
  <dcterms:created xsi:type="dcterms:W3CDTF">2018-05-23T08:14:00Z</dcterms:created>
  <dcterms:modified xsi:type="dcterms:W3CDTF">2018-05-23T08:26:00Z</dcterms:modified>
</cp:coreProperties>
</file>