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765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B605D">
        <w:rPr>
          <w:rFonts w:ascii="Arial" w:hAnsi="Arial" w:cs="Arial"/>
          <w:sz w:val="24"/>
          <w:szCs w:val="24"/>
        </w:rPr>
        <w:tab/>
      </w:r>
      <w:r w:rsidR="002B605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2B605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000077</w:t>
      </w:r>
    </w:p>
    <w:p w:rsidR="00000000" w:rsidRDefault="002B605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605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605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605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605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8765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8765C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2B605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:rsidR="00000000" w:rsidRDefault="002B605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16.05.2018</w:t>
      </w:r>
    </w:p>
    <w:p w:rsidR="00000000" w:rsidRDefault="002B605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605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108 500,00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108 500,00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B60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traktoru Forrtera 115</w:t>
      </w:r>
    </w:p>
    <w:p w:rsidR="00000000" w:rsidRDefault="002B60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18765C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B605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B605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B60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B60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605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8765C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2B605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B605D" w:rsidRDefault="002B6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605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5C"/>
    <w:rsid w:val="0018765C"/>
    <w:rsid w:val="002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8B3B7CCA.dotm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2018-05-23T12:15:00Z</cp:lastPrinted>
  <dcterms:created xsi:type="dcterms:W3CDTF">2018-05-23T12:16:00Z</dcterms:created>
  <dcterms:modified xsi:type="dcterms:W3CDTF">2018-05-23T12:16:00Z</dcterms:modified>
</cp:coreProperties>
</file>