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EC" w:rsidRPr="006A0191" w:rsidRDefault="007450EC" w:rsidP="007450EC">
      <w:pPr>
        <w:jc w:val="center"/>
        <w:rPr>
          <w:rFonts w:asciiTheme="minorHAnsi" w:hAnsiTheme="minorHAnsi"/>
          <w:b/>
          <w:sz w:val="28"/>
          <w:szCs w:val="28"/>
        </w:rPr>
      </w:pPr>
      <w:r w:rsidRPr="006A0191">
        <w:rPr>
          <w:rFonts w:asciiTheme="minorHAnsi" w:hAnsiTheme="minorHAnsi"/>
          <w:b/>
          <w:sz w:val="28"/>
          <w:szCs w:val="28"/>
        </w:rPr>
        <w:t>OBJEDNÁVKA</w:t>
      </w:r>
    </w:p>
    <w:p w:rsidR="007450EC" w:rsidRPr="006A0191" w:rsidRDefault="007450EC" w:rsidP="007450EC">
      <w:pPr>
        <w:rPr>
          <w:rFonts w:asciiTheme="minorHAnsi" w:hAnsiTheme="minorHAnsi"/>
        </w:rPr>
      </w:pPr>
    </w:p>
    <w:p w:rsidR="007450EC" w:rsidRPr="007450EC" w:rsidRDefault="007450EC" w:rsidP="007450EC">
      <w:pPr>
        <w:rPr>
          <w:rFonts w:asciiTheme="minorHAnsi" w:hAnsiTheme="minorHAnsi"/>
          <w:bCs/>
          <w:sz w:val="22"/>
          <w:u w:val="single"/>
        </w:rPr>
      </w:pPr>
      <w:r w:rsidRPr="007450EC">
        <w:rPr>
          <w:rFonts w:asciiTheme="minorHAnsi" w:hAnsiTheme="minorHAnsi"/>
          <w:bCs/>
          <w:sz w:val="22"/>
          <w:u w:val="single"/>
        </w:rPr>
        <w:t>Dodavatel:</w:t>
      </w:r>
    </w:p>
    <w:p w:rsidR="007450EC" w:rsidRPr="006A0191" w:rsidRDefault="00CC0C80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QT studio </w:t>
      </w:r>
      <w:r w:rsidR="00651C67">
        <w:rPr>
          <w:rFonts w:asciiTheme="minorHAnsi" w:hAnsiTheme="minorHAnsi"/>
          <w:b/>
          <w:bCs/>
          <w:sz w:val="22"/>
        </w:rPr>
        <w:t>s.</w:t>
      </w:r>
      <w:r>
        <w:rPr>
          <w:rFonts w:asciiTheme="minorHAnsi" w:hAnsiTheme="minorHAnsi"/>
          <w:b/>
          <w:bCs/>
          <w:sz w:val="22"/>
        </w:rPr>
        <w:t>r.o.</w:t>
      </w:r>
      <w:r w:rsidR="00651C67">
        <w:rPr>
          <w:rFonts w:asciiTheme="minorHAnsi" w:hAnsiTheme="minorHAnsi"/>
          <w:b/>
          <w:bCs/>
          <w:sz w:val="22"/>
        </w:rPr>
        <w:t xml:space="preserve"> </w:t>
      </w:r>
    </w:p>
    <w:p w:rsidR="007450EC" w:rsidRDefault="00CC0C80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Hornokrčská 561/60</w:t>
      </w:r>
      <w:r w:rsidR="007450EC" w:rsidRPr="00D92C08"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t>140 00 Praha 4 </w:t>
      </w:r>
    </w:p>
    <w:p w:rsidR="00651C67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sz w:val="22"/>
        </w:rPr>
        <w:t>IČ: 2</w:t>
      </w:r>
      <w:r w:rsidR="00CC0C80">
        <w:rPr>
          <w:rFonts w:asciiTheme="minorHAnsi" w:hAnsiTheme="minorHAnsi"/>
          <w:sz w:val="22"/>
        </w:rPr>
        <w:t>5091018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sz w:val="22"/>
        </w:rPr>
        <w:t>DIČ: CZ</w:t>
      </w:r>
      <w:r w:rsidR="00CC0C80" w:rsidRPr="00D92C08">
        <w:rPr>
          <w:rFonts w:asciiTheme="minorHAnsi" w:hAnsiTheme="minorHAnsi"/>
          <w:sz w:val="22"/>
        </w:rPr>
        <w:t>2</w:t>
      </w:r>
      <w:r w:rsidR="00CC0C80">
        <w:rPr>
          <w:rFonts w:asciiTheme="minorHAnsi" w:hAnsiTheme="minorHAnsi"/>
          <w:sz w:val="22"/>
        </w:rPr>
        <w:t>5091018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7450EC" w:rsidRDefault="007450EC" w:rsidP="007450EC">
      <w:pPr>
        <w:rPr>
          <w:rFonts w:asciiTheme="minorHAnsi" w:hAnsiTheme="minorHAnsi"/>
          <w:sz w:val="22"/>
          <w:u w:val="single"/>
        </w:rPr>
      </w:pPr>
      <w:r w:rsidRPr="007450EC">
        <w:rPr>
          <w:rFonts w:asciiTheme="minorHAnsi" w:hAnsiTheme="minorHAnsi"/>
          <w:sz w:val="22"/>
          <w:u w:val="single"/>
        </w:rPr>
        <w:t>Odběratel:</w:t>
      </w:r>
    </w:p>
    <w:p w:rsidR="007450EC" w:rsidRPr="007450EC" w:rsidRDefault="007450EC" w:rsidP="007450EC">
      <w:pPr>
        <w:rPr>
          <w:rFonts w:asciiTheme="minorHAnsi" w:hAnsiTheme="minorHAnsi"/>
          <w:b/>
          <w:sz w:val="22"/>
        </w:rPr>
      </w:pPr>
      <w:r w:rsidRPr="007450EC">
        <w:rPr>
          <w:rFonts w:asciiTheme="minorHAnsi" w:hAnsiTheme="minorHAnsi"/>
          <w:b/>
          <w:sz w:val="22"/>
        </w:rPr>
        <w:t>Česká filharmonie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Alšovo nábřeží 79/12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110 00 Praha 1</w:t>
      </w:r>
    </w:p>
    <w:p w:rsidR="007450EC" w:rsidRDefault="007450EC" w:rsidP="007450EC">
      <w:pPr>
        <w:pStyle w:val="Prosttext"/>
      </w:pPr>
      <w:r>
        <w:t>IČ: 00023264</w:t>
      </w:r>
    </w:p>
    <w:p w:rsidR="007450EC" w:rsidRDefault="007450EC" w:rsidP="007450EC">
      <w:pPr>
        <w:pStyle w:val="Prosttext"/>
      </w:pPr>
      <w:r>
        <w:t>DIČ: CZ00023264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CC0C80" w:rsidRDefault="00651C67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Objednáváme u Vás </w:t>
      </w:r>
      <w:r w:rsidR="00CC0C80">
        <w:rPr>
          <w:rFonts w:asciiTheme="minorHAnsi" w:hAnsiTheme="minorHAnsi"/>
          <w:sz w:val="22"/>
        </w:rPr>
        <w:t>tisk katalogů k sezóně 2018/2019, a to v následující podobě:</w:t>
      </w:r>
    </w:p>
    <w:p w:rsidR="00CC0C80" w:rsidRDefault="00CC0C80" w:rsidP="007450EC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CC0C80" w:rsidTr="00CC0C80">
        <w:tc>
          <w:tcPr>
            <w:tcW w:w="3304" w:type="dxa"/>
          </w:tcPr>
          <w:p w:rsidR="00CC0C80" w:rsidRDefault="00CC0C80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Katalog ČSKH</w:t>
            </w:r>
          </w:p>
        </w:tc>
        <w:tc>
          <w:tcPr>
            <w:tcW w:w="3304" w:type="dxa"/>
          </w:tcPr>
          <w:p w:rsidR="00CC0C80" w:rsidRDefault="00CC0C80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4500 ks</w:t>
            </w:r>
          </w:p>
        </w:tc>
        <w:tc>
          <w:tcPr>
            <w:tcW w:w="3304" w:type="dxa"/>
          </w:tcPr>
          <w:p w:rsidR="00CC0C80" w:rsidRDefault="00CC0C80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166 365 Kč bez DPH</w:t>
            </w:r>
          </w:p>
        </w:tc>
      </w:tr>
      <w:tr w:rsidR="00CC0C80" w:rsidTr="00CC0C80">
        <w:tc>
          <w:tcPr>
            <w:tcW w:w="3304" w:type="dxa"/>
          </w:tcPr>
          <w:p w:rsidR="00CC0C80" w:rsidRDefault="00CC0C80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Katalog EDU</w:t>
            </w:r>
          </w:p>
        </w:tc>
        <w:tc>
          <w:tcPr>
            <w:tcW w:w="3304" w:type="dxa"/>
          </w:tcPr>
          <w:p w:rsidR="00CC0C80" w:rsidRDefault="00CC0C80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4 500 ks</w:t>
            </w:r>
          </w:p>
        </w:tc>
        <w:tc>
          <w:tcPr>
            <w:tcW w:w="3304" w:type="dxa"/>
          </w:tcPr>
          <w:p w:rsidR="00CC0C80" w:rsidRDefault="00CC0C80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198 675 Kč bez DPH</w:t>
            </w:r>
          </w:p>
        </w:tc>
      </w:tr>
      <w:tr w:rsidR="00DD3861" w:rsidTr="00CC0C80">
        <w:tc>
          <w:tcPr>
            <w:tcW w:w="3304" w:type="dxa"/>
          </w:tcPr>
          <w:p w:rsidR="00DD3861" w:rsidRDefault="00DD386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Katalog ČF – </w:t>
            </w:r>
            <w:proofErr w:type="spellStart"/>
            <w:r>
              <w:rPr>
                <w:rFonts w:asciiTheme="minorHAnsi" w:hAnsiTheme="minorHAnsi"/>
                <w:sz w:val="22"/>
              </w:rPr>
              <w:t>eng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verze</w:t>
            </w:r>
          </w:p>
        </w:tc>
        <w:tc>
          <w:tcPr>
            <w:tcW w:w="3304" w:type="dxa"/>
          </w:tcPr>
          <w:p w:rsidR="00DD3861" w:rsidRDefault="00DD386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2 000 ks</w:t>
            </w:r>
          </w:p>
        </w:tc>
        <w:tc>
          <w:tcPr>
            <w:tcW w:w="3304" w:type="dxa"/>
          </w:tcPr>
          <w:p w:rsidR="00DD3861" w:rsidRDefault="00DD386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159 600 Kč bez DPH</w:t>
            </w:r>
          </w:p>
        </w:tc>
      </w:tr>
      <w:tr w:rsidR="00DD3861" w:rsidTr="00CC0C80">
        <w:tc>
          <w:tcPr>
            <w:tcW w:w="3304" w:type="dxa"/>
          </w:tcPr>
          <w:p w:rsidR="00DD3861" w:rsidRDefault="00DD386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Katalog ČF – CZ verze</w:t>
            </w:r>
          </w:p>
        </w:tc>
        <w:tc>
          <w:tcPr>
            <w:tcW w:w="3304" w:type="dxa"/>
          </w:tcPr>
          <w:p w:rsidR="00DD3861" w:rsidRDefault="00DD386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8 000 ks</w:t>
            </w:r>
          </w:p>
        </w:tc>
        <w:tc>
          <w:tcPr>
            <w:tcW w:w="3304" w:type="dxa"/>
          </w:tcPr>
          <w:p w:rsidR="00DD3861" w:rsidRDefault="00DD3861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480 800 Kč bez DPH</w:t>
            </w:r>
          </w:p>
        </w:tc>
      </w:tr>
    </w:tbl>
    <w:p w:rsidR="00CC0C80" w:rsidRDefault="00CC0C80" w:rsidP="007450EC">
      <w:pPr>
        <w:rPr>
          <w:rFonts w:asciiTheme="minorHAnsi" w:hAnsiTheme="minorHAnsi"/>
          <w:sz w:val="22"/>
        </w:rPr>
      </w:pPr>
    </w:p>
    <w:p w:rsidR="007450EC" w:rsidRDefault="00651C67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</w:t>
      </w:r>
      <w:r w:rsidR="007450EC">
        <w:rPr>
          <w:rFonts w:asciiTheme="minorHAnsi" w:hAnsiTheme="minorHAnsi"/>
          <w:sz w:val="22"/>
        </w:rPr>
        <w:t xml:space="preserve">elková hodnota zakázky tedy </w:t>
      </w:r>
      <w:r>
        <w:rPr>
          <w:rFonts w:asciiTheme="minorHAnsi" w:hAnsiTheme="minorHAnsi"/>
          <w:sz w:val="22"/>
        </w:rPr>
        <w:t xml:space="preserve">činí </w:t>
      </w:r>
      <w:r w:rsidR="00DD3861">
        <w:rPr>
          <w:rFonts w:asciiTheme="minorHAnsi" w:hAnsiTheme="minorHAnsi"/>
          <w:sz w:val="22"/>
        </w:rPr>
        <w:t xml:space="preserve">1 005 440 Kč </w:t>
      </w:r>
      <w:r>
        <w:rPr>
          <w:rFonts w:asciiTheme="minorHAnsi" w:hAnsiTheme="minorHAnsi"/>
          <w:sz w:val="22"/>
        </w:rPr>
        <w:t>bez DPH</w:t>
      </w:r>
      <w:r w:rsidR="007450EC">
        <w:rPr>
          <w:rFonts w:asciiTheme="minorHAnsi" w:hAnsiTheme="minorHAnsi"/>
          <w:sz w:val="22"/>
        </w:rPr>
        <w:t>.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Předem děkuji za vyřízení,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DD3861" w:rsidRDefault="00DD3861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985867" w:rsidRDefault="00F6209E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xxxxxxxx</w:t>
      </w:r>
      <w:bookmarkStart w:id="0" w:name="_GoBack"/>
      <w:bookmarkEnd w:id="0"/>
    </w:p>
    <w:p w:rsidR="007450EC" w:rsidRPr="006A0191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marketing</w:t>
      </w:r>
    </w:p>
    <w:p w:rsidR="00C43075" w:rsidRDefault="00C67A3D" w:rsidP="002D1853">
      <w:pPr>
        <w:spacing w:after="160" w:line="259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4770821</wp:posOffset>
                </wp:positionH>
                <wp:positionV relativeFrom="page">
                  <wp:posOffset>488731</wp:posOffset>
                </wp:positionV>
                <wp:extent cx="1513840" cy="200025"/>
                <wp:effectExtent l="0" t="0" r="10160" b="9525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A3D" w:rsidRDefault="00651C67" w:rsidP="00651C67">
                            <w:pPr>
                              <w:jc w:val="right"/>
                            </w:pPr>
                            <w:r>
                              <w:t xml:space="preserve">20. </w:t>
                            </w:r>
                            <w:r w:rsidR="00DD3861">
                              <w:t>3</w:t>
                            </w:r>
                            <w:r>
                              <w:t xml:space="preserve">. </w:t>
                            </w:r>
                            <w:r w:rsidR="00C67A3D">
                              <w:t>201</w:t>
                            </w:r>
                            <w:r w:rsidR="007450EC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1" o:spid="_x0000_s1026" type="#_x0000_t202" style="position:absolute;margin-left:375.65pt;margin-top:38.5pt;width:119.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" filled="f" stroked="f" strokeweight=".5pt">
                <v:textbox inset="0,0,0,0">
                  <w:txbxContent>
                    <w:p w:rsidR="00C67A3D" w:rsidRDefault="00651C67" w:rsidP="00651C67">
                      <w:pPr>
                        <w:jc w:val="right"/>
                      </w:pPr>
                      <w:r>
                        <w:t xml:space="preserve">20. </w:t>
                      </w:r>
                      <w:r w:rsidR="00DD3861">
                        <w:t>3</w:t>
                      </w:r>
                      <w:bookmarkStart w:id="1" w:name="_GoBack"/>
                      <w:bookmarkEnd w:id="1"/>
                      <w:r>
                        <w:t xml:space="preserve">. </w:t>
                      </w:r>
                      <w:r w:rsidR="00C67A3D">
                        <w:t>201</w:t>
                      </w:r>
                      <w:r w:rsidR="007450EC"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3075" w:rsidSect="007450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304" w:bottom="2381" w:left="680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19" w:rsidRDefault="00293419" w:rsidP="001F6D52">
      <w:pPr>
        <w:spacing w:line="240" w:lineRule="auto"/>
      </w:pPr>
      <w:r>
        <w:separator/>
      </w:r>
    </w:p>
  </w:endnote>
  <w:endnote w:type="continuationSeparator" w:id="0">
    <w:p w:rsidR="00293419" w:rsidRDefault="00293419" w:rsidP="001F6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AE5BA6" w:rsidP="00AE5BA6">
    <w:pPr>
      <w:pStyle w:val="Zpat"/>
      <w:tabs>
        <w:tab w:val="clear" w:pos="4536"/>
        <w:tab w:val="clear" w:pos="9072"/>
        <w:tab w:val="left" w:pos="68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9792970</wp:posOffset>
              </wp:positionV>
              <wp:extent cx="6300000" cy="0"/>
              <wp:effectExtent l="0" t="0" r="2476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3810">
                        <a:solidFill>
                          <a:srgbClr val="1326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3469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71.1pt" to="496.0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" strokecolor="#132667" strokeweight=".3pt">
              <v:stroke joinstyle="miter"/>
              <w10:wrap anchory="page"/>
            </v:line>
          </w:pict>
        </mc:Fallback>
      </mc:AlternateContent>
    </w:r>
    <w:r w:rsidR="001F6D52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1347849" y="9666514"/>
          <wp:positionH relativeFrom="page">
            <wp:align>left</wp:align>
          </wp:positionH>
          <wp:positionV relativeFrom="page">
            <wp:align>bottom</wp:align>
          </wp:positionV>
          <wp:extent cx="7560000" cy="752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4E" w:rsidRDefault="009C3C82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900000"/>
              <wp:effectExtent l="0" t="0" r="0" b="0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0"/>
                        <a:chExt cx="7559675" cy="900281"/>
                      </a:xfrm>
                    </wpg:grpSpPr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8441"/>
                          <a:ext cx="7559675" cy="751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Přímá spojnice 6"/>
                      <wps:cNvCnPr/>
                      <wps:spPr>
                        <a:xfrm>
                          <a:off x="427512" y="0"/>
                          <a:ext cx="6300000" cy="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1326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15C57" id="Skupina 8" o:spid="_x0000_s1026" style="position:absolute;margin-left:0;margin-top:0;width:595.3pt;height:70.85pt;z-index:251666432;mso-position-horizontal:left;mso-position-horizontal-relative:page;mso-position-vertical:bottom;mso-position-vertical-relative:page;mso-width-relative:margin;mso-height-relative:margin" coordsize="75596,90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7" o:spid="_x0000_s1027" type="#_x0000_t75" style="position:absolute;top:1484;width:75596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g3IvBAAAA2gAAAA8AAABkcnMvZG93bnJldi54bWxEj92KwjAUhO8XfIdwBO/WVC9UqlFEFASR&#10;xZ8HODanP9ic1CbW6tNvBMHLYWa+YWaL1pSiodoVlhUM+hEI4sTqgjMF59PmdwLCeWSNpWVS8CQH&#10;i3nnZ4axtg8+UHP0mQgQdjEqyL2vYildkpNB17cVcfBSWxv0QdaZ1DU+AtyUchhFI2mw4LCQY0Wr&#10;nJLr8W4UNGZ3d9XrchtQekrPl/V++ae1Ur1uu5yC8NT6b/jT3moFY3hfCTd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g3IvBAAAA2gAAAA8AAAAAAAAAAAAAAAAAnwIA&#10;AGRycy9kb3ducmV2LnhtbFBLBQYAAAAABAAEAPcAAACNAwAAAAA=&#10;">
                <v:imagedata r:id="rId2" o:title=""/>
                <v:path arrowok="t"/>
              </v:shape>
              <v:line id="Přímá spojnice 6" o:spid="_x0000_s1028" style="position:absolute;visibility:visible;mso-wrap-style:square" from="4275,0" to="672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0cMMAAADaAAAADwAAAGRycy9kb3ducmV2LnhtbESPQWvCQBSE70L/w/IK3nSjllRS1xAq&#10;QnurNtDrI/tMgtm3YXdr0vz6bqHgcZiZb5hdPppO3Mj51rKC1TIBQVxZ3XKtoPw8LrYgfEDW2Fkm&#10;BT/kId8/zHaYaTvwiW7nUIsIYZ+hgiaEPpPSVw0Z9EvbE0fvYp3BEKWrpXY4RLjp5DpJUmmw5bjQ&#10;YE+vDVXX87dRsLHvX+PVFeXTx3aYer2e+Lk8KDV/HIsXEIHGcA//t9+0ghT+rsQb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SdHDDAAAA2gAAAA8AAAAAAAAAAAAA&#10;AAAAoQIAAGRycy9kb3ducmV2LnhtbFBLBQYAAAAABAAEAPkAAACRAwAAAAA=&#10;" strokecolor="#132667" strokeweight=".3pt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19" w:rsidRDefault="00293419" w:rsidP="001F6D52">
      <w:pPr>
        <w:spacing w:line="240" w:lineRule="auto"/>
      </w:pPr>
      <w:r>
        <w:separator/>
      </w:r>
    </w:p>
  </w:footnote>
  <w:footnote w:type="continuationSeparator" w:id="0">
    <w:p w:rsidR="00293419" w:rsidRDefault="00293419" w:rsidP="001F6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9C3C82" w:rsidP="009C3C82">
    <w:pPr>
      <w:pStyle w:val="Zhlav"/>
    </w:pPr>
    <w:r>
      <w:drawing>
        <wp:anchor distT="0" distB="0" distL="114300" distR="114300" simplePos="0" relativeHeight="251668480" behindDoc="1" locked="0" layoutInCell="1" allowOverlap="1" wp14:anchorId="723CAA81" wp14:editId="1C6606B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D1853">
      <w:t>2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F63390">
      <w:t>1</w:t>
    </w:r>
    <w:r>
      <w:fldChar w:fldCharType="end"/>
    </w:r>
    <w:r w:rsidR="001F6D52">
      <w:tab/>
    </w:r>
    <w:r w:rsidR="001F6D52">
      <w:tab/>
    </w:r>
    <w:r w:rsidR="001F6D5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82" w:rsidRDefault="009C3C82" w:rsidP="009C3C82">
    <w:pPr>
      <w:pStyle w:val="Zhlav"/>
    </w:pPr>
    <w:r>
      <w:tab/>
    </w:r>
    <w:r>
      <w:tab/>
    </w:r>
  </w:p>
  <w:p w:rsidR="007C294E" w:rsidRDefault="009C3C82" w:rsidP="009C3C82">
    <w:pPr>
      <w:pStyle w:val="Zhlav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6209E">
      <w:t>1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F6209E">
      <w:t>1</w:t>
    </w:r>
    <w:r>
      <w:fldChar w:fldCharType="end"/>
    </w:r>
    <w:r w:rsidR="007C294E">
      <w:drawing>
        <wp:anchor distT="0" distB="0" distL="114300" distR="114300" simplePos="0" relativeHeight="251662336" behindDoc="1" locked="0" layoutInCell="1" allowOverlap="1" wp14:anchorId="4C022101" wp14:editId="08B9002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C601C"/>
    <w:multiLevelType w:val="hybridMultilevel"/>
    <w:tmpl w:val="F5B2501C"/>
    <w:lvl w:ilvl="0" w:tplc="27321D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DAF"/>
    <w:multiLevelType w:val="hybridMultilevel"/>
    <w:tmpl w:val="3B8A7FE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C"/>
    <w:rsid w:val="000F7044"/>
    <w:rsid w:val="00120914"/>
    <w:rsid w:val="001F6D52"/>
    <w:rsid w:val="002148ED"/>
    <w:rsid w:val="00293419"/>
    <w:rsid w:val="002D1853"/>
    <w:rsid w:val="00651C67"/>
    <w:rsid w:val="00717D4D"/>
    <w:rsid w:val="007450EC"/>
    <w:rsid w:val="007A39D4"/>
    <w:rsid w:val="007C294E"/>
    <w:rsid w:val="009C3C82"/>
    <w:rsid w:val="00AD3EE9"/>
    <w:rsid w:val="00AE5BA6"/>
    <w:rsid w:val="00B93222"/>
    <w:rsid w:val="00C01F0D"/>
    <w:rsid w:val="00C67A3D"/>
    <w:rsid w:val="00CC0C80"/>
    <w:rsid w:val="00DB6D2C"/>
    <w:rsid w:val="00DD3861"/>
    <w:rsid w:val="00E95C18"/>
    <w:rsid w:val="00F6209E"/>
    <w:rsid w:val="00F63390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F2D77F-F05C-49C1-B0D6-BDB4209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0EC"/>
    <w:pPr>
      <w:spacing w:after="0" w:line="220" w:lineRule="atLeast"/>
    </w:pPr>
    <w:rPr>
      <w:rFonts w:ascii="Arial" w:eastAsia="Calibri" w:hAnsi="Arial" w:cs="Times New Roman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C82"/>
    <w:pPr>
      <w:tabs>
        <w:tab w:val="center" w:pos="4536"/>
        <w:tab w:val="right" w:pos="9883"/>
      </w:tabs>
      <w:spacing w:line="320" w:lineRule="exact"/>
    </w:pPr>
    <w:rPr>
      <w:rFonts w:eastAsiaTheme="minorHAnsi" w:cstheme="minorBidi"/>
      <w:noProof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C3C82"/>
    <w:rPr>
      <w:rFonts w:ascii="Arial" w:hAnsi="Arial"/>
      <w:noProof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D52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F6D52"/>
  </w:style>
  <w:style w:type="paragraph" w:styleId="Odstavecseseznamem">
    <w:name w:val="List Paragraph"/>
    <w:basedOn w:val="Normln"/>
    <w:uiPriority w:val="34"/>
    <w:rsid w:val="00C67A3D"/>
    <w:pPr>
      <w:spacing w:after="280" w:line="280" w:lineRule="atLeast"/>
      <w:ind w:left="720"/>
      <w:contextualSpacing/>
    </w:pPr>
    <w:rPr>
      <w:rFonts w:eastAsiaTheme="minorHAnsi" w:cstheme="minorBid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50EC"/>
    <w:pPr>
      <w:spacing w:line="240" w:lineRule="auto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50EC"/>
    <w:rPr>
      <w:rFonts w:ascii="Calibri" w:eastAsia="Times New Roman" w:hAnsi="Calibri" w:cs="Consolas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390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390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C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k\Shared\INFORMACE\SABLONY\Dopisni%20papir%20Ceska%20filharmoni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papir Ceska filharmonie</Template>
  <TotalTime>2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AbecedaPC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Pospíchal Tomáš</dc:creator>
  <cp:keywords/>
  <dc:description/>
  <cp:lastModifiedBy>Čápová Lenka</cp:lastModifiedBy>
  <cp:revision>3</cp:revision>
  <cp:lastPrinted>2018-05-22T14:27:00Z</cp:lastPrinted>
  <dcterms:created xsi:type="dcterms:W3CDTF">2018-05-22T14:39:00Z</dcterms:created>
  <dcterms:modified xsi:type="dcterms:W3CDTF">2018-05-23T09:27:00Z</dcterms:modified>
</cp:coreProperties>
</file>