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E" w:rsidRPr="001A4605" w:rsidRDefault="00F6183E" w:rsidP="00F6183E">
      <w:pPr>
        <w:jc w:val="center"/>
        <w:rPr>
          <w:b/>
          <w:snapToGrid w:val="0"/>
          <w:sz w:val="28"/>
          <w:szCs w:val="28"/>
        </w:rPr>
      </w:pPr>
      <w:r w:rsidRPr="001A4605">
        <w:rPr>
          <w:b/>
          <w:snapToGrid w:val="0"/>
          <w:sz w:val="28"/>
          <w:szCs w:val="28"/>
        </w:rPr>
        <w:t>Smluvní strany</w:t>
      </w:r>
    </w:p>
    <w:p w:rsidR="00F6183E" w:rsidRPr="00F700F1" w:rsidRDefault="00F6183E" w:rsidP="00F6183E">
      <w:pPr>
        <w:tabs>
          <w:tab w:val="left" w:pos="2552"/>
        </w:tabs>
        <w:jc w:val="center"/>
        <w:rPr>
          <w:b/>
          <w:snapToGrid w:val="0"/>
          <w:sz w:val="22"/>
          <w:szCs w:val="22"/>
        </w:rPr>
      </w:pPr>
    </w:p>
    <w:p w:rsidR="00F6183E" w:rsidRPr="004977C3" w:rsidRDefault="00F6183E" w:rsidP="00283E79">
      <w:pPr>
        <w:tabs>
          <w:tab w:val="left" w:pos="3544"/>
        </w:tabs>
        <w:ind w:left="709"/>
        <w:rPr>
          <w:b/>
          <w:sz w:val="22"/>
          <w:szCs w:val="22"/>
        </w:rPr>
      </w:pPr>
      <w:r w:rsidRPr="004977C3">
        <w:rPr>
          <w:sz w:val="22"/>
          <w:szCs w:val="22"/>
        </w:rPr>
        <w:t>Obchodní firma:</w:t>
      </w:r>
      <w:r w:rsidRPr="004977C3">
        <w:rPr>
          <w:sz w:val="22"/>
          <w:szCs w:val="22"/>
        </w:rPr>
        <w:tab/>
      </w:r>
      <w:proofErr w:type="spellStart"/>
      <w:r w:rsidRPr="004977C3">
        <w:rPr>
          <w:b/>
          <w:sz w:val="22"/>
          <w:szCs w:val="22"/>
        </w:rPr>
        <w:t>Meridien</w:t>
      </w:r>
      <w:proofErr w:type="spellEnd"/>
      <w:r w:rsidRPr="004977C3">
        <w:rPr>
          <w:b/>
          <w:sz w:val="22"/>
          <w:szCs w:val="22"/>
        </w:rPr>
        <w:t xml:space="preserve"> CS, s.r.o.</w:t>
      </w:r>
    </w:p>
    <w:p w:rsidR="00F6183E" w:rsidRPr="004977C3" w:rsidRDefault="00F6183E" w:rsidP="00283E79">
      <w:pPr>
        <w:ind w:left="709"/>
        <w:rPr>
          <w:sz w:val="22"/>
          <w:szCs w:val="22"/>
        </w:rPr>
      </w:pPr>
      <w:r w:rsidRPr="004977C3">
        <w:rPr>
          <w:sz w:val="22"/>
          <w:szCs w:val="22"/>
        </w:rPr>
        <w:t>IČO:</w:t>
      </w:r>
      <w:r w:rsidRPr="004977C3">
        <w:rPr>
          <w:sz w:val="22"/>
          <w:szCs w:val="22"/>
        </w:rPr>
        <w:tab/>
      </w:r>
      <w:r w:rsidRPr="004977C3">
        <w:rPr>
          <w:sz w:val="22"/>
          <w:szCs w:val="22"/>
        </w:rPr>
        <w:tab/>
      </w:r>
      <w:r w:rsidR="00283E79">
        <w:rPr>
          <w:sz w:val="22"/>
          <w:szCs w:val="22"/>
        </w:rPr>
        <w:tab/>
      </w:r>
      <w:r w:rsidR="00283E79">
        <w:rPr>
          <w:sz w:val="22"/>
          <w:szCs w:val="22"/>
        </w:rPr>
        <w:tab/>
      </w:r>
      <w:r w:rsidRPr="004977C3">
        <w:rPr>
          <w:sz w:val="22"/>
          <w:szCs w:val="22"/>
        </w:rPr>
        <w:t>60465891</w:t>
      </w:r>
    </w:p>
    <w:p w:rsidR="00F6183E" w:rsidRPr="004977C3" w:rsidRDefault="00F6183E" w:rsidP="00283E79">
      <w:pPr>
        <w:tabs>
          <w:tab w:val="left" w:pos="2552"/>
        </w:tabs>
        <w:ind w:left="709"/>
        <w:rPr>
          <w:sz w:val="22"/>
          <w:szCs w:val="22"/>
        </w:rPr>
      </w:pPr>
      <w:r w:rsidRPr="004977C3">
        <w:rPr>
          <w:sz w:val="22"/>
          <w:szCs w:val="22"/>
        </w:rPr>
        <w:t xml:space="preserve">DIČ:                                       </w:t>
      </w:r>
      <w:r>
        <w:rPr>
          <w:sz w:val="22"/>
          <w:szCs w:val="22"/>
        </w:rPr>
        <w:t xml:space="preserve">    </w:t>
      </w:r>
      <w:r w:rsidRPr="004977C3">
        <w:rPr>
          <w:sz w:val="22"/>
          <w:szCs w:val="22"/>
        </w:rPr>
        <w:t xml:space="preserve">CZ 60465891  </w:t>
      </w:r>
    </w:p>
    <w:p w:rsidR="00F6183E" w:rsidRPr="004977C3" w:rsidRDefault="00F6183E" w:rsidP="00283E79">
      <w:pPr>
        <w:tabs>
          <w:tab w:val="left" w:pos="2552"/>
        </w:tabs>
        <w:ind w:left="709"/>
        <w:rPr>
          <w:sz w:val="22"/>
          <w:szCs w:val="22"/>
        </w:rPr>
      </w:pPr>
      <w:r w:rsidRPr="004977C3">
        <w:rPr>
          <w:sz w:val="22"/>
          <w:szCs w:val="22"/>
        </w:rPr>
        <w:t>Sídlem:</w:t>
      </w:r>
      <w:r w:rsidRPr="004977C3">
        <w:rPr>
          <w:sz w:val="22"/>
          <w:szCs w:val="22"/>
        </w:rPr>
        <w:tab/>
      </w:r>
      <w:r w:rsidRPr="004977C3">
        <w:rPr>
          <w:sz w:val="22"/>
          <w:szCs w:val="22"/>
        </w:rPr>
        <w:tab/>
      </w:r>
      <w:r w:rsidR="00283E79">
        <w:rPr>
          <w:sz w:val="22"/>
          <w:szCs w:val="22"/>
        </w:rPr>
        <w:tab/>
      </w:r>
      <w:r w:rsidRPr="004977C3">
        <w:rPr>
          <w:sz w:val="22"/>
          <w:szCs w:val="22"/>
        </w:rPr>
        <w:t xml:space="preserve">Nám. osvoboditelů 69/5a, 153 00 Praha 5  </w:t>
      </w:r>
    </w:p>
    <w:p w:rsidR="00F6183E" w:rsidRPr="004977C3" w:rsidRDefault="00F6183E" w:rsidP="00283E79">
      <w:pPr>
        <w:tabs>
          <w:tab w:val="left" w:pos="2552"/>
        </w:tabs>
        <w:ind w:left="709"/>
        <w:rPr>
          <w:sz w:val="22"/>
          <w:szCs w:val="22"/>
        </w:rPr>
      </w:pPr>
      <w:r w:rsidRPr="004977C3">
        <w:rPr>
          <w:sz w:val="22"/>
          <w:szCs w:val="22"/>
        </w:rPr>
        <w:t>Zastoupena:</w:t>
      </w:r>
      <w:r w:rsidRPr="004977C3">
        <w:rPr>
          <w:sz w:val="22"/>
          <w:szCs w:val="22"/>
        </w:rPr>
        <w:tab/>
      </w:r>
      <w:r w:rsidRPr="004977C3">
        <w:rPr>
          <w:sz w:val="22"/>
          <w:szCs w:val="22"/>
        </w:rPr>
        <w:tab/>
      </w:r>
      <w:r w:rsidR="00283E79">
        <w:rPr>
          <w:sz w:val="22"/>
          <w:szCs w:val="22"/>
        </w:rPr>
        <w:tab/>
      </w:r>
      <w:r w:rsidRPr="004977C3">
        <w:rPr>
          <w:sz w:val="22"/>
          <w:szCs w:val="22"/>
        </w:rPr>
        <w:t>Zdeňkem Aronem, jednatelem</w:t>
      </w:r>
    </w:p>
    <w:p w:rsidR="00F6183E" w:rsidRPr="004977C3" w:rsidRDefault="00F6183E" w:rsidP="00283E79">
      <w:pPr>
        <w:ind w:left="709"/>
        <w:rPr>
          <w:b/>
          <w:bCs/>
          <w:sz w:val="22"/>
          <w:szCs w:val="22"/>
        </w:rPr>
      </w:pPr>
      <w:r w:rsidRPr="004977C3">
        <w:rPr>
          <w:bCs/>
          <w:sz w:val="22"/>
          <w:szCs w:val="22"/>
        </w:rPr>
        <w:t xml:space="preserve">   </w:t>
      </w:r>
    </w:p>
    <w:p w:rsidR="00F6183E" w:rsidRPr="004977C3" w:rsidRDefault="00F6183E" w:rsidP="00283E79">
      <w:pPr>
        <w:ind w:left="709"/>
        <w:rPr>
          <w:snapToGrid w:val="0"/>
          <w:color w:val="000000"/>
          <w:sz w:val="22"/>
          <w:szCs w:val="22"/>
        </w:rPr>
      </w:pPr>
      <w:r w:rsidRPr="004977C3">
        <w:rPr>
          <w:snapToGrid w:val="0"/>
          <w:color w:val="000000"/>
          <w:sz w:val="22"/>
          <w:szCs w:val="22"/>
        </w:rPr>
        <w:t>dále jen jako „</w:t>
      </w:r>
      <w:r w:rsidRPr="004977C3">
        <w:rPr>
          <w:b/>
          <w:snapToGrid w:val="0"/>
          <w:color w:val="000000"/>
          <w:sz w:val="22"/>
          <w:szCs w:val="22"/>
        </w:rPr>
        <w:t>Zhotovitel</w:t>
      </w:r>
      <w:r w:rsidRPr="004977C3">
        <w:rPr>
          <w:snapToGrid w:val="0"/>
          <w:color w:val="000000"/>
          <w:sz w:val="22"/>
          <w:szCs w:val="22"/>
        </w:rPr>
        <w:t>“ na straně jedné</w:t>
      </w:r>
    </w:p>
    <w:p w:rsidR="00F6183E" w:rsidRPr="00F700F1" w:rsidRDefault="00F6183E" w:rsidP="00283E79">
      <w:pPr>
        <w:spacing w:before="120" w:after="120"/>
        <w:ind w:left="709" w:firstLine="709"/>
        <w:rPr>
          <w:snapToGrid w:val="0"/>
          <w:color w:val="000000"/>
          <w:sz w:val="22"/>
          <w:szCs w:val="22"/>
        </w:rPr>
      </w:pPr>
      <w:r w:rsidRPr="00F700F1">
        <w:rPr>
          <w:snapToGrid w:val="0"/>
          <w:color w:val="000000"/>
          <w:sz w:val="22"/>
          <w:szCs w:val="22"/>
        </w:rPr>
        <w:t>a</w:t>
      </w:r>
      <w:r w:rsidRPr="00F700F1">
        <w:rPr>
          <w:snapToGrid w:val="0"/>
          <w:color w:val="000000"/>
          <w:sz w:val="22"/>
          <w:szCs w:val="22"/>
        </w:rPr>
        <w:tab/>
      </w:r>
    </w:p>
    <w:p w:rsidR="00F6183E" w:rsidRPr="00F700F1" w:rsidRDefault="00F6183E" w:rsidP="00283E79">
      <w:pPr>
        <w:tabs>
          <w:tab w:val="left" w:pos="2552"/>
        </w:tabs>
        <w:ind w:left="709"/>
        <w:rPr>
          <w:color w:val="000000"/>
          <w:sz w:val="22"/>
          <w:szCs w:val="22"/>
        </w:rPr>
      </w:pPr>
      <w:r w:rsidRPr="00F700F1">
        <w:rPr>
          <w:color w:val="000000"/>
          <w:sz w:val="22"/>
          <w:szCs w:val="22"/>
        </w:rPr>
        <w:t>Název:</w:t>
      </w:r>
      <w:r w:rsidRPr="00F700F1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ab/>
      </w:r>
      <w:r w:rsidR="00283E79">
        <w:rPr>
          <w:color w:val="000000"/>
          <w:sz w:val="22"/>
          <w:szCs w:val="22"/>
        </w:rPr>
        <w:tab/>
      </w:r>
      <w:r w:rsidRPr="00F700F1">
        <w:rPr>
          <w:b/>
          <w:color w:val="000000"/>
          <w:sz w:val="22"/>
          <w:szCs w:val="22"/>
        </w:rPr>
        <w:t>Nemocnice Na Homolce</w:t>
      </w:r>
    </w:p>
    <w:p w:rsidR="00F6183E" w:rsidRPr="00F700F1" w:rsidRDefault="00F6183E" w:rsidP="00283E79">
      <w:pPr>
        <w:tabs>
          <w:tab w:val="left" w:pos="2552"/>
        </w:tabs>
        <w:ind w:left="709"/>
        <w:rPr>
          <w:color w:val="000000"/>
          <w:sz w:val="22"/>
          <w:szCs w:val="22"/>
        </w:rPr>
      </w:pPr>
      <w:r w:rsidRPr="00F700F1">
        <w:rPr>
          <w:color w:val="000000"/>
          <w:sz w:val="22"/>
          <w:szCs w:val="22"/>
        </w:rPr>
        <w:t>IČ</w:t>
      </w:r>
      <w:r w:rsidR="00283E79">
        <w:rPr>
          <w:color w:val="000000"/>
          <w:sz w:val="22"/>
          <w:szCs w:val="22"/>
        </w:rPr>
        <w:t>O</w:t>
      </w:r>
      <w:r w:rsidRPr="00F700F1">
        <w:rPr>
          <w:color w:val="000000"/>
          <w:sz w:val="22"/>
          <w:szCs w:val="22"/>
        </w:rPr>
        <w:t>:</w:t>
      </w:r>
      <w:r w:rsidRPr="00F700F1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ab/>
      </w:r>
      <w:r w:rsidR="00283E79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>00023884</w:t>
      </w:r>
    </w:p>
    <w:p w:rsidR="00F6183E" w:rsidRPr="00F700F1" w:rsidRDefault="00F6183E" w:rsidP="00283E79">
      <w:pPr>
        <w:tabs>
          <w:tab w:val="left" w:pos="2552"/>
        </w:tabs>
        <w:ind w:left="709"/>
        <w:rPr>
          <w:color w:val="000000"/>
          <w:sz w:val="22"/>
          <w:szCs w:val="22"/>
        </w:rPr>
      </w:pPr>
      <w:r w:rsidRPr="00F700F1">
        <w:rPr>
          <w:color w:val="000000"/>
          <w:sz w:val="22"/>
          <w:szCs w:val="22"/>
        </w:rPr>
        <w:t>DIČ:</w:t>
      </w:r>
      <w:r w:rsidRPr="00F700F1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ab/>
      </w:r>
      <w:r w:rsidR="00283E79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>CZ00023884</w:t>
      </w:r>
    </w:p>
    <w:p w:rsidR="00F6183E" w:rsidRPr="00F700F1" w:rsidRDefault="00F6183E" w:rsidP="00283E79">
      <w:pPr>
        <w:tabs>
          <w:tab w:val="left" w:pos="2552"/>
        </w:tabs>
        <w:ind w:left="709"/>
        <w:rPr>
          <w:color w:val="000000"/>
          <w:sz w:val="22"/>
          <w:szCs w:val="22"/>
        </w:rPr>
      </w:pPr>
      <w:r w:rsidRPr="00F700F1">
        <w:rPr>
          <w:color w:val="000000"/>
          <w:sz w:val="22"/>
          <w:szCs w:val="22"/>
        </w:rPr>
        <w:t>Sídlem:</w:t>
      </w:r>
      <w:r w:rsidRPr="00F700F1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ab/>
      </w:r>
      <w:r w:rsidR="00283E79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 xml:space="preserve">Roentgenova 37/2, 150 30 Praha 5 - Motol </w:t>
      </w:r>
    </w:p>
    <w:p w:rsidR="00F6183E" w:rsidRPr="00F700F1" w:rsidRDefault="00F6183E" w:rsidP="00283E79">
      <w:pPr>
        <w:tabs>
          <w:tab w:val="left" w:pos="2552"/>
        </w:tabs>
        <w:ind w:left="709"/>
        <w:rPr>
          <w:color w:val="000000"/>
          <w:sz w:val="22"/>
          <w:szCs w:val="22"/>
        </w:rPr>
      </w:pPr>
      <w:r w:rsidRPr="00F700F1">
        <w:rPr>
          <w:color w:val="000000"/>
          <w:sz w:val="22"/>
          <w:szCs w:val="22"/>
        </w:rPr>
        <w:t>Zastoupena:</w:t>
      </w:r>
      <w:r w:rsidRPr="00F700F1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ab/>
      </w:r>
      <w:r w:rsidR="00283E79">
        <w:rPr>
          <w:color w:val="000000"/>
          <w:sz w:val="22"/>
          <w:szCs w:val="22"/>
        </w:rPr>
        <w:tab/>
      </w:r>
      <w:r w:rsidRPr="00F700F1">
        <w:rPr>
          <w:color w:val="000000"/>
          <w:sz w:val="22"/>
          <w:szCs w:val="22"/>
        </w:rPr>
        <w:t>Dr. Ing. Ivanem Olivou, ředitelem nemocnice</w:t>
      </w:r>
    </w:p>
    <w:p w:rsidR="00F6183E" w:rsidRPr="00F700F1" w:rsidRDefault="00F6183E" w:rsidP="00283E79">
      <w:pPr>
        <w:spacing w:before="120"/>
        <w:ind w:left="709"/>
        <w:rPr>
          <w:snapToGrid w:val="0"/>
          <w:color w:val="000000"/>
          <w:sz w:val="22"/>
          <w:szCs w:val="22"/>
        </w:rPr>
      </w:pPr>
      <w:r w:rsidRPr="00F700F1">
        <w:rPr>
          <w:snapToGrid w:val="0"/>
          <w:color w:val="000000"/>
          <w:sz w:val="22"/>
          <w:szCs w:val="22"/>
        </w:rPr>
        <w:t>dále jen jako „</w:t>
      </w:r>
      <w:r w:rsidRPr="00F700F1">
        <w:rPr>
          <w:b/>
          <w:snapToGrid w:val="0"/>
          <w:color w:val="000000"/>
          <w:sz w:val="22"/>
          <w:szCs w:val="22"/>
        </w:rPr>
        <w:t>Objednatel</w:t>
      </w:r>
      <w:r w:rsidRPr="00F700F1">
        <w:rPr>
          <w:snapToGrid w:val="0"/>
          <w:color w:val="000000"/>
          <w:sz w:val="22"/>
          <w:szCs w:val="22"/>
        </w:rPr>
        <w:t>“ na straně druhé</w:t>
      </w:r>
    </w:p>
    <w:p w:rsidR="00F0309F" w:rsidRPr="002C13FF" w:rsidRDefault="00F0309F" w:rsidP="002C13FF">
      <w:pPr>
        <w:tabs>
          <w:tab w:val="left" w:pos="2552"/>
        </w:tabs>
        <w:jc w:val="center"/>
        <w:rPr>
          <w:b/>
          <w:snapToGrid w:val="0"/>
          <w:sz w:val="22"/>
          <w:szCs w:val="22"/>
        </w:rPr>
      </w:pPr>
    </w:p>
    <w:p w:rsidR="009E6934" w:rsidRDefault="009E6934" w:rsidP="00283E79">
      <w:pPr>
        <w:pStyle w:val="Zkladntext2"/>
        <w:spacing w:after="0" w:line="240" w:lineRule="auto"/>
        <w:jc w:val="center"/>
        <w:rPr>
          <w:snapToGrid w:val="0"/>
          <w:sz w:val="22"/>
          <w:szCs w:val="22"/>
        </w:rPr>
      </w:pPr>
      <w:proofErr w:type="gramStart"/>
      <w:r w:rsidRPr="002C13FF">
        <w:rPr>
          <w:snapToGrid w:val="0"/>
          <w:sz w:val="22"/>
          <w:szCs w:val="22"/>
        </w:rPr>
        <w:t>se dohodly</w:t>
      </w:r>
      <w:proofErr w:type="gramEnd"/>
      <w:r w:rsidRPr="002C13FF">
        <w:rPr>
          <w:snapToGrid w:val="0"/>
          <w:sz w:val="22"/>
          <w:szCs w:val="22"/>
        </w:rPr>
        <w:t xml:space="preserve"> níže uvedeného dne, měsíce a roku tak, jak stanoví tento</w:t>
      </w:r>
    </w:p>
    <w:p w:rsidR="002C13FF" w:rsidRPr="002C13FF" w:rsidRDefault="002C13FF" w:rsidP="002C13FF">
      <w:pPr>
        <w:pStyle w:val="Zkladntext2"/>
        <w:spacing w:after="0" w:line="240" w:lineRule="auto"/>
        <w:rPr>
          <w:snapToGrid w:val="0"/>
          <w:sz w:val="22"/>
          <w:szCs w:val="22"/>
        </w:rPr>
      </w:pPr>
    </w:p>
    <w:p w:rsidR="009E6934" w:rsidRPr="00283E79" w:rsidRDefault="009E6934" w:rsidP="002C13FF">
      <w:pPr>
        <w:ind w:left="567"/>
        <w:jc w:val="center"/>
        <w:rPr>
          <w:b/>
          <w:caps/>
          <w:snapToGrid w:val="0"/>
          <w:sz w:val="28"/>
          <w:szCs w:val="28"/>
        </w:rPr>
      </w:pPr>
      <w:r w:rsidRPr="00283E79">
        <w:rPr>
          <w:b/>
          <w:caps/>
          <w:snapToGrid w:val="0"/>
          <w:sz w:val="28"/>
          <w:szCs w:val="28"/>
        </w:rPr>
        <w:t xml:space="preserve">Dodatek č. 1 </w:t>
      </w:r>
    </w:p>
    <w:p w:rsidR="009E6934" w:rsidRPr="00283E79" w:rsidRDefault="009E6934" w:rsidP="002C13FF">
      <w:pPr>
        <w:ind w:left="567"/>
        <w:jc w:val="center"/>
        <w:rPr>
          <w:b/>
          <w:caps/>
          <w:snapToGrid w:val="0"/>
          <w:sz w:val="28"/>
          <w:szCs w:val="28"/>
        </w:rPr>
      </w:pPr>
      <w:r w:rsidRPr="00283E79">
        <w:rPr>
          <w:b/>
          <w:caps/>
          <w:snapToGrid w:val="0"/>
          <w:sz w:val="28"/>
          <w:szCs w:val="28"/>
        </w:rPr>
        <w:t xml:space="preserve">SMLOUVY O DÍLO </w:t>
      </w:r>
    </w:p>
    <w:p w:rsidR="009E6934" w:rsidRPr="002C13FF" w:rsidRDefault="00283E79" w:rsidP="002C13FF">
      <w:pPr>
        <w:ind w:left="567"/>
        <w:jc w:val="center"/>
        <w:rPr>
          <w:caps/>
          <w:snapToGrid w:val="0"/>
          <w:sz w:val="22"/>
          <w:szCs w:val="22"/>
        </w:rPr>
      </w:pPr>
      <w:r w:rsidRPr="00283E79">
        <w:rPr>
          <w:b/>
          <w:caps/>
          <w:snapToGrid w:val="0"/>
          <w:sz w:val="28"/>
          <w:szCs w:val="28"/>
        </w:rPr>
        <w:t>na rekonstrukci bytových jader pokojů č. 113,116,318,401,414, ubytovny Nemocnice Na Homolce</w:t>
      </w:r>
      <w:r w:rsidR="00197601">
        <w:rPr>
          <w:b/>
          <w:caps/>
          <w:snapToGrid w:val="0"/>
          <w:sz w:val="22"/>
          <w:szCs w:val="22"/>
        </w:rPr>
        <w:t>,</w:t>
      </w:r>
      <w:r w:rsidR="009E6934" w:rsidRPr="002C13FF">
        <w:rPr>
          <w:caps/>
          <w:snapToGrid w:val="0"/>
          <w:sz w:val="22"/>
          <w:szCs w:val="22"/>
        </w:rPr>
        <w:t xml:space="preserve"> </w:t>
      </w:r>
      <w:r w:rsidR="009E6934" w:rsidRPr="002C13FF">
        <w:rPr>
          <w:snapToGrid w:val="0"/>
          <w:sz w:val="22"/>
          <w:szCs w:val="22"/>
        </w:rPr>
        <w:t xml:space="preserve">uzavřené dne </w:t>
      </w:r>
      <w:proofErr w:type="gramStart"/>
      <w:r>
        <w:rPr>
          <w:snapToGrid w:val="0"/>
          <w:sz w:val="22"/>
          <w:szCs w:val="22"/>
        </w:rPr>
        <w:t>18</w:t>
      </w:r>
      <w:r w:rsidR="009E6934" w:rsidRPr="002C13FF">
        <w:rPr>
          <w:snapToGrid w:val="0"/>
          <w:sz w:val="22"/>
          <w:szCs w:val="22"/>
        </w:rPr>
        <w:t>.1</w:t>
      </w:r>
      <w:r>
        <w:rPr>
          <w:snapToGrid w:val="0"/>
          <w:sz w:val="22"/>
          <w:szCs w:val="22"/>
        </w:rPr>
        <w:t>2</w:t>
      </w:r>
      <w:r w:rsidR="009E6934" w:rsidRPr="002C13FF">
        <w:rPr>
          <w:snapToGrid w:val="0"/>
          <w:sz w:val="22"/>
          <w:szCs w:val="22"/>
        </w:rPr>
        <w:t>.2017</w:t>
      </w:r>
      <w:proofErr w:type="gramEnd"/>
    </w:p>
    <w:p w:rsidR="009E6934" w:rsidRPr="002C13FF" w:rsidRDefault="009E6934" w:rsidP="002C13FF">
      <w:pPr>
        <w:ind w:left="567"/>
        <w:jc w:val="center"/>
        <w:rPr>
          <w:snapToGrid w:val="0"/>
          <w:sz w:val="22"/>
          <w:szCs w:val="22"/>
        </w:rPr>
      </w:pPr>
      <w:r w:rsidRPr="002C13FF">
        <w:rPr>
          <w:snapToGrid w:val="0"/>
          <w:sz w:val="22"/>
          <w:szCs w:val="22"/>
        </w:rPr>
        <w:t xml:space="preserve">(dále jen </w:t>
      </w:r>
      <w:r w:rsidRPr="002C13FF">
        <w:rPr>
          <w:b/>
          <w:snapToGrid w:val="0"/>
          <w:sz w:val="22"/>
          <w:szCs w:val="22"/>
        </w:rPr>
        <w:t>„Smlouva“</w:t>
      </w:r>
      <w:r w:rsidRPr="002C13FF">
        <w:rPr>
          <w:snapToGrid w:val="0"/>
          <w:sz w:val="22"/>
          <w:szCs w:val="22"/>
        </w:rPr>
        <w:t>).</w:t>
      </w:r>
    </w:p>
    <w:p w:rsidR="009E6934" w:rsidRPr="002C13FF" w:rsidRDefault="009E6934" w:rsidP="002C13FF">
      <w:pPr>
        <w:ind w:left="567"/>
        <w:jc w:val="center"/>
        <w:rPr>
          <w:snapToGrid w:val="0"/>
          <w:sz w:val="22"/>
          <w:szCs w:val="22"/>
        </w:rPr>
      </w:pPr>
    </w:p>
    <w:p w:rsidR="009E6934" w:rsidRPr="002C13FF" w:rsidRDefault="009E6934" w:rsidP="002C13FF">
      <w:pPr>
        <w:widowControl w:val="0"/>
        <w:tabs>
          <w:tab w:val="left" w:pos="0"/>
        </w:tabs>
        <w:rPr>
          <w:color w:val="161617"/>
          <w:sz w:val="22"/>
          <w:szCs w:val="22"/>
        </w:rPr>
      </w:pPr>
      <w:r w:rsidRPr="002C13FF">
        <w:rPr>
          <w:color w:val="000000"/>
          <w:sz w:val="22"/>
          <w:szCs w:val="22"/>
        </w:rPr>
        <w:t xml:space="preserve">Tímto </w:t>
      </w:r>
      <w:r w:rsidRPr="002C13FF">
        <w:rPr>
          <w:color w:val="161617"/>
          <w:sz w:val="22"/>
          <w:szCs w:val="22"/>
        </w:rPr>
        <w:t xml:space="preserve">dodatkem se mění původní znění čl. </w:t>
      </w:r>
      <w:r w:rsidR="002C13FF" w:rsidRPr="002C13FF">
        <w:rPr>
          <w:color w:val="161617"/>
          <w:sz w:val="22"/>
          <w:szCs w:val="22"/>
        </w:rPr>
        <w:t>5</w:t>
      </w:r>
      <w:r w:rsidRPr="002C13FF">
        <w:rPr>
          <w:color w:val="161617"/>
          <w:sz w:val="22"/>
          <w:szCs w:val="22"/>
        </w:rPr>
        <w:t xml:space="preserve">, </w:t>
      </w:r>
      <w:r w:rsidR="002C13FF" w:rsidRPr="002C13FF">
        <w:rPr>
          <w:color w:val="161617"/>
          <w:sz w:val="22"/>
          <w:szCs w:val="22"/>
        </w:rPr>
        <w:t>Cena díla</w:t>
      </w:r>
      <w:r w:rsidRPr="002C13FF">
        <w:rPr>
          <w:color w:val="161617"/>
          <w:sz w:val="22"/>
          <w:szCs w:val="22"/>
        </w:rPr>
        <w:t>, odst. 1</w:t>
      </w:r>
      <w:r w:rsidR="002C13FF" w:rsidRPr="002C13FF">
        <w:rPr>
          <w:color w:val="161617"/>
          <w:sz w:val="22"/>
          <w:szCs w:val="22"/>
        </w:rPr>
        <w:t>.</w:t>
      </w:r>
      <w:r w:rsidRPr="002C13FF">
        <w:rPr>
          <w:color w:val="161617"/>
          <w:sz w:val="22"/>
          <w:szCs w:val="22"/>
        </w:rPr>
        <w:t xml:space="preserve"> </w:t>
      </w:r>
      <w:r w:rsidR="002C13FF" w:rsidRPr="002C13FF">
        <w:rPr>
          <w:color w:val="161617"/>
          <w:sz w:val="22"/>
          <w:szCs w:val="22"/>
        </w:rPr>
        <w:t xml:space="preserve">a 2. </w:t>
      </w:r>
      <w:r w:rsidRPr="002C13FF">
        <w:rPr>
          <w:color w:val="161617"/>
          <w:sz w:val="22"/>
          <w:szCs w:val="22"/>
        </w:rPr>
        <w:t>smlouvy, který zněl:</w:t>
      </w:r>
    </w:p>
    <w:p w:rsidR="00283E79" w:rsidRPr="00283E79" w:rsidRDefault="002C13FF" w:rsidP="00283E79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  <w:r w:rsidRPr="002C13FF">
        <w:rPr>
          <w:rFonts w:eastAsia="Calibri"/>
          <w:b/>
          <w:sz w:val="22"/>
          <w:szCs w:val="22"/>
        </w:rPr>
        <w:br/>
      </w:r>
      <w:r>
        <w:rPr>
          <w:sz w:val="22"/>
          <w:szCs w:val="22"/>
        </w:rPr>
        <w:t xml:space="preserve">1. </w:t>
      </w:r>
      <w:r w:rsidR="00283E79" w:rsidRPr="00283E79">
        <w:rPr>
          <w:sz w:val="22"/>
          <w:szCs w:val="22"/>
        </w:rPr>
        <w:t xml:space="preserve">Objednatel se za níže uvedených podmínek zavazuje uhradit Zhotoviteli celkovou cenu za řádně provedené Dílo ve výši 898.080,00 Kč (slovy: </w:t>
      </w:r>
      <w:proofErr w:type="spellStart"/>
      <w:r w:rsidR="00283E79" w:rsidRPr="00283E79">
        <w:rPr>
          <w:sz w:val="22"/>
          <w:szCs w:val="22"/>
        </w:rPr>
        <w:t>osmsetdevadesátosmtisícosmdesátkorun</w:t>
      </w:r>
      <w:proofErr w:type="spellEnd"/>
      <w:r w:rsidR="00283E79" w:rsidRPr="00283E79">
        <w:rPr>
          <w:sz w:val="22"/>
          <w:szCs w:val="22"/>
        </w:rPr>
        <w:t xml:space="preserve"> českých) včetně daně z přidané hodnoty. </w:t>
      </w:r>
    </w:p>
    <w:p w:rsidR="00283E79" w:rsidRPr="00283E79" w:rsidRDefault="00283E79" w:rsidP="00283E79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83E79">
        <w:rPr>
          <w:sz w:val="22"/>
          <w:szCs w:val="22"/>
        </w:rPr>
        <w:t>Celková cena je členěna takto:</w:t>
      </w:r>
    </w:p>
    <w:p w:rsidR="00283E79" w:rsidRPr="00283E79" w:rsidRDefault="00283E79" w:rsidP="00283E79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  <w:r w:rsidRPr="00283E79">
        <w:rPr>
          <w:sz w:val="22"/>
          <w:szCs w:val="22"/>
        </w:rPr>
        <w:tab/>
      </w:r>
      <w:r w:rsidRPr="00283E79">
        <w:rPr>
          <w:sz w:val="22"/>
          <w:szCs w:val="22"/>
        </w:rPr>
        <w:tab/>
        <w:t xml:space="preserve">Cena v Kč bez DPH </w:t>
      </w:r>
      <w:r w:rsidRPr="00283E79">
        <w:rPr>
          <w:sz w:val="22"/>
          <w:szCs w:val="22"/>
        </w:rPr>
        <w:tab/>
        <w:t>742.215,00 Kč</w:t>
      </w:r>
    </w:p>
    <w:p w:rsidR="00283E79" w:rsidRPr="00283E79" w:rsidRDefault="00283E79" w:rsidP="00283E79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  <w:r w:rsidRPr="00283E79">
        <w:rPr>
          <w:sz w:val="22"/>
          <w:szCs w:val="22"/>
        </w:rPr>
        <w:tab/>
      </w:r>
      <w:r w:rsidRPr="00283E79">
        <w:rPr>
          <w:sz w:val="22"/>
          <w:szCs w:val="22"/>
        </w:rPr>
        <w:tab/>
        <w:t xml:space="preserve">DPH </w:t>
      </w:r>
      <w:r w:rsidRPr="00283E79">
        <w:rPr>
          <w:sz w:val="22"/>
          <w:szCs w:val="22"/>
        </w:rPr>
        <w:tab/>
      </w:r>
      <w:r w:rsidRPr="00283E79">
        <w:rPr>
          <w:sz w:val="22"/>
          <w:szCs w:val="22"/>
        </w:rPr>
        <w:tab/>
      </w:r>
      <w:r w:rsidRPr="00283E79">
        <w:rPr>
          <w:sz w:val="22"/>
          <w:szCs w:val="22"/>
        </w:rPr>
        <w:tab/>
        <w:t>155.865,00 Kč</w:t>
      </w:r>
    </w:p>
    <w:p w:rsidR="002C13FF" w:rsidRPr="002C13FF" w:rsidRDefault="00283E79" w:rsidP="00283E79">
      <w:pPr>
        <w:keepNext/>
        <w:keepLines/>
        <w:numPr>
          <w:ilvl w:val="2"/>
          <w:numId w:val="0"/>
        </w:numPr>
        <w:ind w:right="113"/>
        <w:outlineLvl w:val="2"/>
        <w:rPr>
          <w:bCs/>
          <w:iCs/>
          <w:snapToGrid w:val="0"/>
          <w:sz w:val="22"/>
          <w:szCs w:val="22"/>
        </w:rPr>
      </w:pPr>
      <w:r w:rsidRPr="00283E79">
        <w:rPr>
          <w:sz w:val="22"/>
          <w:szCs w:val="22"/>
        </w:rPr>
        <w:tab/>
      </w:r>
      <w:r w:rsidRPr="00283E79">
        <w:rPr>
          <w:sz w:val="22"/>
          <w:szCs w:val="22"/>
        </w:rPr>
        <w:tab/>
        <w:t xml:space="preserve">Cena v Kč s DPH </w:t>
      </w:r>
      <w:r w:rsidRPr="00283E79">
        <w:rPr>
          <w:sz w:val="22"/>
          <w:szCs w:val="22"/>
        </w:rPr>
        <w:tab/>
        <w:t>898.080,00 Kč.</w:t>
      </w:r>
    </w:p>
    <w:p w:rsidR="002C13FF" w:rsidRDefault="002C13FF" w:rsidP="002C13FF">
      <w:pPr>
        <w:pStyle w:val="zkladn"/>
        <w:spacing w:before="0" w:after="0"/>
        <w:ind w:firstLine="0"/>
        <w:rPr>
          <w:sz w:val="22"/>
          <w:szCs w:val="22"/>
        </w:rPr>
      </w:pPr>
    </w:p>
    <w:p w:rsidR="008E5B39" w:rsidRPr="002C13FF" w:rsidRDefault="002C13FF" w:rsidP="002C13FF">
      <w:pPr>
        <w:pStyle w:val="zkladn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a nově zní takto:</w:t>
      </w:r>
    </w:p>
    <w:p w:rsidR="002C13FF" w:rsidRDefault="002C13FF" w:rsidP="002C13FF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</w:p>
    <w:p w:rsidR="002C13FF" w:rsidRPr="002C13FF" w:rsidRDefault="002C13FF" w:rsidP="002C13FF">
      <w:pPr>
        <w:keepNext/>
        <w:keepLines/>
        <w:numPr>
          <w:ilvl w:val="2"/>
          <w:numId w:val="0"/>
        </w:numPr>
        <w:ind w:right="113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C13FF">
        <w:rPr>
          <w:sz w:val="22"/>
          <w:szCs w:val="22"/>
        </w:rPr>
        <w:t xml:space="preserve">Objednatel se za níže uvedených podmínek zavazuje uhradit Zhotoviteli celkovou cenu za řádně provedené </w:t>
      </w:r>
      <w:r w:rsidRPr="002C13FF">
        <w:rPr>
          <w:b/>
          <w:sz w:val="22"/>
          <w:szCs w:val="22"/>
        </w:rPr>
        <w:t xml:space="preserve">Dílo ve výši </w:t>
      </w:r>
      <w:r w:rsidR="00283E79">
        <w:rPr>
          <w:b/>
          <w:sz w:val="22"/>
          <w:szCs w:val="22"/>
        </w:rPr>
        <w:t>928.269,65</w:t>
      </w:r>
      <w:r w:rsidR="000F00BC">
        <w:rPr>
          <w:b/>
          <w:sz w:val="22"/>
          <w:szCs w:val="22"/>
        </w:rPr>
        <w:t xml:space="preserve"> </w:t>
      </w:r>
      <w:r w:rsidRPr="002C13FF">
        <w:rPr>
          <w:b/>
          <w:sz w:val="22"/>
          <w:szCs w:val="22"/>
        </w:rPr>
        <w:t xml:space="preserve">Kč (slovy: </w:t>
      </w:r>
      <w:proofErr w:type="spellStart"/>
      <w:r w:rsidR="00283E79">
        <w:rPr>
          <w:b/>
          <w:sz w:val="22"/>
          <w:szCs w:val="22"/>
        </w:rPr>
        <w:t>devětsetdvacetosmtisícdvěstěšedesátdevět</w:t>
      </w:r>
      <w:proofErr w:type="spellEnd"/>
      <w:r w:rsidR="00283E79">
        <w:rPr>
          <w:b/>
          <w:sz w:val="22"/>
          <w:szCs w:val="22"/>
        </w:rPr>
        <w:t xml:space="preserve"> korun českých</w:t>
      </w:r>
      <w:r w:rsidRPr="002C13FF">
        <w:rPr>
          <w:b/>
          <w:sz w:val="22"/>
          <w:szCs w:val="22"/>
        </w:rPr>
        <w:t xml:space="preserve">, </w:t>
      </w:r>
      <w:r w:rsidR="00283E79">
        <w:rPr>
          <w:b/>
          <w:sz w:val="22"/>
          <w:szCs w:val="22"/>
        </w:rPr>
        <w:t>65</w:t>
      </w:r>
      <w:r w:rsidRPr="002C13FF">
        <w:rPr>
          <w:b/>
          <w:sz w:val="22"/>
          <w:szCs w:val="22"/>
        </w:rPr>
        <w:t>) včetně daně z přidané hodnoty.</w:t>
      </w:r>
    </w:p>
    <w:p w:rsidR="002C13FF" w:rsidRPr="002C13FF" w:rsidRDefault="002C13FF" w:rsidP="002C13FF">
      <w:pPr>
        <w:numPr>
          <w:ilvl w:val="3"/>
          <w:numId w:val="0"/>
        </w:num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C13FF">
        <w:rPr>
          <w:sz w:val="22"/>
          <w:szCs w:val="22"/>
        </w:rPr>
        <w:t>Celková cena je členěna takto:</w:t>
      </w:r>
    </w:p>
    <w:p w:rsidR="002C13FF" w:rsidRPr="002C13FF" w:rsidRDefault="002C13FF" w:rsidP="002C13FF">
      <w:pPr>
        <w:numPr>
          <w:ilvl w:val="1"/>
          <w:numId w:val="10"/>
        </w:numPr>
        <w:outlineLvl w:val="1"/>
        <w:rPr>
          <w:bCs/>
          <w:iCs/>
          <w:snapToGrid w:val="0"/>
          <w:sz w:val="22"/>
          <w:szCs w:val="22"/>
        </w:rPr>
      </w:pP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  <w:t xml:space="preserve">Cena v Kč bez DPH </w:t>
      </w: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</w:r>
      <w:r w:rsidR="00283E79">
        <w:rPr>
          <w:bCs/>
          <w:iCs/>
          <w:snapToGrid w:val="0"/>
          <w:sz w:val="22"/>
          <w:szCs w:val="22"/>
        </w:rPr>
        <w:t>767.165,00</w:t>
      </w:r>
      <w:r w:rsidRPr="002C13FF">
        <w:rPr>
          <w:bCs/>
          <w:iCs/>
          <w:snapToGrid w:val="0"/>
          <w:sz w:val="22"/>
          <w:szCs w:val="22"/>
        </w:rPr>
        <w:t xml:space="preserve"> Kč</w:t>
      </w:r>
    </w:p>
    <w:p w:rsidR="002C13FF" w:rsidRPr="002C13FF" w:rsidRDefault="002C13FF" w:rsidP="002C13FF">
      <w:pPr>
        <w:numPr>
          <w:ilvl w:val="1"/>
          <w:numId w:val="10"/>
        </w:numPr>
        <w:ind w:left="0" w:firstLine="0"/>
        <w:jc w:val="both"/>
        <w:outlineLvl w:val="1"/>
        <w:rPr>
          <w:bCs/>
          <w:iCs/>
          <w:snapToGrid w:val="0"/>
          <w:sz w:val="22"/>
          <w:szCs w:val="22"/>
        </w:rPr>
      </w:pP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  <w:t xml:space="preserve">DPH </w:t>
      </w: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</w:r>
      <w:r w:rsidR="00283E79">
        <w:rPr>
          <w:bCs/>
          <w:iCs/>
          <w:snapToGrid w:val="0"/>
          <w:sz w:val="22"/>
          <w:szCs w:val="22"/>
        </w:rPr>
        <w:t>161.104,65</w:t>
      </w:r>
      <w:r w:rsidRPr="002C13FF">
        <w:rPr>
          <w:bCs/>
          <w:iCs/>
          <w:snapToGrid w:val="0"/>
          <w:sz w:val="22"/>
          <w:szCs w:val="22"/>
        </w:rPr>
        <w:t xml:space="preserve"> Kč</w:t>
      </w:r>
    </w:p>
    <w:p w:rsidR="002C13FF" w:rsidRPr="002C13FF" w:rsidRDefault="002C13FF" w:rsidP="002C13FF">
      <w:pPr>
        <w:numPr>
          <w:ilvl w:val="1"/>
          <w:numId w:val="10"/>
        </w:numPr>
        <w:ind w:left="0" w:firstLine="0"/>
        <w:jc w:val="both"/>
        <w:outlineLvl w:val="1"/>
        <w:rPr>
          <w:bCs/>
          <w:iCs/>
          <w:snapToGrid w:val="0"/>
          <w:sz w:val="22"/>
          <w:szCs w:val="22"/>
        </w:rPr>
      </w:pP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  <w:t xml:space="preserve">Cena v Kč s DPH </w:t>
      </w:r>
      <w:r w:rsidRPr="002C13FF">
        <w:rPr>
          <w:bCs/>
          <w:iCs/>
          <w:snapToGrid w:val="0"/>
          <w:sz w:val="22"/>
          <w:szCs w:val="22"/>
        </w:rPr>
        <w:tab/>
      </w:r>
      <w:r w:rsidRPr="002C13FF">
        <w:rPr>
          <w:bCs/>
          <w:iCs/>
          <w:snapToGrid w:val="0"/>
          <w:sz w:val="22"/>
          <w:szCs w:val="22"/>
        </w:rPr>
        <w:tab/>
      </w:r>
      <w:r w:rsidR="00283E79">
        <w:rPr>
          <w:bCs/>
          <w:iCs/>
          <w:snapToGrid w:val="0"/>
          <w:sz w:val="22"/>
          <w:szCs w:val="22"/>
        </w:rPr>
        <w:t>928.269,65</w:t>
      </w:r>
      <w:r w:rsidRPr="002C13FF">
        <w:rPr>
          <w:bCs/>
          <w:iCs/>
          <w:snapToGrid w:val="0"/>
          <w:sz w:val="22"/>
          <w:szCs w:val="22"/>
        </w:rPr>
        <w:t xml:space="preserve"> Kč.</w:t>
      </w:r>
    </w:p>
    <w:p w:rsidR="000D6F8D" w:rsidRPr="002C13FF" w:rsidRDefault="000D6F8D" w:rsidP="002C13FF">
      <w:pPr>
        <w:pStyle w:val="Nzev"/>
        <w:widowControl/>
        <w:ind w:left="0"/>
        <w:rPr>
          <w:sz w:val="22"/>
          <w:szCs w:val="22"/>
        </w:rPr>
      </w:pPr>
    </w:p>
    <w:p w:rsidR="0077330D" w:rsidRDefault="002C13FF" w:rsidP="002C13FF">
      <w:pPr>
        <w:pStyle w:val="Odstavec"/>
        <w:numPr>
          <w:ilvl w:val="0"/>
          <w:numId w:val="0"/>
        </w:numPr>
        <w:spacing w:before="0"/>
        <w:rPr>
          <w:sz w:val="22"/>
          <w:szCs w:val="22"/>
        </w:rPr>
      </w:pPr>
      <w:r w:rsidRPr="002C13FF">
        <w:rPr>
          <w:sz w:val="22"/>
          <w:szCs w:val="22"/>
        </w:rPr>
        <w:t>Ostatní ustanovení Smlouvy zůstávají nezměněna.</w:t>
      </w:r>
      <w:r w:rsidR="0077330D" w:rsidRPr="002C13FF">
        <w:rPr>
          <w:sz w:val="22"/>
          <w:szCs w:val="22"/>
        </w:rPr>
        <w:t xml:space="preserve"> </w:t>
      </w:r>
      <w:bookmarkStart w:id="0" w:name="_GoBack"/>
      <w:bookmarkEnd w:id="0"/>
    </w:p>
    <w:tbl>
      <w:tblPr>
        <w:tblW w:w="9370" w:type="dxa"/>
        <w:jc w:val="center"/>
        <w:tblLook w:val="01E0" w:firstRow="1" w:lastRow="1" w:firstColumn="1" w:lastColumn="1" w:noHBand="0" w:noVBand="0"/>
      </w:tblPr>
      <w:tblGrid>
        <w:gridCol w:w="4685"/>
        <w:gridCol w:w="4685"/>
      </w:tblGrid>
      <w:tr w:rsidR="00283E79" w:rsidRPr="00F700F1" w:rsidTr="00FD7BAB">
        <w:trPr>
          <w:trHeight w:val="1352"/>
          <w:jc w:val="center"/>
        </w:trPr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 Praze </w:t>
            </w:r>
            <w:r w:rsidRPr="00F700F1">
              <w:rPr>
                <w:sz w:val="22"/>
                <w:szCs w:val="22"/>
              </w:rPr>
              <w:t>dne ……………. ………201</w:t>
            </w:r>
            <w:r>
              <w:rPr>
                <w:sz w:val="22"/>
                <w:szCs w:val="22"/>
              </w:rPr>
              <w:t>8</w:t>
            </w: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V Praze dne ………….……….… 201</w:t>
            </w:r>
            <w:r>
              <w:rPr>
                <w:sz w:val="22"/>
                <w:szCs w:val="22"/>
              </w:rPr>
              <w:t>8</w:t>
            </w: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……………………………………</w:t>
            </w:r>
          </w:p>
        </w:tc>
      </w:tr>
      <w:tr w:rsidR="00283E79" w:rsidRPr="00F700F1" w:rsidTr="00FD7BAB">
        <w:trPr>
          <w:trHeight w:val="284"/>
          <w:jc w:val="center"/>
        </w:trPr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Meridien</w:t>
            </w:r>
            <w:proofErr w:type="spellEnd"/>
            <w:r>
              <w:rPr>
                <w:b/>
                <w:sz w:val="22"/>
                <w:szCs w:val="22"/>
              </w:rPr>
              <w:t xml:space="preserve"> CS, s.r.o.</w:t>
            </w:r>
          </w:p>
        </w:tc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b/>
                <w:sz w:val="22"/>
                <w:szCs w:val="22"/>
              </w:rPr>
            </w:pPr>
            <w:r w:rsidRPr="00F700F1">
              <w:rPr>
                <w:b/>
                <w:sz w:val="22"/>
                <w:szCs w:val="22"/>
              </w:rPr>
              <w:t>Nemocnice Na Homolce</w:t>
            </w:r>
          </w:p>
        </w:tc>
      </w:tr>
      <w:tr w:rsidR="00283E79" w:rsidRPr="00F700F1" w:rsidTr="00FD7BAB">
        <w:trPr>
          <w:trHeight w:val="869"/>
          <w:jc w:val="center"/>
        </w:trPr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Zdeněk Aron</w:t>
            </w: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ednatel společnosti</w:t>
            </w: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Zhotovitel</w:t>
            </w:r>
          </w:p>
        </w:tc>
        <w:tc>
          <w:tcPr>
            <w:tcW w:w="4685" w:type="dxa"/>
          </w:tcPr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Dr. Ing. Ivan Oliva</w:t>
            </w:r>
          </w:p>
          <w:p w:rsidR="00283E79" w:rsidRPr="00F700F1" w:rsidRDefault="00283E79" w:rsidP="00DB6D67">
            <w:pPr>
              <w:jc w:val="center"/>
              <w:rPr>
                <w:sz w:val="22"/>
                <w:szCs w:val="22"/>
              </w:rPr>
            </w:pPr>
            <w:r w:rsidRPr="00F700F1">
              <w:rPr>
                <w:sz w:val="22"/>
                <w:szCs w:val="22"/>
              </w:rPr>
              <w:t>ředitel nemocnice</w:t>
            </w:r>
          </w:p>
          <w:p w:rsidR="00283E79" w:rsidRPr="00F700F1" w:rsidRDefault="00FD7BAB" w:rsidP="00FD7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83E79" w:rsidRPr="00F700F1">
              <w:rPr>
                <w:sz w:val="22"/>
                <w:szCs w:val="22"/>
              </w:rPr>
              <w:t>bjednatel</w:t>
            </w:r>
          </w:p>
        </w:tc>
      </w:tr>
    </w:tbl>
    <w:p w:rsidR="00EB6F07" w:rsidRPr="002C13FF" w:rsidRDefault="00EB6F07" w:rsidP="00283E79">
      <w:pPr>
        <w:jc w:val="both"/>
        <w:rPr>
          <w:sz w:val="22"/>
          <w:szCs w:val="22"/>
        </w:rPr>
      </w:pPr>
    </w:p>
    <w:sectPr w:rsidR="00EB6F07" w:rsidRPr="002C13FF" w:rsidSect="00283E7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A1" w:rsidRDefault="00D93EA1">
      <w:r>
        <w:separator/>
      </w:r>
    </w:p>
  </w:endnote>
  <w:endnote w:type="continuationSeparator" w:id="0">
    <w:p w:rsidR="00D93EA1" w:rsidRDefault="00D9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62" w:rsidRPr="000D5D3C" w:rsidRDefault="00130062" w:rsidP="000D5D3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5D3C">
      <w:rPr>
        <w:sz w:val="20"/>
        <w:szCs w:val="20"/>
      </w:rPr>
      <w:t xml:space="preserve">Stránka </w:t>
    </w:r>
    <w:r w:rsidRPr="000D5D3C">
      <w:rPr>
        <w:b/>
        <w:bCs/>
        <w:sz w:val="20"/>
        <w:szCs w:val="20"/>
      </w:rPr>
      <w:fldChar w:fldCharType="begin"/>
    </w:r>
    <w:r w:rsidRPr="000D5D3C">
      <w:rPr>
        <w:b/>
        <w:bCs/>
        <w:sz w:val="20"/>
        <w:szCs w:val="20"/>
      </w:rPr>
      <w:instrText>PAGE</w:instrText>
    </w:r>
    <w:r w:rsidRPr="000D5D3C">
      <w:rPr>
        <w:b/>
        <w:bCs/>
        <w:sz w:val="20"/>
        <w:szCs w:val="20"/>
      </w:rPr>
      <w:fldChar w:fldCharType="separate"/>
    </w:r>
    <w:r w:rsidR="00FD7BAB">
      <w:rPr>
        <w:b/>
        <w:bCs/>
        <w:noProof/>
        <w:sz w:val="20"/>
        <w:szCs w:val="20"/>
      </w:rPr>
      <w:t>1</w:t>
    </w:r>
    <w:r w:rsidRPr="000D5D3C">
      <w:rPr>
        <w:b/>
        <w:bCs/>
        <w:sz w:val="20"/>
        <w:szCs w:val="20"/>
      </w:rPr>
      <w:fldChar w:fldCharType="end"/>
    </w:r>
    <w:r w:rsidRPr="000D5D3C">
      <w:rPr>
        <w:sz w:val="20"/>
        <w:szCs w:val="20"/>
      </w:rPr>
      <w:t xml:space="preserve"> z </w:t>
    </w:r>
    <w:r w:rsidRPr="000D5D3C">
      <w:rPr>
        <w:b/>
        <w:bCs/>
        <w:sz w:val="20"/>
        <w:szCs w:val="20"/>
      </w:rPr>
      <w:fldChar w:fldCharType="begin"/>
    </w:r>
    <w:r w:rsidRPr="000D5D3C">
      <w:rPr>
        <w:b/>
        <w:bCs/>
        <w:sz w:val="20"/>
        <w:szCs w:val="20"/>
      </w:rPr>
      <w:instrText>NUMPAGES</w:instrText>
    </w:r>
    <w:r w:rsidRPr="000D5D3C">
      <w:rPr>
        <w:b/>
        <w:bCs/>
        <w:sz w:val="20"/>
        <w:szCs w:val="20"/>
      </w:rPr>
      <w:fldChar w:fldCharType="separate"/>
    </w:r>
    <w:r w:rsidR="00FD7BAB">
      <w:rPr>
        <w:b/>
        <w:bCs/>
        <w:noProof/>
        <w:sz w:val="20"/>
        <w:szCs w:val="20"/>
      </w:rPr>
      <w:t>1</w:t>
    </w:r>
    <w:r w:rsidRPr="000D5D3C">
      <w:rPr>
        <w:b/>
        <w:bCs/>
        <w:sz w:val="20"/>
        <w:szCs w:val="20"/>
      </w:rPr>
      <w:fldChar w:fldCharType="end"/>
    </w:r>
  </w:p>
  <w:p w:rsidR="00130062" w:rsidRPr="00742BAC" w:rsidRDefault="00130062" w:rsidP="003E450C">
    <w:pPr>
      <w:pStyle w:val="Zpat"/>
      <w:tabs>
        <w:tab w:val="clear" w:pos="4536"/>
        <w:tab w:val="center" w:pos="8789"/>
      </w:tabs>
      <w:jc w:val="right"/>
    </w:pPr>
    <w:r>
      <w:tab/>
      <w:t>s</w:t>
    </w:r>
    <w:r w:rsidRPr="00742BAC">
      <w:t xml:space="preserve">trana </w:t>
    </w:r>
    <w:r w:rsidR="0001496B">
      <w:fldChar w:fldCharType="begin"/>
    </w:r>
    <w:r w:rsidR="0001496B">
      <w:instrText xml:space="preserve"> PAGE </w:instrText>
    </w:r>
    <w:r w:rsidR="0001496B">
      <w:fldChar w:fldCharType="separate"/>
    </w:r>
    <w:r w:rsidR="00FD7BAB">
      <w:rPr>
        <w:noProof/>
      </w:rPr>
      <w:t>1</w:t>
    </w:r>
    <w:r w:rsidR="0001496B">
      <w:rPr>
        <w:noProof/>
      </w:rPr>
      <w:fldChar w:fldCharType="end"/>
    </w:r>
    <w:r w:rsidRPr="00742BAC">
      <w:t xml:space="preserve"> (celkem </w:t>
    </w:r>
    <w:fldSimple w:instr=" NUMPAGES ">
      <w:r w:rsidR="00FD7BAB">
        <w:rPr>
          <w:noProof/>
        </w:rPr>
        <w:t>1</w:t>
      </w:r>
    </w:fldSimple>
    <w:r w:rsidRPr="00742BAC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A1" w:rsidRDefault="00D93EA1">
      <w:r>
        <w:separator/>
      </w:r>
    </w:p>
  </w:footnote>
  <w:footnote w:type="continuationSeparator" w:id="0">
    <w:p w:rsidR="00D93EA1" w:rsidRDefault="00D9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5A6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8E4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CE0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96C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F06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FA32C6"/>
    <w:multiLevelType w:val="hybridMultilevel"/>
    <w:tmpl w:val="1CD6ABD4"/>
    <w:lvl w:ilvl="0" w:tplc="90848612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5913880"/>
    <w:multiLevelType w:val="hybridMultilevel"/>
    <w:tmpl w:val="6FEC1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21809"/>
    <w:multiLevelType w:val="hybridMultilevel"/>
    <w:tmpl w:val="66CABB6A"/>
    <w:lvl w:ilvl="0" w:tplc="78246B42">
      <w:start w:val="1"/>
      <w:numFmt w:val="bullet"/>
      <w:pStyle w:val="odr2"/>
      <w:lvlText w:val="o"/>
      <w:lvlJc w:val="left"/>
      <w:pPr>
        <w:tabs>
          <w:tab w:val="num" w:pos="680"/>
        </w:tabs>
        <w:ind w:left="680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12803"/>
    <w:multiLevelType w:val="hybridMultilevel"/>
    <w:tmpl w:val="5632250E"/>
    <w:lvl w:ilvl="0" w:tplc="3E140B26">
      <w:start w:val="1"/>
      <w:numFmt w:val="bullet"/>
      <w:pStyle w:val="bododr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01BE4"/>
    <w:multiLevelType w:val="multilevel"/>
    <w:tmpl w:val="565204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8AD5C62"/>
    <w:multiLevelType w:val="hybridMultilevel"/>
    <w:tmpl w:val="47B09C9C"/>
    <w:lvl w:ilvl="0" w:tplc="16D8B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1487D"/>
    <w:multiLevelType w:val="hybridMultilevel"/>
    <w:tmpl w:val="32B2240E"/>
    <w:lvl w:ilvl="0" w:tplc="1CFE858E">
      <w:start w:val="1"/>
      <w:numFmt w:val="decimal"/>
      <w:pStyle w:val="Seznamploh"/>
      <w:lvlText w:val="Příloha č. %1: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760A64"/>
    <w:multiLevelType w:val="multilevel"/>
    <w:tmpl w:val="6DDCFE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15F6FD7"/>
    <w:multiLevelType w:val="hybridMultilevel"/>
    <w:tmpl w:val="56E4C5FA"/>
    <w:lvl w:ilvl="0" w:tplc="90848612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91C1EA3"/>
    <w:multiLevelType w:val="multilevel"/>
    <w:tmpl w:val="2AB6CCBC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3D5C2433"/>
    <w:multiLevelType w:val="multilevel"/>
    <w:tmpl w:val="81A627E0"/>
    <w:lvl w:ilvl="0">
      <w:start w:val="1"/>
      <w:numFmt w:val="none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8"/>
        <w:u w:val="none"/>
      </w:rPr>
    </w:lvl>
    <w:lvl w:ilvl="1">
      <w:start w:val="1"/>
      <w:numFmt w:val="none"/>
      <w:pStyle w:val="Nadpis2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Nadpis3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pStyle w:val="Nadpis4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pStyle w:val="Nadpis5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pStyle w:val="Nadpis7"/>
      <w:lvlText w:val="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none"/>
      <w:pStyle w:val="Nadpis9"/>
      <w:lvlText w:val="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0">
    <w:nsid w:val="42267ECD"/>
    <w:multiLevelType w:val="hybridMultilevel"/>
    <w:tmpl w:val="68D058CE"/>
    <w:lvl w:ilvl="0" w:tplc="660C332E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4C330AF6"/>
    <w:multiLevelType w:val="multilevel"/>
    <w:tmpl w:val="24121D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0EF2343"/>
    <w:multiLevelType w:val="multilevel"/>
    <w:tmpl w:val="E64810E2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5003312"/>
    <w:multiLevelType w:val="multilevel"/>
    <w:tmpl w:val="E0D01B58"/>
    <w:styleLink w:val="Plohy"/>
    <w:lvl w:ilvl="0">
      <w:start w:val="1"/>
      <w:numFmt w:val="decimal"/>
      <w:suff w:val="space"/>
      <w:lvlText w:val="Příloha č. %1: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  <w:sz w:val="28"/>
      </w:rPr>
    </w:lvl>
    <w:lvl w:ilvl="2">
      <w:start w:val="1"/>
      <w:numFmt w:val="decimal"/>
      <w:suff w:val="space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ordinal"/>
      <w:lvlText w:val="%5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Times New Roman" w:hint="default"/>
      </w:rPr>
    </w:lvl>
  </w:abstractNum>
  <w:abstractNum w:abstractNumId="24">
    <w:nsid w:val="64CE7139"/>
    <w:multiLevelType w:val="hybridMultilevel"/>
    <w:tmpl w:val="C21E8938"/>
    <w:lvl w:ilvl="0" w:tplc="2E48101E">
      <w:start w:val="1"/>
      <w:numFmt w:val="decimal"/>
      <w:pStyle w:val="zzs"/>
      <w:lvlText w:val="%1."/>
      <w:lvlJc w:val="right"/>
      <w:pPr>
        <w:tabs>
          <w:tab w:val="num" w:pos="454"/>
        </w:tabs>
        <w:ind w:left="0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7536C"/>
    <w:multiLevelType w:val="hybridMultilevel"/>
    <w:tmpl w:val="21062D06"/>
    <w:lvl w:ilvl="0" w:tplc="83D853CA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818CE"/>
    <w:multiLevelType w:val="multilevel"/>
    <w:tmpl w:val="0FDCEA6A"/>
    <w:styleLink w:val="Pnadpisy"/>
    <w:lvl w:ilvl="0">
      <w:start w:val="1"/>
      <w:numFmt w:val="decimal"/>
      <w:pStyle w:val="P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P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P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D134B56"/>
    <w:multiLevelType w:val="hybridMultilevel"/>
    <w:tmpl w:val="476AFFC6"/>
    <w:lvl w:ilvl="0" w:tplc="FBDCEB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15D5671"/>
    <w:multiLevelType w:val="hybridMultilevel"/>
    <w:tmpl w:val="F814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B496826"/>
    <w:multiLevelType w:val="hybridMultilevel"/>
    <w:tmpl w:val="9FF0235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15"/>
  </w:num>
  <w:num w:numId="8">
    <w:abstractNumId w:val="9"/>
  </w:num>
  <w:num w:numId="9">
    <w:abstractNumId w:val="12"/>
  </w:num>
  <w:num w:numId="10">
    <w:abstractNumId w:val="19"/>
  </w:num>
  <w:num w:numId="11">
    <w:abstractNumId w:val="13"/>
  </w:num>
  <w:num w:numId="12">
    <w:abstractNumId w:val="10"/>
  </w:num>
  <w:num w:numId="13">
    <w:abstractNumId w:val="21"/>
  </w:num>
  <w:num w:numId="14">
    <w:abstractNumId w:val="26"/>
  </w:num>
  <w:num w:numId="15">
    <w:abstractNumId w:val="8"/>
  </w:num>
  <w:num w:numId="16">
    <w:abstractNumId w:val="22"/>
  </w:num>
  <w:num w:numId="17">
    <w:abstractNumId w:val="29"/>
  </w:num>
  <w:num w:numId="18">
    <w:abstractNumId w:val="17"/>
  </w:num>
  <w:num w:numId="19">
    <w:abstractNumId w:val="28"/>
  </w:num>
  <w:num w:numId="20">
    <w:abstractNumId w:val="6"/>
  </w:num>
  <w:num w:numId="21">
    <w:abstractNumId w:val="30"/>
  </w:num>
  <w:num w:numId="22">
    <w:abstractNumId w:val="20"/>
  </w:num>
  <w:num w:numId="23">
    <w:abstractNumId w:val="14"/>
  </w:num>
  <w:num w:numId="24">
    <w:abstractNumId w:val="7"/>
  </w:num>
  <w:num w:numId="25">
    <w:abstractNumId w:val="5"/>
  </w:num>
  <w:num w:numId="26">
    <w:abstractNumId w:val="18"/>
  </w:num>
  <w:num w:numId="27">
    <w:abstractNumId w:val="16"/>
  </w:num>
  <w:num w:numId="28">
    <w:abstractNumId w:val="24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2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TabHangInd/>
    <w:balanceSingleByteDoubleByteWidth/>
    <w:doNotExpandShiftReturn/>
    <w:showBreaksInFrames/>
    <w:suppressBottomSpacing/>
    <w:suppressTopSpacing/>
    <w:forgetLastTabAlignment/>
    <w:doNotUseHTMLParagraphAutoSpacing/>
    <w:doNotBreakWrappedTables/>
    <w:selectFldWithFirstOrLastChar/>
    <w:doNotWrapTextWithPunct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2C2"/>
    <w:rsid w:val="00000BCF"/>
    <w:rsid w:val="000035FA"/>
    <w:rsid w:val="000054FF"/>
    <w:rsid w:val="0000743B"/>
    <w:rsid w:val="0001496B"/>
    <w:rsid w:val="000231D0"/>
    <w:rsid w:val="000276B2"/>
    <w:rsid w:val="0004123B"/>
    <w:rsid w:val="0007322F"/>
    <w:rsid w:val="000777AF"/>
    <w:rsid w:val="0009554B"/>
    <w:rsid w:val="000A01B5"/>
    <w:rsid w:val="000A1A9A"/>
    <w:rsid w:val="000A2413"/>
    <w:rsid w:val="000A311B"/>
    <w:rsid w:val="000C14B2"/>
    <w:rsid w:val="000C37F4"/>
    <w:rsid w:val="000D0A78"/>
    <w:rsid w:val="000D0C7C"/>
    <w:rsid w:val="000D2461"/>
    <w:rsid w:val="000D5D3C"/>
    <w:rsid w:val="000D6A56"/>
    <w:rsid w:val="000D6F8D"/>
    <w:rsid w:val="000D7058"/>
    <w:rsid w:val="000E245B"/>
    <w:rsid w:val="000F00BC"/>
    <w:rsid w:val="000F07BB"/>
    <w:rsid w:val="000F346A"/>
    <w:rsid w:val="00112794"/>
    <w:rsid w:val="00122625"/>
    <w:rsid w:val="00124CD9"/>
    <w:rsid w:val="00130062"/>
    <w:rsid w:val="00164853"/>
    <w:rsid w:val="00173343"/>
    <w:rsid w:val="00177416"/>
    <w:rsid w:val="0019103D"/>
    <w:rsid w:val="00192568"/>
    <w:rsid w:val="00193E40"/>
    <w:rsid w:val="00197601"/>
    <w:rsid w:val="001A1860"/>
    <w:rsid w:val="001B5959"/>
    <w:rsid w:val="001D437F"/>
    <w:rsid w:val="001D59A2"/>
    <w:rsid w:val="001E4B1F"/>
    <w:rsid w:val="001F7F1F"/>
    <w:rsid w:val="00212667"/>
    <w:rsid w:val="00213AA0"/>
    <w:rsid w:val="002217B7"/>
    <w:rsid w:val="002246CA"/>
    <w:rsid w:val="0023148C"/>
    <w:rsid w:val="00235A82"/>
    <w:rsid w:val="0026333A"/>
    <w:rsid w:val="0027514D"/>
    <w:rsid w:val="0028167D"/>
    <w:rsid w:val="00283E79"/>
    <w:rsid w:val="00283FF1"/>
    <w:rsid w:val="0029229E"/>
    <w:rsid w:val="00293FC7"/>
    <w:rsid w:val="00297B55"/>
    <w:rsid w:val="002A4F4E"/>
    <w:rsid w:val="002A519E"/>
    <w:rsid w:val="002A734E"/>
    <w:rsid w:val="002B18A5"/>
    <w:rsid w:val="002B71C6"/>
    <w:rsid w:val="002C13FF"/>
    <w:rsid w:val="002C25D2"/>
    <w:rsid w:val="002D1B15"/>
    <w:rsid w:val="002F05A9"/>
    <w:rsid w:val="002F1256"/>
    <w:rsid w:val="002F17CA"/>
    <w:rsid w:val="002F37E1"/>
    <w:rsid w:val="002F3D11"/>
    <w:rsid w:val="00307D29"/>
    <w:rsid w:val="00311145"/>
    <w:rsid w:val="0032082A"/>
    <w:rsid w:val="003241AD"/>
    <w:rsid w:val="00326FF5"/>
    <w:rsid w:val="00330141"/>
    <w:rsid w:val="00335F69"/>
    <w:rsid w:val="00336E4D"/>
    <w:rsid w:val="00353446"/>
    <w:rsid w:val="0036098B"/>
    <w:rsid w:val="003648E5"/>
    <w:rsid w:val="00370F2F"/>
    <w:rsid w:val="00371ADB"/>
    <w:rsid w:val="0037222B"/>
    <w:rsid w:val="0039106D"/>
    <w:rsid w:val="00391895"/>
    <w:rsid w:val="003A7D60"/>
    <w:rsid w:val="003B2959"/>
    <w:rsid w:val="003C03DF"/>
    <w:rsid w:val="003C4C5C"/>
    <w:rsid w:val="003D01F4"/>
    <w:rsid w:val="003D1499"/>
    <w:rsid w:val="003D3D34"/>
    <w:rsid w:val="003D4D2E"/>
    <w:rsid w:val="003E450C"/>
    <w:rsid w:val="003E57F0"/>
    <w:rsid w:val="003E626C"/>
    <w:rsid w:val="003F2352"/>
    <w:rsid w:val="0042474C"/>
    <w:rsid w:val="00425F8D"/>
    <w:rsid w:val="0042668B"/>
    <w:rsid w:val="004440ED"/>
    <w:rsid w:val="00445C20"/>
    <w:rsid w:val="00456F62"/>
    <w:rsid w:val="004601C9"/>
    <w:rsid w:val="00461511"/>
    <w:rsid w:val="00461F62"/>
    <w:rsid w:val="00472002"/>
    <w:rsid w:val="00472D8B"/>
    <w:rsid w:val="0047415F"/>
    <w:rsid w:val="00494099"/>
    <w:rsid w:val="00495292"/>
    <w:rsid w:val="004954A2"/>
    <w:rsid w:val="004A38B6"/>
    <w:rsid w:val="004A7132"/>
    <w:rsid w:val="004A7A31"/>
    <w:rsid w:val="004B213F"/>
    <w:rsid w:val="004B630F"/>
    <w:rsid w:val="004C0BC3"/>
    <w:rsid w:val="004C0F99"/>
    <w:rsid w:val="004C6D7C"/>
    <w:rsid w:val="004E4385"/>
    <w:rsid w:val="004F29A4"/>
    <w:rsid w:val="00501474"/>
    <w:rsid w:val="0050576D"/>
    <w:rsid w:val="005061A1"/>
    <w:rsid w:val="00513CE3"/>
    <w:rsid w:val="005153B5"/>
    <w:rsid w:val="00530923"/>
    <w:rsid w:val="00537E3A"/>
    <w:rsid w:val="00542E5A"/>
    <w:rsid w:val="005457B1"/>
    <w:rsid w:val="00551284"/>
    <w:rsid w:val="0056281A"/>
    <w:rsid w:val="005675DE"/>
    <w:rsid w:val="005701AF"/>
    <w:rsid w:val="0057599A"/>
    <w:rsid w:val="00580C76"/>
    <w:rsid w:val="005830F5"/>
    <w:rsid w:val="00586334"/>
    <w:rsid w:val="005901AF"/>
    <w:rsid w:val="005936DF"/>
    <w:rsid w:val="005A0BD7"/>
    <w:rsid w:val="005B2BA9"/>
    <w:rsid w:val="005E0E27"/>
    <w:rsid w:val="005E7B14"/>
    <w:rsid w:val="005F1887"/>
    <w:rsid w:val="005F2AC1"/>
    <w:rsid w:val="005F4F53"/>
    <w:rsid w:val="00601387"/>
    <w:rsid w:val="006077F6"/>
    <w:rsid w:val="00620A19"/>
    <w:rsid w:val="00621A09"/>
    <w:rsid w:val="006257D3"/>
    <w:rsid w:val="00643E2D"/>
    <w:rsid w:val="006557DA"/>
    <w:rsid w:val="00666F15"/>
    <w:rsid w:val="00672430"/>
    <w:rsid w:val="0068333F"/>
    <w:rsid w:val="00684A64"/>
    <w:rsid w:val="00697960"/>
    <w:rsid w:val="006B3294"/>
    <w:rsid w:val="006C2891"/>
    <w:rsid w:val="006C5FD3"/>
    <w:rsid w:val="006D228A"/>
    <w:rsid w:val="006D7B9E"/>
    <w:rsid w:val="006E1142"/>
    <w:rsid w:val="006E2EAE"/>
    <w:rsid w:val="006E37A9"/>
    <w:rsid w:val="006E3FF4"/>
    <w:rsid w:val="006E7D08"/>
    <w:rsid w:val="006F145A"/>
    <w:rsid w:val="006F4FC4"/>
    <w:rsid w:val="006F516D"/>
    <w:rsid w:val="00713436"/>
    <w:rsid w:val="007212D2"/>
    <w:rsid w:val="007278A2"/>
    <w:rsid w:val="00737636"/>
    <w:rsid w:val="0074218A"/>
    <w:rsid w:val="00742BAC"/>
    <w:rsid w:val="007430B6"/>
    <w:rsid w:val="0074611B"/>
    <w:rsid w:val="00747ADE"/>
    <w:rsid w:val="00750EB6"/>
    <w:rsid w:val="00761263"/>
    <w:rsid w:val="00762743"/>
    <w:rsid w:val="00765A42"/>
    <w:rsid w:val="0077330D"/>
    <w:rsid w:val="00776A5A"/>
    <w:rsid w:val="007B2536"/>
    <w:rsid w:val="007B52AF"/>
    <w:rsid w:val="007B6F78"/>
    <w:rsid w:val="007E073E"/>
    <w:rsid w:val="007E2FA1"/>
    <w:rsid w:val="007E477A"/>
    <w:rsid w:val="007E7DDD"/>
    <w:rsid w:val="007F52D4"/>
    <w:rsid w:val="007F5CC2"/>
    <w:rsid w:val="007F6A4D"/>
    <w:rsid w:val="00840965"/>
    <w:rsid w:val="008522E0"/>
    <w:rsid w:val="00857FE9"/>
    <w:rsid w:val="00885215"/>
    <w:rsid w:val="00885873"/>
    <w:rsid w:val="00886196"/>
    <w:rsid w:val="008A217F"/>
    <w:rsid w:val="008A3197"/>
    <w:rsid w:val="008B17E9"/>
    <w:rsid w:val="008B5922"/>
    <w:rsid w:val="008C178C"/>
    <w:rsid w:val="008C5AED"/>
    <w:rsid w:val="008C7926"/>
    <w:rsid w:val="008E0748"/>
    <w:rsid w:val="008E4623"/>
    <w:rsid w:val="008E5B39"/>
    <w:rsid w:val="008F7A5A"/>
    <w:rsid w:val="00903E25"/>
    <w:rsid w:val="00905DA5"/>
    <w:rsid w:val="00910290"/>
    <w:rsid w:val="00912AD6"/>
    <w:rsid w:val="00927BDE"/>
    <w:rsid w:val="00930450"/>
    <w:rsid w:val="009319CC"/>
    <w:rsid w:val="00943B8B"/>
    <w:rsid w:val="00945DFB"/>
    <w:rsid w:val="009468A8"/>
    <w:rsid w:val="00947F52"/>
    <w:rsid w:val="00960137"/>
    <w:rsid w:val="0096673D"/>
    <w:rsid w:val="009749B9"/>
    <w:rsid w:val="00975D60"/>
    <w:rsid w:val="00982549"/>
    <w:rsid w:val="00982A37"/>
    <w:rsid w:val="00985641"/>
    <w:rsid w:val="00992CAB"/>
    <w:rsid w:val="00993FFC"/>
    <w:rsid w:val="009A27D7"/>
    <w:rsid w:val="009B1432"/>
    <w:rsid w:val="009B36C2"/>
    <w:rsid w:val="009C4753"/>
    <w:rsid w:val="009D5ABE"/>
    <w:rsid w:val="009E6934"/>
    <w:rsid w:val="00A00045"/>
    <w:rsid w:val="00A062C2"/>
    <w:rsid w:val="00A12B68"/>
    <w:rsid w:val="00A13363"/>
    <w:rsid w:val="00A2046C"/>
    <w:rsid w:val="00A240F3"/>
    <w:rsid w:val="00A31658"/>
    <w:rsid w:val="00A372A2"/>
    <w:rsid w:val="00A54301"/>
    <w:rsid w:val="00A7729E"/>
    <w:rsid w:val="00A77F75"/>
    <w:rsid w:val="00A838CF"/>
    <w:rsid w:val="00A84260"/>
    <w:rsid w:val="00AA32CE"/>
    <w:rsid w:val="00AB39AA"/>
    <w:rsid w:val="00AB4505"/>
    <w:rsid w:val="00AB7547"/>
    <w:rsid w:val="00AE194D"/>
    <w:rsid w:val="00AF72D8"/>
    <w:rsid w:val="00B04E4C"/>
    <w:rsid w:val="00B10EA0"/>
    <w:rsid w:val="00B133F4"/>
    <w:rsid w:val="00B14BC1"/>
    <w:rsid w:val="00B15DAC"/>
    <w:rsid w:val="00B234FA"/>
    <w:rsid w:val="00B24E10"/>
    <w:rsid w:val="00B4092E"/>
    <w:rsid w:val="00B426F2"/>
    <w:rsid w:val="00B50E48"/>
    <w:rsid w:val="00B519EE"/>
    <w:rsid w:val="00B531AC"/>
    <w:rsid w:val="00B63491"/>
    <w:rsid w:val="00B7475F"/>
    <w:rsid w:val="00B80400"/>
    <w:rsid w:val="00B92A75"/>
    <w:rsid w:val="00B96E73"/>
    <w:rsid w:val="00BB0FE4"/>
    <w:rsid w:val="00BB21E2"/>
    <w:rsid w:val="00BB3DDF"/>
    <w:rsid w:val="00BB5F3F"/>
    <w:rsid w:val="00BB6DE6"/>
    <w:rsid w:val="00BC112A"/>
    <w:rsid w:val="00BC201A"/>
    <w:rsid w:val="00BC4321"/>
    <w:rsid w:val="00BC6CC1"/>
    <w:rsid w:val="00BF25B2"/>
    <w:rsid w:val="00BF4B96"/>
    <w:rsid w:val="00BF5D64"/>
    <w:rsid w:val="00C24679"/>
    <w:rsid w:val="00C27592"/>
    <w:rsid w:val="00C278EF"/>
    <w:rsid w:val="00C354CE"/>
    <w:rsid w:val="00C35B30"/>
    <w:rsid w:val="00C41051"/>
    <w:rsid w:val="00C439BD"/>
    <w:rsid w:val="00C47F88"/>
    <w:rsid w:val="00C634C9"/>
    <w:rsid w:val="00C74079"/>
    <w:rsid w:val="00C76226"/>
    <w:rsid w:val="00C9326C"/>
    <w:rsid w:val="00CA4DDB"/>
    <w:rsid w:val="00CB37F2"/>
    <w:rsid w:val="00CC0C91"/>
    <w:rsid w:val="00CC4857"/>
    <w:rsid w:val="00CC55A1"/>
    <w:rsid w:val="00CC72E2"/>
    <w:rsid w:val="00CD1F7B"/>
    <w:rsid w:val="00CD30F9"/>
    <w:rsid w:val="00CD4F26"/>
    <w:rsid w:val="00CD5AEE"/>
    <w:rsid w:val="00CD7913"/>
    <w:rsid w:val="00CE2004"/>
    <w:rsid w:val="00CF14E0"/>
    <w:rsid w:val="00CF22CD"/>
    <w:rsid w:val="00CF70DD"/>
    <w:rsid w:val="00CF7878"/>
    <w:rsid w:val="00D0140D"/>
    <w:rsid w:val="00D06744"/>
    <w:rsid w:val="00D06E13"/>
    <w:rsid w:val="00D10DB5"/>
    <w:rsid w:val="00D14C49"/>
    <w:rsid w:val="00D239AE"/>
    <w:rsid w:val="00D338AC"/>
    <w:rsid w:val="00D35848"/>
    <w:rsid w:val="00D459D7"/>
    <w:rsid w:val="00D45A47"/>
    <w:rsid w:val="00D46141"/>
    <w:rsid w:val="00D5256C"/>
    <w:rsid w:val="00D52B9C"/>
    <w:rsid w:val="00D57C11"/>
    <w:rsid w:val="00D6589F"/>
    <w:rsid w:val="00D770A8"/>
    <w:rsid w:val="00D80116"/>
    <w:rsid w:val="00D93EA1"/>
    <w:rsid w:val="00DA302B"/>
    <w:rsid w:val="00DA3DFD"/>
    <w:rsid w:val="00DA7362"/>
    <w:rsid w:val="00DB4657"/>
    <w:rsid w:val="00DE280F"/>
    <w:rsid w:val="00DE5038"/>
    <w:rsid w:val="00DF221C"/>
    <w:rsid w:val="00DF32CC"/>
    <w:rsid w:val="00DF3812"/>
    <w:rsid w:val="00DF52D0"/>
    <w:rsid w:val="00DF5F59"/>
    <w:rsid w:val="00E15EE4"/>
    <w:rsid w:val="00E30684"/>
    <w:rsid w:val="00E323B1"/>
    <w:rsid w:val="00E35948"/>
    <w:rsid w:val="00E410FC"/>
    <w:rsid w:val="00E53754"/>
    <w:rsid w:val="00E558E1"/>
    <w:rsid w:val="00E61B62"/>
    <w:rsid w:val="00E75F9D"/>
    <w:rsid w:val="00E908F7"/>
    <w:rsid w:val="00E92C71"/>
    <w:rsid w:val="00E93737"/>
    <w:rsid w:val="00EA41D2"/>
    <w:rsid w:val="00EB1DE3"/>
    <w:rsid w:val="00EB6F07"/>
    <w:rsid w:val="00EC40C9"/>
    <w:rsid w:val="00ED3182"/>
    <w:rsid w:val="00F0309F"/>
    <w:rsid w:val="00F03D86"/>
    <w:rsid w:val="00F04860"/>
    <w:rsid w:val="00F050B1"/>
    <w:rsid w:val="00F15225"/>
    <w:rsid w:val="00F30E69"/>
    <w:rsid w:val="00F3408A"/>
    <w:rsid w:val="00F448DA"/>
    <w:rsid w:val="00F50145"/>
    <w:rsid w:val="00F54C29"/>
    <w:rsid w:val="00F55209"/>
    <w:rsid w:val="00F6183E"/>
    <w:rsid w:val="00F61869"/>
    <w:rsid w:val="00F70BE7"/>
    <w:rsid w:val="00F7500F"/>
    <w:rsid w:val="00F76FDB"/>
    <w:rsid w:val="00F777BE"/>
    <w:rsid w:val="00F81323"/>
    <w:rsid w:val="00F833D1"/>
    <w:rsid w:val="00F855B4"/>
    <w:rsid w:val="00FA2625"/>
    <w:rsid w:val="00FA32A2"/>
    <w:rsid w:val="00FB1774"/>
    <w:rsid w:val="00FD7A94"/>
    <w:rsid w:val="00FD7BAB"/>
    <w:rsid w:val="00FE5A2B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3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uiPriority w:val="99"/>
    <w:qFormat/>
    <w:rsid w:val="00193E40"/>
    <w:pPr>
      <w:keepNext/>
      <w:numPr>
        <w:numId w:val="10"/>
      </w:numPr>
      <w:outlineLvl w:val="0"/>
    </w:pPr>
  </w:style>
  <w:style w:type="paragraph" w:styleId="Nadpis2">
    <w:name w:val="heading 2"/>
    <w:basedOn w:val="Normln"/>
    <w:next w:val="Normln"/>
    <w:uiPriority w:val="99"/>
    <w:qFormat/>
    <w:rsid w:val="00193E40"/>
    <w:pPr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uiPriority w:val="99"/>
    <w:qFormat/>
    <w:rsid w:val="00193E40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uiPriority w:val="99"/>
    <w:qFormat/>
    <w:rsid w:val="00193E40"/>
    <w:pPr>
      <w:numPr>
        <w:ilvl w:val="3"/>
        <w:numId w:val="10"/>
      </w:numPr>
      <w:outlineLvl w:val="3"/>
    </w:pPr>
  </w:style>
  <w:style w:type="paragraph" w:styleId="Nadpis5">
    <w:name w:val="heading 5"/>
    <w:basedOn w:val="Normln"/>
    <w:next w:val="Normln"/>
    <w:uiPriority w:val="99"/>
    <w:qFormat/>
    <w:rsid w:val="00193E40"/>
    <w:pPr>
      <w:keepNext/>
      <w:numPr>
        <w:ilvl w:val="4"/>
        <w:numId w:val="10"/>
      </w:numPr>
      <w:outlineLvl w:val="4"/>
    </w:pPr>
  </w:style>
  <w:style w:type="paragraph" w:styleId="Nadpis6">
    <w:name w:val="heading 6"/>
    <w:basedOn w:val="Normln"/>
    <w:next w:val="Normln"/>
    <w:uiPriority w:val="99"/>
    <w:qFormat/>
    <w:rsid w:val="00193E40"/>
    <w:pPr>
      <w:keepNext/>
      <w:numPr>
        <w:ilvl w:val="5"/>
        <w:numId w:val="10"/>
      </w:numPr>
      <w:outlineLvl w:val="5"/>
    </w:pPr>
  </w:style>
  <w:style w:type="paragraph" w:styleId="Nadpis7">
    <w:name w:val="heading 7"/>
    <w:basedOn w:val="Normln"/>
    <w:next w:val="Normln"/>
    <w:uiPriority w:val="99"/>
    <w:qFormat/>
    <w:rsid w:val="00193E40"/>
    <w:pPr>
      <w:keepNext/>
      <w:numPr>
        <w:ilvl w:val="6"/>
        <w:numId w:val="10"/>
      </w:numPr>
      <w:outlineLvl w:val="6"/>
    </w:pPr>
  </w:style>
  <w:style w:type="paragraph" w:styleId="Nadpis8">
    <w:name w:val="heading 8"/>
    <w:basedOn w:val="Normln"/>
    <w:next w:val="Normln"/>
    <w:uiPriority w:val="99"/>
    <w:qFormat/>
    <w:rsid w:val="00193E40"/>
    <w:pPr>
      <w:keepNext/>
      <w:numPr>
        <w:ilvl w:val="7"/>
        <w:numId w:val="10"/>
      </w:numPr>
      <w:outlineLvl w:val="7"/>
    </w:pPr>
  </w:style>
  <w:style w:type="paragraph" w:styleId="Nadpis9">
    <w:name w:val="heading 9"/>
    <w:basedOn w:val="Normln"/>
    <w:next w:val="Normln"/>
    <w:uiPriority w:val="99"/>
    <w:qFormat/>
    <w:rsid w:val="00193E40"/>
    <w:pPr>
      <w:keepNext/>
      <w:numPr>
        <w:ilvl w:val="8"/>
        <w:numId w:val="10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93E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3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3E40"/>
    <w:pPr>
      <w:tabs>
        <w:tab w:val="center" w:pos="4536"/>
        <w:tab w:val="right" w:pos="9072"/>
      </w:tabs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2625"/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FA2625"/>
    <w:rPr>
      <w:rFonts w:ascii="Tahoma" w:hAnsi="Tahoma" w:cs="Tahoma"/>
      <w:sz w:val="16"/>
      <w:szCs w:val="16"/>
      <w:lang w:eastAsia="en-US"/>
    </w:rPr>
  </w:style>
  <w:style w:type="paragraph" w:customStyle="1" w:styleId="Nzev-l">
    <w:name w:val="Název-čl."/>
    <w:basedOn w:val="Normln"/>
    <w:rsid w:val="008E5B39"/>
    <w:pPr>
      <w:jc w:val="center"/>
    </w:pPr>
    <w:rPr>
      <w:rFonts w:ascii="Arial" w:hAnsi="Arial"/>
      <w:b/>
      <w:szCs w:val="20"/>
      <w:u w:val="single"/>
    </w:rPr>
  </w:style>
  <w:style w:type="paragraph" w:customStyle="1" w:styleId="Zkladntext21">
    <w:name w:val="Základní text 21"/>
    <w:basedOn w:val="Normln"/>
    <w:rsid w:val="008E5B39"/>
    <w:pPr>
      <w:suppressAutoHyphens/>
      <w:overflowPunct w:val="0"/>
      <w:autoSpaceDE w:val="0"/>
      <w:autoSpaceDN w:val="0"/>
      <w:adjustRightInd w:val="0"/>
      <w:spacing w:before="240" w:line="23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ypertextovodkaz">
    <w:name w:val="Hyperlink"/>
    <w:rsid w:val="00193E40"/>
    <w:rPr>
      <w:color w:val="0000FF"/>
      <w:u w:val="single"/>
    </w:rPr>
  </w:style>
  <w:style w:type="paragraph" w:customStyle="1" w:styleId="zkladn">
    <w:name w:val="základní"/>
    <w:basedOn w:val="Normln"/>
    <w:rsid w:val="00193E40"/>
    <w:pPr>
      <w:spacing w:before="120" w:after="120"/>
      <w:ind w:firstLine="425"/>
      <w:jc w:val="both"/>
    </w:pPr>
  </w:style>
  <w:style w:type="character" w:customStyle="1" w:styleId="zmna">
    <w:name w:val="změna"/>
    <w:rsid w:val="00193E40"/>
    <w:rPr>
      <w:color w:val="0000FF"/>
    </w:rPr>
  </w:style>
  <w:style w:type="character" w:styleId="Zvraznn">
    <w:name w:val="Emphasis"/>
    <w:qFormat/>
    <w:rsid w:val="00193E40"/>
    <w:rPr>
      <w:i/>
      <w:iCs/>
    </w:rPr>
  </w:style>
  <w:style w:type="paragraph" w:customStyle="1" w:styleId="Pnzev">
    <w:name w:val="Př_název"/>
    <w:basedOn w:val="Normln"/>
    <w:next w:val="zkladn"/>
    <w:rsid w:val="00193E40"/>
    <w:pPr>
      <w:pageBreakBefore/>
      <w:spacing w:after="240"/>
      <w:ind w:left="1134" w:hanging="1134"/>
      <w:outlineLvl w:val="0"/>
    </w:pPr>
    <w:rPr>
      <w:b/>
      <w:sz w:val="28"/>
    </w:rPr>
  </w:style>
  <w:style w:type="paragraph" w:customStyle="1" w:styleId="zz-vpravo">
    <w:name w:val="zz-vpravo"/>
    <w:basedOn w:val="Normln"/>
    <w:rsid w:val="00193E40"/>
    <w:pPr>
      <w:jc w:val="right"/>
    </w:pPr>
  </w:style>
  <w:style w:type="paragraph" w:customStyle="1" w:styleId="zz-Nzev">
    <w:name w:val="zz-Název"/>
    <w:basedOn w:val="Normln"/>
    <w:rsid w:val="00193E40"/>
    <w:pPr>
      <w:spacing w:before="240" w:after="240"/>
      <w:jc w:val="center"/>
    </w:pPr>
    <w:rPr>
      <w:b/>
      <w:sz w:val="36"/>
      <w:szCs w:val="36"/>
    </w:rPr>
  </w:style>
  <w:style w:type="character" w:customStyle="1" w:styleId="zz10bnorm">
    <w:name w:val="zz_10b_norm"/>
    <w:rsid w:val="00193E40"/>
    <w:rPr>
      <w:sz w:val="20"/>
    </w:rPr>
  </w:style>
  <w:style w:type="character" w:styleId="slostrnky">
    <w:name w:val="page number"/>
    <w:basedOn w:val="Standardnpsmoodstavce"/>
    <w:rsid w:val="00193E40"/>
  </w:style>
  <w:style w:type="numbering" w:customStyle="1" w:styleId="Osn">
    <w:name w:val="Osn"/>
    <w:basedOn w:val="Bezseznamu"/>
    <w:rsid w:val="00193E40"/>
  </w:style>
  <w:style w:type="paragraph" w:customStyle="1" w:styleId="st">
    <w:name w:val="Část"/>
    <w:basedOn w:val="Normln"/>
    <w:next w:val="Oddl"/>
    <w:uiPriority w:val="99"/>
    <w:rsid w:val="00193E40"/>
    <w:pPr>
      <w:keepNext/>
      <w:keepLines/>
      <w:numPr>
        <w:numId w:val="7"/>
      </w:numPr>
      <w:spacing w:before="240" w:after="120"/>
      <w:ind w:right="113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193E40"/>
    <w:pPr>
      <w:keepNext/>
      <w:keepLines/>
      <w:numPr>
        <w:ilvl w:val="1"/>
        <w:numId w:val="7"/>
      </w:numPr>
      <w:spacing w:before="240"/>
      <w:ind w:right="113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link w:val="lnekChar"/>
    <w:rsid w:val="00193E40"/>
    <w:pPr>
      <w:keepNext/>
      <w:keepLines/>
      <w:numPr>
        <w:ilvl w:val="2"/>
        <w:numId w:val="7"/>
      </w:numPr>
      <w:spacing w:before="240"/>
      <w:ind w:right="113"/>
      <w:jc w:val="center"/>
      <w:outlineLvl w:val="2"/>
    </w:pPr>
    <w:rPr>
      <w:rFonts w:ascii="Calibri" w:eastAsia="Calibri" w:hAnsi="Calibri"/>
      <w:b/>
    </w:rPr>
  </w:style>
  <w:style w:type="paragraph" w:customStyle="1" w:styleId="Odstavec">
    <w:name w:val="Odstavec"/>
    <w:basedOn w:val="Normln"/>
    <w:uiPriority w:val="99"/>
    <w:rsid w:val="00193E40"/>
    <w:pPr>
      <w:numPr>
        <w:ilvl w:val="3"/>
        <w:numId w:val="7"/>
      </w:numPr>
      <w:spacing w:before="120"/>
      <w:jc w:val="both"/>
      <w:outlineLvl w:val="3"/>
    </w:pPr>
  </w:style>
  <w:style w:type="paragraph" w:customStyle="1" w:styleId="Psmeno">
    <w:name w:val="Písmeno"/>
    <w:basedOn w:val="Normln"/>
    <w:uiPriority w:val="99"/>
    <w:rsid w:val="00193E40"/>
    <w:pPr>
      <w:numPr>
        <w:ilvl w:val="4"/>
        <w:numId w:val="7"/>
      </w:numPr>
      <w:jc w:val="both"/>
      <w:outlineLvl w:val="4"/>
    </w:pPr>
  </w:style>
  <w:style w:type="paragraph" w:customStyle="1" w:styleId="Psmenopokra">
    <w:name w:val="Písmeno pokrač"/>
    <w:basedOn w:val="Normln"/>
    <w:rsid w:val="00193E40"/>
    <w:pPr>
      <w:ind w:left="425"/>
      <w:jc w:val="both"/>
    </w:pPr>
  </w:style>
  <w:style w:type="paragraph" w:customStyle="1" w:styleId="Bod">
    <w:name w:val="Bod"/>
    <w:basedOn w:val="Normln"/>
    <w:uiPriority w:val="99"/>
    <w:rsid w:val="00193E40"/>
    <w:pPr>
      <w:numPr>
        <w:ilvl w:val="5"/>
        <w:numId w:val="7"/>
      </w:numPr>
      <w:jc w:val="both"/>
    </w:pPr>
  </w:style>
  <w:style w:type="paragraph" w:styleId="Obsah1">
    <w:name w:val="toc 1"/>
    <w:basedOn w:val="Normln"/>
    <w:next w:val="Normln"/>
    <w:autoRedefine/>
    <w:semiHidden/>
    <w:rsid w:val="00193E40"/>
    <w:pPr>
      <w:keepNext/>
      <w:tabs>
        <w:tab w:val="right" w:leader="dot" w:pos="9072"/>
      </w:tabs>
      <w:spacing w:before="60"/>
      <w:ind w:left="567" w:hanging="567"/>
    </w:pPr>
  </w:style>
  <w:style w:type="paragraph" w:styleId="Obsah2">
    <w:name w:val="toc 2"/>
    <w:basedOn w:val="Normln"/>
    <w:next w:val="Normln"/>
    <w:autoRedefine/>
    <w:semiHidden/>
    <w:rsid w:val="00193E40"/>
    <w:pPr>
      <w:keepNext/>
      <w:tabs>
        <w:tab w:val="right" w:leader="dot" w:pos="9072"/>
      </w:tabs>
      <w:spacing w:before="60"/>
      <w:ind w:left="1135" w:hanging="851"/>
    </w:pPr>
  </w:style>
  <w:style w:type="paragraph" w:styleId="Obsah3">
    <w:name w:val="toc 3"/>
    <w:basedOn w:val="Normln"/>
    <w:next w:val="Normln"/>
    <w:autoRedefine/>
    <w:semiHidden/>
    <w:rsid w:val="00193E40"/>
    <w:pPr>
      <w:tabs>
        <w:tab w:val="right" w:leader="dot" w:pos="9072"/>
      </w:tabs>
      <w:ind w:left="1247" w:hanging="680"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193E40"/>
    <w:pPr>
      <w:ind w:left="284" w:hanging="284"/>
    </w:pPr>
    <w:rPr>
      <w:rFonts w:ascii="Calibri" w:eastAsia="Calibri" w:hAnsi="Calibri"/>
      <w:sz w:val="20"/>
      <w:szCs w:val="20"/>
    </w:rPr>
  </w:style>
  <w:style w:type="character" w:styleId="Znakapoznpodarou">
    <w:name w:val="footnote reference"/>
    <w:uiPriority w:val="99"/>
    <w:semiHidden/>
    <w:rsid w:val="00193E40"/>
    <w:rPr>
      <w:vertAlign w:val="superscript"/>
    </w:rPr>
  </w:style>
  <w:style w:type="paragraph" w:customStyle="1" w:styleId="bododr">
    <w:name w:val="bod_odr"/>
    <w:basedOn w:val="Normln"/>
    <w:rsid w:val="00193E40"/>
    <w:pPr>
      <w:numPr>
        <w:numId w:val="8"/>
      </w:numPr>
      <w:jc w:val="both"/>
    </w:pPr>
  </w:style>
  <w:style w:type="paragraph" w:styleId="Obsah4">
    <w:name w:val="toc 4"/>
    <w:basedOn w:val="Normln"/>
    <w:next w:val="Normln"/>
    <w:autoRedefine/>
    <w:semiHidden/>
    <w:rsid w:val="00193E40"/>
    <w:pPr>
      <w:ind w:left="720"/>
    </w:pPr>
  </w:style>
  <w:style w:type="character" w:customStyle="1" w:styleId="zzExponent">
    <w:name w:val="zz_Exponent"/>
    <w:rsid w:val="00193E40"/>
    <w:rPr>
      <w:vertAlign w:val="superscript"/>
    </w:rPr>
  </w:style>
  <w:style w:type="character" w:customStyle="1" w:styleId="zzIndex">
    <w:name w:val="zz_Index"/>
    <w:rsid w:val="00193E40"/>
    <w:rPr>
      <w:vertAlign w:val="subscript"/>
    </w:rPr>
  </w:style>
  <w:style w:type="paragraph" w:customStyle="1" w:styleId="Pnadpis1">
    <w:name w:val="Př_nadpis_1"/>
    <w:basedOn w:val="Normln"/>
    <w:next w:val="zkladn"/>
    <w:rsid w:val="00193E40"/>
    <w:pPr>
      <w:keepNext/>
      <w:keepLines/>
      <w:numPr>
        <w:numId w:val="14"/>
      </w:numPr>
      <w:spacing w:before="240" w:after="120"/>
      <w:outlineLvl w:val="1"/>
    </w:pPr>
    <w:rPr>
      <w:b/>
      <w:sz w:val="28"/>
    </w:rPr>
  </w:style>
  <w:style w:type="paragraph" w:customStyle="1" w:styleId="Pnadpis2">
    <w:name w:val="Př_nadpis_2"/>
    <w:basedOn w:val="Normln"/>
    <w:next w:val="zkladn"/>
    <w:rsid w:val="00193E40"/>
    <w:pPr>
      <w:keepNext/>
      <w:keepLines/>
      <w:numPr>
        <w:ilvl w:val="1"/>
        <w:numId w:val="14"/>
      </w:numPr>
      <w:spacing w:before="240" w:after="120"/>
      <w:outlineLvl w:val="2"/>
    </w:pPr>
    <w:rPr>
      <w:b/>
    </w:rPr>
  </w:style>
  <w:style w:type="paragraph" w:customStyle="1" w:styleId="Pnadpis3">
    <w:name w:val="Př_nadpis_3"/>
    <w:basedOn w:val="Normln"/>
    <w:rsid w:val="00193E40"/>
    <w:pPr>
      <w:keepNext/>
      <w:numPr>
        <w:ilvl w:val="2"/>
        <w:numId w:val="14"/>
      </w:numPr>
      <w:spacing w:before="120" w:after="60"/>
    </w:pPr>
  </w:style>
  <w:style w:type="numbering" w:customStyle="1" w:styleId="Plohy">
    <w:name w:val="Přílohy"/>
    <w:basedOn w:val="Bezseznamu"/>
    <w:rsid w:val="00193E40"/>
    <w:pPr>
      <w:numPr>
        <w:numId w:val="6"/>
      </w:numPr>
    </w:pPr>
  </w:style>
  <w:style w:type="paragraph" w:customStyle="1" w:styleId="Pvet">
    <w:name w:val="Př_výčet"/>
    <w:basedOn w:val="zkladn"/>
    <w:rsid w:val="00193E40"/>
    <w:pPr>
      <w:tabs>
        <w:tab w:val="num" w:pos="851"/>
      </w:tabs>
      <w:spacing w:after="60"/>
      <w:ind w:left="851" w:hanging="284"/>
      <w:contextualSpacing/>
    </w:pPr>
  </w:style>
  <w:style w:type="table" w:customStyle="1" w:styleId="PTabulka">
    <w:name w:val="Př_Tabulka"/>
    <w:basedOn w:val="Normlntabulka"/>
    <w:rsid w:val="00193E40"/>
    <w:rPr>
      <w:rFonts w:ascii="Times New Roman" w:eastAsia="Times New Roman" w:hAnsi="Times New Roman"/>
    </w:rPr>
    <w:tblPr>
      <w:tblInd w:w="2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character" w:customStyle="1" w:styleId="zz-TNR14">
    <w:name w:val="zz-TNR14"/>
    <w:rsid w:val="00193E40"/>
    <w:rPr>
      <w:b/>
      <w:sz w:val="28"/>
    </w:rPr>
  </w:style>
  <w:style w:type="character" w:customStyle="1" w:styleId="zz10b">
    <w:name w:val="zz_10b"/>
    <w:rsid w:val="00193E40"/>
    <w:rPr>
      <w:b/>
      <w:sz w:val="20"/>
    </w:rPr>
  </w:style>
  <w:style w:type="paragraph" w:customStyle="1" w:styleId="zz18">
    <w:name w:val="zz_18"/>
    <w:basedOn w:val="Normln"/>
    <w:rsid w:val="00193E40"/>
    <w:pPr>
      <w:autoSpaceDE w:val="0"/>
      <w:autoSpaceDN w:val="0"/>
      <w:adjustRightInd w:val="0"/>
      <w:jc w:val="center"/>
    </w:pPr>
    <w:rPr>
      <w:b/>
      <w:sz w:val="36"/>
      <w:szCs w:val="20"/>
      <w:lang w:eastAsia="en-US"/>
    </w:rPr>
  </w:style>
  <w:style w:type="paragraph" w:customStyle="1" w:styleId="Obsah">
    <w:name w:val="Obsah"/>
    <w:basedOn w:val="Normln"/>
    <w:next w:val="Normln"/>
    <w:rsid w:val="00193E40"/>
    <w:pPr>
      <w:keepNext/>
      <w:spacing w:after="240"/>
    </w:pPr>
    <w:rPr>
      <w:b/>
    </w:rPr>
  </w:style>
  <w:style w:type="paragraph" w:customStyle="1" w:styleId="Seznamploh">
    <w:name w:val="Seznam příloh"/>
    <w:basedOn w:val="Normln"/>
    <w:rsid w:val="00193E40"/>
    <w:pPr>
      <w:numPr>
        <w:numId w:val="9"/>
      </w:numPr>
    </w:pPr>
  </w:style>
  <w:style w:type="character" w:customStyle="1" w:styleId="zzsiln">
    <w:name w:val="zz_silné"/>
    <w:rsid w:val="00193E40"/>
    <w:rPr>
      <w:b/>
      <w:bCs/>
      <w:color w:val="auto"/>
    </w:rPr>
  </w:style>
  <w:style w:type="paragraph" w:customStyle="1" w:styleId="zzNaSted">
    <w:name w:val="zz_NaStřed"/>
    <w:basedOn w:val="Normln"/>
    <w:rsid w:val="00193E40"/>
    <w:pPr>
      <w:jc w:val="center"/>
    </w:pPr>
  </w:style>
  <w:style w:type="paragraph" w:customStyle="1" w:styleId="Zpatp">
    <w:name w:val="Zápatí_př"/>
    <w:basedOn w:val="Zpat"/>
    <w:rsid w:val="00193E40"/>
    <w:pPr>
      <w:tabs>
        <w:tab w:val="clear" w:pos="4536"/>
      </w:tabs>
    </w:pPr>
  </w:style>
  <w:style w:type="paragraph" w:customStyle="1" w:styleId="zzdobl">
    <w:name w:val="zz_do_bl"/>
    <w:basedOn w:val="Normln"/>
    <w:rsid w:val="00193E40"/>
    <w:pPr>
      <w:jc w:val="both"/>
    </w:pPr>
  </w:style>
  <w:style w:type="paragraph" w:customStyle="1" w:styleId="zzdoblpedsaz">
    <w:name w:val="zz_do_bl_předsaz"/>
    <w:basedOn w:val="zzdobl"/>
    <w:rsid w:val="00193E40"/>
    <w:pPr>
      <w:ind w:left="1134" w:hanging="1134"/>
    </w:pPr>
  </w:style>
  <w:style w:type="paragraph" w:customStyle="1" w:styleId="ZpatW">
    <w:name w:val="ZápatíW"/>
    <w:basedOn w:val="Zpat"/>
    <w:rsid w:val="00193E40"/>
    <w:pPr>
      <w:tabs>
        <w:tab w:val="clear" w:pos="4536"/>
        <w:tab w:val="clear" w:pos="9072"/>
        <w:tab w:val="center" w:pos="7003"/>
        <w:tab w:val="right" w:pos="14005"/>
      </w:tabs>
    </w:pPr>
  </w:style>
  <w:style w:type="paragraph" w:customStyle="1" w:styleId="zzPil">
    <w:name w:val="zz_Přil_č"/>
    <w:basedOn w:val="Normln"/>
    <w:rsid w:val="00193E40"/>
    <w:pPr>
      <w:jc w:val="right"/>
    </w:pPr>
    <w:rPr>
      <w:b/>
    </w:rPr>
  </w:style>
  <w:style w:type="paragraph" w:customStyle="1" w:styleId="zklped">
    <w:name w:val="zákl_před"/>
    <w:basedOn w:val="Normln"/>
    <w:rsid w:val="00193E40"/>
    <w:pPr>
      <w:spacing w:after="60"/>
      <w:ind w:left="567" w:hanging="567"/>
    </w:pPr>
  </w:style>
  <w:style w:type="numbering" w:customStyle="1" w:styleId="Pnadpisy">
    <w:name w:val="Př_nadpisy"/>
    <w:basedOn w:val="Bezseznamu"/>
    <w:rsid w:val="00193E40"/>
    <w:pPr>
      <w:numPr>
        <w:numId w:val="14"/>
      </w:numPr>
    </w:pPr>
  </w:style>
  <w:style w:type="paragraph" w:customStyle="1" w:styleId="odr1">
    <w:name w:val="odr1"/>
    <w:basedOn w:val="Normln"/>
    <w:rsid w:val="00193E40"/>
    <w:pPr>
      <w:numPr>
        <w:numId w:val="29"/>
      </w:numPr>
      <w:jc w:val="both"/>
    </w:pPr>
  </w:style>
  <w:style w:type="character" w:customStyle="1" w:styleId="lnekChar">
    <w:name w:val="Článek Char"/>
    <w:link w:val="lnek"/>
    <w:rsid w:val="005936DF"/>
    <w:rPr>
      <w:b/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F0309F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F0309F"/>
    <w:pPr>
      <w:widowControl w:val="0"/>
      <w:ind w:left="567"/>
      <w:jc w:val="center"/>
    </w:pPr>
    <w:rPr>
      <w:b/>
      <w:snapToGrid w:val="0"/>
      <w:sz w:val="36"/>
      <w:szCs w:val="20"/>
    </w:rPr>
  </w:style>
  <w:style w:type="character" w:customStyle="1" w:styleId="NzevChar">
    <w:name w:val="Název Char"/>
    <w:link w:val="Nzev"/>
    <w:rsid w:val="00F0309F"/>
    <w:rPr>
      <w:rFonts w:ascii="Times New Roman" w:eastAsia="Times New Roman" w:hAnsi="Times New Roman"/>
      <w:b/>
      <w:snapToGrid/>
      <w:sz w:val="36"/>
    </w:rPr>
  </w:style>
  <w:style w:type="character" w:customStyle="1" w:styleId="platne1">
    <w:name w:val="platne1"/>
    <w:rsid w:val="001E4B1F"/>
  </w:style>
  <w:style w:type="character" w:styleId="Odkaznakoment">
    <w:name w:val="annotation reference"/>
    <w:unhideWhenUsed/>
    <w:rsid w:val="002F125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1256"/>
    <w:rPr>
      <w:sz w:val="20"/>
      <w:szCs w:val="20"/>
    </w:rPr>
  </w:style>
  <w:style w:type="character" w:customStyle="1" w:styleId="TextkomenteChar">
    <w:name w:val="Text komentáře Char"/>
    <w:link w:val="Textkomente"/>
    <w:rsid w:val="002F12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2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256"/>
    <w:rPr>
      <w:rFonts w:ascii="Times New Roman" w:eastAsia="Times New Roman" w:hAnsi="Times New Roman"/>
      <w:b/>
      <w:bCs/>
    </w:rPr>
  </w:style>
  <w:style w:type="paragraph" w:customStyle="1" w:styleId="zzs">
    <w:name w:val="zz_čís"/>
    <w:basedOn w:val="zkladn"/>
    <w:rsid w:val="00193E40"/>
    <w:pPr>
      <w:numPr>
        <w:numId w:val="28"/>
      </w:numPr>
    </w:pPr>
  </w:style>
  <w:style w:type="paragraph" w:customStyle="1" w:styleId="odr2">
    <w:name w:val="odr2"/>
    <w:basedOn w:val="odr1"/>
    <w:rsid w:val="00193E40"/>
    <w:pPr>
      <w:numPr>
        <w:numId w:val="15"/>
      </w:numPr>
    </w:pPr>
  </w:style>
  <w:style w:type="paragraph" w:customStyle="1" w:styleId="zkl16">
    <w:name w:val="zákl16"/>
    <w:basedOn w:val="zkladn"/>
    <w:rsid w:val="00193E40"/>
    <w:pPr>
      <w:ind w:left="907" w:firstLine="0"/>
    </w:pPr>
  </w:style>
  <w:style w:type="character" w:customStyle="1" w:styleId="trzistetableoutputtext">
    <w:name w:val="trzistetableoutputtext"/>
    <w:basedOn w:val="Standardnpsmoodstavce"/>
    <w:rsid w:val="000D6F8D"/>
  </w:style>
  <w:style w:type="paragraph" w:styleId="Zkladntext2">
    <w:name w:val="Body Text 2"/>
    <w:basedOn w:val="Normln"/>
    <w:link w:val="Zkladntext2Char"/>
    <w:uiPriority w:val="99"/>
    <w:semiHidden/>
    <w:unhideWhenUsed/>
    <w:rsid w:val="009E693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E69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katabulky">
    <w:name w:val="Plohy"/>
    <w:pPr>
      <w:numPr>
        <w:numId w:val="6"/>
      </w:numPr>
    </w:pPr>
  </w:style>
  <w:style w:type="numbering" w:customStyle="1" w:styleId="Zhlav">
    <w:name w:val="Pnadpis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\Application%20Data\Microsoft\&#352;ablony\NNH%20PRI%20OS%20Zd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NNH PRI OS Zdr</Template>
  <TotalTime>11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HP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Štěpánka Šmejkalová</dc:creator>
  <cp:lastModifiedBy>Mgr. Věra Jetmarová</cp:lastModifiedBy>
  <cp:revision>4</cp:revision>
  <cp:lastPrinted>2018-04-26T06:07:00Z</cp:lastPrinted>
  <dcterms:created xsi:type="dcterms:W3CDTF">2018-04-26T05:50:00Z</dcterms:created>
  <dcterms:modified xsi:type="dcterms:W3CDTF">2018-04-26T06:07:00Z</dcterms:modified>
</cp:coreProperties>
</file>