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B8" w:rsidRDefault="008017C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0</wp:posOffset>
                </wp:positionV>
                <wp:extent cx="1325880" cy="2286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EB8" w:rsidRDefault="008017C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60" w:lineRule="exact"/>
                            </w:pPr>
                            <w:bookmarkStart w:id="0" w:name="bookmark0"/>
                            <w:r>
                              <w:t>OBJEDNÁVKA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0;width:104.4pt;height:1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bmrAIAAKk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" filled="f" stroked="f">
                <v:textbox style="mso-fit-shape-to-text:t" inset="0,0,0,0">
                  <w:txbxContent>
                    <w:p w:rsidR="00C70EB8" w:rsidRDefault="008017CF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60" w:lineRule="exact"/>
                      </w:pPr>
                      <w:bookmarkStart w:id="1" w:name="bookmark0"/>
                      <w:r>
                        <w:t>OBJEDNÁVKA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3493135</wp:posOffset>
                </wp:positionH>
                <wp:positionV relativeFrom="paragraph">
                  <wp:posOffset>85090</wp:posOffset>
                </wp:positionV>
                <wp:extent cx="1009015" cy="139700"/>
                <wp:effectExtent l="0" t="0" r="3175" b="127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EB8" w:rsidRDefault="008017C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2" w:name="bookmark1"/>
                            <w:r>
                              <w:t>Číslo objednávky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5.05pt;margin-top:6.7pt;width:79.45pt;height:1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" filled="f" stroked="f">
                <v:textbox style="mso-fit-shape-to-text:t" inset="0,0,0,0">
                  <w:txbxContent>
                    <w:p w:rsidR="00C70EB8" w:rsidRDefault="008017CF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3" w:name="bookmark1"/>
                      <w:r>
                        <w:t>Číslo objednávky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472440</wp:posOffset>
                </wp:positionV>
                <wp:extent cx="2164080" cy="1357630"/>
                <wp:effectExtent l="635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EB8" w:rsidRDefault="008017CF">
                            <w:pPr>
                              <w:pStyle w:val="Zkladntext30"/>
                              <w:shd w:val="clear" w:color="auto" w:fill="auto"/>
                              <w:spacing w:after="106" w:line="19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OBJEDNÁVAJÍCÍ:</w:t>
                            </w:r>
                          </w:p>
                          <w:p w:rsidR="00C70EB8" w:rsidRDefault="008017CF">
                            <w:pPr>
                              <w:pStyle w:val="Zkladntext30"/>
                              <w:shd w:val="clear" w:color="auto" w:fill="auto"/>
                              <w:spacing w:after="165" w:line="226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15. základní škola Plzeň, Terezie Brzkové 33-35, příspěvková organizace</w:t>
                            </w:r>
                          </w:p>
                          <w:p w:rsidR="00C70EB8" w:rsidRDefault="008017CF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802"/>
                              </w:tabs>
                              <w:spacing w:after="0" w:line="245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Terezie Brzkové 33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  <w:vertAlign w:val="superscript"/>
                              </w:rPr>
                              <w:t>318 00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Zkladntext312ptNetunExact"/>
                              </w:rPr>
                              <w:t>p|</w:t>
                            </w:r>
                            <w:r>
                              <w:rPr>
                                <w:rStyle w:val="Zkladntext312ptNetunExact"/>
                                <w:vertAlign w:val="subscript"/>
                              </w:rPr>
                              <w:t>Z</w:t>
                            </w:r>
                            <w:r>
                              <w:rPr>
                                <w:rStyle w:val="Zkladntext312ptNetunExact"/>
                              </w:rPr>
                              <w:t xml:space="preserve">eň 18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IČ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ab/>
                              <w:t>68784619</w:t>
                            </w:r>
                            <w:bookmarkStart w:id="4" w:name="_GoBack"/>
                            <w:bookmarkEnd w:id="4"/>
                          </w:p>
                          <w:p w:rsidR="00C70EB8" w:rsidRDefault="008017CF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768"/>
                              </w:tabs>
                              <w:spacing w:after="0" w:line="245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DIČ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ab/>
                              <w:t>CZ68784619</w:t>
                            </w:r>
                          </w:p>
                          <w:p w:rsidR="00C70EB8" w:rsidRDefault="008017CF">
                            <w:pPr>
                              <w:pStyle w:val="Zkladntext30"/>
                              <w:shd w:val="clear" w:color="auto" w:fill="auto"/>
                              <w:spacing w:after="0" w:line="245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Tel.: </w:t>
                            </w:r>
                          </w:p>
                          <w:p w:rsidR="00C70EB8" w:rsidRDefault="008017CF">
                            <w:pPr>
                              <w:pStyle w:val="Zkladntext30"/>
                              <w:shd w:val="clear" w:color="auto" w:fill="auto"/>
                              <w:spacing w:after="0" w:line="245" w:lineRule="exact"/>
                              <w:jc w:val="both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  <w:lang w:val="cs-CZ" w:eastAsia="cs-CZ" w:bidi="cs-CZ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.55pt;margin-top:37.2pt;width:170.4pt;height:106.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e1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" filled="f" stroked="f">
                <v:textbox style="mso-fit-shape-to-text:t" inset="0,0,0,0">
                  <w:txbxContent>
                    <w:p w:rsidR="00C70EB8" w:rsidRDefault="008017CF">
                      <w:pPr>
                        <w:pStyle w:val="Zkladntext30"/>
                        <w:shd w:val="clear" w:color="auto" w:fill="auto"/>
                        <w:spacing w:after="106" w:line="19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OBJEDNÁVAJÍCÍ:</w:t>
                      </w:r>
                    </w:p>
                    <w:p w:rsidR="00C70EB8" w:rsidRDefault="008017CF">
                      <w:pPr>
                        <w:pStyle w:val="Zkladntext30"/>
                        <w:shd w:val="clear" w:color="auto" w:fill="auto"/>
                        <w:spacing w:after="165" w:line="226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15. základní škola Plzeň, Terezie Brzkové 33-35, příspěvková organizace</w:t>
                      </w:r>
                    </w:p>
                    <w:p w:rsidR="00C70EB8" w:rsidRDefault="008017CF">
                      <w:pPr>
                        <w:pStyle w:val="Zkladntext30"/>
                        <w:shd w:val="clear" w:color="auto" w:fill="auto"/>
                        <w:tabs>
                          <w:tab w:val="left" w:pos="802"/>
                        </w:tabs>
                        <w:spacing w:after="0" w:line="245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 xml:space="preserve">Terezie Brzkové 33 </w:t>
                      </w:r>
                      <w:r>
                        <w:rPr>
                          <w:rStyle w:val="Zkladntext3Exact"/>
                          <w:b/>
                          <w:bCs/>
                          <w:vertAlign w:val="superscript"/>
                        </w:rPr>
                        <w:t>318 00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Zkladntext312ptNetunExact"/>
                        </w:rPr>
                        <w:t>p|</w:t>
                      </w:r>
                      <w:r>
                        <w:rPr>
                          <w:rStyle w:val="Zkladntext312ptNetunExact"/>
                          <w:vertAlign w:val="subscript"/>
                        </w:rPr>
                        <w:t>Z</w:t>
                      </w:r>
                      <w:r>
                        <w:rPr>
                          <w:rStyle w:val="Zkladntext312ptNetunExact"/>
                        </w:rPr>
                        <w:t xml:space="preserve">eň 18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IČ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ab/>
                        <w:t>68784619</w:t>
                      </w:r>
                      <w:bookmarkStart w:id="5" w:name="_GoBack"/>
                      <w:bookmarkEnd w:id="5"/>
                    </w:p>
                    <w:p w:rsidR="00C70EB8" w:rsidRDefault="008017CF">
                      <w:pPr>
                        <w:pStyle w:val="Zkladntext30"/>
                        <w:shd w:val="clear" w:color="auto" w:fill="auto"/>
                        <w:tabs>
                          <w:tab w:val="left" w:pos="768"/>
                        </w:tabs>
                        <w:spacing w:after="0" w:line="245" w:lineRule="exact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DIČ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ab/>
                        <w:t>CZ68784619</w:t>
                      </w:r>
                    </w:p>
                    <w:p w:rsidR="00C70EB8" w:rsidRDefault="008017CF">
                      <w:pPr>
                        <w:pStyle w:val="Zkladntext30"/>
                        <w:shd w:val="clear" w:color="auto" w:fill="auto"/>
                        <w:spacing w:after="0" w:line="245" w:lineRule="exact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 xml:space="preserve">Tel.: </w:t>
                      </w:r>
                    </w:p>
                    <w:p w:rsidR="00C70EB8" w:rsidRDefault="008017CF">
                      <w:pPr>
                        <w:pStyle w:val="Zkladntext30"/>
                        <w:shd w:val="clear" w:color="auto" w:fill="auto"/>
                        <w:spacing w:after="0" w:line="245" w:lineRule="exact"/>
                        <w:jc w:val="both"/>
                      </w:pPr>
                      <w:r>
                        <w:rPr>
                          <w:rStyle w:val="Zkladntext3Exact0"/>
                          <w:b/>
                          <w:bCs/>
                          <w:lang w:val="cs-CZ" w:eastAsia="cs-CZ" w:bidi="cs-CZ"/>
                        </w:rPr>
                        <w:t xml:space="preserve">E-mail: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3483610</wp:posOffset>
                </wp:positionH>
                <wp:positionV relativeFrom="paragraph">
                  <wp:posOffset>439420</wp:posOffset>
                </wp:positionV>
                <wp:extent cx="2112010" cy="1438910"/>
                <wp:effectExtent l="0" t="127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EB8" w:rsidRDefault="008017CF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459"/>
                              </w:tabs>
                              <w:spacing w:after="0" w:line="269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Útvar: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ab/>
                              <w:t>15. základní škola</w:t>
                            </w:r>
                          </w:p>
                          <w:p w:rsidR="00C70EB8" w:rsidRDefault="008017CF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478"/>
                              </w:tabs>
                              <w:spacing w:after="0" w:line="269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Číslo dokladu: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ab/>
                              <w:t>000022</w:t>
                            </w:r>
                          </w:p>
                          <w:p w:rsidR="00C70EB8" w:rsidRDefault="008017CF">
                            <w:pPr>
                              <w:pStyle w:val="Zkladntext30"/>
                              <w:shd w:val="clear" w:color="auto" w:fill="auto"/>
                              <w:spacing w:after="219" w:line="269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Číslo smlouvy:</w:t>
                            </w:r>
                          </w:p>
                          <w:p w:rsidR="00C70EB8" w:rsidRDefault="008017C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157" w:line="220" w:lineRule="exact"/>
                              <w:ind w:left="180"/>
                            </w:pPr>
                            <w:bookmarkStart w:id="6" w:name="bookmark2"/>
                            <w:r>
                              <w:t>DODAVATEL :</w:t>
                            </w:r>
                            <w:bookmarkEnd w:id="6"/>
                          </w:p>
                          <w:p w:rsidR="00C70EB8" w:rsidRDefault="008017C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10" w:line="220" w:lineRule="exact"/>
                              <w:ind w:left="360"/>
                            </w:pPr>
                            <w:bookmarkStart w:id="7" w:name="bookmark3"/>
                            <w:r>
                              <w:t xml:space="preserve">Zámečnictví - </w:t>
                            </w:r>
                            <w:bookmarkEnd w:id="7"/>
                          </w:p>
                          <w:p w:rsidR="00C70EB8" w:rsidRDefault="008017CF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/>
                              <w:ind w:left="360"/>
                            </w:pPr>
                            <w:bookmarkStart w:id="8" w:name="bookmark4"/>
                            <w:r>
                              <w:t>Vojanova 17 318 00 Plzeň 18</w:t>
                            </w:r>
                            <w:bookmarkEnd w:id="8"/>
                          </w:p>
                          <w:p w:rsidR="00C70EB8" w:rsidRDefault="008017CF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 w:line="283" w:lineRule="exact"/>
                              <w:ind w:left="360"/>
                            </w:pPr>
                            <w:bookmarkStart w:id="9" w:name="bookmark5"/>
                            <w:r>
                              <w:t>IČ: 68823738 DIČ: CZ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74.3pt;margin-top:34.6pt;width:166.3pt;height:113.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nRrgIAALE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" filled="f" stroked="f">
                <v:textbox style="mso-fit-shape-to-text:t" inset="0,0,0,0">
                  <w:txbxContent>
                    <w:p w:rsidR="00C70EB8" w:rsidRDefault="008017CF">
                      <w:pPr>
                        <w:pStyle w:val="Zkladntext30"/>
                        <w:shd w:val="clear" w:color="auto" w:fill="auto"/>
                        <w:tabs>
                          <w:tab w:val="left" w:pos="1459"/>
                        </w:tabs>
                        <w:spacing w:after="0" w:line="269" w:lineRule="exact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Útvar: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ab/>
                        <w:t>15. základní škola</w:t>
                      </w:r>
                    </w:p>
                    <w:p w:rsidR="00C70EB8" w:rsidRDefault="008017CF">
                      <w:pPr>
                        <w:pStyle w:val="Zkladntext30"/>
                        <w:shd w:val="clear" w:color="auto" w:fill="auto"/>
                        <w:tabs>
                          <w:tab w:val="left" w:pos="1478"/>
                        </w:tabs>
                        <w:spacing w:after="0" w:line="269" w:lineRule="exact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Číslo dokladu: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ab/>
                        <w:t>000022</w:t>
                      </w:r>
                    </w:p>
                    <w:p w:rsidR="00C70EB8" w:rsidRDefault="008017CF">
                      <w:pPr>
                        <w:pStyle w:val="Zkladntext30"/>
                        <w:shd w:val="clear" w:color="auto" w:fill="auto"/>
                        <w:spacing w:after="219" w:line="269" w:lineRule="exact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Číslo smlouvy:</w:t>
                      </w:r>
                    </w:p>
                    <w:p w:rsidR="00C70EB8" w:rsidRDefault="008017CF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157" w:line="220" w:lineRule="exact"/>
                        <w:ind w:left="180"/>
                      </w:pPr>
                      <w:bookmarkStart w:id="10" w:name="bookmark2"/>
                      <w:r>
                        <w:t>DODAVATEL :</w:t>
                      </w:r>
                      <w:bookmarkEnd w:id="10"/>
                    </w:p>
                    <w:p w:rsidR="00C70EB8" w:rsidRDefault="008017CF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10" w:line="220" w:lineRule="exact"/>
                        <w:ind w:left="360"/>
                      </w:pPr>
                      <w:bookmarkStart w:id="11" w:name="bookmark3"/>
                      <w:r>
                        <w:t xml:space="preserve">Zámečnictví - </w:t>
                      </w:r>
                      <w:bookmarkEnd w:id="11"/>
                    </w:p>
                    <w:p w:rsidR="00C70EB8" w:rsidRDefault="008017CF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/>
                        <w:ind w:left="360"/>
                      </w:pPr>
                      <w:bookmarkStart w:id="12" w:name="bookmark4"/>
                      <w:r>
                        <w:t>Vojanova 17 318 00 Plzeň 18</w:t>
                      </w:r>
                      <w:bookmarkEnd w:id="12"/>
                    </w:p>
                    <w:p w:rsidR="00C70EB8" w:rsidRDefault="008017CF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 w:line="283" w:lineRule="exact"/>
                        <w:ind w:left="360"/>
                      </w:pPr>
                      <w:bookmarkStart w:id="13" w:name="bookmark5"/>
                      <w:r>
                        <w:t>IČ: 68823738 DIČ: CZ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2635885</wp:posOffset>
                </wp:positionV>
                <wp:extent cx="2404745" cy="447675"/>
                <wp:effectExtent l="0" t="0" r="0" b="12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EB8" w:rsidRDefault="008017CF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856"/>
                              </w:tabs>
                              <w:spacing w:after="0" w:line="235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Datum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pořízení: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ab/>
                              <w:t>10.5.2018</w:t>
                            </w:r>
                          </w:p>
                          <w:p w:rsidR="00C70EB8" w:rsidRDefault="008017CF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861"/>
                              </w:tabs>
                              <w:spacing w:after="0" w:line="235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Požadované datum dodání: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ab/>
                              <w:t>31.7.2018</w:t>
                            </w:r>
                          </w:p>
                          <w:p w:rsidR="00C70EB8" w:rsidRDefault="008017CF">
                            <w:pPr>
                              <w:pStyle w:val="Zkladntext30"/>
                              <w:shd w:val="clear" w:color="auto" w:fill="auto"/>
                              <w:spacing w:after="0" w:line="235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Požadovaný 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pt;margin-top:207.55pt;width:189.35pt;height:35.2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" filled="f" stroked="f">
                <v:textbox style="mso-fit-shape-to-text:t" inset="0,0,0,0">
                  <w:txbxContent>
                    <w:p w:rsidR="00C70EB8" w:rsidRDefault="008017CF">
                      <w:pPr>
                        <w:pStyle w:val="Zkladntext30"/>
                        <w:shd w:val="clear" w:color="auto" w:fill="auto"/>
                        <w:tabs>
                          <w:tab w:val="left" w:pos="2856"/>
                        </w:tabs>
                        <w:spacing w:after="0" w:line="235" w:lineRule="exact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 xml:space="preserve">Datum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pořízení: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ab/>
                        <w:t>10.5.2018</w:t>
                      </w:r>
                    </w:p>
                    <w:p w:rsidR="00C70EB8" w:rsidRDefault="008017CF">
                      <w:pPr>
                        <w:pStyle w:val="Zkladntext30"/>
                        <w:shd w:val="clear" w:color="auto" w:fill="auto"/>
                        <w:tabs>
                          <w:tab w:val="left" w:pos="2861"/>
                        </w:tabs>
                        <w:spacing w:after="0" w:line="235" w:lineRule="exact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Požadované datum dodání: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ab/>
                        <w:t>31.7.2018</w:t>
                      </w:r>
                    </w:p>
                    <w:p w:rsidR="00C70EB8" w:rsidRDefault="008017CF">
                      <w:pPr>
                        <w:pStyle w:val="Zkladntext30"/>
                        <w:shd w:val="clear" w:color="auto" w:fill="auto"/>
                        <w:spacing w:after="0" w:line="235" w:lineRule="exact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Požadovaný termín dodání: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3505200</wp:posOffset>
                </wp:positionH>
                <wp:positionV relativeFrom="paragraph">
                  <wp:posOffset>2655570</wp:posOffset>
                </wp:positionV>
                <wp:extent cx="2493010" cy="370205"/>
                <wp:effectExtent l="0" t="0" r="254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EB8" w:rsidRDefault="008017CF">
                            <w:pPr>
                              <w:pStyle w:val="Zkladntext30"/>
                              <w:shd w:val="clear" w:color="auto" w:fill="auto"/>
                              <w:spacing w:after="4" w:line="190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Dodávku převezme:</w:t>
                            </w:r>
                          </w:p>
                          <w:p w:rsidR="00C70EB8" w:rsidRDefault="008017CF">
                            <w:pPr>
                              <w:pStyle w:val="Zkladntext30"/>
                              <w:shd w:val="clear" w:color="auto" w:fill="auto"/>
                              <w:spacing w:after="9" w:line="190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E-mail pro fakturaci:</w:t>
                            </w:r>
                          </w:p>
                          <w:p w:rsidR="00C70EB8" w:rsidRDefault="008017CF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275"/>
                              </w:tabs>
                              <w:spacing w:after="0" w:line="190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Forma úhrady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ab/>
                              <w:t>Platebním příkazem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76pt;margin-top:209.1pt;width:196.3pt;height:29.1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4urg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" filled="f" stroked="f">
                <v:textbox style="mso-fit-shape-to-text:t" inset="0,0,0,0">
                  <w:txbxContent>
                    <w:p w:rsidR="00C70EB8" w:rsidRDefault="008017CF">
                      <w:pPr>
                        <w:pStyle w:val="Zkladntext30"/>
                        <w:shd w:val="clear" w:color="auto" w:fill="auto"/>
                        <w:spacing w:after="4" w:line="190" w:lineRule="exact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Dodávku převezme:</w:t>
                      </w:r>
                    </w:p>
                    <w:p w:rsidR="00C70EB8" w:rsidRDefault="008017CF">
                      <w:pPr>
                        <w:pStyle w:val="Zkladntext30"/>
                        <w:shd w:val="clear" w:color="auto" w:fill="auto"/>
                        <w:spacing w:after="9" w:line="190" w:lineRule="exact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E-mail pro fakturaci:</w:t>
                      </w:r>
                    </w:p>
                    <w:p w:rsidR="00C70EB8" w:rsidRDefault="008017CF">
                      <w:pPr>
                        <w:pStyle w:val="Zkladntext30"/>
                        <w:shd w:val="clear" w:color="auto" w:fill="auto"/>
                        <w:tabs>
                          <w:tab w:val="left" w:pos="2275"/>
                        </w:tabs>
                        <w:spacing w:after="0" w:line="190" w:lineRule="exact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Forma úhrady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ab/>
                        <w:t>Platebním příkazem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3256280</wp:posOffset>
                </wp:positionV>
                <wp:extent cx="1237615" cy="120650"/>
                <wp:effectExtent l="0" t="0" r="63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EB8" w:rsidRDefault="008017CF">
                            <w:pPr>
                              <w:pStyle w:val="Zkladntext3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Upřesnění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6pt;margin-top:256.4pt;width:97.45pt;height:9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OnsQ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" filled="f" stroked="f">
                <v:textbox style="mso-fit-shape-to-text:t" inset="0,0,0,0">
                  <w:txbxContent>
                    <w:p w:rsidR="00C70EB8" w:rsidRDefault="008017CF">
                      <w:pPr>
                        <w:pStyle w:val="Zkladntext3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Upřesnění objednávky: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EB8" w:rsidRDefault="00C70EB8">
      <w:pPr>
        <w:spacing w:line="360" w:lineRule="exact"/>
      </w:pPr>
    </w:p>
    <w:p w:rsidR="00C70EB8" w:rsidRDefault="00C70EB8">
      <w:pPr>
        <w:spacing w:line="360" w:lineRule="exact"/>
      </w:pPr>
    </w:p>
    <w:p w:rsidR="00C70EB8" w:rsidRDefault="00C70EB8">
      <w:pPr>
        <w:spacing w:line="360" w:lineRule="exact"/>
      </w:pPr>
    </w:p>
    <w:p w:rsidR="00C70EB8" w:rsidRDefault="00C70EB8">
      <w:pPr>
        <w:spacing w:line="360" w:lineRule="exact"/>
      </w:pPr>
    </w:p>
    <w:p w:rsidR="00C70EB8" w:rsidRDefault="00C70EB8">
      <w:pPr>
        <w:spacing w:line="360" w:lineRule="exact"/>
      </w:pPr>
    </w:p>
    <w:p w:rsidR="00C70EB8" w:rsidRDefault="00C70EB8">
      <w:pPr>
        <w:spacing w:line="360" w:lineRule="exact"/>
      </w:pPr>
    </w:p>
    <w:p w:rsidR="00C70EB8" w:rsidRDefault="00C70EB8">
      <w:pPr>
        <w:spacing w:line="360" w:lineRule="exact"/>
      </w:pPr>
    </w:p>
    <w:p w:rsidR="00C70EB8" w:rsidRDefault="00C70EB8">
      <w:pPr>
        <w:spacing w:line="360" w:lineRule="exact"/>
      </w:pPr>
    </w:p>
    <w:p w:rsidR="00C70EB8" w:rsidRDefault="00C70EB8">
      <w:pPr>
        <w:spacing w:line="360" w:lineRule="exact"/>
      </w:pPr>
    </w:p>
    <w:p w:rsidR="00C70EB8" w:rsidRDefault="00C70EB8">
      <w:pPr>
        <w:spacing w:line="360" w:lineRule="exact"/>
      </w:pPr>
    </w:p>
    <w:p w:rsidR="00C70EB8" w:rsidRDefault="00C70EB8">
      <w:pPr>
        <w:spacing w:line="360" w:lineRule="exact"/>
      </w:pPr>
    </w:p>
    <w:p w:rsidR="00C70EB8" w:rsidRDefault="00C70EB8">
      <w:pPr>
        <w:spacing w:line="360" w:lineRule="exact"/>
      </w:pPr>
    </w:p>
    <w:p w:rsidR="00C70EB8" w:rsidRDefault="00C70EB8">
      <w:pPr>
        <w:spacing w:line="669" w:lineRule="exact"/>
      </w:pPr>
    </w:p>
    <w:p w:rsidR="00C70EB8" w:rsidRDefault="00C70EB8">
      <w:pPr>
        <w:rPr>
          <w:sz w:val="2"/>
          <w:szCs w:val="2"/>
        </w:rPr>
        <w:sectPr w:rsidR="00C70EB8">
          <w:type w:val="continuous"/>
          <w:pgSz w:w="11900" w:h="16840"/>
          <w:pgMar w:top="643" w:right="464" w:bottom="384" w:left="344" w:header="0" w:footer="3" w:gutter="0"/>
          <w:cols w:space="720"/>
          <w:noEndnote/>
          <w:docGrid w:linePitch="360"/>
        </w:sectPr>
      </w:pPr>
    </w:p>
    <w:p w:rsidR="00C70EB8" w:rsidRDefault="00C70EB8">
      <w:pPr>
        <w:spacing w:line="150" w:lineRule="exact"/>
        <w:rPr>
          <w:sz w:val="12"/>
          <w:szCs w:val="12"/>
        </w:rPr>
      </w:pPr>
    </w:p>
    <w:p w:rsidR="00C70EB8" w:rsidRDefault="00C70EB8">
      <w:pPr>
        <w:rPr>
          <w:sz w:val="2"/>
          <w:szCs w:val="2"/>
        </w:rPr>
        <w:sectPr w:rsidR="00C70EB8">
          <w:type w:val="continuous"/>
          <w:pgSz w:w="11900" w:h="16840"/>
          <w:pgMar w:top="6093" w:right="0" w:bottom="323" w:left="0" w:header="0" w:footer="3" w:gutter="0"/>
          <w:cols w:space="720"/>
          <w:noEndnote/>
          <w:docGrid w:linePitch="360"/>
        </w:sectPr>
      </w:pPr>
    </w:p>
    <w:p w:rsidR="00C70EB8" w:rsidRDefault="008017CF">
      <w:pPr>
        <w:pStyle w:val="Zkladntext40"/>
        <w:shd w:val="clear" w:color="auto" w:fill="auto"/>
        <w:tabs>
          <w:tab w:val="left" w:pos="7018"/>
          <w:tab w:val="left" w:pos="9398"/>
        </w:tabs>
        <w:ind w:left="240"/>
      </w:pPr>
      <w:r>
        <w:lastRenderedPageBreak/>
        <w:t xml:space="preserve">Text </w:t>
      </w:r>
      <w:r>
        <w:t>položky</w:t>
      </w:r>
      <w:r>
        <w:tab/>
        <w:t>Množství</w:t>
      </w:r>
      <w:r>
        <w:tab/>
      </w:r>
      <w:r>
        <w:rPr>
          <w:rStyle w:val="Zkladntext4Calibri85ptTun"/>
        </w:rPr>
        <w:t>Cena celkem</w:t>
      </w:r>
    </w:p>
    <w:p w:rsidR="00C70EB8" w:rsidRDefault="008017CF">
      <w:pPr>
        <w:pStyle w:val="Zkladntext40"/>
        <w:shd w:val="clear" w:color="auto" w:fill="auto"/>
        <w:tabs>
          <w:tab w:val="left" w:pos="7627"/>
          <w:tab w:val="left" w:pos="9701"/>
        </w:tabs>
        <w:ind w:left="240"/>
      </w:pPr>
      <w:r>
        <w:t>Dle naší poptávky a vašich cenových nabídek ze dne 2.5.2018 objednáváme výrobu, dodání a</w:t>
      </w:r>
      <w:r>
        <w:tab/>
        <w:t>1</w:t>
      </w:r>
      <w:r>
        <w:tab/>
      </w:r>
      <w:r>
        <w:rPr>
          <w:rStyle w:val="Zkladntext4Calibri85ptTun"/>
        </w:rPr>
        <w:t>22 800,00</w:t>
      </w:r>
    </w:p>
    <w:p w:rsidR="00C70EB8" w:rsidRDefault="008017CF">
      <w:pPr>
        <w:pStyle w:val="Zkladntext40"/>
        <w:shd w:val="clear" w:color="auto" w:fill="auto"/>
        <w:ind w:left="240" w:right="4220"/>
        <w:jc w:val="left"/>
      </w:pPr>
      <w:r>
        <w:t>montáž průčelí šatny (včetně věšáků na stěnách) pro odloučené pracoviště 15. Základní školy v Plzni Křimicích.</w:t>
      </w:r>
    </w:p>
    <w:p w:rsidR="00C70EB8" w:rsidRDefault="008017CF">
      <w:pPr>
        <w:pStyle w:val="Zkladntext40"/>
        <w:shd w:val="clear" w:color="auto" w:fill="auto"/>
        <w:tabs>
          <w:tab w:val="left" w:pos="7627"/>
          <w:tab w:val="left" w:pos="9701"/>
        </w:tabs>
        <w:spacing w:line="211" w:lineRule="exact"/>
        <w:ind w:left="240"/>
      </w:pPr>
      <w:r>
        <w:t xml:space="preserve">Výrobu, dodání </w:t>
      </w:r>
      <w:r>
        <w:t>a montáž kovového regálu pro odkládání tašek do prostoru umývárny před</w:t>
      </w:r>
      <w:r>
        <w:tab/>
        <w:t>1</w:t>
      </w:r>
      <w:r>
        <w:tab/>
      </w:r>
      <w:r>
        <w:rPr>
          <w:rStyle w:val="Zkladntext4Calibri85ptTun"/>
        </w:rPr>
        <w:t>13 500,00</w:t>
      </w:r>
    </w:p>
    <w:p w:rsidR="00C70EB8" w:rsidRDefault="008017CF">
      <w:pPr>
        <w:pStyle w:val="Zkladntext40"/>
        <w:shd w:val="clear" w:color="auto" w:fill="auto"/>
        <w:spacing w:line="211" w:lineRule="exact"/>
        <w:ind w:left="240"/>
      </w:pPr>
      <w:r>
        <w:t>jídelnou 15. Základní školy v Plzni.</w:t>
      </w:r>
    </w:p>
    <w:p w:rsidR="00C70EB8" w:rsidRDefault="008017CF">
      <w:pPr>
        <w:pStyle w:val="Zkladntext50"/>
        <w:shd w:val="clear" w:color="auto" w:fill="auto"/>
        <w:spacing w:line="170" w:lineRule="exact"/>
        <w:ind w:left="97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80670" simplePos="0" relativeHeight="377487104" behindDoc="1" locked="0" layoutInCell="1" allowOverlap="1">
                <wp:simplePos x="0" y="0"/>
                <wp:positionH relativeFrom="margin">
                  <wp:posOffset>3026410</wp:posOffset>
                </wp:positionH>
                <wp:positionV relativeFrom="paragraph">
                  <wp:posOffset>252730</wp:posOffset>
                </wp:positionV>
                <wp:extent cx="3736975" cy="158750"/>
                <wp:effectExtent l="0" t="0" r="0" b="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EB8" w:rsidRDefault="008017CF">
                            <w:pPr>
                              <w:pStyle w:val="Zkladntext6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795"/>
                              </w:tabs>
                              <w:spacing w:line="190" w:lineRule="exact"/>
                            </w:pPr>
                            <w:r>
                              <w:t>Celková cena včetně DPH</w:t>
                            </w:r>
                            <w:r>
                              <w:rPr>
                                <w:rStyle w:val="Zkladntext6NekurzvaExact"/>
                                <w:b/>
                                <w:bCs/>
                              </w:rPr>
                              <w:tab/>
                              <w:t xml:space="preserve">36 300,00 </w:t>
                            </w:r>
                            <w:r>
                              <w:rPr>
                                <w:rStyle w:val="Zkladntext6NekurzvaExact"/>
                                <w:b/>
                                <w:bCs/>
                                <w:vertAlign w:val="superscript"/>
                              </w:rPr>
                              <w:t>K</w:t>
                            </w:r>
                            <w:r>
                              <w:rPr>
                                <w:rStyle w:val="Zkladntext6NekurzvaExact"/>
                                <w:b/>
                                <w:bCs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238.3pt;margin-top:19.9pt;width:294.25pt;height:12.5pt;z-index:-125829376;visibility:visible;mso-wrap-style:square;mso-width-percent:0;mso-height-percent:0;mso-wrap-distance-left:5pt;mso-wrap-distance-top:0;mso-wrap-distance-right:2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" filled="f" stroked="f">
                <v:textbox style="mso-fit-shape-to-text:t" inset="0,0,0,0">
                  <w:txbxContent>
                    <w:p w:rsidR="00C70EB8" w:rsidRDefault="008017CF">
                      <w:pPr>
                        <w:pStyle w:val="Zkladntext6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795"/>
                        </w:tabs>
                        <w:spacing w:line="190" w:lineRule="exact"/>
                      </w:pPr>
                      <w:r>
                        <w:t>Celková cena včetně DPH</w:t>
                      </w:r>
                      <w:r>
                        <w:rPr>
                          <w:rStyle w:val="Zkladntext6NekurzvaExact"/>
                          <w:b/>
                          <w:bCs/>
                        </w:rPr>
                        <w:tab/>
                        <w:t xml:space="preserve">36 300,00 </w:t>
                      </w:r>
                      <w:r>
                        <w:rPr>
                          <w:rStyle w:val="Zkladntext6NekurzvaExact"/>
                          <w:b/>
                          <w:bCs/>
                          <w:vertAlign w:val="superscript"/>
                        </w:rPr>
                        <w:t>K</w:t>
                      </w:r>
                      <w:r>
                        <w:rPr>
                          <w:rStyle w:val="Zkladntext6NekurzvaExact"/>
                          <w:b/>
                          <w:bCs/>
                        </w:rPr>
                        <w:t>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36 300,00</w:t>
      </w:r>
    </w:p>
    <w:p w:rsidR="00C70EB8" w:rsidRDefault="008017CF">
      <w:pPr>
        <w:pStyle w:val="Zkladntext30"/>
        <w:shd w:val="clear" w:color="auto" w:fill="auto"/>
        <w:spacing w:after="669" w:line="190" w:lineRule="exact"/>
      </w:pPr>
      <w:r>
        <w:t>Na faktuře vždy uveďte číslo této objednávky, jinak bude faktura vrácena zpět.</w:t>
      </w:r>
    </w:p>
    <w:p w:rsidR="00C70EB8" w:rsidRDefault="008017CF">
      <w:pPr>
        <w:pStyle w:val="Zkladntext30"/>
        <w:shd w:val="clear" w:color="auto" w:fill="auto"/>
        <w:spacing w:after="69" w:line="190" w:lineRule="exact"/>
      </w:pPr>
      <w:r>
        <w:t>Schváli</w:t>
      </w:r>
      <w:r>
        <w:t>l:</w:t>
      </w:r>
    </w:p>
    <w:p w:rsidR="00C70EB8" w:rsidRDefault="008017CF">
      <w:pPr>
        <w:pStyle w:val="Zkladntext30"/>
        <w:shd w:val="clear" w:color="auto" w:fill="auto"/>
        <w:spacing w:after="442" w:line="190" w:lineRule="exact"/>
      </w:pPr>
      <w:r>
        <w:rPr>
          <w:noProof/>
          <w:lang w:bidi="ar-SA"/>
        </w:rPr>
        <mc:AlternateContent>
          <mc:Choice Requires="wps">
            <w:drawing>
              <wp:anchor distT="69215" distB="19050" distL="63500" distR="63500" simplePos="0" relativeHeight="377487105" behindDoc="1" locked="0" layoutInCell="1" allowOverlap="1">
                <wp:simplePos x="0" y="0"/>
                <wp:positionH relativeFrom="margin">
                  <wp:posOffset>4809490</wp:posOffset>
                </wp:positionH>
                <wp:positionV relativeFrom="paragraph">
                  <wp:posOffset>-102870</wp:posOffset>
                </wp:positionV>
                <wp:extent cx="963295" cy="120650"/>
                <wp:effectExtent l="0" t="1905" r="0" b="3175"/>
                <wp:wrapSquare wrapText="left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EB8" w:rsidRDefault="008017CF">
                            <w:pPr>
                              <w:pStyle w:val="Zkladntext3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podpis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78.7pt;margin-top:-8.1pt;width:75.85pt;height:9.5pt;z-index:-125829375;visibility:visible;mso-wrap-style:square;mso-width-percent:0;mso-height-percent:0;mso-wrap-distance-left:5pt;mso-wrap-distance-top:5.45pt;mso-wrap-distance-right:5pt;mso-wrap-distance-bottom: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7eysQ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" filled="f" stroked="f">
                <v:textbox style="mso-fit-shape-to-text:t" inset="0,0,0,0">
                  <w:txbxContent>
                    <w:p w:rsidR="00C70EB8" w:rsidRDefault="008017CF">
                      <w:pPr>
                        <w:pStyle w:val="Zkladntext3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podpis odběratele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Správce rozpočtu: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7"/>
        <w:gridCol w:w="6312"/>
      </w:tblGrid>
      <w:tr w:rsidR="00C70EB8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EB8" w:rsidRDefault="008017CF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Zkladntext295ptTun"/>
              </w:rPr>
              <w:t>Akceptace objednávky (přijet' nabídky):</w:t>
            </w:r>
          </w:p>
          <w:p w:rsidR="00C70EB8" w:rsidRDefault="008017CF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Zkladntext295ptTun"/>
              </w:rPr>
              <w:t>Tímto akceptujeme Vaši shora uvedenou objednávku.</w:t>
            </w:r>
          </w:p>
        </w:tc>
        <w:tc>
          <w:tcPr>
            <w:tcW w:w="63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70EB8" w:rsidRDefault="00C70EB8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70EB8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757" w:type="dxa"/>
            <w:tcBorders>
              <w:left w:val="single" w:sz="4" w:space="0" w:color="auto"/>
            </w:tcBorders>
            <w:shd w:val="clear" w:color="auto" w:fill="FFFFFF"/>
          </w:tcPr>
          <w:p w:rsidR="00C70EB8" w:rsidRDefault="008017CF">
            <w:pPr>
              <w:pStyle w:val="Zkladntext20"/>
              <w:framePr w:w="11069" w:wrap="notBeside" w:vAnchor="text" w:hAnchor="text" w:xAlign="center" w:y="1"/>
              <w:shd w:val="clear" w:color="auto" w:fill="auto"/>
              <w:tabs>
                <w:tab w:val="left" w:leader="dot" w:pos="1109"/>
              </w:tabs>
              <w:spacing w:before="0" w:line="190" w:lineRule="exact"/>
              <w:jc w:val="both"/>
            </w:pPr>
            <w:r>
              <w:rPr>
                <w:rStyle w:val="Zkladntext295ptTun"/>
              </w:rPr>
              <w:t xml:space="preserve">Dne: </w:t>
            </w:r>
            <w:r>
              <w:rPr>
                <w:rStyle w:val="Zkladntext295ptTun"/>
              </w:rPr>
              <w:tab/>
            </w:r>
          </w:p>
        </w:tc>
        <w:tc>
          <w:tcPr>
            <w:tcW w:w="631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70EB8" w:rsidRDefault="008017CF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90" w:lineRule="exact"/>
              <w:ind w:left="360"/>
            </w:pPr>
            <w:r>
              <w:rPr>
                <w:rStyle w:val="Zkladntext295ptTun"/>
              </w:rPr>
              <w:t>(jméno, příjmení a funkce osoby podepisující za dodavatele)</w:t>
            </w:r>
          </w:p>
        </w:tc>
      </w:tr>
      <w:tr w:rsidR="00C70EB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EB8" w:rsidRDefault="00C70EB8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EB8" w:rsidRDefault="008017CF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90" w:lineRule="exact"/>
              <w:ind w:left="2480"/>
            </w:pPr>
            <w:r>
              <w:rPr>
                <w:rStyle w:val="Zkladntext295ptTun"/>
              </w:rPr>
              <w:t>(podpis)</w:t>
            </w:r>
          </w:p>
        </w:tc>
      </w:tr>
    </w:tbl>
    <w:p w:rsidR="00C70EB8" w:rsidRDefault="00C70EB8">
      <w:pPr>
        <w:framePr w:w="11069" w:wrap="notBeside" w:vAnchor="text" w:hAnchor="text" w:xAlign="center" w:y="1"/>
        <w:rPr>
          <w:sz w:val="2"/>
          <w:szCs w:val="2"/>
        </w:rPr>
      </w:pPr>
    </w:p>
    <w:p w:rsidR="00C70EB8" w:rsidRDefault="008017CF" w:rsidP="008017CF">
      <w:pPr>
        <w:pStyle w:val="Zkladntext20"/>
        <w:shd w:val="clear" w:color="auto" w:fill="auto"/>
        <w:spacing w:before="1392"/>
      </w:pPr>
      <w:r>
        <w:t xml:space="preserve">Smluvní strany objednávky: objednatel a </w:t>
      </w:r>
      <w:r>
        <w:t>dodavatel pro účely této objednávky sjednávají že :</w:t>
      </w:r>
    </w:p>
    <w:p w:rsidR="00C70EB8" w:rsidRDefault="008017CF">
      <w:pPr>
        <w:pStyle w:val="Zkladntext20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left="200"/>
      </w:pPr>
      <w:r>
        <w:t>Dodavatel se zavazuje, že na jím vydaných daňových dokladech bude uvádět pouze čísla bankovních účtů, která jsou správcem daně zveřejněna způsobem umožňujícím dálkový přístup (§ 98 písm. d) zákona č.235/2</w:t>
      </w:r>
      <w:r>
        <w:t>004 Sb., o dani z přidané hodnoty). V případě, že daňový doklad bude obsahovat jiný než takto zveřejněný účet, bude takovýto daňový doklad považován za neúplný a objednatel vyzve dodavatele k jeho doplnění. Do okamžiku doplnění si objednatel vyhrazuje práv</w:t>
      </w:r>
      <w:r>
        <w:t>o neuskutečnit platbu na základě tohoto daňového dokladu“</w:t>
      </w:r>
    </w:p>
    <w:p w:rsidR="00C70EB8" w:rsidRDefault="008017CF">
      <w:pPr>
        <w:pStyle w:val="Zkladntext20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left="200"/>
      </w:pPr>
      <w:r>
        <w:t>V případě, že kdykoli před okamžikem uskutečnění platby ze strany objednatele na základě této objednávky bude o dodavateli správcem daně z přidané hodnoty zveřejněna způsobem umožňujícím dálkový pří</w:t>
      </w:r>
      <w:r>
        <w:t>stup skutečnost, že dodavatel je nespolehlivým plátcem (§ 106a zákona č.235/2004 Sb., o dani z přidané hodnoty), má objednatel právo od okamžiku zveřejnění ponížit všechny platby dodavateli o příslušnou částku DPH. Smluvní strany si sjednávají, že takto do</w:t>
      </w:r>
      <w:r>
        <w:t>davateli nevyplacené částky DPH odvede správci daně objednatel v souladu s ustanovením § 109a zákona č. 235/2004 Sb.</w:t>
      </w:r>
    </w:p>
    <w:p w:rsidR="00C70EB8" w:rsidRDefault="00C70EB8">
      <w:pPr>
        <w:framePr w:w="11069" w:wrap="notBeside" w:vAnchor="text" w:hAnchor="text" w:xAlign="center" w:y="1"/>
        <w:rPr>
          <w:sz w:val="2"/>
          <w:szCs w:val="2"/>
        </w:rPr>
      </w:pPr>
    </w:p>
    <w:p w:rsidR="00C70EB8" w:rsidRDefault="00C70EB8">
      <w:pPr>
        <w:rPr>
          <w:sz w:val="2"/>
          <w:szCs w:val="2"/>
        </w:rPr>
      </w:pPr>
    </w:p>
    <w:p w:rsidR="00C70EB8" w:rsidRDefault="00C70EB8">
      <w:pPr>
        <w:rPr>
          <w:sz w:val="2"/>
          <w:szCs w:val="2"/>
        </w:rPr>
      </w:pPr>
    </w:p>
    <w:sectPr w:rsidR="00C70EB8">
      <w:type w:val="continuous"/>
      <w:pgSz w:w="11900" w:h="16840"/>
      <w:pgMar w:top="6093" w:right="464" w:bottom="323" w:left="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CF" w:rsidRDefault="008017CF">
      <w:r>
        <w:separator/>
      </w:r>
    </w:p>
  </w:endnote>
  <w:endnote w:type="continuationSeparator" w:id="0">
    <w:p w:rsidR="008017CF" w:rsidRDefault="0080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CF" w:rsidRDefault="008017CF"/>
  </w:footnote>
  <w:footnote w:type="continuationSeparator" w:id="0">
    <w:p w:rsidR="008017CF" w:rsidRDefault="008017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46BD"/>
    <w:multiLevelType w:val="multilevel"/>
    <w:tmpl w:val="1A14E31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B8"/>
    <w:rsid w:val="008017CF"/>
    <w:rsid w:val="00C7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2ptNetunExact">
    <w:name w:val="Základní text (3) + 12 pt;Ne tučné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Exact0">
    <w:name w:val="Základní text (3)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single"/>
      <w:lang w:val="en-US" w:eastAsia="en-US" w:bidi="en-US"/>
    </w:rPr>
  </w:style>
  <w:style w:type="character" w:customStyle="1" w:styleId="Nadpis3Exact">
    <w:name w:val="Nadpis #3 Exact"/>
    <w:basedOn w:val="Standardnpsmoodstavce"/>
    <w:link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6NekurzvaExact">
    <w:name w:val="Základní text (6) + Ne kurzíva Exact"/>
    <w:basedOn w:val="Zkladntext6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Calibri85ptTun">
    <w:name w:val="Základní text (4) + Calibri;8;5 pt;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">
    <w:name w:val="Základní text (2) + Arial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before="180" w:line="350" w:lineRule="exact"/>
      <w:outlineLvl w:val="2"/>
    </w:pPr>
    <w:rPr>
      <w:rFonts w:ascii="Calibri" w:eastAsia="Calibri" w:hAnsi="Calibri" w:cs="Calibri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440" w:line="192" w:lineRule="exact"/>
    </w:pPr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2ptNetunExact">
    <w:name w:val="Základní text (3) + 12 pt;Ne tučné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Exact0">
    <w:name w:val="Základní text (3)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single"/>
      <w:lang w:val="en-US" w:eastAsia="en-US" w:bidi="en-US"/>
    </w:rPr>
  </w:style>
  <w:style w:type="character" w:customStyle="1" w:styleId="Nadpis3Exact">
    <w:name w:val="Nadpis #3 Exact"/>
    <w:basedOn w:val="Standardnpsmoodstavce"/>
    <w:link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6NekurzvaExact">
    <w:name w:val="Základní text (6) + Ne kurzíva Exact"/>
    <w:basedOn w:val="Zkladntext6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Calibri85ptTun">
    <w:name w:val="Základní text (4) + Calibri;8;5 pt;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">
    <w:name w:val="Základní text (2) + Arial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before="180" w:line="350" w:lineRule="exact"/>
      <w:outlineLvl w:val="2"/>
    </w:pPr>
    <w:rPr>
      <w:rFonts w:ascii="Calibri" w:eastAsia="Calibri" w:hAnsi="Calibri" w:cs="Calibri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440" w:line="192" w:lineRule="exact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C27F2BFA.dotm</Template>
  <TotalTime>2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2018-05-17T13:04:00Z</dcterms:created>
  <dcterms:modified xsi:type="dcterms:W3CDTF">2018-05-17T13:06:00Z</dcterms:modified>
</cp:coreProperties>
</file>